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26" w:rsidRDefault="00C23B3B" w:rsidP="00E76932">
      <w:pPr>
        <w:jc w:val="both"/>
        <w:sectPr w:rsidR="00F93E26" w:rsidSect="00F93E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800A8D" wp14:editId="4121C06E">
                <wp:simplePos x="0" y="0"/>
                <wp:positionH relativeFrom="column">
                  <wp:posOffset>937895</wp:posOffset>
                </wp:positionH>
                <wp:positionV relativeFrom="paragraph">
                  <wp:posOffset>-607695</wp:posOffset>
                </wp:positionV>
                <wp:extent cx="184086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C23B3B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000000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3B3B">
                              <w:rPr>
                                <w:rFonts w:ascii="Corbel" w:hAnsi="Corbel" w:cs="SegoePro-Light"/>
                                <w:b/>
                                <w:color w:val="262626" w:themeColor="accent6" w:themeShade="80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Daniel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000000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23B3B">
                              <w:rPr>
                                <w:rFonts w:ascii="Corbel" w:hAnsi="Corbel" w:cs="SegoePro-Light"/>
                                <w:b/>
                                <w:color w:val="000000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Bujold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800A8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73.85pt;margin-top:-47.85pt;width:144.95pt;height: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" filled="f" stroked="f">
                <v:textbox>
                  <w:txbxContent>
                    <w:p w:rsidR="00533C46" w:rsidRPr="00E76932" w:rsidRDefault="00C23B3B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000000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3B3B">
                        <w:rPr>
                          <w:rFonts w:ascii="Corbel" w:hAnsi="Corbel" w:cs="SegoePro-Light"/>
                          <w:b/>
                          <w:color w:val="262626" w:themeColor="accent6" w:themeShade="80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Daniel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000000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23B3B">
                        <w:rPr>
                          <w:rFonts w:ascii="Corbel" w:hAnsi="Corbel" w:cs="SegoePro-Light"/>
                          <w:b/>
                          <w:color w:val="000000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Bujold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70E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87FF" wp14:editId="5229F64F">
                <wp:simplePos x="0" y="0"/>
                <wp:positionH relativeFrom="column">
                  <wp:posOffset>3335655</wp:posOffset>
                </wp:positionH>
                <wp:positionV relativeFrom="paragraph">
                  <wp:posOffset>-640080</wp:posOffset>
                </wp:positionV>
                <wp:extent cx="3011805" cy="684530"/>
                <wp:effectExtent l="0" t="0" r="0" b="1270"/>
                <wp:wrapThrough wrapText="bothSides">
                  <wp:wrapPolygon edited="0">
                    <wp:start x="182" y="0"/>
                    <wp:lineTo x="182" y="20839"/>
                    <wp:lineTo x="21131" y="20839"/>
                    <wp:lineTo x="21131" y="0"/>
                    <wp:lineTo x="182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533C46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i/>
                                <w:color w:val="EC974C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EC87FF" id="Zone de texte 13" o:spid="_x0000_s1027" type="#_x0000_t202" style="position:absolute;left:0;text-align:left;margin-left:262.65pt;margin-top:-50.4pt;width:237.15pt;height: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" filled="f" stroked="f">
                <v:textbox>
                  <w:txbxContent>
                    <w:p w:rsidR="00533C46" w:rsidRPr="0075570E" w:rsidRDefault="00533C46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i/>
                          <w:color w:val="EC974C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4110D2">
      <w:r>
        <w:rPr>
          <w:noProof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E08CA" wp14:editId="44242664">
                <wp:simplePos x="0" y="0"/>
                <wp:positionH relativeFrom="column">
                  <wp:posOffset>877581</wp:posOffset>
                </wp:positionH>
                <wp:positionV relativeFrom="paragraph">
                  <wp:posOffset>181610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1pt,14.3pt" to="69.1pt,7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pUKdLuAAAAALAQAADwAAAGRycy9kb3du&#10;cmV2LnhtbEyPzU7DMBCE70i8g7VI3KjTAK0V4lQI8aciVFHgwM1JliQ0Xlux24a3Z8sFbju7o9lv&#10;8sVoe7HDIXSONEwnCQikytUdNRreXu/OFIgQDdWmd4QavjHAojg+yk1Wuz294G4dG8EhFDKjoY3R&#10;Z1KGqkVrwsR5JL59usGayHJoZD2YPYfbXqZJMpPWdMQfWuPxpsVqs95aDZuHp3vs/Nfy8V0+ry4+&#10;5NzfqlLr05Px+gpExDH+meGAz+hQMFPptlQH0bM+VylbNaRqBuJg+F2UPFxOlQJZ5PJ/h+IH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pUKdLuAAAAAL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1B01AB"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CF9BEBF" wp14:editId="74178884">
                <wp:simplePos x="0" y="0"/>
                <wp:positionH relativeFrom="column">
                  <wp:posOffset>867093</wp:posOffset>
                </wp:positionH>
                <wp:positionV relativeFrom="paragraph">
                  <wp:posOffset>936308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F63000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profesinal experience 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3" o:spid="_x0000_s1028" style="position:absolute;margin-left:68.3pt;margin-top:73.75pt;width:215.6pt;height:20.8pt;z-index:251656704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mY1NTIxYTRmLTJhNGQtNGQ0Yi1h&#10;MjRkLWU5MjY5NmRiMDVmZDwvc3RFdnQ6aW5zdGFuY2VJRD4KICAgICAgICAgICAgICAgICAgPHN0&#10;RXZ0OndoZW4+MjAxNC0wNC0yM1QxMjoxNDoyNC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yNmRkZjE3NC0xNTBhLTQ2YmItOGNlOS1lYWMzZmZi&#10;M2E4YmE8L3N0RXZ0Omluc3RhbmNlSUQ+CiAgICAgICAgICAgICAgICAgIDxzdEV2dDp3aGVuPjIw&#10;MTQtMDQtMjNUMTI6MTQ6MjQ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gzPC9leGlmOlBpeGVsWERpbWVu&#10;c2lvbj4KICAgICAgICAgPGV4aWY6UGl4ZWxZRGltZW5zaW9uPjcz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8" o:spid="_x0000_s1029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W7sQA&#10;AADbAAAADwAAAGRycy9kb3ducmV2LnhtbESPQW/CMAyF75P4D5En7TZSdphYISC0bmjaibFxN41p&#10;KxqnJCl0/Pr5MImbrff83uf5cnCtOlOIjWcDk3EGirj0tuHKwM/3++MUVEzIFlvPZOCXIiwXo7s5&#10;5tZf+IvO21QpCeGYo4E6pS7XOpY1OYxj3xGLdvDBYZI1VNoGvEi4a/VTlj1rhw1LQ40dvdZUHre9&#10;M/C53lm6vvXh5VT1RbHfTDbrojXm4X5YzUAlGtLN/H/9YQVfY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JVu7EAAAA2wAAAA8AAAAAAAAAAAAAAAAAmAIAAGRycy9k&#10;b3ducmV2LnhtbFBLBQYAAAAABAAEAPUAAACJAwAAAAA=&#10;" fillcolor="#11514b" stroked="f">
                  <v:textbox>
                    <w:txbxContent>
                      <w:p w:rsidR="00533C46" w:rsidRPr="008131F3" w:rsidRDefault="00F63000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profesinal experience 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30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="003D445D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5DD2CB5" wp14:editId="5109063A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0"/>
                <wp:wrapThrough wrapText="bothSides">
                  <wp:wrapPolygon edited="0">
                    <wp:start x="0" y="0"/>
                    <wp:lineTo x="0" y="20903"/>
                    <wp:lineTo x="21531" y="20903"/>
                    <wp:lineTo x="21531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C23B3B" w:rsidRDefault="00533C46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DD2CB5" id="Zone de texte 14" o:spid="_x0000_s1031" type="#_x0000_t202" style="position:absolute;margin-left:68.1pt;margin-top:10.2pt;width:455.95pt;height:63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" fillcolor="#5f5f5f [2407]" stroked="f">
                <v:textbox inset="7mm,,,0">
                  <w:txbxContent>
                    <w:p w:rsidR="00533C46" w:rsidRPr="00C23B3B" w:rsidRDefault="00533C46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240BD2E" wp14:editId="68A66CF1">
                <wp:simplePos x="0" y="0"/>
                <wp:positionH relativeFrom="column">
                  <wp:posOffset>-899795</wp:posOffset>
                </wp:positionH>
                <wp:positionV relativeFrom="paragraph">
                  <wp:posOffset>126185</wp:posOffset>
                </wp:positionV>
                <wp:extent cx="1767840" cy="9499145"/>
                <wp:effectExtent l="0" t="0" r="3810" b="698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9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D966B3" id="Rectangle 91" o:spid="_x0000_s1026" style="position:absolute;margin-left:-70.85pt;margin-top:9.95pt;width:139.2pt;height:747.9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" fillcolor="#6e6e6e [1604]" stroked="f"/>
            </w:pict>
          </mc:Fallback>
        </mc:AlternateContent>
      </w:r>
      <w:r w:rsidR="00260D98"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3AE5495" wp14:editId="61EFBBB5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3ED9F1E" id="Grouper 92" o:spid="_x0000_s1026" style="position:absolute;margin-left:455.8pt;margin-top:8.9pt;width:67.35pt;height:65.8pt;z-index:251634176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533C46"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4500F7F4" wp14:editId="51352661">
                <wp:simplePos x="0" y="0"/>
                <wp:positionH relativeFrom="column">
                  <wp:posOffset>-909320</wp:posOffset>
                </wp:positionH>
                <wp:positionV relativeFrom="paragraph">
                  <wp:posOffset>6031230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A735882" id="Grouper 89" o:spid="_x0000_s1026" style="position:absolute;margin-left:-71.6pt;margin-top:474.9pt;width:141.55pt;height:279.85pt;z-index:251696640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B47022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F0E2FCD" wp14:editId="5E4CC022">
                <wp:simplePos x="0" y="0"/>
                <wp:positionH relativeFrom="column">
                  <wp:posOffset>-716280</wp:posOffset>
                </wp:positionH>
                <wp:positionV relativeFrom="paragraph">
                  <wp:posOffset>1179830</wp:posOffset>
                </wp:positionV>
                <wp:extent cx="1459865" cy="3425190"/>
                <wp:effectExtent l="0" t="0" r="0" b="3810"/>
                <wp:wrapThrough wrapText="bothSides">
                  <wp:wrapPolygon edited="0">
                    <wp:start x="376" y="0"/>
                    <wp:lineTo x="376" y="21464"/>
                    <wp:lineTo x="20670" y="21464"/>
                    <wp:lineTo x="20670" y="0"/>
                    <wp:lineTo x="37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Default="00C23B3B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958, rue </w:t>
                            </w:r>
                            <w:proofErr w:type="spellStart"/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Gallienne</w:t>
                            </w:r>
                            <w:proofErr w:type="spellEnd"/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C23B3B" w:rsidRDefault="00C23B3B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Sept-Îles (QC)</w:t>
                            </w:r>
                          </w:p>
                          <w:p w:rsidR="00C23B3B" w:rsidRPr="008131F3" w:rsidRDefault="00C23B3B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G4R 4B3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9E385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418-444-8587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1952B7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volteck41@gmail.com</w:t>
                            </w:r>
                          </w:p>
                          <w:p w:rsidR="00533C46" w:rsidRPr="008131F3" w:rsidRDefault="00533C46" w:rsidP="008131F3">
                            <w:pPr>
                              <w:pStyle w:val="Textedebulles"/>
                              <w:spacing w:line="36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margin-left:-56.4pt;margin-top:92.9pt;width:114.95pt;height:269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" filled="f" stroked="f">
                <v:textbox>
                  <w:txbxContent>
                    <w:p w:rsidR="00533C46" w:rsidRDefault="00C23B3B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958, rue </w:t>
                      </w:r>
                      <w:proofErr w:type="spellStart"/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Gallienne</w:t>
                      </w:r>
                      <w:proofErr w:type="spellEnd"/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C23B3B" w:rsidRDefault="00C23B3B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Sept-Îles (QC)</w:t>
                      </w:r>
                    </w:p>
                    <w:p w:rsidR="00C23B3B" w:rsidRPr="008131F3" w:rsidRDefault="00C23B3B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G4R 4B3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9E385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418-444-8587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1952B7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volteck41@gmail.com</w:t>
                      </w:r>
                    </w:p>
                    <w:p w:rsidR="00533C46" w:rsidRPr="008131F3" w:rsidRDefault="00533C46" w:rsidP="008131F3">
                      <w:pPr>
                        <w:pStyle w:val="Textedebulles"/>
                        <w:spacing w:line="360" w:lineRule="auto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</w:p>
    <w:p w:rsidR="004110D2" w:rsidRDefault="004110D2"/>
    <w:p w:rsidR="004110D2" w:rsidRDefault="006D5CCC">
      <w:bookmarkStart w:id="0" w:name="_GoBack"/>
      <w:bookmarkEnd w:id="0"/>
      <w:r w:rsidRPr="00F52B97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5589BBF" wp14:editId="535BBAF6">
                <wp:simplePos x="0" y="0"/>
                <wp:positionH relativeFrom="column">
                  <wp:posOffset>1218565</wp:posOffset>
                </wp:positionH>
                <wp:positionV relativeFrom="paragraph">
                  <wp:posOffset>972185</wp:posOffset>
                </wp:positionV>
                <wp:extent cx="4505325" cy="4419600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800D47" w:rsidRPr="006D5CCC" w:rsidRDefault="00F63000" w:rsidP="006D5CCC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6D5CCC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August 2015 – </w:t>
                            </w:r>
                            <w:proofErr w:type="spellStart"/>
                            <w:r w:rsidRPr="006D5CCC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>september</w:t>
                            </w:r>
                            <w:proofErr w:type="spellEnd"/>
                            <w:r w:rsidR="00800D47" w:rsidRPr="006D5CCC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 2019</w:t>
                            </w:r>
                            <w:r w:rsidR="00800D47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800D47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</w:t>
                            </w:r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electrical </w:t>
                            </w:r>
                            <w:proofErr w:type="spellStart"/>
                            <w:proofErr w:type="gramStart"/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>administartor</w:t>
                            </w:r>
                            <w:proofErr w:type="spellEnd"/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="00800D47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>city</w:t>
                            </w:r>
                            <w:proofErr w:type="gramEnd"/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 of seven island , </w:t>
                            </w:r>
                            <w:proofErr w:type="spellStart"/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>quebec</w:t>
                            </w:r>
                            <w:proofErr w:type="spellEnd"/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 xml:space="preserve"> , </w:t>
                            </w:r>
                            <w:proofErr w:type="spellStart"/>
                            <w:r w:rsidR="006D5CCC" w:rsidRPr="006D5CCC"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  <w:t>canada</w:t>
                            </w:r>
                            <w:proofErr w:type="spellEnd"/>
                          </w:p>
                          <w:p w:rsidR="00800D47" w:rsidRDefault="001777F4" w:rsidP="00800D47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electrical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administrator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00D47" w:rsidRPr="002303A4" w:rsidRDefault="001777F4" w:rsidP="00800D47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electrical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foreman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D47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00D47" w:rsidRPr="00905AD3" w:rsidRDefault="001777F4" w:rsidP="00800D47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responsability</w:t>
                            </w:r>
                            <w:proofErr w:type="spellEnd"/>
                            <w:r w:rsidR="00800D47"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800D47" w:rsidRDefault="001777F4" w:rsidP="00800D47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wather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works</w:t>
                            </w:r>
                            <w:proofErr w:type="spellEnd"/>
                          </w:p>
                          <w:p w:rsidR="00800D47" w:rsidRPr="002303A4" w:rsidRDefault="001777F4" w:rsidP="00800D47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make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submissions</w:t>
                            </w:r>
                            <w:proofErr w:type="spellEnd"/>
                          </w:p>
                          <w:p w:rsidR="00800D47" w:rsidRPr="00905AD3" w:rsidRDefault="001777F4" w:rsidP="00800D47">
                            <w:pPr>
                              <w:pStyle w:val="Textedebulles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automating</w:t>
                            </w:r>
                            <w:proofErr w:type="spellEnd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project</w:t>
                            </w:r>
                            <w:proofErr w:type="spellEnd"/>
                          </w:p>
                          <w:p w:rsidR="006D5CCC" w:rsidRDefault="006D5CCC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Theme="majorHAnsi" w:hAnsiTheme="majorHAnsi"/>
                                <w:b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F63000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July</w:t>
                            </w:r>
                            <w:r w:rsidR="00E07E25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2005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july</w:t>
                            </w:r>
                            <w:proofErr w:type="spellEnd"/>
                            <w:r w:rsidR="00800D47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2015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7E25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Entreprise d’électricité </w:t>
                            </w:r>
                            <w:proofErr w:type="spellStart"/>
                            <w:r w:rsidR="00E07E25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Volteck</w:t>
                            </w:r>
                            <w:proofErr w:type="spellEnd"/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0D47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copropriétaire</w:t>
                            </w:r>
                            <w:r w:rsidR="00905AD3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5AD3" w:rsidRPr="001777F4" w:rsidRDefault="001777F4" w:rsidP="001777F4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777F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  <w:t xml:space="preserve">lead  my own </w:t>
                            </w:r>
                            <w:proofErr w:type="spellStart"/>
                            <w:r w:rsidRPr="001777F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  <w:t>busines</w:t>
                            </w:r>
                            <w:proofErr w:type="spellEnd"/>
                            <w:r w:rsidRPr="001777F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  <w:t xml:space="preserve"> in electrical construction </w:t>
                            </w:r>
                            <w:proofErr w:type="spellStart"/>
                            <w:r w:rsidRPr="001777F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  <w:t>project,comercial</w:t>
                            </w:r>
                            <w:proofErr w:type="spellEnd"/>
                            <w:r w:rsidRPr="001777F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  <w:lang w:val="en-CA"/>
                              </w:rPr>
                              <w:t xml:space="preserve"> ,industrial</w:t>
                            </w:r>
                          </w:p>
                          <w:p w:rsidR="00905AD3" w:rsidRPr="001777F4" w:rsidRDefault="00905AD3" w:rsidP="00905AD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:rsidR="00905AD3" w:rsidRPr="00905AD3" w:rsidRDefault="00905AD3" w:rsidP="00905AD3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2001</w:t>
                            </w:r>
                            <w:r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200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5</w:t>
                            </w:r>
                            <w:r w:rsidRPr="00905AD3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905AD3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>GG électrique</w:t>
                            </w:r>
                            <w:r w:rsidRPr="00905AD3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5AD3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905AD3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Compagnon électricien</w:t>
                            </w:r>
                          </w:p>
                          <w:p w:rsidR="00905AD3" w:rsidRPr="00905AD3" w:rsidRDefault="00905AD3" w:rsidP="00905AD3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Effectué divers travaux en électricité, résidentiel et commercial</w:t>
                            </w:r>
                          </w:p>
                          <w:p w:rsidR="00905AD3" w:rsidRPr="002303A4" w:rsidRDefault="00905AD3" w:rsidP="00905AD3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905AD3" w:rsidRPr="002303A4" w:rsidRDefault="00905AD3" w:rsidP="00905AD3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Autre responsabilité, autre tâche, autre réalisation...</w:t>
                            </w:r>
                          </w:p>
                          <w:p w:rsidR="00905AD3" w:rsidRPr="002303A4" w:rsidRDefault="00905AD3" w:rsidP="00905AD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905AD3" w:rsidRPr="00905AD3" w:rsidRDefault="00905AD3" w:rsidP="00A16D63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905AD3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1995 – 2001</w:t>
                            </w:r>
                            <w:r w:rsidRPr="00905AD3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5AD3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905AD3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JM Lebel et Fils </w:t>
                            </w:r>
                            <w:r w:rsidRPr="00905AD3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905AD3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5AD3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Apprenti</w:t>
                            </w:r>
                            <w:r w:rsidR="006D5CCC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ce</w:t>
                            </w:r>
                            <w:proofErr w:type="spellEnd"/>
                            <w:r w:rsidR="006D5CCC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D5CCC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electrician</w:t>
                            </w:r>
                            <w:proofErr w:type="spellEnd"/>
                            <w:r w:rsidR="006D5CCC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05AD3" w:rsidRDefault="00905AD3" w:rsidP="00905AD3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Sous la supervision d’un compagnon électricien, l’apprenti effectue</w:t>
                            </w:r>
                          </w:p>
                          <w:p w:rsidR="00905AD3" w:rsidRDefault="00905AD3" w:rsidP="00905AD3">
                            <w:pPr>
                              <w:pStyle w:val="Textedebulles"/>
                              <w:widowControl w:val="0"/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ind w:left="17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Des </w:t>
                            </w:r>
                            <w:r w:rsidR="00C1762D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tâ</w:t>
                            </w: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ches </w:t>
                            </w:r>
                            <w:r w:rsidR="00C1762D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 électricité.</w:t>
                            </w:r>
                          </w:p>
                          <w:p w:rsidR="00905AD3" w:rsidRPr="002303A4" w:rsidRDefault="00905AD3" w:rsidP="00905AD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Default="00905AD3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Mois AA – Mois AA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Nom de l’Entreprise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Titre du poste occupé</w:t>
                            </w: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brève d’un point clé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Responsabilité, tâche, réalisation...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Autre responsabilité, autre tâche, autre réalisation...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2303A4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11514B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  <w:t>Mois AA – Mois AA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Nom de l’Entreprise </w:t>
                            </w:r>
                            <w:r w:rsidRPr="002303A4">
                              <w:rPr>
                                <w:rFonts w:ascii="Wingdings" w:hAnsi="Wingdings"/>
                                <w:b/>
                                <w:color w:val="11514B"/>
                                <w:sz w:val="24"/>
                                <w:szCs w:val="24"/>
                              </w:rPr>
                              <w:t></w:t>
                            </w:r>
                            <w:r w:rsidRPr="002303A4">
                              <w:rPr>
                                <w:rFonts w:ascii="Corbel" w:hAnsi="Corbel" w:cs="SegoePro-Bold"/>
                                <w:b/>
                                <w:bCs/>
                                <w:color w:val="11514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3A4">
                              <w:rPr>
                                <w:rFonts w:ascii="Corbel" w:hAnsi="Corbel" w:cs="SegoePro-Italic"/>
                                <w:b/>
                                <w:iCs/>
                                <w:color w:val="11514B"/>
                                <w:sz w:val="24"/>
                                <w:szCs w:val="24"/>
                              </w:rPr>
                              <w:t>Titre du poste occupé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Description brève d’un point clé</w:t>
                            </w:r>
                          </w:p>
                          <w:p w:rsidR="00533C46" w:rsidRDefault="00533C46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Responsabilité, tâche, réalisation...</w:t>
                            </w:r>
                          </w:p>
                          <w:p w:rsidR="00533C46" w:rsidRPr="002303A4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5"/>
                              </w:numPr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303A4"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Autre responsabilité, autre tâche, autre réalisation...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3" o:spid="_x0000_s1033" type="#_x0000_t202" style="position:absolute;margin-left:95.95pt;margin-top:76.55pt;width:354.75pt;height:34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" filled="f" stroked="f">
                <v:textbox>
                  <w:txbxContent>
                    <w:p w:rsidR="00800D47" w:rsidRPr="006D5CCC" w:rsidRDefault="00F63000" w:rsidP="006D5CCC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</w:pPr>
                      <w:r w:rsidRPr="006D5CCC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August 2015 – </w:t>
                      </w:r>
                      <w:proofErr w:type="spellStart"/>
                      <w:r w:rsidRPr="006D5CCC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  <w:lang w:val="en-CA"/>
                        </w:rPr>
                        <w:t>september</w:t>
                      </w:r>
                      <w:proofErr w:type="spellEnd"/>
                      <w:r w:rsidR="00800D47" w:rsidRPr="006D5CCC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 2019</w:t>
                      </w:r>
                      <w:r w:rsidR="00800D47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800D47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</w:t>
                      </w:r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electrical </w:t>
                      </w:r>
                      <w:proofErr w:type="spellStart"/>
                      <w:proofErr w:type="gramStart"/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>administartor</w:t>
                      </w:r>
                      <w:proofErr w:type="spellEnd"/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="00800D47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>city</w:t>
                      </w:r>
                      <w:proofErr w:type="gramEnd"/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 of seven island , </w:t>
                      </w:r>
                      <w:proofErr w:type="spellStart"/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>quebec</w:t>
                      </w:r>
                      <w:proofErr w:type="spellEnd"/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 xml:space="preserve"> , </w:t>
                      </w:r>
                      <w:proofErr w:type="spellStart"/>
                      <w:r w:rsidR="006D5CCC" w:rsidRPr="006D5CCC"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  <w:lang w:val="en-CA"/>
                        </w:rPr>
                        <w:t>canada</w:t>
                      </w:r>
                      <w:proofErr w:type="spellEnd"/>
                    </w:p>
                    <w:p w:rsidR="00800D47" w:rsidRDefault="001777F4" w:rsidP="00800D47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electrical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administrator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00D47" w:rsidRPr="002303A4" w:rsidRDefault="001777F4" w:rsidP="00800D47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electrical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foreman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800D47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00D47" w:rsidRPr="00905AD3" w:rsidRDefault="001777F4" w:rsidP="00800D47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other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responsability</w:t>
                      </w:r>
                      <w:proofErr w:type="spellEnd"/>
                      <w:r w:rsidR="00800D47"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800D47" w:rsidRDefault="001777F4" w:rsidP="00800D47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wather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works</w:t>
                      </w:r>
                      <w:proofErr w:type="spellEnd"/>
                    </w:p>
                    <w:p w:rsidR="00800D47" w:rsidRPr="002303A4" w:rsidRDefault="001777F4" w:rsidP="00800D47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make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submissions</w:t>
                      </w:r>
                      <w:proofErr w:type="spellEnd"/>
                    </w:p>
                    <w:p w:rsidR="00800D47" w:rsidRPr="00905AD3" w:rsidRDefault="001777F4" w:rsidP="00800D47">
                      <w:pPr>
                        <w:pStyle w:val="Textedebulles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automating</w:t>
                      </w:r>
                      <w:proofErr w:type="spellEnd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project</w:t>
                      </w:r>
                      <w:proofErr w:type="spellEnd"/>
                    </w:p>
                    <w:p w:rsidR="006D5CCC" w:rsidRDefault="006D5CCC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Theme="majorHAnsi" w:hAnsiTheme="majorHAnsi"/>
                          <w:b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F63000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July</w:t>
                      </w:r>
                      <w:r w:rsidR="00E07E25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2005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july</w:t>
                      </w:r>
                      <w:proofErr w:type="spellEnd"/>
                      <w:r w:rsidR="00800D47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2015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E07E25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Entreprise d’électricité </w:t>
                      </w:r>
                      <w:proofErr w:type="spellStart"/>
                      <w:r w:rsidR="00E07E25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Volteck</w:t>
                      </w:r>
                      <w:proofErr w:type="spellEnd"/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="00533C46"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="00800D47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copropriétaire</w:t>
                      </w:r>
                      <w:r w:rsidR="00905AD3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5AD3" w:rsidRPr="001777F4" w:rsidRDefault="001777F4" w:rsidP="001777F4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</w:pPr>
                      <w:r w:rsidRPr="001777F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  <w:t xml:space="preserve">lead  my own </w:t>
                      </w:r>
                      <w:proofErr w:type="spellStart"/>
                      <w:r w:rsidRPr="001777F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  <w:t>busines</w:t>
                      </w:r>
                      <w:proofErr w:type="spellEnd"/>
                      <w:r w:rsidRPr="001777F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  <w:t xml:space="preserve"> in electrical construction </w:t>
                      </w:r>
                      <w:proofErr w:type="spellStart"/>
                      <w:r w:rsidRPr="001777F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  <w:t>project,comercial</w:t>
                      </w:r>
                      <w:proofErr w:type="spellEnd"/>
                      <w:r w:rsidRPr="001777F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  <w:lang w:val="en-CA"/>
                        </w:rPr>
                        <w:t xml:space="preserve"> ,industrial</w:t>
                      </w:r>
                    </w:p>
                    <w:p w:rsidR="00905AD3" w:rsidRPr="001777F4" w:rsidRDefault="00905AD3" w:rsidP="00905AD3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  <w:lang w:val="en-CA"/>
                        </w:rPr>
                      </w:pPr>
                    </w:p>
                    <w:p w:rsidR="00905AD3" w:rsidRPr="00905AD3" w:rsidRDefault="00905AD3" w:rsidP="00905AD3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2001</w:t>
                      </w:r>
                      <w:r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200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5</w:t>
                      </w:r>
                      <w:r w:rsidRPr="00905AD3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905AD3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>GG électrique</w:t>
                      </w:r>
                      <w:r w:rsidRPr="00905AD3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905AD3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905AD3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Compagnon électricien</w:t>
                      </w:r>
                    </w:p>
                    <w:p w:rsidR="00905AD3" w:rsidRPr="00905AD3" w:rsidRDefault="00905AD3" w:rsidP="00905AD3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Effectué divers travaux en électricité, résidentiel et commercial</w:t>
                      </w:r>
                    </w:p>
                    <w:p w:rsidR="00905AD3" w:rsidRPr="002303A4" w:rsidRDefault="00905AD3" w:rsidP="00905AD3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905AD3" w:rsidRPr="002303A4" w:rsidRDefault="00905AD3" w:rsidP="00905AD3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Autre responsabilité, autre tâche, autre réalisation...</w:t>
                      </w:r>
                    </w:p>
                    <w:p w:rsidR="00905AD3" w:rsidRPr="002303A4" w:rsidRDefault="00905AD3" w:rsidP="00905AD3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</w:p>
                    <w:p w:rsidR="00905AD3" w:rsidRPr="00905AD3" w:rsidRDefault="00905AD3" w:rsidP="00A16D63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905AD3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1995 – 2001</w:t>
                      </w:r>
                      <w:r w:rsidRPr="00905AD3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905AD3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905AD3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JM Lebel et Fils </w:t>
                      </w:r>
                      <w:r w:rsidRPr="00905AD3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905AD3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05AD3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Apprenti</w:t>
                      </w:r>
                      <w:r w:rsidR="006D5CCC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ce</w:t>
                      </w:r>
                      <w:proofErr w:type="spellEnd"/>
                      <w:r w:rsidR="006D5CCC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D5CCC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electrician</w:t>
                      </w:r>
                      <w:proofErr w:type="spellEnd"/>
                      <w:r w:rsidR="006D5CCC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05AD3" w:rsidRDefault="00905AD3" w:rsidP="00905AD3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Sous la supervision d’un compagnon électricien, l’apprenti effectue</w:t>
                      </w:r>
                    </w:p>
                    <w:p w:rsidR="00905AD3" w:rsidRDefault="00905AD3" w:rsidP="00905AD3">
                      <w:pPr>
                        <w:pStyle w:val="Textedebulles"/>
                        <w:widowControl w:val="0"/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ind w:left="17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Des </w:t>
                      </w:r>
                      <w:r w:rsidR="00C1762D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tâ</w:t>
                      </w: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ches </w:t>
                      </w:r>
                      <w:r w:rsidR="00C1762D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en électricité.</w:t>
                      </w:r>
                    </w:p>
                    <w:p w:rsidR="00905AD3" w:rsidRPr="002303A4" w:rsidRDefault="00905AD3" w:rsidP="00905AD3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Default="00905AD3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Mois AA – Mois AA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Nom de l’Entreprise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Titre du poste occupé</w:t>
                      </w: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Description brève d’un point clé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Responsabilité, tâche, réalisation...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Autre responsabilité, autre tâche, autre réalisation...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2303A4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11514B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  <w:t>Mois AA – Mois AA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Nom de l’Entreprise </w:t>
                      </w:r>
                      <w:r w:rsidRPr="002303A4">
                        <w:rPr>
                          <w:rFonts w:ascii="Wingdings" w:hAnsi="Wingdings"/>
                          <w:b/>
                          <w:color w:val="11514B"/>
                          <w:sz w:val="24"/>
                          <w:szCs w:val="24"/>
                        </w:rPr>
                        <w:t></w:t>
                      </w:r>
                      <w:r w:rsidRPr="002303A4">
                        <w:rPr>
                          <w:rFonts w:ascii="Corbel" w:hAnsi="Corbel" w:cs="SegoePro-Bold"/>
                          <w:b/>
                          <w:bCs/>
                          <w:color w:val="11514B"/>
                          <w:sz w:val="24"/>
                          <w:szCs w:val="24"/>
                        </w:rPr>
                        <w:t xml:space="preserve"> </w:t>
                      </w:r>
                      <w:r w:rsidRPr="002303A4">
                        <w:rPr>
                          <w:rFonts w:ascii="Corbel" w:hAnsi="Corbel" w:cs="SegoePro-Italic"/>
                          <w:b/>
                          <w:iCs/>
                          <w:color w:val="11514B"/>
                          <w:sz w:val="24"/>
                          <w:szCs w:val="24"/>
                        </w:rPr>
                        <w:t>Titre du poste occupé</w:t>
                      </w:r>
                    </w:p>
                    <w:p w:rsidR="00533C46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Description brève d’un point clé</w:t>
                      </w:r>
                    </w:p>
                    <w:p w:rsidR="00533C46" w:rsidRDefault="00533C46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Responsabilité, tâche, réalisation...</w:t>
                      </w:r>
                    </w:p>
                    <w:p w:rsidR="00533C46" w:rsidRPr="002303A4" w:rsidRDefault="00533C46" w:rsidP="00791F2D">
                      <w:pPr>
                        <w:pStyle w:val="Textedebulles"/>
                        <w:numPr>
                          <w:ilvl w:val="1"/>
                          <w:numId w:val="35"/>
                        </w:numPr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303A4"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Autre responsabilité, autre tâche, autre réalisation...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3BE7740" wp14:editId="3CF19742">
                <wp:simplePos x="0" y="0"/>
                <wp:positionH relativeFrom="column">
                  <wp:posOffset>951865</wp:posOffset>
                </wp:positionH>
                <wp:positionV relativeFrom="paragraph">
                  <wp:posOffset>5772785</wp:posOffset>
                </wp:positionV>
                <wp:extent cx="2738120" cy="266700"/>
                <wp:effectExtent l="0" t="0" r="5080" b="0"/>
                <wp:wrapThrough wrapText="bothSides">
                  <wp:wrapPolygon edited="0">
                    <wp:start x="0" y="0"/>
                    <wp:lineTo x="0" y="20057"/>
                    <wp:lineTo x="21490" y="20057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6700"/>
                          <a:chOff x="47625" y="-38100"/>
                          <a:chExt cx="2738120" cy="264160"/>
                        </a:xfrm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47625" y="-3810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E8D82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52387"/>
                            <a:ext cx="2228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34" style="position:absolute;margin-left:74.95pt;margin-top:454.55pt;width:215.6pt;height:21pt;z-index:251658752;mso-height-relative:margin" coordorigin="476,-381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">
                <v:shape id="Zone de texte 65" o:spid="_x0000_s1035" type="#_x0000_t202" style="position:absolute;left:476;top:-381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HNsEA&#10;AADbAAAADwAAAGRycy9kb3ducmV2LnhtbESPQWsCMRSE7wX/Q3hCbzVrQZGtUUSQCj25eujxsXlu&#10;FjcvIYnr7r83hYLHYWa+YdbbwXaipxBbxwrmswIEce10y42Cy/nwsQIRE7LGzjEpGCnCdjN5W2Op&#10;3YNP1FepERnCsUQFJiVfShlrQxbjzHni7F1dsJiyDI3UAR8Zbjv5WRRLabHlvGDQ095QfavuVkGv&#10;6/CzmJ8q591Q/IbRfI/eKPU+HXZfIBIN6RX+bx+1guUC/r7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+hzbBAAAA2wAAAA8AAAAAAAAAAAAAAAAAmAIAAGRycy9kb3du&#10;cmV2LnhtbFBLBQYAAAAABAAEAPUAAACGAwAAAAA=&#10;" fillcolor="#1e8d82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6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44A3FC" wp14:editId="3353A854">
                <wp:simplePos x="0" y="0"/>
                <wp:positionH relativeFrom="column">
                  <wp:posOffset>1119505</wp:posOffset>
                </wp:positionH>
                <wp:positionV relativeFrom="paragraph">
                  <wp:posOffset>5864225</wp:posOffset>
                </wp:positionV>
                <wp:extent cx="3865880" cy="891540"/>
                <wp:effectExtent l="0" t="0" r="0" b="381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88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CCC" w:rsidRDefault="006D5CCC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6D5CCC" w:rsidRDefault="006D5CCC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Default="00EE75C1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1993-1994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3000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DEP in </w:t>
                            </w:r>
                            <w:proofErr w:type="spellStart"/>
                            <w:r w:rsidR="00F63000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electrical</w:t>
                            </w:r>
                            <w:proofErr w:type="spellEnd"/>
                            <w:r w:rsidR="00F63000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construction 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4228E2">
                              <w:rPr>
                                <w:rFonts w:ascii="Wingdings" w:hAnsi="Wingdings"/>
                                <w:color w:val="279080"/>
                                <w:sz w:val="24"/>
                                <w:szCs w:val="24"/>
                              </w:rPr>
                              <w:t>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Polyvalente </w:t>
                            </w:r>
                            <w:proofErr w:type="spellStart"/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manikoutai</w:t>
                            </w:r>
                            <w:proofErr w:type="spellEnd"/>
                          </w:p>
                          <w:p w:rsidR="00EE75C1" w:rsidRPr="004228E2" w:rsidRDefault="00EE75C1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4B60AA" w:rsidRDefault="00533C46" w:rsidP="00791F2D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37" type="#_x0000_t202" style="position:absolute;margin-left:88.15pt;margin-top:461.75pt;width:304.4pt;height:70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" filled="f" stroked="f">
                <v:textbox>
                  <w:txbxContent>
                    <w:p w:rsidR="006D5CCC" w:rsidRDefault="006D5CCC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6D5CCC" w:rsidRDefault="006D5CCC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Default="00EE75C1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1993-1994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F63000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DEP in </w:t>
                      </w:r>
                      <w:proofErr w:type="spellStart"/>
                      <w:r w:rsidR="00F63000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electrical</w:t>
                      </w:r>
                      <w:proofErr w:type="spellEnd"/>
                      <w:r w:rsidR="00F63000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construction 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4228E2">
                        <w:rPr>
                          <w:rFonts w:ascii="Wingdings" w:hAnsi="Wingdings"/>
                          <w:color w:val="279080"/>
                          <w:sz w:val="24"/>
                          <w:szCs w:val="24"/>
                        </w:rPr>
                        <w:t>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Polyvalente </w:t>
                      </w:r>
                      <w:proofErr w:type="spellStart"/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manikoutai</w:t>
                      </w:r>
                      <w:proofErr w:type="spellEnd"/>
                    </w:p>
                    <w:p w:rsidR="00EE75C1" w:rsidRPr="004228E2" w:rsidRDefault="00EE75C1" w:rsidP="004B60AA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Pr="004B60AA" w:rsidRDefault="00533C46" w:rsidP="00791F2D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B6D77AF" wp14:editId="21952DE6">
                <wp:simplePos x="0" y="0"/>
                <wp:positionH relativeFrom="column">
                  <wp:posOffset>989965</wp:posOffset>
                </wp:positionH>
                <wp:positionV relativeFrom="paragraph">
                  <wp:posOffset>7045325</wp:posOffset>
                </wp:positionV>
                <wp:extent cx="2700020" cy="342900"/>
                <wp:effectExtent l="0" t="0" r="5080" b="0"/>
                <wp:wrapThrough wrapText="bothSides">
                  <wp:wrapPolygon edited="0">
                    <wp:start x="0" y="0"/>
                    <wp:lineTo x="0" y="20400"/>
                    <wp:lineTo x="21488" y="20400"/>
                    <wp:lineTo x="21488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20" cy="342900"/>
                          <a:chOff x="-30998" y="-27305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-30998" y="-27305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48B6A8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BC5ADF" w:rsidRDefault="00533C46" w:rsidP="00E07E25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38" style="position:absolute;margin-left:77.95pt;margin-top:554.75pt;width:212.6pt;height:27pt;z-index:251670016;mso-width-relative:margin;mso-height-relative:margin" coordorigin="-309,-273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">
                <v:shape id="Zone de texte 69" o:spid="_x0000_s1039" type="#_x0000_t202" style="position:absolute;left:-309;top:-273;width:27380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EdcUA&#10;AADbAAAADwAAAGRycy9kb3ducmV2LnhtbESPT2vCQBTE7wW/w/KEXopubEE0uooESgu9tP5Bj8/s&#10;M4lm34bdbZJ++25B6HGY+c0wy3VvatGS85VlBZNxAoI4t7riQsF+9zqagfABWWNtmRT8kIf1avCw&#10;xFTbjr+o3YZCxBL2KSooQ2hSKX1ekkE/tg1x9C7WGQxRukJqh10sN7V8TpKpNFhxXCixoayk/Lb9&#10;NgreutNH+3K27pg97a/HQ6Q+s1apx2G/WYAI1If/8J1+1wqmc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MR1xQAAANsAAAAPAAAAAAAAAAAAAAAAAJgCAABkcnMv&#10;ZG93bnJldi54bWxQSwUGAAAAAAQABAD1AAAAigMAAAAA&#10;" fillcolor="#48b6a8" stroked="f">
                  <v:textbox>
                    <w:txbxContent>
                      <w:p w:rsidR="00533C46" w:rsidRPr="00BC5ADF" w:rsidRDefault="00533C46" w:rsidP="00E07E25">
                        <w:pPr>
                          <w:pStyle w:val="Textedebulles"/>
                          <w:spacing w:after="113"/>
                          <w:jc w:val="center"/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</w:txbxContent>
                  </v:textbox>
                </v:shape>
                <v:shape id="Image 4" o:spid="_x0000_s1040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0E824E" wp14:editId="0EA9DB8E">
                <wp:simplePos x="0" y="0"/>
                <wp:positionH relativeFrom="column">
                  <wp:posOffset>1256665</wp:posOffset>
                </wp:positionH>
                <wp:positionV relativeFrom="paragraph">
                  <wp:posOffset>7525385</wp:posOffset>
                </wp:positionV>
                <wp:extent cx="3046730" cy="140970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F63000" w:rsidRDefault="00F63000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r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Journeyman electrician </w:t>
                            </w:r>
                          </w:p>
                          <w:p w:rsidR="00E07E25" w:rsidRPr="00F63000" w:rsidRDefault="00F63000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proofErr w:type="gramStart"/>
                            <w:r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Master  electricia</w:t>
                            </w:r>
                            <w:r w:rsidR="00E07E25"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 li</w:t>
                            </w:r>
                            <w:r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cence from </w:t>
                            </w:r>
                            <w:proofErr w:type="spellStart"/>
                            <w:r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quebec</w:t>
                            </w:r>
                            <w:proofErr w:type="spellEnd"/>
                          </w:p>
                          <w:p w:rsidR="00E07E25" w:rsidRPr="00F63000" w:rsidRDefault="00F63000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r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Formation in</w:t>
                            </w:r>
                            <w:r w:rsidR="00800D47"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 potable</w:t>
                            </w: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 water work</w:t>
                            </w:r>
                          </w:p>
                          <w:p w:rsidR="00E07E25" w:rsidRPr="00F63000" w:rsidRDefault="00F63000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r w:rsidRPr="00F63000"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Welding </w:t>
                            </w:r>
                          </w:p>
                          <w:p w:rsidR="00F63000" w:rsidRDefault="00F63000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Carpentry</w:t>
                            </w:r>
                          </w:p>
                          <w:p w:rsidR="00F63000" w:rsidRDefault="00F63000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Mechanic of the building</w:t>
                            </w:r>
                          </w:p>
                          <w:p w:rsidR="006D5CCC" w:rsidRPr="00F63000" w:rsidRDefault="006D5CCC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Heavy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weigth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 xml:space="preserve"> truck driving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  <w:t>liscence</w:t>
                            </w:r>
                            <w:proofErr w:type="spellEnd"/>
                          </w:p>
                          <w:p w:rsidR="00E07E25" w:rsidRPr="00F63000" w:rsidRDefault="00E07E25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</w:p>
                          <w:p w:rsidR="00E07E25" w:rsidRPr="00F63000" w:rsidRDefault="00E07E25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</w:p>
                          <w:p w:rsidR="00E07E25" w:rsidRPr="00F63000" w:rsidRDefault="00E07E25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</w:p>
                          <w:p w:rsidR="00E07E25" w:rsidRPr="00F63000" w:rsidRDefault="00E07E25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41" type="#_x0000_t202" style="position:absolute;margin-left:98.95pt;margin-top:592.55pt;width:239.9pt;height:11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" filled="f" stroked="f">
                <v:textbox>
                  <w:txbxContent>
                    <w:p w:rsidR="00533C46" w:rsidRPr="00F63000" w:rsidRDefault="00F63000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r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Journeyman electrician </w:t>
                      </w:r>
                    </w:p>
                    <w:p w:rsidR="00E07E25" w:rsidRPr="00F63000" w:rsidRDefault="00F63000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proofErr w:type="gramStart"/>
                      <w:r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Master  electricia</w:t>
                      </w:r>
                      <w:r w:rsidR="00E07E25"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n</w:t>
                      </w:r>
                      <w:proofErr w:type="gramEnd"/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 li</w:t>
                      </w:r>
                      <w:r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cence from </w:t>
                      </w:r>
                      <w:proofErr w:type="spellStart"/>
                      <w:r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quebec</w:t>
                      </w:r>
                      <w:proofErr w:type="spellEnd"/>
                    </w:p>
                    <w:p w:rsidR="00E07E25" w:rsidRPr="00F63000" w:rsidRDefault="00F63000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r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Formation in</w:t>
                      </w:r>
                      <w:r w:rsidR="00800D47"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 potable</w:t>
                      </w: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 water work</w:t>
                      </w:r>
                    </w:p>
                    <w:p w:rsidR="00E07E25" w:rsidRPr="00F63000" w:rsidRDefault="00F63000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r w:rsidRPr="00F63000"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Welding </w:t>
                      </w:r>
                    </w:p>
                    <w:p w:rsidR="00F63000" w:rsidRDefault="00F63000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Carpentry</w:t>
                      </w:r>
                    </w:p>
                    <w:p w:rsidR="00F63000" w:rsidRDefault="00F63000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Mechanic of the building</w:t>
                      </w:r>
                    </w:p>
                    <w:p w:rsidR="006D5CCC" w:rsidRPr="00F63000" w:rsidRDefault="006D5CCC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Heavy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weigth</w:t>
                      </w:r>
                      <w:proofErr w:type="spellEnd"/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 xml:space="preserve"> truck driving </w:t>
                      </w:r>
                      <w:proofErr w:type="spellStart"/>
                      <w: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  <w:t>liscence</w:t>
                      </w:r>
                      <w:proofErr w:type="spellEnd"/>
                    </w:p>
                    <w:p w:rsidR="00E07E25" w:rsidRPr="00F63000" w:rsidRDefault="00E07E25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</w:p>
                    <w:p w:rsidR="00E07E25" w:rsidRPr="00F63000" w:rsidRDefault="00E07E25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</w:p>
                    <w:p w:rsidR="00E07E25" w:rsidRPr="00F63000" w:rsidRDefault="00E07E25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</w:p>
                    <w:p w:rsidR="00E07E25" w:rsidRPr="00F63000" w:rsidRDefault="00E07E25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75C1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A46E4C" wp14:editId="46283984">
                <wp:simplePos x="0" y="0"/>
                <wp:positionH relativeFrom="column">
                  <wp:posOffset>1189990</wp:posOffset>
                </wp:positionH>
                <wp:positionV relativeFrom="paragraph">
                  <wp:posOffset>8662035</wp:posOffset>
                </wp:positionV>
                <wp:extent cx="3801110" cy="1002030"/>
                <wp:effectExtent l="0" t="0" r="0" b="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BE5C04" w:rsidRDefault="00533C46" w:rsidP="00BE5C04">
                            <w:pPr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6" o:spid="_x0000_s1045" type="#_x0000_t202" style="position:absolute;margin-left:93.7pt;margin-top:682.05pt;width:299.3pt;height:78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" filled="f" stroked="f">
                <v:textbox>
                  <w:txbxContent>
                    <w:p w:rsidR="00533C46" w:rsidRPr="00BE5C04" w:rsidRDefault="00533C46" w:rsidP="00BE5C04">
                      <w:pPr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10D2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F5" w:rsidRDefault="00C40AF5" w:rsidP="00B51FFB">
      <w:r>
        <w:separator/>
      </w:r>
    </w:p>
  </w:endnote>
  <w:endnote w:type="continuationSeparator" w:id="0">
    <w:p w:rsidR="00C40AF5" w:rsidRDefault="00C40AF5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F5" w:rsidRDefault="00C40AF5" w:rsidP="00B51FFB">
      <w:r>
        <w:separator/>
      </w:r>
    </w:p>
  </w:footnote>
  <w:footnote w:type="continuationSeparator" w:id="0">
    <w:p w:rsidR="00C40AF5" w:rsidRDefault="00C40AF5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5E" w:rsidRDefault="00773A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r-FR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3B"/>
    <w:rsid w:val="000E5A1F"/>
    <w:rsid w:val="001777F4"/>
    <w:rsid w:val="001952B7"/>
    <w:rsid w:val="001B01AB"/>
    <w:rsid w:val="001B55A0"/>
    <w:rsid w:val="002068BB"/>
    <w:rsid w:val="002303A4"/>
    <w:rsid w:val="002319E2"/>
    <w:rsid w:val="00260D98"/>
    <w:rsid w:val="003615FE"/>
    <w:rsid w:val="00380ED0"/>
    <w:rsid w:val="003D445D"/>
    <w:rsid w:val="004110D2"/>
    <w:rsid w:val="004228E2"/>
    <w:rsid w:val="00427934"/>
    <w:rsid w:val="0043288E"/>
    <w:rsid w:val="00446CB6"/>
    <w:rsid w:val="004B60AA"/>
    <w:rsid w:val="00533C46"/>
    <w:rsid w:val="006D5CCC"/>
    <w:rsid w:val="0075570E"/>
    <w:rsid w:val="00773A5E"/>
    <w:rsid w:val="00791F2D"/>
    <w:rsid w:val="00800D47"/>
    <w:rsid w:val="008131F3"/>
    <w:rsid w:val="008424FA"/>
    <w:rsid w:val="00905AD3"/>
    <w:rsid w:val="0093375A"/>
    <w:rsid w:val="00945931"/>
    <w:rsid w:val="009A5B0E"/>
    <w:rsid w:val="009E385F"/>
    <w:rsid w:val="00AA6C16"/>
    <w:rsid w:val="00AF7C19"/>
    <w:rsid w:val="00B47022"/>
    <w:rsid w:val="00B51FFB"/>
    <w:rsid w:val="00BC5ADF"/>
    <w:rsid w:val="00BE5C04"/>
    <w:rsid w:val="00C1762D"/>
    <w:rsid w:val="00C23B3B"/>
    <w:rsid w:val="00C40AF5"/>
    <w:rsid w:val="00C964EF"/>
    <w:rsid w:val="00CE06E8"/>
    <w:rsid w:val="00D326EE"/>
    <w:rsid w:val="00D8598A"/>
    <w:rsid w:val="00D873DD"/>
    <w:rsid w:val="00DC5877"/>
    <w:rsid w:val="00E07E25"/>
    <w:rsid w:val="00E27B5B"/>
    <w:rsid w:val="00E76932"/>
    <w:rsid w:val="00EE75C1"/>
    <w:rsid w:val="00F52B97"/>
    <w:rsid w:val="00F63000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5F5F5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919191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styleId="Paragraphedeliste">
    <w:name w:val="List Paragraph"/>
    <w:basedOn w:val="Normal"/>
    <w:uiPriority w:val="34"/>
    <w:qFormat/>
    <w:rsid w:val="00905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5F5F5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919191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styleId="Paragraphedeliste">
    <w:name w:val="List Paragraph"/>
    <w:basedOn w:val="Normal"/>
    <w:uiPriority w:val="34"/>
    <w:qFormat/>
    <w:rsid w:val="0090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8D5D9-879B-4992-8F8F-203DAD58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creator/>
  <cp:lastModifiedBy/>
  <cp:revision>1</cp:revision>
  <dcterms:created xsi:type="dcterms:W3CDTF">2019-09-19T15:35:00Z</dcterms:created>
  <dcterms:modified xsi:type="dcterms:W3CDTF">2019-09-19T16:55:00Z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