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A31" w:rsidRPr="008773C6" w:rsidRDefault="00BC3A31" w:rsidP="00BC3A31">
      <w:pPr>
        <w:jc w:val="center"/>
        <w:rPr>
          <w:rFonts w:ascii="Algerian" w:hAnsi="Algerian"/>
          <w:b/>
          <w:i/>
          <w:sz w:val="36"/>
          <w:szCs w:val="36"/>
        </w:rPr>
      </w:pPr>
      <w:r w:rsidRPr="008773C6">
        <w:rPr>
          <w:rFonts w:ascii="Algerian" w:hAnsi="Algerian"/>
          <w:b/>
          <w:i/>
          <w:sz w:val="36"/>
          <w:szCs w:val="36"/>
        </w:rPr>
        <w:t>RESUME</w:t>
      </w:r>
    </w:p>
    <w:p w:rsidR="00355E48" w:rsidRPr="00150C4D" w:rsidRDefault="00355E48" w:rsidP="00355E48">
      <w:r w:rsidRPr="00150C4D">
        <w:rPr>
          <w:b/>
          <w:i/>
        </w:rPr>
        <w:t>NAME</w:t>
      </w:r>
      <w:r w:rsidR="004E1C2B">
        <w:t>: Kern Malcolm Valentine Howe</w:t>
      </w:r>
    </w:p>
    <w:p w:rsidR="00355E48" w:rsidRPr="00150C4D" w:rsidRDefault="00355E48" w:rsidP="00355E48">
      <w:r w:rsidRPr="00150C4D">
        <w:rPr>
          <w:b/>
          <w:i/>
        </w:rPr>
        <w:t>ADDRESS</w:t>
      </w:r>
      <w:r w:rsidR="004E1C2B">
        <w:t xml:space="preserve">: </w:t>
      </w:r>
      <w:proofErr w:type="spellStart"/>
      <w:proofErr w:type="gramStart"/>
      <w:r w:rsidR="004E1C2B">
        <w:t>Lp</w:t>
      </w:r>
      <w:proofErr w:type="spellEnd"/>
      <w:proofErr w:type="gramEnd"/>
      <w:r w:rsidR="004E1C2B">
        <w:t xml:space="preserve"> #9 Hilltop Trace, Ravine Sable Road, Longdenville</w:t>
      </w:r>
    </w:p>
    <w:p w:rsidR="00355E48" w:rsidRPr="00150C4D" w:rsidRDefault="00355E48" w:rsidP="00355E48">
      <w:r w:rsidRPr="00150C4D">
        <w:rPr>
          <w:b/>
          <w:i/>
        </w:rPr>
        <w:t>CONTACT</w:t>
      </w:r>
      <w:r w:rsidRPr="00150C4D">
        <w:rPr>
          <w:b/>
        </w:rPr>
        <w:t>#</w:t>
      </w:r>
      <w:r w:rsidR="004E1C2B">
        <w:t>: 359-5402/712-7482</w:t>
      </w:r>
    </w:p>
    <w:p w:rsidR="00355E48" w:rsidRPr="00150C4D" w:rsidRDefault="00355E48" w:rsidP="00355E48">
      <w:r w:rsidRPr="00150C4D">
        <w:rPr>
          <w:b/>
          <w:i/>
        </w:rPr>
        <w:t>EMAIL ADDRESS</w:t>
      </w:r>
      <w:r w:rsidRPr="00150C4D">
        <w:t xml:space="preserve">: </w:t>
      </w:r>
      <w:hyperlink r:id="rId8" w:history="1">
        <w:r w:rsidR="004E1C2B" w:rsidRPr="00C02AC2">
          <w:rPr>
            <w:rStyle w:val="Hyperlink"/>
          </w:rPr>
          <w:t>howekern1@gmail.com</w:t>
        </w:r>
      </w:hyperlink>
    </w:p>
    <w:p w:rsidR="00355E48" w:rsidRPr="00150C4D" w:rsidRDefault="00355E48" w:rsidP="00355E48">
      <w:r w:rsidRPr="00150C4D">
        <w:rPr>
          <w:b/>
          <w:i/>
        </w:rPr>
        <w:t>MARITIAL STATUS</w:t>
      </w:r>
      <w:r w:rsidRPr="00150C4D">
        <w:t>: Single</w:t>
      </w:r>
    </w:p>
    <w:p w:rsidR="00355E48" w:rsidRPr="00150C4D" w:rsidRDefault="00355E48" w:rsidP="00355E48">
      <w:r w:rsidRPr="00150C4D">
        <w:rPr>
          <w:b/>
          <w:i/>
        </w:rPr>
        <w:t>OBJECTIVE</w:t>
      </w:r>
      <w:r w:rsidR="004E1C2B">
        <w:t>: I aim to reach my full poten</w:t>
      </w:r>
      <w:r w:rsidR="00022582">
        <w:t>tial in my respective field to</w:t>
      </w:r>
      <w:r w:rsidR="004E1C2B">
        <w:t xml:space="preserve"> be all that I can be to and for the organization which I represent.</w:t>
      </w:r>
    </w:p>
    <w:p w:rsidR="007065EF" w:rsidRPr="00150C4D" w:rsidRDefault="007065EF" w:rsidP="007065EF">
      <w:pPr>
        <w:jc w:val="center"/>
        <w:rPr>
          <w:b/>
          <w:i/>
        </w:rPr>
      </w:pPr>
      <w:r w:rsidRPr="00150C4D">
        <w:rPr>
          <w:b/>
          <w:i/>
        </w:rPr>
        <w:t>EDUCATION/QUALIFICATIONS</w:t>
      </w:r>
    </w:p>
    <w:p w:rsidR="007065EF" w:rsidRPr="00150C4D" w:rsidRDefault="00EF062A" w:rsidP="007065EF">
      <w:pPr>
        <w:jc w:val="center"/>
        <w:rPr>
          <w:b/>
          <w:i/>
        </w:rPr>
      </w:pPr>
      <w:r w:rsidRPr="00150C4D">
        <w:rPr>
          <w:b/>
          <w:i/>
        </w:rPr>
        <w:t>(</w:t>
      </w:r>
      <w:r w:rsidR="00022582">
        <w:rPr>
          <w:b/>
          <w:i/>
        </w:rPr>
        <w:t>2006-2011</w:t>
      </w:r>
      <w:r w:rsidRPr="00150C4D">
        <w:rPr>
          <w:b/>
          <w:i/>
        </w:rPr>
        <w:t>)</w:t>
      </w:r>
    </w:p>
    <w:p w:rsidR="007065EF" w:rsidRPr="00150C4D" w:rsidRDefault="00022582" w:rsidP="007065EF">
      <w:pPr>
        <w:jc w:val="center"/>
        <w:rPr>
          <w:b/>
          <w:i/>
        </w:rPr>
      </w:pPr>
      <w:r>
        <w:rPr>
          <w:b/>
          <w:i/>
        </w:rPr>
        <w:t>Miracle Ministries Pentecostal</w:t>
      </w:r>
      <w:r w:rsidR="007065EF" w:rsidRPr="00150C4D">
        <w:rPr>
          <w:b/>
          <w:i/>
        </w:rPr>
        <w:t xml:space="preserve"> High School </w:t>
      </w:r>
    </w:p>
    <w:p w:rsidR="007065EF" w:rsidRPr="00150C4D" w:rsidRDefault="007065EF" w:rsidP="007065EF">
      <w:r w:rsidRPr="00150C4D">
        <w:rPr>
          <w:b/>
          <w:i/>
        </w:rPr>
        <w:t>Cxc o’level passes</w:t>
      </w:r>
      <w:r w:rsidR="008F0E48" w:rsidRPr="00150C4D">
        <w:t xml:space="preserve">                             Grade</w:t>
      </w:r>
    </w:p>
    <w:p w:rsidR="008F0E48" w:rsidRPr="00150C4D" w:rsidRDefault="008F0E48" w:rsidP="00EF062A">
      <w:pPr>
        <w:pStyle w:val="ListParagraph"/>
        <w:numPr>
          <w:ilvl w:val="0"/>
          <w:numId w:val="1"/>
        </w:numPr>
      </w:pPr>
      <w:r w:rsidRPr="00150C4D">
        <w:t xml:space="preserve">Mathematics  </w:t>
      </w:r>
      <w:r w:rsidR="00022582">
        <w:t xml:space="preserve">                         3</w:t>
      </w:r>
      <w:r w:rsidR="00EF062A" w:rsidRPr="00150C4D">
        <w:t xml:space="preserve"> </w:t>
      </w:r>
      <w:r w:rsidRPr="00150C4D">
        <w:t xml:space="preserve">         </w:t>
      </w:r>
      <w:r w:rsidR="00EF062A" w:rsidRPr="00150C4D">
        <w:t xml:space="preserve">                    </w:t>
      </w:r>
    </w:p>
    <w:p w:rsidR="008F0E48" w:rsidRPr="00150C4D" w:rsidRDefault="008F0E48" w:rsidP="00022582">
      <w:pPr>
        <w:pStyle w:val="ListParagraph"/>
        <w:numPr>
          <w:ilvl w:val="0"/>
          <w:numId w:val="1"/>
        </w:numPr>
      </w:pPr>
      <w:r w:rsidRPr="00150C4D">
        <w:t xml:space="preserve">English A   </w:t>
      </w:r>
      <w:r w:rsidR="00EF062A" w:rsidRPr="00150C4D">
        <w:t xml:space="preserve">                               2 </w:t>
      </w:r>
      <w:r w:rsidRPr="00150C4D">
        <w:t xml:space="preserve">                                  </w:t>
      </w:r>
      <w:r w:rsidR="00EF062A" w:rsidRPr="00150C4D">
        <w:t xml:space="preserve"> </w:t>
      </w:r>
      <w:r w:rsidRPr="00150C4D">
        <w:t xml:space="preserve">                                                                                                    </w:t>
      </w:r>
    </w:p>
    <w:p w:rsidR="008F0E48" w:rsidRPr="00150C4D" w:rsidRDefault="008F0E48" w:rsidP="00EF062A">
      <w:pPr>
        <w:pStyle w:val="ListParagraph"/>
        <w:numPr>
          <w:ilvl w:val="0"/>
          <w:numId w:val="1"/>
        </w:numPr>
      </w:pPr>
      <w:r w:rsidRPr="00150C4D">
        <w:t>Principles of Accounts</w:t>
      </w:r>
      <w:r w:rsidR="00022582">
        <w:t xml:space="preserve">          2</w:t>
      </w:r>
      <w:r w:rsidRPr="00150C4D">
        <w:t xml:space="preserve">               </w:t>
      </w:r>
    </w:p>
    <w:p w:rsidR="008F0E48" w:rsidRPr="00150C4D" w:rsidRDefault="008F0E48" w:rsidP="00EF062A">
      <w:pPr>
        <w:pStyle w:val="ListParagraph"/>
        <w:numPr>
          <w:ilvl w:val="0"/>
          <w:numId w:val="1"/>
        </w:numPr>
      </w:pPr>
      <w:r w:rsidRPr="00150C4D">
        <w:t xml:space="preserve">Principles of Business           </w:t>
      </w:r>
      <w:r w:rsidR="00EF062A" w:rsidRPr="00150C4D">
        <w:t>2</w:t>
      </w:r>
      <w:r w:rsidRPr="00150C4D">
        <w:t xml:space="preserve">               </w:t>
      </w:r>
    </w:p>
    <w:p w:rsidR="00EF062A" w:rsidRPr="00150C4D" w:rsidRDefault="008F0E48" w:rsidP="00EF062A">
      <w:pPr>
        <w:pStyle w:val="ListParagraph"/>
        <w:numPr>
          <w:ilvl w:val="0"/>
          <w:numId w:val="1"/>
        </w:numPr>
      </w:pPr>
      <w:r w:rsidRPr="00150C4D">
        <w:t xml:space="preserve">Social-Studies        </w:t>
      </w:r>
      <w:r w:rsidR="00EF062A" w:rsidRPr="00150C4D">
        <w:t xml:space="preserve">                 2</w:t>
      </w:r>
    </w:p>
    <w:p w:rsidR="00EF062A" w:rsidRDefault="00022582" w:rsidP="00022582">
      <w:pPr>
        <w:pStyle w:val="ListParagraph"/>
        <w:numPr>
          <w:ilvl w:val="0"/>
          <w:numId w:val="1"/>
        </w:numPr>
      </w:pPr>
      <w:r>
        <w:t>Music                                       3</w:t>
      </w:r>
    </w:p>
    <w:p w:rsidR="00022582" w:rsidRDefault="00022582" w:rsidP="00022582">
      <w:pPr>
        <w:pStyle w:val="ListParagraph"/>
        <w:numPr>
          <w:ilvl w:val="0"/>
          <w:numId w:val="1"/>
        </w:numPr>
      </w:pPr>
      <w:r>
        <w:t>Physical Education                2</w:t>
      </w:r>
    </w:p>
    <w:p w:rsidR="00022582" w:rsidRPr="00150C4D" w:rsidRDefault="00022582" w:rsidP="00022582">
      <w:pPr>
        <w:pStyle w:val="ListParagraph"/>
        <w:numPr>
          <w:ilvl w:val="0"/>
          <w:numId w:val="1"/>
        </w:numPr>
      </w:pPr>
      <w:r>
        <w:t>Integrated Science                2</w:t>
      </w:r>
    </w:p>
    <w:p w:rsidR="00EF062A" w:rsidRPr="00150C4D" w:rsidRDefault="0047468F" w:rsidP="00EF062A">
      <w:pPr>
        <w:jc w:val="center"/>
        <w:rPr>
          <w:b/>
          <w:i/>
        </w:rPr>
      </w:pPr>
      <w:r>
        <w:rPr>
          <w:b/>
          <w:i/>
        </w:rPr>
        <w:t xml:space="preserve"> (2012-2015</w:t>
      </w:r>
      <w:r w:rsidR="001A140D" w:rsidRPr="00150C4D">
        <w:rPr>
          <w:b/>
          <w:i/>
        </w:rPr>
        <w:t>)</w:t>
      </w:r>
    </w:p>
    <w:p w:rsidR="00EF062A" w:rsidRPr="00150C4D" w:rsidRDefault="00EF062A" w:rsidP="00EF062A">
      <w:r w:rsidRPr="00150C4D">
        <w:t>Craftsman Certificate Industrial Mechanical Maintenance Completed at N.E.S.C (National Energy Skill Centre)</w:t>
      </w:r>
    </w:p>
    <w:p w:rsidR="00C12DFF" w:rsidRPr="00150C4D" w:rsidRDefault="00C12DFF" w:rsidP="00C12DFF">
      <w:pPr>
        <w:jc w:val="center"/>
        <w:rPr>
          <w:b/>
          <w:i/>
        </w:rPr>
      </w:pPr>
      <w:r w:rsidRPr="00150C4D">
        <w:rPr>
          <w:b/>
          <w:i/>
        </w:rPr>
        <w:t>WORK EXPERIENCE</w:t>
      </w:r>
    </w:p>
    <w:p w:rsidR="00C12DFF" w:rsidRPr="00022582" w:rsidRDefault="00C12DFF" w:rsidP="00022582">
      <w:pPr>
        <w:jc w:val="center"/>
        <w:rPr>
          <w:b/>
          <w:i/>
        </w:rPr>
      </w:pPr>
      <w:r w:rsidRPr="00150C4D">
        <w:rPr>
          <w:b/>
          <w:i/>
        </w:rPr>
        <w:t>Company                                               Position</w:t>
      </w:r>
    </w:p>
    <w:p w:rsidR="001A140D" w:rsidRPr="00150C4D" w:rsidRDefault="00022582" w:rsidP="004D74A9">
      <w:pPr>
        <w:pStyle w:val="ListParagraph"/>
        <w:numPr>
          <w:ilvl w:val="0"/>
          <w:numId w:val="3"/>
        </w:numPr>
      </w:pPr>
      <w:r>
        <w:t xml:space="preserve">ANSA </w:t>
      </w:r>
      <w:proofErr w:type="spellStart"/>
      <w:r>
        <w:t>McCAL</w:t>
      </w:r>
      <w:proofErr w:type="spellEnd"/>
      <w:r w:rsidR="00BB3160">
        <w:t xml:space="preserve"> Chemicals Limited                            Mechanical Technic</w:t>
      </w:r>
      <w:r w:rsidR="00EB4E53">
        <w:t>i</w:t>
      </w:r>
      <w:bookmarkStart w:id="0" w:name="_GoBack"/>
      <w:bookmarkEnd w:id="0"/>
      <w:r w:rsidR="00BB3160">
        <w:t>an</w:t>
      </w:r>
    </w:p>
    <w:p w:rsidR="001A140D" w:rsidRPr="00150C4D" w:rsidRDefault="001A140D" w:rsidP="001A140D">
      <w:pPr>
        <w:jc w:val="center"/>
        <w:rPr>
          <w:b/>
          <w:i/>
        </w:rPr>
      </w:pPr>
      <w:r w:rsidRPr="00150C4D">
        <w:rPr>
          <w:b/>
          <w:i/>
        </w:rPr>
        <w:t>OTHER SKILLS AND TRAINING</w:t>
      </w:r>
    </w:p>
    <w:p w:rsidR="001A140D" w:rsidRPr="00150C4D" w:rsidRDefault="001A140D" w:rsidP="001A140D">
      <w:pPr>
        <w:pStyle w:val="ListParagraph"/>
        <w:numPr>
          <w:ilvl w:val="0"/>
          <w:numId w:val="4"/>
        </w:numPr>
        <w:jc w:val="both"/>
      </w:pPr>
      <w:r w:rsidRPr="00150C4D">
        <w:t>Microsoft Word</w:t>
      </w:r>
    </w:p>
    <w:p w:rsidR="001A140D" w:rsidRPr="00150C4D" w:rsidRDefault="001A140D" w:rsidP="001A140D">
      <w:pPr>
        <w:pStyle w:val="ListParagraph"/>
        <w:numPr>
          <w:ilvl w:val="0"/>
          <w:numId w:val="4"/>
        </w:numPr>
      </w:pPr>
      <w:r w:rsidRPr="00150C4D">
        <w:t>Microsoft Excel</w:t>
      </w:r>
    </w:p>
    <w:p w:rsidR="001A140D" w:rsidRPr="00150C4D" w:rsidRDefault="001A140D" w:rsidP="001A140D">
      <w:pPr>
        <w:pStyle w:val="ListParagraph"/>
        <w:numPr>
          <w:ilvl w:val="0"/>
          <w:numId w:val="4"/>
        </w:numPr>
      </w:pPr>
      <w:r w:rsidRPr="00150C4D">
        <w:lastRenderedPageBreak/>
        <w:t>Microsoft Powerpoint</w:t>
      </w:r>
    </w:p>
    <w:p w:rsidR="001A140D" w:rsidRPr="00150C4D" w:rsidRDefault="001A140D" w:rsidP="001A140D">
      <w:pPr>
        <w:pStyle w:val="ListParagraph"/>
        <w:jc w:val="both"/>
      </w:pPr>
    </w:p>
    <w:p w:rsidR="001A140D" w:rsidRPr="00BB3160" w:rsidRDefault="001A140D" w:rsidP="00BB3160">
      <w:pPr>
        <w:pStyle w:val="ListParagraph"/>
        <w:jc w:val="center"/>
        <w:rPr>
          <w:b/>
          <w:i/>
        </w:rPr>
      </w:pPr>
      <w:r w:rsidRPr="00150C4D">
        <w:rPr>
          <w:b/>
          <w:i/>
        </w:rPr>
        <w:t>HOBBIES</w:t>
      </w:r>
    </w:p>
    <w:p w:rsidR="001132E7" w:rsidRPr="00150C4D" w:rsidRDefault="001132E7" w:rsidP="001A140D">
      <w:pPr>
        <w:pStyle w:val="ListParagraph"/>
        <w:numPr>
          <w:ilvl w:val="0"/>
          <w:numId w:val="4"/>
        </w:numPr>
      </w:pPr>
      <w:r w:rsidRPr="00150C4D">
        <w:t>Football</w:t>
      </w:r>
    </w:p>
    <w:p w:rsidR="001132E7" w:rsidRPr="00150C4D" w:rsidRDefault="00BB3160" w:rsidP="001A140D">
      <w:pPr>
        <w:pStyle w:val="ListParagraph"/>
        <w:numPr>
          <w:ilvl w:val="0"/>
          <w:numId w:val="4"/>
        </w:numPr>
      </w:pPr>
      <w:r>
        <w:t>Singing</w:t>
      </w:r>
    </w:p>
    <w:p w:rsidR="001A140D" w:rsidRPr="00150C4D" w:rsidRDefault="001A140D" w:rsidP="001A140D">
      <w:pPr>
        <w:pStyle w:val="ListParagraph"/>
      </w:pPr>
    </w:p>
    <w:p w:rsidR="001A140D" w:rsidRPr="00150C4D" w:rsidRDefault="001A140D" w:rsidP="001A140D">
      <w:pPr>
        <w:pStyle w:val="ListParagraph"/>
        <w:jc w:val="both"/>
      </w:pPr>
    </w:p>
    <w:p w:rsidR="00EF062A" w:rsidRPr="00150C4D" w:rsidRDefault="001132E7" w:rsidP="001132E7">
      <w:pPr>
        <w:pStyle w:val="ListParagraph"/>
        <w:jc w:val="center"/>
        <w:rPr>
          <w:b/>
          <w:i/>
        </w:rPr>
      </w:pPr>
      <w:r w:rsidRPr="00150C4D">
        <w:rPr>
          <w:b/>
          <w:i/>
        </w:rPr>
        <w:t>REFERENCES</w:t>
      </w:r>
    </w:p>
    <w:p w:rsidR="0041283D" w:rsidRPr="00150C4D" w:rsidRDefault="0041283D" w:rsidP="001132E7">
      <w:pPr>
        <w:pStyle w:val="ListParagraph"/>
        <w:jc w:val="center"/>
        <w:rPr>
          <w:b/>
          <w:i/>
        </w:rPr>
      </w:pPr>
    </w:p>
    <w:p w:rsidR="00A64F96" w:rsidRPr="00150C4D" w:rsidRDefault="001132E7" w:rsidP="0041283D">
      <w:pPr>
        <w:pStyle w:val="ListParagraph"/>
        <w:numPr>
          <w:ilvl w:val="0"/>
          <w:numId w:val="4"/>
        </w:numPr>
        <w:rPr>
          <w:b/>
          <w:i/>
        </w:rPr>
      </w:pPr>
      <w:r w:rsidRPr="00150C4D">
        <w:t>Mr. Rodney Rupa</w:t>
      </w:r>
      <w:r w:rsidR="0041283D" w:rsidRPr="00150C4D">
        <w:t>- Instructor in NESC- Tel no:768-1929</w:t>
      </w:r>
    </w:p>
    <w:p w:rsidR="0041283D" w:rsidRPr="00150C4D" w:rsidRDefault="0041283D" w:rsidP="0041283D">
      <w:pPr>
        <w:pStyle w:val="ListParagraph"/>
        <w:rPr>
          <w:b/>
          <w:i/>
        </w:rPr>
      </w:pPr>
    </w:p>
    <w:p w:rsidR="008F0E48" w:rsidRPr="00150C4D" w:rsidRDefault="00BB3160" w:rsidP="00A64F96">
      <w:pPr>
        <w:pStyle w:val="ListParagraph"/>
        <w:numPr>
          <w:ilvl w:val="0"/>
          <w:numId w:val="4"/>
        </w:numPr>
      </w:pPr>
      <w:r>
        <w:t>Marlon Francette-Student Affairs Officer NESC-317-7618</w:t>
      </w:r>
    </w:p>
    <w:p w:rsidR="008F0E48" w:rsidRPr="00150C4D" w:rsidRDefault="008F0E48" w:rsidP="00A64F96">
      <w:pPr>
        <w:ind w:firstLine="2136"/>
        <w:jc w:val="both"/>
      </w:pPr>
    </w:p>
    <w:sectPr w:rsidR="008F0E48" w:rsidRPr="00150C4D" w:rsidSect="00BC3A31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075CE"/>
    <w:multiLevelType w:val="hybridMultilevel"/>
    <w:tmpl w:val="A71A2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23070"/>
    <w:multiLevelType w:val="hybridMultilevel"/>
    <w:tmpl w:val="C4A2F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2473F5"/>
    <w:multiLevelType w:val="hybridMultilevel"/>
    <w:tmpl w:val="B4B88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40103D"/>
    <w:multiLevelType w:val="hybridMultilevel"/>
    <w:tmpl w:val="8F923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31"/>
    <w:rsid w:val="00022582"/>
    <w:rsid w:val="001132E7"/>
    <w:rsid w:val="00150C4D"/>
    <w:rsid w:val="001A140D"/>
    <w:rsid w:val="00355E48"/>
    <w:rsid w:val="0041283D"/>
    <w:rsid w:val="0047468F"/>
    <w:rsid w:val="004D74A9"/>
    <w:rsid w:val="004E1C2B"/>
    <w:rsid w:val="004E2BE2"/>
    <w:rsid w:val="007065EF"/>
    <w:rsid w:val="008773C6"/>
    <w:rsid w:val="008F0E48"/>
    <w:rsid w:val="00A64F96"/>
    <w:rsid w:val="00BB3160"/>
    <w:rsid w:val="00BC3A31"/>
    <w:rsid w:val="00C12DFF"/>
    <w:rsid w:val="00DD1107"/>
    <w:rsid w:val="00EB4E53"/>
    <w:rsid w:val="00EF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5E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06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5E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0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wekern1@gmail.com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26716-6BCD-4322-93E1-F84990FB37D9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8BC3C465-05C4-44AC-A911-8BDD39E81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2016-04-11T12:02:00Z</dcterms:created>
  <dcterms:modified xsi:type="dcterms:W3CDTF">2016-04-11T12:02:00Z</dcterms:modified>
</cp:coreProperties>
</file>