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B2D18" w14:textId="77777777" w:rsidR="00F835B3" w:rsidRDefault="00826A06">
      <w:pPr>
        <w:pStyle w:val="ContactInfo"/>
      </w:pPr>
      <w:r>
        <w:t>310 Concession 4</w:t>
      </w:r>
    </w:p>
    <w:p w14:paraId="6B5DCE54" w14:textId="77777777" w:rsidR="00F835B3" w:rsidRDefault="00826A06">
      <w:pPr>
        <w:pStyle w:val="ContactInfo"/>
      </w:pPr>
      <w:r>
        <w:t>Plantagenet, ON K0B 1L0</w:t>
      </w:r>
    </w:p>
    <w:p w14:paraId="08C159D7" w14:textId="77777777" w:rsidR="00F835B3" w:rsidRDefault="00826A06">
      <w:pPr>
        <w:pStyle w:val="ContactInfo"/>
      </w:pPr>
      <w:r>
        <w:t>613-889-5044</w:t>
      </w:r>
      <w:r w:rsidR="006A6767">
        <w:t xml:space="preserve"> </w:t>
      </w:r>
    </w:p>
    <w:p w14:paraId="7CA0412D" w14:textId="77777777" w:rsidR="00F835B3" w:rsidRDefault="00826A06">
      <w:pPr>
        <w:pStyle w:val="ContactInfo"/>
        <w:rPr>
          <w:rStyle w:val="Emphasis"/>
        </w:rPr>
      </w:pPr>
      <w:r>
        <w:rPr>
          <w:rStyle w:val="Emphasis"/>
        </w:rPr>
        <w:t>lbarnabe@yahoo.ca</w:t>
      </w:r>
    </w:p>
    <w:sdt>
      <w:sdtPr>
        <w:alias w:val="Your Name"/>
        <w:tag w:val=""/>
        <w:id w:val="-574512284"/>
        <w:placeholder>
          <w:docPart w:val="DDCB33A345B541688E78AC8210C42E3B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14:paraId="2AF164C5" w14:textId="77777777" w:rsidR="00F835B3" w:rsidRDefault="00826A06">
          <w:pPr>
            <w:pStyle w:val="Name"/>
          </w:pPr>
          <w:r>
            <w:t>Laura Barnabe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Caption w:val="Resume text"/>
        <w:tblDescription w:val="Resume"/>
      </w:tblPr>
      <w:tblGrid>
        <w:gridCol w:w="1778"/>
        <w:gridCol w:w="472"/>
        <w:gridCol w:w="7830"/>
      </w:tblGrid>
      <w:tr w:rsidR="00F835B3" w14:paraId="7135E29A" w14:textId="77777777">
        <w:tc>
          <w:tcPr>
            <w:tcW w:w="1778" w:type="dxa"/>
          </w:tcPr>
          <w:p w14:paraId="09B39224" w14:textId="42538964" w:rsidR="00F835B3" w:rsidRDefault="00A45E5A">
            <w:pPr>
              <w:pStyle w:val="Heading1"/>
            </w:pPr>
            <w:r>
              <w:t>ABOUT ME</w:t>
            </w:r>
          </w:p>
        </w:tc>
        <w:tc>
          <w:tcPr>
            <w:tcW w:w="472" w:type="dxa"/>
          </w:tcPr>
          <w:p w14:paraId="48FA27E0" w14:textId="77777777" w:rsidR="00F835B3" w:rsidRPr="005E27D7" w:rsidRDefault="001D5FF7">
            <w:pPr>
              <w:rPr>
                <w:sz w:val="24"/>
                <w:szCs w:val="24"/>
              </w:rPr>
            </w:pPr>
            <w:r w:rsidRPr="005E27D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7830" w:type="dxa"/>
          </w:tcPr>
          <w:p w14:paraId="0FABDD56" w14:textId="77777777" w:rsidR="00F31CD1" w:rsidRDefault="000B67AC" w:rsidP="00C86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31CD1">
              <w:rPr>
                <w:sz w:val="24"/>
                <w:szCs w:val="24"/>
              </w:rPr>
              <w:t>I have graduated from the Building Environmental Systems course with distinction. I was the building operator at an elementary school for 3 years and have been using my skills with the Upper Canada District School Board for 5 years.</w:t>
            </w:r>
            <w:bookmarkStart w:id="0" w:name="_GoBack"/>
            <w:bookmarkEnd w:id="0"/>
          </w:p>
          <w:p w14:paraId="3827B993" w14:textId="70BCA250" w:rsidR="00C862A4" w:rsidRPr="005E27D7" w:rsidRDefault="00F31CD1" w:rsidP="00C86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0B67AC">
              <w:rPr>
                <w:sz w:val="24"/>
                <w:szCs w:val="24"/>
              </w:rPr>
              <w:t>ervice excellence and a strong work ethic are very important to me.</w:t>
            </w:r>
            <w:r w:rsidR="00C820A4">
              <w:rPr>
                <w:sz w:val="24"/>
                <w:szCs w:val="24"/>
              </w:rPr>
              <w:t xml:space="preserve"> I set high standards for myself and encourage others to follow. I enjoy working in an atmosphere where I can think outside the box, go beyond my limits and find ways to simplify and improve productivity.</w:t>
            </w:r>
          </w:p>
          <w:p w14:paraId="67071FC1" w14:textId="6CD15FE7" w:rsidR="00C862A4" w:rsidRPr="005E27D7" w:rsidRDefault="00C862A4" w:rsidP="00C862A4">
            <w:pPr>
              <w:rPr>
                <w:sz w:val="24"/>
                <w:szCs w:val="24"/>
              </w:rPr>
            </w:pPr>
            <w:r w:rsidRPr="005E27D7">
              <w:rPr>
                <w:sz w:val="24"/>
                <w:szCs w:val="24"/>
              </w:rPr>
              <w:t xml:space="preserve"> I </w:t>
            </w:r>
            <w:r w:rsidR="007C60AA" w:rsidRPr="005E27D7">
              <w:rPr>
                <w:sz w:val="24"/>
                <w:szCs w:val="24"/>
              </w:rPr>
              <w:t>can relay procedures and direction when needed</w:t>
            </w:r>
            <w:r w:rsidR="00E418CE">
              <w:rPr>
                <w:sz w:val="24"/>
                <w:szCs w:val="24"/>
              </w:rPr>
              <w:t xml:space="preserve"> </w:t>
            </w:r>
            <w:r w:rsidR="007C60AA" w:rsidRPr="005E27D7">
              <w:rPr>
                <w:sz w:val="24"/>
                <w:szCs w:val="24"/>
              </w:rPr>
              <w:t xml:space="preserve">so that information is consistent and clear. </w:t>
            </w:r>
            <w:r w:rsidRPr="005E27D7">
              <w:rPr>
                <w:sz w:val="24"/>
                <w:szCs w:val="24"/>
              </w:rPr>
              <w:t xml:space="preserve">I can complete tasks in a timely manner and keep a professional, friendly attitude. </w:t>
            </w:r>
          </w:p>
          <w:p w14:paraId="175A29C6" w14:textId="6A11E51D" w:rsidR="00C862A4" w:rsidRPr="005E27D7" w:rsidRDefault="00C862A4" w:rsidP="00C862A4">
            <w:pPr>
              <w:rPr>
                <w:sz w:val="24"/>
                <w:szCs w:val="24"/>
              </w:rPr>
            </w:pPr>
            <w:r w:rsidRPr="005E27D7">
              <w:rPr>
                <w:sz w:val="24"/>
                <w:szCs w:val="24"/>
              </w:rPr>
              <w:t>I have experience working with Word, Excel, Outlook and can learn new systems and programs quickly. I can work alone or in a team</w:t>
            </w:r>
            <w:r w:rsidR="005E27D7" w:rsidRPr="005E27D7">
              <w:rPr>
                <w:sz w:val="24"/>
                <w:szCs w:val="24"/>
              </w:rPr>
              <w:t>.</w:t>
            </w:r>
            <w:r w:rsidRPr="005E27D7">
              <w:rPr>
                <w:sz w:val="24"/>
                <w:szCs w:val="24"/>
              </w:rPr>
              <w:t xml:space="preserve"> I </w:t>
            </w:r>
            <w:r w:rsidR="005E27D7" w:rsidRPr="005E27D7">
              <w:rPr>
                <w:sz w:val="24"/>
                <w:szCs w:val="24"/>
              </w:rPr>
              <w:t xml:space="preserve">have had the opportunity to manage teams in the past. I </w:t>
            </w:r>
            <w:r w:rsidRPr="005E27D7">
              <w:rPr>
                <w:sz w:val="24"/>
                <w:szCs w:val="24"/>
              </w:rPr>
              <w:t>am very dependable and able to work extra hours when needed. I thank you for your consideration and look forward to hearing from you.</w:t>
            </w:r>
          </w:p>
          <w:p w14:paraId="790151AA" w14:textId="77777777" w:rsidR="00C862A4" w:rsidRPr="005E27D7" w:rsidRDefault="00C862A4" w:rsidP="00C862A4">
            <w:pPr>
              <w:rPr>
                <w:sz w:val="24"/>
                <w:szCs w:val="24"/>
              </w:rPr>
            </w:pPr>
          </w:p>
          <w:p w14:paraId="3FD88A13" w14:textId="0E905129" w:rsidR="00F115A6" w:rsidRPr="005E27D7" w:rsidRDefault="00F115A6" w:rsidP="00A45E5A">
            <w:pPr>
              <w:rPr>
                <w:sz w:val="24"/>
                <w:szCs w:val="24"/>
              </w:rPr>
            </w:pPr>
          </w:p>
        </w:tc>
      </w:tr>
      <w:tr w:rsidR="00F835B3" w14:paraId="13BB7CAD" w14:textId="77777777">
        <w:tc>
          <w:tcPr>
            <w:tcW w:w="1778" w:type="dxa"/>
          </w:tcPr>
          <w:p w14:paraId="3B4316C5" w14:textId="77777777" w:rsidR="00F835B3" w:rsidRDefault="006A6767">
            <w:pPr>
              <w:pStyle w:val="Heading1"/>
            </w:pPr>
            <w:r>
              <w:t>Professional Achievements</w:t>
            </w:r>
          </w:p>
        </w:tc>
        <w:tc>
          <w:tcPr>
            <w:tcW w:w="472" w:type="dxa"/>
          </w:tcPr>
          <w:p w14:paraId="17CD61E7" w14:textId="77777777" w:rsidR="00F835B3" w:rsidRDefault="00F835B3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970869414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211531560"/>
                  <w:placeholder>
                    <w:docPart w:val="6DBDB2CC94F04D1C8A808F03326A690B"/>
                  </w:placeholder>
                  <w15:repeatingSectionItem/>
                </w:sdtPr>
                <w:sdtEndPr/>
                <w:sdtContent>
                  <w:p w14:paraId="3D31A8B2" w14:textId="77777777" w:rsidR="00F835B3" w:rsidRDefault="00826A06">
                    <w:pPr>
                      <w:pStyle w:val="Heading2"/>
                    </w:pPr>
                    <w:r>
                      <w:t xml:space="preserve">upper canada </w:t>
                    </w:r>
                    <w:r w:rsidR="00A86A33">
                      <w:t xml:space="preserve">district </w:t>
                    </w:r>
                    <w:r>
                      <w:t>school board</w:t>
                    </w:r>
                  </w:p>
                  <w:p w14:paraId="35217CF9" w14:textId="77777777" w:rsidR="00F835B3" w:rsidRDefault="00826A06">
                    <w:pPr>
                      <w:pStyle w:val="ResumeText"/>
                    </w:pPr>
                    <w:r>
                      <w:t>Innovation Award 2016</w:t>
                    </w:r>
                  </w:p>
                  <w:p w14:paraId="60C41ACC" w14:textId="77777777" w:rsidR="00F835B3" w:rsidRDefault="00A86A33">
                    <w:pPr>
                      <w:pStyle w:val="ResumeText"/>
                    </w:pPr>
                    <w:r>
                      <w:t>Service Excellence Award 2015</w:t>
                    </w:r>
                  </w:p>
                  <w:p w14:paraId="5E44E2BE" w14:textId="77777777" w:rsidR="00F835B3" w:rsidRDefault="00A86A33" w:rsidP="00A86A33">
                    <w:pPr>
                      <w:pStyle w:val="ResumeText"/>
                    </w:pPr>
                    <w:r>
                      <w:t>Service Excellence Recognition 2017</w:t>
                    </w:r>
                  </w:p>
                </w:sdtContent>
              </w:sdt>
            </w:sdtContent>
          </w:sdt>
        </w:tc>
      </w:tr>
      <w:tr w:rsidR="00F835B3" w14:paraId="3CF2CB82" w14:textId="77777777">
        <w:tc>
          <w:tcPr>
            <w:tcW w:w="1778" w:type="dxa"/>
          </w:tcPr>
          <w:p w14:paraId="1AAAB0AC" w14:textId="77777777" w:rsidR="00F835B3" w:rsidRDefault="006A6767">
            <w:pPr>
              <w:pStyle w:val="Heading1"/>
            </w:pPr>
            <w:r>
              <w:t>Skills</w:t>
            </w:r>
          </w:p>
        </w:tc>
        <w:tc>
          <w:tcPr>
            <w:tcW w:w="472" w:type="dxa"/>
          </w:tcPr>
          <w:p w14:paraId="21487653" w14:textId="77777777" w:rsidR="00F835B3" w:rsidRDefault="00F835B3"/>
        </w:tc>
        <w:tc>
          <w:tcPr>
            <w:tcW w:w="7830" w:type="dxa"/>
          </w:tcPr>
          <w:sdt>
            <w:sdtPr>
              <w:id w:val="-1116827610"/>
              <w15:repeatingSection/>
            </w:sdtPr>
            <w:sdtEndPr/>
            <w:sdtContent>
              <w:sdt>
                <w:sdtPr>
                  <w:id w:val="-2006429974"/>
                  <w:placeholder>
                    <w:docPart w:val="6CCACDF889AD4AE5973A9A8F4FFCC7A7"/>
                  </w:placeholder>
                  <w15:repeatingSectionItem/>
                </w:sdtPr>
                <w:sdtEndPr/>
                <w:sdtContent>
                  <w:p w14:paraId="73F01EB3" w14:textId="77777777" w:rsidR="00F835B3" w:rsidRDefault="00A86A33">
                    <w:pPr>
                      <w:pStyle w:val="ResumeText"/>
                    </w:pPr>
                    <w:r>
                      <w:t>Ability to learn new systems and policies and apply them.</w:t>
                    </w:r>
                    <w:r w:rsidR="00AE1223">
                      <w:t xml:space="preserve"> </w:t>
                    </w:r>
                  </w:p>
                </w:sdtContent>
              </w:sdt>
              <w:sdt>
                <w:sdtPr>
                  <w:id w:val="664589972"/>
                  <w:placeholder>
                    <w:docPart w:val="6CCACDF889AD4AE5973A9A8F4FFCC7A7"/>
                  </w:placeholder>
                  <w15:repeatingSectionItem/>
                </w:sdtPr>
                <w:sdtEndPr/>
                <w:sdtContent>
                  <w:p w14:paraId="5DD69CFB" w14:textId="77777777" w:rsidR="00F835B3" w:rsidRDefault="005C22A8">
                    <w:pPr>
                      <w:pStyle w:val="ResumeText"/>
                    </w:pPr>
                    <w:r>
                      <w:t>Able to organize and prioritize responsibilities. Strong communication skills with people in the community, contractors, supervisors and co-workers.</w:t>
                    </w:r>
                  </w:p>
                </w:sdtContent>
              </w:sdt>
              <w:sdt>
                <w:sdtPr>
                  <w:id w:val="969394295"/>
                  <w:placeholder>
                    <w:docPart w:val="6CCACDF889AD4AE5973A9A8F4FFCC7A7"/>
                  </w:placeholder>
                  <w15:repeatingSectionItem/>
                </w:sdtPr>
                <w:sdtEndPr/>
                <w:sdtContent>
                  <w:p w14:paraId="5CE0A917" w14:textId="77777777" w:rsidR="006F3DB9" w:rsidRDefault="005C22A8" w:rsidP="005C22A8">
                    <w:pPr>
                      <w:pStyle w:val="ResumeText"/>
                    </w:pPr>
                    <w:r>
                      <w:t xml:space="preserve">Comfortable working with spreadsheets, email, phone calls and faxing, scanning </w:t>
                    </w:r>
                    <w:r w:rsidR="00374E45">
                      <w:t>etc.</w:t>
                    </w:r>
                  </w:p>
                  <w:p w14:paraId="72176B00" w14:textId="7F72A922" w:rsidR="00F50CC7" w:rsidRDefault="006F3DB9" w:rsidP="005C22A8">
                    <w:pPr>
                      <w:pStyle w:val="ResumeText"/>
                    </w:pPr>
                    <w:r>
                      <w:t>Working alone and keeping on task is not an issue.</w:t>
                    </w:r>
                  </w:p>
                  <w:p w14:paraId="6CCF70E3" w14:textId="2C795033" w:rsidR="00F50CC7" w:rsidRDefault="00F50CC7" w:rsidP="005C22A8">
                    <w:pPr>
                      <w:pStyle w:val="ResumeText"/>
                    </w:pPr>
                    <w:r>
                      <w:lastRenderedPageBreak/>
                      <w:t>Self-motivated and positive even in difficult situations.</w:t>
                    </w:r>
                  </w:p>
                  <w:p w14:paraId="0648E5E4" w14:textId="0FC2A2B8" w:rsidR="00F50CC7" w:rsidRDefault="00F50CC7" w:rsidP="00F50CC7">
                    <w:pPr>
                      <w:pStyle w:val="ResumeText"/>
                    </w:pPr>
                    <w:r>
                      <w:t>Able to work in various weather conditions. Trained to work at heights and small spaces.</w:t>
                    </w:r>
                  </w:p>
                  <w:p w14:paraId="1CA3A195" w14:textId="115B87BA" w:rsidR="00F50CC7" w:rsidRDefault="00F50CC7" w:rsidP="00F50CC7">
                    <w:pPr>
                      <w:pStyle w:val="ResumeText"/>
                    </w:pPr>
                    <w:r>
                      <w:t xml:space="preserve">Trained in health &amp; safety, </w:t>
                    </w:r>
                    <w:proofErr w:type="spellStart"/>
                    <w:r>
                      <w:t>whmis</w:t>
                    </w:r>
                    <w:proofErr w:type="spellEnd"/>
                    <w:r>
                      <w:t>, first aid, fall arrest and building environmental systems.</w:t>
                    </w:r>
                  </w:p>
                  <w:p w14:paraId="38E92232" w14:textId="77777777" w:rsidR="00F50CC7" w:rsidRDefault="00F50CC7" w:rsidP="00F50CC7">
                    <w:pPr>
                      <w:pStyle w:val="ResumeText"/>
                    </w:pPr>
                  </w:p>
                  <w:p w14:paraId="31C3BB3C" w14:textId="169520C9" w:rsidR="00F835B3" w:rsidRDefault="001B4A66" w:rsidP="005C22A8">
                    <w:pPr>
                      <w:pStyle w:val="ResumeText"/>
                    </w:pPr>
                  </w:p>
                </w:sdtContent>
              </w:sdt>
            </w:sdtContent>
          </w:sdt>
        </w:tc>
      </w:tr>
      <w:tr w:rsidR="00F835B3" w14:paraId="4A7D57AE" w14:textId="77777777">
        <w:tc>
          <w:tcPr>
            <w:tcW w:w="1778" w:type="dxa"/>
          </w:tcPr>
          <w:p w14:paraId="4976047B" w14:textId="4E592D6E" w:rsidR="00F835B3" w:rsidRDefault="006A6767">
            <w:pPr>
              <w:pStyle w:val="Heading1"/>
            </w:pPr>
            <w:r>
              <w:lastRenderedPageBreak/>
              <w:t>Work History</w:t>
            </w:r>
          </w:p>
        </w:tc>
        <w:tc>
          <w:tcPr>
            <w:tcW w:w="472" w:type="dxa"/>
          </w:tcPr>
          <w:p w14:paraId="0BD53C52" w14:textId="77777777" w:rsidR="00F835B3" w:rsidRDefault="00F835B3"/>
          <w:p w14:paraId="4F96BCBF" w14:textId="0C2BEAA4" w:rsidR="005E27D7" w:rsidRDefault="005E27D7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302434271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830493898"/>
                  <w:placeholder>
                    <w:docPart w:val="A41C657847BD48D48127E8EEB378E1A8"/>
                  </w:placeholder>
                  <w15:repeatingSectionItem/>
                </w:sdtPr>
                <w:sdtEndPr/>
                <w:sdtContent>
                  <w:p w14:paraId="2BCA9066" w14:textId="752B20EA" w:rsidR="005E27D7" w:rsidRPr="005E27D7" w:rsidRDefault="006F3DB9" w:rsidP="005E27D7">
                    <w:pPr>
                      <w:pStyle w:val="Heading2"/>
                    </w:pPr>
                    <w:r>
                      <w:t>lead custodian, Upper Canada District School Board</w:t>
                    </w:r>
                  </w:p>
                  <w:p w14:paraId="1C7EBDCA" w14:textId="10B6A47B" w:rsidR="002F1161" w:rsidRDefault="006F3DB9">
                    <w:pPr>
                      <w:pStyle w:val="ResumeText"/>
                    </w:pPr>
                    <w:r>
                      <w:t>Aug 2013-</w:t>
                    </w:r>
                    <w:r w:rsidR="005E27D7">
                      <w:t>March 2019</w:t>
                    </w:r>
                    <w:r w:rsidR="002F1161">
                      <w:t xml:space="preserve">   </w:t>
                    </w:r>
                  </w:p>
                  <w:p w14:paraId="7B89CD64" w14:textId="6CA5D8E5" w:rsidR="002F1161" w:rsidRDefault="002F1161">
                    <w:pPr>
                      <w:pStyle w:val="ResumeText"/>
                    </w:pPr>
                    <w:r>
                      <w:t>At the Maxville Public School location, I was responsible for monthly testing of alarm systems, monitoring BAS system, minor repairs, maintenance of air systems, working with contractors for major repairs. I was also responsible for the yearly budget, supplies and planning of workload in my department for the school.</w:t>
                    </w:r>
                    <w:r w:rsidR="00E418CE">
                      <w:t xml:space="preserve">  I worked closely with principals, staff and the public to ensure a safe, clean, pleasant working environment.</w:t>
                    </w:r>
                  </w:p>
                  <w:p w14:paraId="2D2ABDC2" w14:textId="19278750" w:rsidR="00F835B3" w:rsidRDefault="001B4A66">
                    <w:pPr>
                      <w:pStyle w:val="ResumeText"/>
                    </w:pP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265197789"/>
                  <w:placeholder>
                    <w:docPart w:val="A41C657847BD48D48127E8EEB378E1A8"/>
                  </w:placeholder>
                  <w15:repeatingSectionItem/>
                </w:sdtPr>
                <w:sdtEndPr/>
                <w:sdtContent>
                  <w:p w14:paraId="5BBE8AD3" w14:textId="3451190F" w:rsidR="00F835B3" w:rsidRDefault="006F3DB9">
                    <w:pPr>
                      <w:pStyle w:val="Heading2"/>
                    </w:pPr>
                    <w:r>
                      <w:t>copy associate, staples</w:t>
                    </w:r>
                  </w:p>
                  <w:p w14:paraId="263B1A82" w14:textId="6A41EA30" w:rsidR="00E418CE" w:rsidRPr="00E418CE" w:rsidRDefault="00E418CE" w:rsidP="00E418CE">
                    <w:pPr>
                      <w:pStyle w:val="ResumeText"/>
                    </w:pPr>
                    <w:r>
                      <w:t>2010-2013</w:t>
                    </w:r>
                  </w:p>
                  <w:p w14:paraId="65B0D414" w14:textId="5D7C5ADF" w:rsidR="00E418CE" w:rsidRPr="00E418CE" w:rsidRDefault="00E418CE" w:rsidP="00E418CE">
                    <w:r>
                      <w:t>Customer service, desktop publishing, print production.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552451659"/>
                  <w:placeholder>
                    <w:docPart w:val="A41C657847BD48D48127E8EEB378E1A8"/>
                  </w:placeholder>
                  <w15:repeatingSectionItem/>
                </w:sdtPr>
                <w:sdtEndPr/>
                <w:sdtContent>
                  <w:p w14:paraId="40A1ADC7" w14:textId="4B2D2815" w:rsidR="00F835B3" w:rsidRDefault="006F3DB9">
                    <w:pPr>
                      <w:pStyle w:val="Heading2"/>
                    </w:pPr>
                    <w:r>
                      <w:t>hairdresser, activities aide, rideau regional centre</w:t>
                    </w:r>
                  </w:p>
                  <w:p w14:paraId="1E6782E6" w14:textId="1D2801D1" w:rsidR="00E418CE" w:rsidRPr="00E418CE" w:rsidRDefault="00E418CE" w:rsidP="00E418CE">
                    <w:pPr>
                      <w:pStyle w:val="ResumeText"/>
                    </w:pPr>
                    <w:r>
                      <w:t>2001-2006</w:t>
                    </w:r>
                  </w:p>
                  <w:p w14:paraId="542D2114" w14:textId="6DBC3887" w:rsidR="00E418CE" w:rsidRPr="00E418CE" w:rsidRDefault="00E418CE" w:rsidP="00E418CE">
                    <w:r>
                      <w:t>Care of resident’s hair needs, maintain shop and supplies, transporting residents to various activities and helping them to participate.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55609737"/>
                  <w:placeholder>
                    <w:docPart w:val="78D2D8AEDF6543E181C4F8A3C85A170E"/>
                  </w:placeholder>
                  <w15:repeatingSectionItem/>
                </w:sdtPr>
                <w:sdtEndPr/>
                <w:sdtContent>
                  <w:p w14:paraId="7FAA052A" w14:textId="77777777" w:rsidR="002904D1" w:rsidRDefault="00C12B8B">
                    <w:pPr>
                      <w:pStyle w:val="Heading2"/>
                    </w:pPr>
                    <w:r>
                      <w:t>night audit, front desk, comfort inn</w:t>
                    </w:r>
                  </w:p>
                  <w:p w14:paraId="3059AB71" w14:textId="77777777" w:rsidR="00E418CE" w:rsidRDefault="002904D1" w:rsidP="00C12B8B">
                    <w:pPr>
                      <w:pStyle w:val="ResumeText"/>
                    </w:pPr>
                    <w:r>
                      <w:t>200</w:t>
                    </w:r>
                    <w:r w:rsidR="00C12B8B">
                      <w:t>2-2008</w:t>
                    </w:r>
                  </w:p>
                  <w:p w14:paraId="38951618" w14:textId="1A7435AA" w:rsidR="00F835B3" w:rsidRDefault="00E418CE" w:rsidP="00C12B8B">
                    <w:pPr>
                      <w:pStyle w:val="ResumeText"/>
                    </w:pPr>
                    <w:r>
                      <w:t xml:space="preserve">Customer service, booking, arranging group rentals, </w:t>
                    </w:r>
                    <w:r w:rsidR="009125FF">
                      <w:t>daily financial audit, organizing housekeeping schedules.</w:t>
                    </w:r>
                  </w:p>
                </w:sdtContent>
              </w:sdt>
            </w:sdtContent>
          </w:sdt>
        </w:tc>
      </w:tr>
      <w:tr w:rsidR="00F835B3" w14:paraId="262BDC09" w14:textId="77777777">
        <w:tc>
          <w:tcPr>
            <w:tcW w:w="1778" w:type="dxa"/>
          </w:tcPr>
          <w:p w14:paraId="45999A8F" w14:textId="77777777" w:rsidR="00F835B3" w:rsidRDefault="006A6767">
            <w:pPr>
              <w:pStyle w:val="Heading1"/>
            </w:pPr>
            <w:r>
              <w:t>Education</w:t>
            </w:r>
          </w:p>
        </w:tc>
        <w:tc>
          <w:tcPr>
            <w:tcW w:w="472" w:type="dxa"/>
          </w:tcPr>
          <w:p w14:paraId="30CB2C74" w14:textId="77777777" w:rsidR="00F835B3" w:rsidRDefault="00F835B3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A41C657847BD48D48127E8EEB378E1A8"/>
                  </w:placeholder>
                  <w15:repeatingSectionItem/>
                </w:sdtPr>
                <w:sdtEndPr/>
                <w:sdtContent>
                  <w:p w14:paraId="7D752312" w14:textId="77777777" w:rsidR="00F835B3" w:rsidRDefault="006F3DB9">
                    <w:pPr>
                      <w:pStyle w:val="Heading2"/>
                    </w:pPr>
                    <w:r>
                      <w:t>building environmental systems, st. lawrence college, cornwall, 2017</w:t>
                    </w:r>
                  </w:p>
                  <w:p w14:paraId="11CF6DF1" w14:textId="77777777" w:rsidR="00F835B3" w:rsidRDefault="006F3DB9">
                    <w:r>
                      <w:t>Graduated with distinction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2023390931"/>
                  <w:placeholder>
                    <w:docPart w:val="A41C657847BD48D48127E8EEB378E1A8"/>
                  </w:placeholder>
                  <w15:repeatingSectionItem/>
                </w:sdtPr>
                <w:sdtEndPr/>
                <w:sdtContent>
                  <w:p w14:paraId="5DB96887" w14:textId="77777777" w:rsidR="00F835B3" w:rsidRDefault="006F3DB9">
                    <w:pPr>
                      <w:pStyle w:val="Heading2"/>
                    </w:pPr>
                    <w:r>
                      <w:t>st. nicholas adult high school 2013</w:t>
                    </w:r>
                  </w:p>
                  <w:p w14:paraId="2CEBE2CE" w14:textId="77777777" w:rsidR="001D5FF7" w:rsidRDefault="006F3DB9" w:rsidP="006F3DB9">
                    <w:r>
                      <w:t>Completed grade 12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8353162"/>
                  <w:placeholder>
                    <w:docPart w:val="A415E83D1BE24E288B59F48767AF17A0"/>
                  </w:placeholder>
                  <w15:repeatingSectionItem/>
                </w:sdtPr>
                <w:sdtEndPr/>
                <w:sdtContent>
                  <w:p w14:paraId="7068B18E" w14:textId="77777777" w:rsidR="001D5FF7" w:rsidRDefault="001D5FF7" w:rsidP="001D5FF7">
                    <w:pPr>
                      <w:pStyle w:val="Heading2"/>
                    </w:pPr>
                    <w:r>
                      <w:t>Stratford Career institute 2015</w:t>
                    </w:r>
                  </w:p>
                  <w:p w14:paraId="7B7081AE" w14:textId="77777777" w:rsidR="00F835B3" w:rsidRPr="001D5FF7" w:rsidRDefault="001D5FF7" w:rsidP="001D5FF7">
                    <w:r>
                      <w:t>Accounting</w:t>
                    </w:r>
                  </w:p>
                </w:sdtContent>
              </w:sdt>
            </w:sdtContent>
          </w:sdt>
        </w:tc>
      </w:tr>
      <w:tr w:rsidR="00F835B3" w14:paraId="6D211138" w14:textId="77777777">
        <w:tc>
          <w:tcPr>
            <w:tcW w:w="1778" w:type="dxa"/>
          </w:tcPr>
          <w:p w14:paraId="7BA5076E" w14:textId="77777777" w:rsidR="00F835B3" w:rsidRDefault="006A6767">
            <w:pPr>
              <w:pStyle w:val="Heading1"/>
            </w:pPr>
            <w:r>
              <w:t>References</w:t>
            </w:r>
          </w:p>
        </w:tc>
        <w:tc>
          <w:tcPr>
            <w:tcW w:w="472" w:type="dxa"/>
          </w:tcPr>
          <w:p w14:paraId="051AEFB7" w14:textId="77777777" w:rsidR="00F835B3" w:rsidRDefault="00F835B3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A41C657847BD48D48127E8EEB378E1A8"/>
                  </w:placeholder>
                  <w15:color w:val="C0C0C0"/>
                  <w15:repeatingSectionItem/>
                </w:sdtPr>
                <w:sdtEndPr/>
                <w:sdtContent>
                  <w:p w14:paraId="756AF08E" w14:textId="773B6FA7" w:rsidR="00F835B3" w:rsidRDefault="006F3DB9">
                    <w:pPr>
                      <w:pStyle w:val="Heading2"/>
                    </w:pPr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>References available upon request</w:t>
                    </w:r>
                  </w:p>
                  <w:p w14:paraId="4129F3E3" w14:textId="773B6FA7" w:rsidR="00F835B3" w:rsidRDefault="001B4A66"/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630405729"/>
                  <w:placeholder>
                    <w:docPart w:val="A41C657847BD48D48127E8EEB378E1A8"/>
                  </w:placeholder>
                  <w15:color w:val="C0C0C0"/>
                  <w15:repeatingSectionItem/>
                </w:sdtPr>
                <w:sdtEndPr/>
                <w:sdtContent>
                  <w:p w14:paraId="017E1BA4" w14:textId="77777777" w:rsidR="00F835B3" w:rsidRDefault="00F835B3">
                    <w:pPr>
                      <w:pStyle w:val="Heading2"/>
                    </w:pPr>
                  </w:p>
                  <w:p w14:paraId="5DF723B0" w14:textId="77777777" w:rsidR="00F835B3" w:rsidRDefault="001B4A66" w:rsidP="006F3DB9"/>
                </w:sdtContent>
              </w:sdt>
            </w:sdtContent>
          </w:sdt>
        </w:tc>
      </w:tr>
    </w:tbl>
    <w:p w14:paraId="289E876F" w14:textId="77777777" w:rsidR="00F835B3" w:rsidRDefault="00F835B3"/>
    <w:sectPr w:rsidR="00F835B3">
      <w:footerReference w:type="default" r:id="rId10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9B6E0" w14:textId="77777777" w:rsidR="001B4A66" w:rsidRDefault="001B4A66">
      <w:pPr>
        <w:spacing w:before="0" w:after="0" w:line="240" w:lineRule="auto"/>
      </w:pPr>
      <w:r>
        <w:separator/>
      </w:r>
    </w:p>
  </w:endnote>
  <w:endnote w:type="continuationSeparator" w:id="0">
    <w:p w14:paraId="533F0996" w14:textId="77777777" w:rsidR="001B4A66" w:rsidRDefault="001B4A6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  <w:tblDescription w:val="Footer table"/>
    </w:tblPr>
    <w:tblGrid>
      <w:gridCol w:w="5036"/>
      <w:gridCol w:w="5044"/>
    </w:tblGrid>
    <w:tr w:rsidR="00F835B3" w14:paraId="07AA8BAE" w14:textId="77777777">
      <w:tc>
        <w:tcPr>
          <w:tcW w:w="5148" w:type="dxa"/>
        </w:tcPr>
        <w:p w14:paraId="1F77F4C3" w14:textId="77777777" w:rsidR="00F835B3" w:rsidRDefault="006A6767">
          <w:pPr>
            <w:pStyle w:val="Footer"/>
          </w:pPr>
          <w:r>
            <w:t xml:space="preserve">Page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D5FF7">
            <w:rPr>
              <w:noProof/>
            </w:rPr>
            <w:t>2</w:t>
          </w:r>
          <w:r>
            <w:fldChar w:fldCharType="end"/>
          </w:r>
        </w:p>
      </w:tc>
      <w:sdt>
        <w:sdtPr>
          <w:alias w:val="Your Name"/>
          <w:tag w:val=""/>
          <w:id w:val="-1352728942"/>
          <w:placeholder>
            <w:docPart w:val="7257553785FE42898F41ECCC2D3FE6B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148" w:type="dxa"/>
            </w:tcPr>
            <w:p w14:paraId="57F5B195" w14:textId="77777777" w:rsidR="00F835B3" w:rsidRDefault="00826A06">
              <w:pPr>
                <w:pStyle w:val="Footer"/>
                <w:jc w:val="right"/>
              </w:pPr>
              <w:r>
                <w:t>Laura Barnabe</w:t>
              </w:r>
            </w:p>
          </w:tc>
        </w:sdtContent>
      </w:sdt>
    </w:tr>
  </w:tbl>
  <w:p w14:paraId="34BD50ED" w14:textId="77777777" w:rsidR="00F835B3" w:rsidRDefault="00F83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C88C1" w14:textId="77777777" w:rsidR="001B4A66" w:rsidRDefault="001B4A66">
      <w:pPr>
        <w:spacing w:before="0" w:after="0" w:line="240" w:lineRule="auto"/>
      </w:pPr>
      <w:r>
        <w:separator/>
      </w:r>
    </w:p>
  </w:footnote>
  <w:footnote w:type="continuationSeparator" w:id="0">
    <w:p w14:paraId="0C4E8364" w14:textId="77777777" w:rsidR="001B4A66" w:rsidRDefault="001B4A6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A06"/>
    <w:rsid w:val="00037D42"/>
    <w:rsid w:val="000B67AC"/>
    <w:rsid w:val="0018736A"/>
    <w:rsid w:val="00191331"/>
    <w:rsid w:val="001B4A66"/>
    <w:rsid w:val="001D5FF7"/>
    <w:rsid w:val="002904D1"/>
    <w:rsid w:val="002F1161"/>
    <w:rsid w:val="00374E45"/>
    <w:rsid w:val="005C22A8"/>
    <w:rsid w:val="005E27D7"/>
    <w:rsid w:val="00655350"/>
    <w:rsid w:val="006A6767"/>
    <w:rsid w:val="006F3DB9"/>
    <w:rsid w:val="007C60AA"/>
    <w:rsid w:val="00826A06"/>
    <w:rsid w:val="009125FF"/>
    <w:rsid w:val="009A4EBA"/>
    <w:rsid w:val="009C272E"/>
    <w:rsid w:val="00A45E5A"/>
    <w:rsid w:val="00A86A33"/>
    <w:rsid w:val="00AE1223"/>
    <w:rsid w:val="00B848A6"/>
    <w:rsid w:val="00BD0785"/>
    <w:rsid w:val="00C12B8B"/>
    <w:rsid w:val="00C820A4"/>
    <w:rsid w:val="00C862A4"/>
    <w:rsid w:val="00C90C1B"/>
    <w:rsid w:val="00C97D7B"/>
    <w:rsid w:val="00DB6B23"/>
    <w:rsid w:val="00E304AB"/>
    <w:rsid w:val="00E418CE"/>
    <w:rsid w:val="00EB430D"/>
    <w:rsid w:val="00F115A6"/>
    <w:rsid w:val="00F31CD1"/>
    <w:rsid w:val="00F34D6C"/>
    <w:rsid w:val="00F50CC7"/>
    <w:rsid w:val="00F51A7D"/>
    <w:rsid w:val="00F8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234BC"/>
  <w15:chartTrackingRefBased/>
  <w15:docId w15:val="{7586AC1C-23BE-4B4A-BD85-404A736B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418AB3" w:themeColor="accent1"/>
      <w:sz w:val="21"/>
      <w:szCs w:val="21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Emphasis">
    <w:name w:val="Emphasis"/>
    <w:basedOn w:val="DefaultParagraphFont"/>
    <w:unhideWhenUsed/>
    <w:qFormat/>
    <w:rPr>
      <w:color w:val="418AB3" w:themeColor="accent1"/>
    </w:rPr>
  </w:style>
  <w:style w:type="paragraph" w:customStyle="1" w:styleId="ContactInfo">
    <w:name w:val="Contact Inf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ame">
    <w:name w:val="Name"/>
    <w:basedOn w:val="Normal"/>
    <w:next w:val="Normal"/>
    <w:qFormat/>
    <w:pPr>
      <w:pBdr>
        <w:top w:val="single" w:sz="4" w:space="4" w:color="418AB3" w:themeColor="accent1"/>
        <w:left w:val="single" w:sz="4" w:space="6" w:color="418AB3" w:themeColor="accent1"/>
        <w:bottom w:val="single" w:sz="4" w:space="4" w:color="418AB3" w:themeColor="accent1"/>
        <w:right w:val="single" w:sz="4" w:space="6" w:color="418AB3" w:themeColor="accent1"/>
      </w:pBdr>
      <w:shd w:val="clear" w:color="auto" w:fill="418AB3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26852\AppData\Roaming\Microsoft\Templates\Functional%20resume%20(Simpl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CB33A345B541688E78AC8210C42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D291D-EE58-4BEF-9AFD-D933F5BFAB08}"/>
      </w:docPartPr>
      <w:docPartBody>
        <w:p w:rsidR="00616D89" w:rsidRDefault="00A62A0A">
          <w:pPr>
            <w:pStyle w:val="DDCB33A345B541688E78AC8210C42E3B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6DBDB2CC94F04D1C8A808F03326A6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5E784-5C7B-492D-BC9D-BEAF74379530}"/>
      </w:docPartPr>
      <w:docPartBody>
        <w:p w:rsidR="00616D89" w:rsidRDefault="00A62A0A">
          <w:pPr>
            <w:pStyle w:val="6DBDB2CC94F04D1C8A808F03326A690B"/>
          </w:pPr>
          <w:r>
            <w:rPr>
              <w:rStyle w:val="PlaceholderText"/>
            </w:rPr>
            <w:t>[field or area of accomplishment</w:t>
          </w:r>
        </w:p>
      </w:docPartBody>
    </w:docPart>
    <w:docPart>
      <w:docPartPr>
        <w:name w:val="6CCACDF889AD4AE5973A9A8F4FFCC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8EDF4-D4DD-4E2F-83DC-127576A88F60}"/>
      </w:docPartPr>
      <w:docPartBody>
        <w:p w:rsidR="00616D89" w:rsidRDefault="00A62A0A">
          <w:pPr>
            <w:pStyle w:val="6CCACDF889AD4AE5973A9A8F4FFCC7A7"/>
          </w:pPr>
          <w:r>
            <w:t>[Professional or technical skills]</w:t>
          </w:r>
        </w:p>
      </w:docPartBody>
    </w:docPart>
    <w:docPart>
      <w:docPartPr>
        <w:name w:val="A41C657847BD48D48127E8EEB378E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05A4-2FBB-4B32-8906-FBD8921739F6}"/>
      </w:docPartPr>
      <w:docPartBody>
        <w:p w:rsidR="00616D89" w:rsidRDefault="00A62A0A">
          <w:pPr>
            <w:pStyle w:val="A41C657847BD48D48127E8EEB378E1A8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257553785FE42898F41ECCC2D3FE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CD066-B30D-42A7-9DF1-75A18C7DA434}"/>
      </w:docPartPr>
      <w:docPartBody>
        <w:p w:rsidR="00616D89" w:rsidRDefault="00A62A0A">
          <w:pPr>
            <w:pStyle w:val="7257553785FE42898F41ECCC2D3FE6B0"/>
          </w:pPr>
          <w:r>
            <w:t>You might want to include your GPA here and a brief summary of relevant coursework, awards, and honors.</w:t>
          </w:r>
        </w:p>
      </w:docPartBody>
    </w:docPart>
    <w:docPart>
      <w:docPartPr>
        <w:name w:val="78D2D8AEDF6543E181C4F8A3C85A1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A75AB-4AE9-416D-B386-EE1471A3041E}"/>
      </w:docPartPr>
      <w:docPartBody>
        <w:p w:rsidR="00BD752D" w:rsidRDefault="00616D89" w:rsidP="00616D89">
          <w:pPr>
            <w:pStyle w:val="78D2D8AEDF6543E181C4F8A3C85A170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415E83D1BE24E288B59F48767AF1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6559E-1E63-487E-9AAC-50811CEBB465}"/>
      </w:docPartPr>
      <w:docPartBody>
        <w:p w:rsidR="00695548" w:rsidRDefault="00BB770A" w:rsidP="00BB770A">
          <w:pPr>
            <w:pStyle w:val="A415E83D1BE24E288B59F48767AF17A0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3E2"/>
    <w:rsid w:val="000E5359"/>
    <w:rsid w:val="001065D1"/>
    <w:rsid w:val="001F0314"/>
    <w:rsid w:val="0023145E"/>
    <w:rsid w:val="005F53C8"/>
    <w:rsid w:val="00616D89"/>
    <w:rsid w:val="00695548"/>
    <w:rsid w:val="0073503A"/>
    <w:rsid w:val="007F4C65"/>
    <w:rsid w:val="007F5EC0"/>
    <w:rsid w:val="008503E2"/>
    <w:rsid w:val="008733CB"/>
    <w:rsid w:val="009A18EA"/>
    <w:rsid w:val="00A62A0A"/>
    <w:rsid w:val="00BB770A"/>
    <w:rsid w:val="00BC0FCA"/>
    <w:rsid w:val="00BD752D"/>
    <w:rsid w:val="00BF05F4"/>
    <w:rsid w:val="00D175F1"/>
    <w:rsid w:val="00F5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68695494CE43318348ABCA92C3B992">
    <w:name w:val="8868695494CE43318348ABCA92C3B992"/>
  </w:style>
  <w:style w:type="paragraph" w:customStyle="1" w:styleId="F1AEBD99E1234B14831214B2C7868BF6">
    <w:name w:val="F1AEBD99E1234B14831214B2C7868BF6"/>
  </w:style>
  <w:style w:type="paragraph" w:customStyle="1" w:styleId="858ADAD47E0841F1BF361F44221791F7">
    <w:name w:val="858ADAD47E0841F1BF361F44221791F7"/>
  </w:style>
  <w:style w:type="paragraph" w:customStyle="1" w:styleId="44CFD4ADADB74C798A75A1E6FC370652">
    <w:name w:val="44CFD4ADADB74C798A75A1E6FC370652"/>
  </w:style>
  <w:style w:type="character" w:styleId="Emphasis">
    <w:name w:val="Emphasis"/>
    <w:basedOn w:val="DefaultParagraphFont"/>
    <w:unhideWhenUsed/>
    <w:qFormat/>
    <w:rPr>
      <w:color w:val="4472C4" w:themeColor="accent1"/>
    </w:rPr>
  </w:style>
  <w:style w:type="paragraph" w:customStyle="1" w:styleId="B7135720CFA34092BD20F212BACDDAA7">
    <w:name w:val="B7135720CFA34092BD20F212BACDDAA7"/>
  </w:style>
  <w:style w:type="character" w:styleId="PlaceholderText">
    <w:name w:val="Placeholder Text"/>
    <w:basedOn w:val="DefaultParagraphFont"/>
    <w:uiPriority w:val="99"/>
    <w:semiHidden/>
    <w:rsid w:val="00BB770A"/>
    <w:rPr>
      <w:color w:val="808080"/>
    </w:rPr>
  </w:style>
  <w:style w:type="paragraph" w:customStyle="1" w:styleId="DDCB33A345B541688E78AC8210C42E3B">
    <w:name w:val="DDCB33A345B541688E78AC8210C42E3B"/>
  </w:style>
  <w:style w:type="paragraph" w:customStyle="1" w:styleId="F8FB41484DBF4FE5BD3ADF689E3712DB">
    <w:name w:val="F8FB41484DBF4FE5BD3ADF689E3712DB"/>
  </w:style>
  <w:style w:type="paragraph" w:customStyle="1" w:styleId="6DBDB2CC94F04D1C8A808F03326A690B">
    <w:name w:val="6DBDB2CC94F04D1C8A808F03326A690B"/>
  </w:style>
  <w:style w:type="paragraph" w:customStyle="1" w:styleId="13E2E8ED10684A36B8A116FF5D3370AB">
    <w:name w:val="13E2E8ED10684A36B8A116FF5D3370AB"/>
  </w:style>
  <w:style w:type="paragraph" w:customStyle="1" w:styleId="F1B94DEFAE3B47D1A68A735E9ADF10E3">
    <w:name w:val="F1B94DEFAE3B47D1A68A735E9ADF10E3"/>
  </w:style>
  <w:style w:type="paragraph" w:customStyle="1" w:styleId="6CCACDF889AD4AE5973A9A8F4FFCC7A7">
    <w:name w:val="6CCACDF889AD4AE5973A9A8F4FFCC7A7"/>
  </w:style>
  <w:style w:type="paragraph" w:customStyle="1" w:styleId="A41C657847BD48D48127E8EEB378E1A8">
    <w:name w:val="A41C657847BD48D48127E8EEB378E1A8"/>
  </w:style>
  <w:style w:type="paragraph" w:customStyle="1" w:styleId="7DC0DA38980D4EC48B2EF209A7912796">
    <w:name w:val="7DC0DA38980D4EC48B2EF209A7912796"/>
  </w:style>
  <w:style w:type="paragraph" w:customStyle="1" w:styleId="3CEB6F90D9224F01BF8B98AF4020E9E0">
    <w:name w:val="3CEB6F90D9224F01BF8B98AF4020E9E0"/>
  </w:style>
  <w:style w:type="paragraph" w:customStyle="1" w:styleId="1905C745E68E4A1D8569AE85EA7AB4AC">
    <w:name w:val="1905C745E68E4A1D8569AE85EA7AB4AC"/>
  </w:style>
  <w:style w:type="paragraph" w:customStyle="1" w:styleId="7257553785FE42898F41ECCC2D3FE6B0">
    <w:name w:val="7257553785FE42898F41ECCC2D3FE6B0"/>
  </w:style>
  <w:style w:type="paragraph" w:customStyle="1" w:styleId="D6752AFE9DC248EFB24E8F3E3ABDB77D">
    <w:name w:val="D6752AFE9DC248EFB24E8F3E3ABDB77D"/>
  </w:style>
  <w:style w:type="paragraph" w:customStyle="1" w:styleId="780C4099982944FEB32AE537AC446DBA">
    <w:name w:val="780C4099982944FEB32AE537AC446DBA"/>
  </w:style>
  <w:style w:type="paragraph" w:customStyle="1" w:styleId="0F97CF3070B147F7B3CF4993B171B4C2">
    <w:name w:val="0F97CF3070B147F7B3CF4993B171B4C2"/>
  </w:style>
  <w:style w:type="paragraph" w:customStyle="1" w:styleId="516C19D8FE164D86A46450A5BC75B46B">
    <w:name w:val="516C19D8FE164D86A46450A5BC75B46B"/>
    <w:rsid w:val="008503E2"/>
  </w:style>
  <w:style w:type="paragraph" w:customStyle="1" w:styleId="78D2D8AEDF6543E181C4F8A3C85A170E">
    <w:name w:val="78D2D8AEDF6543E181C4F8A3C85A170E"/>
    <w:rsid w:val="00616D89"/>
  </w:style>
  <w:style w:type="paragraph" w:customStyle="1" w:styleId="A415E83D1BE24E288B59F48767AF17A0">
    <w:name w:val="A415E83D1BE24E288B59F48767AF17A0"/>
    <w:rsid w:val="00BB770A"/>
  </w:style>
  <w:style w:type="paragraph" w:customStyle="1" w:styleId="BB613A18F61748758FCE0875DDE840B0">
    <w:name w:val="BB613A18F61748758FCE0875DDE840B0"/>
    <w:rsid w:val="009A18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859786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2012-09-24T09:41:03+00:00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1638549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TP103463018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734656-281C-4DF1-98DD-1F77AD35F171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067452F0-D367-4558-8133-8E9768FD1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F725E2-5EB5-4963-AD57-B1E2DB38AC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(Simple design)</Template>
  <TotalTime>157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Barnabe</dc:creator>
  <cp:lastModifiedBy>laura barnabe</cp:lastModifiedBy>
  <cp:revision>18</cp:revision>
  <dcterms:created xsi:type="dcterms:W3CDTF">2018-09-05T16:22:00Z</dcterms:created>
  <dcterms:modified xsi:type="dcterms:W3CDTF">2019-09-25T20:28:00Z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