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D08E8" w14:textId="69C0619D" w:rsidR="002C42BC" w:rsidRPr="005974DC" w:rsidRDefault="00824438">
      <w:pPr>
        <w:pStyle w:val="ContactInfo"/>
        <w:rPr>
          <w:sz w:val="24"/>
          <w:szCs w:val="24"/>
        </w:rPr>
      </w:pPr>
      <w:sdt>
        <w:sdtPr>
          <w:rPr>
            <w:sz w:val="24"/>
            <w:szCs w:val="24"/>
          </w:rPr>
          <w:alias w:val="Street Address"/>
          <w:tag w:val="Street Address"/>
          <w:id w:val="1415969137"/>
          <w:placeholder>
            <w:docPart w:val="6513CEE35297439DA8902A53E50FFB13"/>
          </w:placeholder>
          <w:dataBinding w:prefixMappings="xmlns:ns0='http://schemas.microsoft.com/office/2006/coverPageProps' " w:xpath="/ns0:CoverPageProperties[1]/ns0:CompanyAddress[1]" w:storeItemID="{55AF091B-3C7A-41E3-B477-F2FDAA23CFDA}"/>
          <w:text w:multiLine="1"/>
        </w:sdtPr>
        <w:sdtEndPr/>
        <w:sdtContent>
          <w:r w:rsidR="00E0011C">
            <w:rPr>
              <w:sz w:val="24"/>
              <w:szCs w:val="24"/>
            </w:rPr>
            <w:t xml:space="preserve">#3319 – 9641 82 </w:t>
          </w:r>
          <w:r w:rsidR="000953C1">
            <w:rPr>
              <w:sz w:val="24"/>
              <w:szCs w:val="24"/>
            </w:rPr>
            <w:t>A</w:t>
          </w:r>
          <w:r w:rsidR="00E0011C">
            <w:rPr>
              <w:sz w:val="24"/>
              <w:szCs w:val="24"/>
            </w:rPr>
            <w:t>ve</w:t>
          </w:r>
        </w:sdtContent>
      </w:sdt>
    </w:p>
    <w:sdt>
      <w:sdtPr>
        <w:rPr>
          <w:sz w:val="24"/>
          <w:szCs w:val="24"/>
        </w:rPr>
        <w:alias w:val="Category"/>
        <w:tag w:val=""/>
        <w:id w:val="1543715586"/>
        <w:placeholder>
          <w:docPart w:val="3F6EAE3EE4D942FFBFEB9542F83F396F"/>
        </w:placeholder>
        <w:dataBinding w:prefixMappings="xmlns:ns0='http://purl.org/dc/elements/1.1/' xmlns:ns1='http://schemas.openxmlformats.org/package/2006/metadata/core-properties' " w:xpath="/ns1:coreProperties[1]/ns1:category[1]" w:storeItemID="{6C3C8BC8-F283-45AE-878A-BAB7291924A1}"/>
        <w:text/>
      </w:sdtPr>
      <w:sdtEndPr/>
      <w:sdtContent>
        <w:p w14:paraId="0D4B89F2" w14:textId="55148B50" w:rsidR="002C42BC" w:rsidRPr="005974DC" w:rsidRDefault="00E0011C">
          <w:pPr>
            <w:pStyle w:val="ContactInfo"/>
            <w:rPr>
              <w:sz w:val="24"/>
              <w:szCs w:val="24"/>
            </w:rPr>
          </w:pPr>
          <w:r>
            <w:rPr>
              <w:sz w:val="24"/>
              <w:szCs w:val="24"/>
            </w:rPr>
            <w:t>Grande Prairie, AB T8V 5W9</w:t>
          </w:r>
        </w:p>
      </w:sdtContent>
    </w:sdt>
    <w:p w14:paraId="25F7BE57" w14:textId="77777777" w:rsidR="002C42BC" w:rsidRPr="005974DC" w:rsidRDefault="00824438">
      <w:pPr>
        <w:pStyle w:val="ContactInfo"/>
        <w:rPr>
          <w:sz w:val="24"/>
          <w:szCs w:val="24"/>
        </w:rPr>
      </w:pPr>
      <w:sdt>
        <w:sdtPr>
          <w:rPr>
            <w:sz w:val="24"/>
            <w:szCs w:val="24"/>
          </w:rPr>
          <w:alias w:val="Telephone"/>
          <w:tag w:val="Telephone"/>
          <w:id w:val="599758962"/>
          <w:placeholder>
            <w:docPart w:val="2027A0D0300242D89137670CAB3FCAAD"/>
          </w:placeholder>
          <w:dataBinding w:prefixMappings="xmlns:ns0='http://schemas.microsoft.com/office/2006/coverPageProps' " w:xpath="/ns0:CoverPageProperties[1]/ns0:CompanyPhone[1]" w:storeItemID="{55AF091B-3C7A-41E3-B477-F2FDAA23CFDA}"/>
          <w:text/>
        </w:sdtPr>
        <w:sdtEndPr/>
        <w:sdtContent>
          <w:r w:rsidR="00025D25" w:rsidRPr="005974DC">
            <w:rPr>
              <w:sz w:val="24"/>
              <w:szCs w:val="24"/>
            </w:rPr>
            <w:t>(587) 926-5740</w:t>
          </w:r>
        </w:sdtContent>
      </w:sdt>
    </w:p>
    <w:sdt>
      <w:sdtPr>
        <w:rPr>
          <w:rStyle w:val="Emphasis"/>
          <w:sz w:val="24"/>
          <w:szCs w:val="24"/>
        </w:rPr>
        <w:alias w:val="Email"/>
        <w:tag w:val=""/>
        <w:id w:val="1889536063"/>
        <w:placeholder>
          <w:docPart w:val="83875371D1D5403188BFD353F99E438E"/>
        </w:placeholder>
        <w:dataBinding w:prefixMappings="xmlns:ns0='http://schemas.microsoft.com/office/2006/coverPageProps' " w:xpath="/ns0:CoverPageProperties[1]/ns0:CompanyEmail[1]" w:storeItemID="{55AF091B-3C7A-41E3-B477-F2FDAA23CFDA}"/>
        <w:text/>
      </w:sdtPr>
      <w:sdtEndPr>
        <w:rPr>
          <w:rStyle w:val="Emphasis"/>
        </w:rPr>
      </w:sdtEndPr>
      <w:sdtContent>
        <w:p w14:paraId="2C4DD6A4" w14:textId="77777777" w:rsidR="002C42BC" w:rsidRPr="005974DC" w:rsidRDefault="00025D25">
          <w:pPr>
            <w:pStyle w:val="ContactInfo"/>
            <w:rPr>
              <w:rStyle w:val="Emphasis"/>
              <w:sz w:val="24"/>
              <w:szCs w:val="24"/>
            </w:rPr>
          </w:pPr>
          <w:r w:rsidRPr="005974DC">
            <w:rPr>
              <w:rStyle w:val="Emphasis"/>
              <w:sz w:val="24"/>
              <w:szCs w:val="24"/>
            </w:rPr>
            <w:t>Rafael51595@hotmail.com</w:t>
          </w:r>
        </w:p>
      </w:sdtContent>
    </w:sdt>
    <w:p w14:paraId="41300C8C" w14:textId="77777777" w:rsidR="002C42BC" w:rsidRPr="005974DC" w:rsidRDefault="00824438">
      <w:pPr>
        <w:pStyle w:val="Name"/>
      </w:pPr>
      <w:sdt>
        <w:sdtPr>
          <w:alias w:val="Your Name"/>
          <w:tag w:val=""/>
          <w:id w:val="1197042864"/>
          <w:placeholder>
            <w:docPart w:val="7F026C72DFC5473D9B1C0168CA89C0F0"/>
          </w:placeholder>
          <w:dataBinding w:prefixMappings="xmlns:ns0='http://purl.org/dc/elements/1.1/' xmlns:ns1='http://schemas.openxmlformats.org/package/2006/metadata/core-properties' " w:xpath="/ns1:coreProperties[1]/ns0:creator[1]" w:storeItemID="{6C3C8BC8-F283-45AE-878A-BAB7291924A1}"/>
          <w:text/>
        </w:sdtPr>
        <w:sdtEndPr/>
        <w:sdtContent>
          <w:r w:rsidR="00025D25" w:rsidRPr="005974DC">
            <w:t>Rafael duque</w:t>
          </w:r>
        </w:sdtContent>
      </w:sdt>
    </w:p>
    <w:p w14:paraId="06BF41A2" w14:textId="77777777" w:rsidR="00E81253" w:rsidRPr="005974DC" w:rsidRDefault="00E81253" w:rsidP="00E81253">
      <w:pPr>
        <w:pStyle w:val="BodyText"/>
        <w:rPr>
          <w:rFonts w:cs="Times New Roman"/>
          <w:sz w:val="24"/>
          <w:szCs w:val="24"/>
        </w:rPr>
      </w:pPr>
      <w:r w:rsidRPr="005974DC">
        <w:rPr>
          <w:rFonts w:cs="Times New Roman"/>
          <w:sz w:val="24"/>
          <w:szCs w:val="24"/>
        </w:rPr>
        <w:t>Dear Hiring Manager:</w:t>
      </w:r>
    </w:p>
    <w:p w14:paraId="756A4366" w14:textId="4B81E726" w:rsidR="00DB2656" w:rsidRDefault="00E564DD" w:rsidP="00E81253">
      <w:pPr>
        <w:pStyle w:val="BodyText"/>
        <w:rPr>
          <w:rFonts w:cs="Times New Roman"/>
          <w:sz w:val="24"/>
          <w:szCs w:val="24"/>
        </w:rPr>
      </w:pPr>
      <w:r>
        <w:rPr>
          <w:rFonts w:cs="Times New Roman"/>
          <w:sz w:val="24"/>
          <w:szCs w:val="24"/>
        </w:rPr>
        <w:t xml:space="preserve">I am writing to inquire about the </w:t>
      </w:r>
      <w:r w:rsidR="00EE729E">
        <w:rPr>
          <w:rFonts w:cs="Times New Roman"/>
          <w:sz w:val="24"/>
          <w:szCs w:val="24"/>
        </w:rPr>
        <w:t>Heavy Duty mechanic job opening</w:t>
      </w:r>
      <w:r w:rsidR="00104128">
        <w:rPr>
          <w:rFonts w:cs="Times New Roman"/>
          <w:sz w:val="24"/>
          <w:szCs w:val="24"/>
        </w:rPr>
        <w:t xml:space="preserve"> you have </w:t>
      </w:r>
      <w:r w:rsidR="00437C07">
        <w:rPr>
          <w:rFonts w:cs="Times New Roman"/>
          <w:sz w:val="24"/>
          <w:szCs w:val="24"/>
        </w:rPr>
        <w:t>available</w:t>
      </w:r>
      <w:r w:rsidR="00F75847">
        <w:rPr>
          <w:rFonts w:cs="Times New Roman"/>
          <w:sz w:val="24"/>
          <w:szCs w:val="24"/>
        </w:rPr>
        <w:t>.</w:t>
      </w:r>
    </w:p>
    <w:p w14:paraId="3B589C91" w14:textId="77777777" w:rsidR="00141E0D" w:rsidRDefault="00141E0D" w:rsidP="00E81253">
      <w:pPr>
        <w:pStyle w:val="BodyText"/>
        <w:rPr>
          <w:rFonts w:cs="Times New Roman"/>
          <w:sz w:val="24"/>
          <w:szCs w:val="24"/>
        </w:rPr>
      </w:pPr>
    </w:p>
    <w:p w14:paraId="137DF537" w14:textId="578D6DE5" w:rsidR="00EE7C10" w:rsidRDefault="00F66435" w:rsidP="00E81253">
      <w:pPr>
        <w:pStyle w:val="BodyText"/>
        <w:rPr>
          <w:rFonts w:cs="Times New Roman"/>
          <w:sz w:val="24"/>
          <w:szCs w:val="24"/>
        </w:rPr>
      </w:pPr>
      <w:r>
        <w:rPr>
          <w:rFonts w:cs="Times New Roman"/>
          <w:sz w:val="24"/>
          <w:szCs w:val="24"/>
        </w:rPr>
        <w:t xml:space="preserve">I am a </w:t>
      </w:r>
      <w:r w:rsidR="00157A46">
        <w:rPr>
          <w:rFonts w:cs="Times New Roman"/>
          <w:sz w:val="24"/>
          <w:szCs w:val="24"/>
        </w:rPr>
        <w:t xml:space="preserve">graduate of the NAIT IHET diploma </w:t>
      </w:r>
      <w:r w:rsidR="00BE675B">
        <w:rPr>
          <w:rFonts w:cs="Times New Roman"/>
          <w:sz w:val="24"/>
          <w:szCs w:val="24"/>
        </w:rPr>
        <w:t xml:space="preserve">program, and am a </w:t>
      </w:r>
      <w:r w:rsidR="00C63B75">
        <w:rPr>
          <w:rFonts w:cs="Times New Roman"/>
          <w:sz w:val="24"/>
          <w:szCs w:val="24"/>
        </w:rPr>
        <w:t xml:space="preserve">current </w:t>
      </w:r>
      <w:r w:rsidR="004861B9">
        <w:rPr>
          <w:rFonts w:cs="Times New Roman"/>
          <w:sz w:val="24"/>
          <w:szCs w:val="24"/>
        </w:rPr>
        <w:t xml:space="preserve">full time </w:t>
      </w:r>
      <w:r>
        <w:rPr>
          <w:rFonts w:cs="Times New Roman"/>
          <w:sz w:val="24"/>
          <w:szCs w:val="24"/>
        </w:rPr>
        <w:t xml:space="preserve">third year </w:t>
      </w:r>
      <w:r w:rsidR="007C698D">
        <w:rPr>
          <w:rFonts w:cs="Times New Roman"/>
          <w:sz w:val="24"/>
          <w:szCs w:val="24"/>
        </w:rPr>
        <w:t>heavy duty technician apprentice</w:t>
      </w:r>
      <w:r w:rsidR="00332F70">
        <w:rPr>
          <w:rFonts w:cs="Times New Roman"/>
          <w:sz w:val="24"/>
          <w:szCs w:val="24"/>
        </w:rPr>
        <w:t xml:space="preserve"> at Klassen Brothers </w:t>
      </w:r>
      <w:r w:rsidR="00635E59">
        <w:rPr>
          <w:rFonts w:cs="Times New Roman"/>
          <w:sz w:val="24"/>
          <w:szCs w:val="24"/>
        </w:rPr>
        <w:t>Northern</w:t>
      </w:r>
      <w:r w:rsidR="00332F70">
        <w:rPr>
          <w:rFonts w:cs="Times New Roman"/>
          <w:sz w:val="24"/>
          <w:szCs w:val="24"/>
        </w:rPr>
        <w:t>.</w:t>
      </w:r>
      <w:r w:rsidR="000B4694">
        <w:rPr>
          <w:rFonts w:cs="Times New Roman"/>
          <w:sz w:val="24"/>
          <w:szCs w:val="24"/>
        </w:rPr>
        <w:t xml:space="preserve"> I moved from Edmonton to Grande Prairie  </w:t>
      </w:r>
      <w:r w:rsidR="00C144D0">
        <w:rPr>
          <w:rFonts w:cs="Times New Roman"/>
          <w:sz w:val="24"/>
          <w:szCs w:val="24"/>
        </w:rPr>
        <w:t xml:space="preserve">in order to </w:t>
      </w:r>
      <w:r w:rsidR="00CC6CFB">
        <w:rPr>
          <w:rFonts w:cs="Times New Roman"/>
          <w:sz w:val="24"/>
          <w:szCs w:val="24"/>
        </w:rPr>
        <w:t xml:space="preserve">start off my career, and </w:t>
      </w:r>
      <w:r w:rsidR="00C144D0">
        <w:rPr>
          <w:rFonts w:cs="Times New Roman"/>
          <w:sz w:val="24"/>
          <w:szCs w:val="24"/>
        </w:rPr>
        <w:t xml:space="preserve">gather </w:t>
      </w:r>
      <w:r w:rsidR="0076322B">
        <w:rPr>
          <w:rFonts w:cs="Times New Roman"/>
          <w:sz w:val="24"/>
          <w:szCs w:val="24"/>
        </w:rPr>
        <w:t xml:space="preserve">experience </w:t>
      </w:r>
      <w:r w:rsidR="00BA54FB">
        <w:rPr>
          <w:rFonts w:cs="Times New Roman"/>
          <w:sz w:val="24"/>
          <w:szCs w:val="24"/>
        </w:rPr>
        <w:t>on off-road construction equipmen</w:t>
      </w:r>
      <w:r w:rsidR="00A72552">
        <w:rPr>
          <w:rFonts w:cs="Times New Roman"/>
          <w:sz w:val="24"/>
          <w:szCs w:val="24"/>
        </w:rPr>
        <w:t>t</w:t>
      </w:r>
      <w:r w:rsidR="0048246E">
        <w:rPr>
          <w:rFonts w:cs="Times New Roman"/>
          <w:sz w:val="24"/>
          <w:szCs w:val="24"/>
        </w:rPr>
        <w:t xml:space="preserve">. However </w:t>
      </w:r>
      <w:r w:rsidR="00CE165B">
        <w:rPr>
          <w:rFonts w:cs="Times New Roman"/>
          <w:sz w:val="24"/>
          <w:szCs w:val="24"/>
        </w:rPr>
        <w:t>li</w:t>
      </w:r>
      <w:r w:rsidR="00F31949">
        <w:rPr>
          <w:rFonts w:cs="Times New Roman"/>
          <w:sz w:val="24"/>
          <w:szCs w:val="24"/>
        </w:rPr>
        <w:t xml:space="preserve">fe </w:t>
      </w:r>
      <w:r w:rsidR="00CE165B">
        <w:rPr>
          <w:rFonts w:cs="Times New Roman"/>
          <w:sz w:val="24"/>
          <w:szCs w:val="24"/>
        </w:rPr>
        <w:t xml:space="preserve">in Grande Prairie did not work out, </w:t>
      </w:r>
      <w:r w:rsidR="00516F9A">
        <w:rPr>
          <w:rFonts w:cs="Times New Roman"/>
          <w:sz w:val="24"/>
          <w:szCs w:val="24"/>
        </w:rPr>
        <w:t xml:space="preserve">and so </w:t>
      </w:r>
      <w:r w:rsidR="00F31949">
        <w:rPr>
          <w:rFonts w:cs="Times New Roman"/>
          <w:sz w:val="24"/>
          <w:szCs w:val="24"/>
        </w:rPr>
        <w:t>I</w:t>
      </w:r>
      <w:r w:rsidR="00160014">
        <w:rPr>
          <w:rFonts w:cs="Times New Roman"/>
          <w:sz w:val="24"/>
          <w:szCs w:val="24"/>
        </w:rPr>
        <w:t xml:space="preserve"> </w:t>
      </w:r>
      <w:r w:rsidR="00516F9A">
        <w:rPr>
          <w:rFonts w:cs="Times New Roman"/>
          <w:sz w:val="24"/>
          <w:szCs w:val="24"/>
        </w:rPr>
        <w:t>am looking to relocate my family and I back to</w:t>
      </w:r>
      <w:r w:rsidR="003254DE">
        <w:rPr>
          <w:rFonts w:cs="Times New Roman"/>
          <w:sz w:val="24"/>
          <w:szCs w:val="24"/>
        </w:rPr>
        <w:t xml:space="preserve"> the</w:t>
      </w:r>
      <w:r w:rsidR="00516F9A">
        <w:rPr>
          <w:rFonts w:cs="Times New Roman"/>
          <w:sz w:val="24"/>
          <w:szCs w:val="24"/>
        </w:rPr>
        <w:t xml:space="preserve"> Edmonto</w:t>
      </w:r>
      <w:r w:rsidR="003254DE">
        <w:rPr>
          <w:rFonts w:cs="Times New Roman"/>
          <w:sz w:val="24"/>
          <w:szCs w:val="24"/>
        </w:rPr>
        <w:t>n area.</w:t>
      </w:r>
    </w:p>
    <w:p w14:paraId="72B9586B" w14:textId="77777777" w:rsidR="004861B9" w:rsidRDefault="004861B9" w:rsidP="00E81253">
      <w:pPr>
        <w:pStyle w:val="BodyText"/>
        <w:rPr>
          <w:rFonts w:cs="Times New Roman"/>
          <w:sz w:val="24"/>
          <w:szCs w:val="24"/>
        </w:rPr>
      </w:pPr>
    </w:p>
    <w:p w14:paraId="120D69FE" w14:textId="537CB85B" w:rsidR="00E81253" w:rsidRDefault="00203B77" w:rsidP="00E81253">
      <w:pPr>
        <w:pStyle w:val="BodyText"/>
        <w:rPr>
          <w:rFonts w:cs="Times New Roman"/>
          <w:sz w:val="24"/>
          <w:szCs w:val="24"/>
        </w:rPr>
      </w:pPr>
      <w:r>
        <w:rPr>
          <w:rFonts w:cs="Times New Roman"/>
          <w:sz w:val="24"/>
          <w:szCs w:val="24"/>
        </w:rPr>
        <w:t xml:space="preserve"> </w:t>
      </w:r>
      <w:r w:rsidR="00E35168">
        <w:rPr>
          <w:rFonts w:cs="Times New Roman"/>
          <w:sz w:val="24"/>
          <w:szCs w:val="24"/>
        </w:rPr>
        <w:t>Over the past couple of years I have worked with and familia</w:t>
      </w:r>
      <w:r w:rsidR="0052690E">
        <w:rPr>
          <w:rFonts w:cs="Times New Roman"/>
          <w:sz w:val="24"/>
          <w:szCs w:val="24"/>
        </w:rPr>
        <w:t>ri</w:t>
      </w:r>
      <w:r w:rsidR="00E35168">
        <w:rPr>
          <w:rFonts w:cs="Times New Roman"/>
          <w:sz w:val="24"/>
          <w:szCs w:val="24"/>
        </w:rPr>
        <w:t>zed myself</w:t>
      </w:r>
      <w:r w:rsidR="000753E8">
        <w:rPr>
          <w:rFonts w:cs="Times New Roman"/>
          <w:sz w:val="24"/>
          <w:szCs w:val="24"/>
        </w:rPr>
        <w:t xml:space="preserve"> in how to safely &amp; efficiently maintain, diagnose, </w:t>
      </w:r>
      <w:r w:rsidR="00E92F92">
        <w:rPr>
          <w:rFonts w:cs="Times New Roman"/>
          <w:sz w:val="24"/>
          <w:szCs w:val="24"/>
        </w:rPr>
        <w:t xml:space="preserve">and repair various kinds </w:t>
      </w:r>
      <w:r w:rsidR="00F54772">
        <w:rPr>
          <w:rFonts w:cs="Times New Roman"/>
          <w:sz w:val="24"/>
          <w:szCs w:val="24"/>
        </w:rPr>
        <w:t xml:space="preserve">and sizes </w:t>
      </w:r>
      <w:r w:rsidR="00E92F92">
        <w:rPr>
          <w:rFonts w:cs="Times New Roman"/>
          <w:sz w:val="24"/>
          <w:szCs w:val="24"/>
        </w:rPr>
        <w:t xml:space="preserve">of equipment. </w:t>
      </w:r>
      <w:r w:rsidR="00CE1348">
        <w:rPr>
          <w:rFonts w:cs="Times New Roman"/>
          <w:sz w:val="24"/>
          <w:szCs w:val="24"/>
        </w:rPr>
        <w:t xml:space="preserve">I have experience with </w:t>
      </w:r>
      <w:r w:rsidR="007F53B0">
        <w:rPr>
          <w:rFonts w:cs="Times New Roman"/>
          <w:sz w:val="24"/>
          <w:szCs w:val="24"/>
        </w:rPr>
        <w:t>compactors</w:t>
      </w:r>
      <w:r w:rsidR="001D1B20">
        <w:rPr>
          <w:rFonts w:cs="Times New Roman"/>
          <w:sz w:val="24"/>
          <w:szCs w:val="24"/>
        </w:rPr>
        <w:t xml:space="preserve">, excavators, motor graders, articulated trucks, </w:t>
      </w:r>
      <w:r w:rsidR="006F121C">
        <w:rPr>
          <w:rFonts w:cs="Times New Roman"/>
          <w:sz w:val="24"/>
          <w:szCs w:val="24"/>
        </w:rPr>
        <w:t xml:space="preserve">dozers, motor scrapers, </w:t>
      </w:r>
      <w:r w:rsidR="00DE3963">
        <w:rPr>
          <w:rFonts w:cs="Times New Roman"/>
          <w:sz w:val="24"/>
          <w:szCs w:val="24"/>
        </w:rPr>
        <w:t xml:space="preserve">wheel loaders, skid steers, </w:t>
      </w:r>
      <w:r w:rsidR="000D4C4D">
        <w:rPr>
          <w:rFonts w:cs="Times New Roman"/>
          <w:sz w:val="24"/>
          <w:szCs w:val="24"/>
        </w:rPr>
        <w:t xml:space="preserve">and some limited experience on agriculture tractors. </w:t>
      </w:r>
    </w:p>
    <w:p w14:paraId="66E0780A" w14:textId="4C6A1643" w:rsidR="00477BBC" w:rsidRDefault="00477BBC" w:rsidP="00E81253">
      <w:pPr>
        <w:pStyle w:val="BodyText"/>
        <w:rPr>
          <w:rFonts w:cs="Times New Roman"/>
          <w:sz w:val="24"/>
          <w:szCs w:val="24"/>
        </w:rPr>
      </w:pPr>
    </w:p>
    <w:p w14:paraId="1CE4E122" w14:textId="422E8D3E" w:rsidR="00477BBC" w:rsidRDefault="009F062F" w:rsidP="00E81253">
      <w:pPr>
        <w:pStyle w:val="BodyText"/>
        <w:rPr>
          <w:rFonts w:cs="Times New Roman"/>
          <w:sz w:val="24"/>
          <w:szCs w:val="24"/>
        </w:rPr>
      </w:pPr>
      <w:r>
        <w:rPr>
          <w:rFonts w:cs="Times New Roman"/>
          <w:sz w:val="24"/>
          <w:szCs w:val="24"/>
        </w:rPr>
        <w:t xml:space="preserve">I am confident that with </w:t>
      </w:r>
      <w:r w:rsidR="002F7950">
        <w:rPr>
          <w:rFonts w:cs="Times New Roman"/>
          <w:sz w:val="24"/>
          <w:szCs w:val="24"/>
        </w:rPr>
        <w:t xml:space="preserve">my attention </w:t>
      </w:r>
      <w:r w:rsidR="00B72C01">
        <w:rPr>
          <w:rFonts w:cs="Times New Roman"/>
          <w:sz w:val="24"/>
          <w:szCs w:val="24"/>
        </w:rPr>
        <w:t xml:space="preserve">to detail, </w:t>
      </w:r>
      <w:r w:rsidR="00535CBD">
        <w:rPr>
          <w:rFonts w:cs="Times New Roman"/>
          <w:sz w:val="24"/>
          <w:szCs w:val="24"/>
        </w:rPr>
        <w:t xml:space="preserve">organizational skills, and willingness to continually learn and grow </w:t>
      </w:r>
      <w:r w:rsidR="00DB22E4">
        <w:rPr>
          <w:rFonts w:cs="Times New Roman"/>
          <w:sz w:val="24"/>
          <w:szCs w:val="24"/>
        </w:rPr>
        <w:t xml:space="preserve">with </w:t>
      </w:r>
      <w:r w:rsidR="009873A2">
        <w:rPr>
          <w:rFonts w:cs="Times New Roman"/>
          <w:sz w:val="24"/>
          <w:szCs w:val="24"/>
        </w:rPr>
        <w:t>Union Tractor</w:t>
      </w:r>
      <w:r w:rsidR="006222EB">
        <w:rPr>
          <w:rFonts w:cs="Times New Roman"/>
          <w:sz w:val="24"/>
          <w:szCs w:val="24"/>
        </w:rPr>
        <w:t xml:space="preserve">, that I would be a great candidate. </w:t>
      </w:r>
    </w:p>
    <w:p w14:paraId="27A7F03E" w14:textId="77777777" w:rsidR="00E81253" w:rsidRPr="005974DC" w:rsidRDefault="00E81253" w:rsidP="00E81253">
      <w:pPr>
        <w:pStyle w:val="BodyText"/>
        <w:rPr>
          <w:rFonts w:cs="Times New Roman"/>
          <w:sz w:val="24"/>
          <w:szCs w:val="24"/>
        </w:rPr>
      </w:pPr>
    </w:p>
    <w:p w14:paraId="70B8527D" w14:textId="77777777" w:rsidR="00E81253" w:rsidRPr="005974DC" w:rsidRDefault="00E81253" w:rsidP="00E81253">
      <w:pPr>
        <w:pStyle w:val="BodyText"/>
        <w:rPr>
          <w:rFonts w:cs="Times New Roman"/>
          <w:sz w:val="24"/>
          <w:szCs w:val="24"/>
        </w:rPr>
      </w:pPr>
      <w:r w:rsidRPr="005974DC">
        <w:rPr>
          <w:rFonts w:cs="Times New Roman"/>
          <w:sz w:val="24"/>
          <w:szCs w:val="24"/>
        </w:rPr>
        <w:t>I look forward to hearing back from you.</w:t>
      </w:r>
    </w:p>
    <w:p w14:paraId="6A4168B0" w14:textId="77777777" w:rsidR="00E81253" w:rsidRPr="005974DC" w:rsidRDefault="00E81253" w:rsidP="00E81253">
      <w:pPr>
        <w:pStyle w:val="BodyText"/>
        <w:rPr>
          <w:rFonts w:cs="Times New Roman"/>
          <w:sz w:val="24"/>
          <w:szCs w:val="24"/>
        </w:rPr>
      </w:pPr>
    </w:p>
    <w:p w14:paraId="6A5A1BB3" w14:textId="77777777" w:rsidR="00E81253" w:rsidRPr="005974DC" w:rsidRDefault="00E81253" w:rsidP="00E81253">
      <w:pPr>
        <w:pStyle w:val="BodyText"/>
        <w:rPr>
          <w:rFonts w:cs="Times New Roman"/>
          <w:sz w:val="24"/>
          <w:szCs w:val="24"/>
        </w:rPr>
      </w:pPr>
      <w:r w:rsidRPr="005974DC">
        <w:rPr>
          <w:rFonts w:cs="Times New Roman"/>
          <w:sz w:val="24"/>
          <w:szCs w:val="24"/>
        </w:rPr>
        <w:t>Sincerely,</w:t>
      </w:r>
    </w:p>
    <w:p w14:paraId="6449E8D5" w14:textId="77777777" w:rsidR="00E81253" w:rsidRPr="005974DC" w:rsidRDefault="00E81253" w:rsidP="00E81253">
      <w:pPr>
        <w:pStyle w:val="BodyText"/>
        <w:rPr>
          <w:rFonts w:cs="Times New Roman"/>
          <w:sz w:val="24"/>
          <w:szCs w:val="24"/>
        </w:rPr>
      </w:pPr>
    </w:p>
    <w:p w14:paraId="52BACF87" w14:textId="77777777" w:rsidR="007972BE" w:rsidRDefault="007972BE" w:rsidP="00E81253">
      <w:pPr>
        <w:pStyle w:val="BodyText"/>
        <w:rPr>
          <w:rFonts w:cs="Times New Roman"/>
          <w:sz w:val="24"/>
          <w:szCs w:val="24"/>
        </w:rPr>
      </w:pPr>
    </w:p>
    <w:p w14:paraId="0280A635" w14:textId="7DD4DD03" w:rsidR="00E81253" w:rsidRPr="009A54B2" w:rsidRDefault="00E81253" w:rsidP="00E81253">
      <w:pPr>
        <w:pStyle w:val="BodyText"/>
        <w:rPr>
          <w:rFonts w:ascii="Times New Roman" w:hAnsi="Times New Roman" w:cs="Times New Roman"/>
          <w:sz w:val="24"/>
          <w:szCs w:val="24"/>
        </w:rPr>
      </w:pPr>
      <w:r w:rsidRPr="005974DC">
        <w:rPr>
          <w:rFonts w:cs="Times New Roman"/>
          <w:sz w:val="24"/>
          <w:szCs w:val="24"/>
        </w:rPr>
        <w:t>Rafael Duque</w:t>
      </w:r>
      <w:r w:rsidRPr="009A54B2">
        <w:rPr>
          <w:rFonts w:eastAsiaTheme="minorHAnsi"/>
          <w:caps/>
          <w:color w:val="595959" w:themeColor="text1" w:themeTint="A6"/>
          <w:sz w:val="24"/>
          <w:szCs w:val="24"/>
        </w:rPr>
        <w:br w:type="page"/>
      </w:r>
    </w:p>
    <w:tbl>
      <w:tblPr>
        <w:tblStyle w:val="ResumeTable"/>
        <w:tblW w:w="5000" w:type="pct"/>
        <w:tblLook w:val="04A0" w:firstRow="1" w:lastRow="0" w:firstColumn="1" w:lastColumn="0" w:noHBand="0" w:noVBand="1"/>
        <w:tblDescription w:val="Resume"/>
      </w:tblPr>
      <w:tblGrid>
        <w:gridCol w:w="1904"/>
        <w:gridCol w:w="506"/>
        <w:gridCol w:w="4195"/>
        <w:gridCol w:w="4195"/>
      </w:tblGrid>
      <w:tr w:rsidR="002C42BC" w:rsidRPr="009A54B2" w14:paraId="3A2811E6" w14:textId="77777777" w:rsidTr="00C4387F">
        <w:trPr>
          <w:trHeight w:val="990"/>
        </w:trPr>
        <w:tc>
          <w:tcPr>
            <w:tcW w:w="1904" w:type="dxa"/>
          </w:tcPr>
          <w:p w14:paraId="6B5E2ED3" w14:textId="07E13D3F" w:rsidR="002C42BC" w:rsidRPr="009A54B2" w:rsidRDefault="00414819">
            <w:pPr>
              <w:pStyle w:val="Heading1"/>
              <w:rPr>
                <w:sz w:val="24"/>
                <w:szCs w:val="24"/>
              </w:rPr>
            </w:pPr>
            <w:r w:rsidRPr="009A54B2">
              <w:rPr>
                <w:sz w:val="24"/>
                <w:szCs w:val="24"/>
              </w:rPr>
              <w:lastRenderedPageBreak/>
              <w:t>Objective</w:t>
            </w:r>
          </w:p>
        </w:tc>
        <w:tc>
          <w:tcPr>
            <w:tcW w:w="506" w:type="dxa"/>
          </w:tcPr>
          <w:p w14:paraId="173737EF" w14:textId="77777777" w:rsidR="002C42BC" w:rsidRPr="009A54B2" w:rsidRDefault="002C42BC">
            <w:pPr>
              <w:rPr>
                <w:sz w:val="24"/>
                <w:szCs w:val="24"/>
              </w:rPr>
            </w:pPr>
          </w:p>
        </w:tc>
        <w:tc>
          <w:tcPr>
            <w:tcW w:w="8390" w:type="dxa"/>
            <w:gridSpan w:val="2"/>
          </w:tcPr>
          <w:sdt>
            <w:sdtPr>
              <w:rPr>
                <w:rFonts w:cs="Times New Roman"/>
                <w:sz w:val="24"/>
                <w:szCs w:val="24"/>
              </w:rPr>
              <w:id w:val="8394789"/>
              <w:placeholder>
                <w:docPart w:val="5C127135EC3BEB419DC919CC7CE391D4"/>
              </w:placeholder>
            </w:sdtPr>
            <w:sdtEndPr/>
            <w:sdtContent>
              <w:p w14:paraId="3C69993A" w14:textId="0359405A" w:rsidR="006420A2" w:rsidRPr="005974DC" w:rsidRDefault="00596152" w:rsidP="0077564A">
                <w:pPr>
                  <w:pStyle w:val="BodyText"/>
                  <w:rPr>
                    <w:rFonts w:cs="Times New Roman"/>
                    <w:sz w:val="24"/>
                    <w:szCs w:val="24"/>
                  </w:rPr>
                </w:pPr>
                <w:r>
                  <w:rPr>
                    <w:rFonts w:cs="Times New Roman"/>
                    <w:sz w:val="24"/>
                    <w:szCs w:val="24"/>
                  </w:rPr>
                  <w:t xml:space="preserve">To acquire </w:t>
                </w:r>
                <w:r w:rsidR="00257814">
                  <w:rPr>
                    <w:rFonts w:cs="Times New Roman"/>
                    <w:sz w:val="24"/>
                    <w:szCs w:val="24"/>
                  </w:rPr>
                  <w:t>a position as a heavy duty mechanic</w:t>
                </w:r>
                <w:r w:rsidR="00696BE0">
                  <w:rPr>
                    <w:rFonts w:cs="Times New Roman"/>
                    <w:sz w:val="24"/>
                    <w:szCs w:val="24"/>
                  </w:rPr>
                  <w:t xml:space="preserve">, </w:t>
                </w:r>
                <w:r w:rsidR="00462393">
                  <w:rPr>
                    <w:rFonts w:cs="Times New Roman"/>
                    <w:sz w:val="24"/>
                    <w:szCs w:val="24"/>
                  </w:rPr>
                  <w:t xml:space="preserve"> in order to safely and efficiently maintain and repair equipment</w:t>
                </w:r>
                <w:r w:rsidR="00696BE0">
                  <w:rPr>
                    <w:rFonts w:cs="Times New Roman"/>
                    <w:sz w:val="24"/>
                    <w:szCs w:val="24"/>
                  </w:rPr>
                  <w:t xml:space="preserve"> at </w:t>
                </w:r>
                <w:r w:rsidR="00824438">
                  <w:rPr>
                    <w:rFonts w:cs="Times New Roman"/>
                    <w:sz w:val="24"/>
                    <w:szCs w:val="24"/>
                  </w:rPr>
                  <w:t>Union Tractor</w:t>
                </w:r>
                <w:r w:rsidR="004574C9">
                  <w:rPr>
                    <w:rFonts w:cs="Times New Roman"/>
                    <w:sz w:val="24"/>
                    <w:szCs w:val="24"/>
                  </w:rPr>
                  <w:t>. Along with growing and succeeding as a heavy du</w:t>
                </w:r>
                <w:r w:rsidR="00C317A8">
                  <w:rPr>
                    <w:rFonts w:cs="Times New Roman"/>
                    <w:sz w:val="24"/>
                    <w:szCs w:val="24"/>
                  </w:rPr>
                  <w:t>ty technician</w:t>
                </w:r>
                <w:r w:rsidR="00F91673">
                  <w:rPr>
                    <w:rFonts w:cs="Times New Roman"/>
                    <w:sz w:val="24"/>
                    <w:szCs w:val="24"/>
                  </w:rPr>
                  <w:t>.</w:t>
                </w:r>
                <w:r w:rsidR="004574C9">
                  <w:rPr>
                    <w:rFonts w:cs="Times New Roman"/>
                    <w:sz w:val="24"/>
                    <w:szCs w:val="24"/>
                  </w:rPr>
                  <w:t>.</w:t>
                </w:r>
              </w:p>
            </w:sdtContent>
          </w:sdt>
        </w:tc>
      </w:tr>
      <w:tr w:rsidR="000E505D" w:rsidRPr="009A54B2" w14:paraId="64496C79" w14:textId="77777777" w:rsidTr="00C4387F">
        <w:trPr>
          <w:trHeight w:val="5763"/>
        </w:trPr>
        <w:tc>
          <w:tcPr>
            <w:tcW w:w="1904" w:type="dxa"/>
          </w:tcPr>
          <w:p w14:paraId="2E437780" w14:textId="77777777" w:rsidR="000E505D" w:rsidRPr="009A54B2" w:rsidRDefault="000E505D">
            <w:pPr>
              <w:pStyle w:val="Heading1"/>
              <w:rPr>
                <w:sz w:val="24"/>
                <w:szCs w:val="24"/>
              </w:rPr>
            </w:pPr>
            <w:r w:rsidRPr="009A54B2">
              <w:rPr>
                <w:sz w:val="24"/>
                <w:szCs w:val="24"/>
              </w:rPr>
              <w:t>Skills &amp; Abilities</w:t>
            </w:r>
          </w:p>
        </w:tc>
        <w:tc>
          <w:tcPr>
            <w:tcW w:w="506" w:type="dxa"/>
          </w:tcPr>
          <w:p w14:paraId="6D4C4642" w14:textId="77777777" w:rsidR="000E505D" w:rsidRPr="009A54B2" w:rsidRDefault="000E505D">
            <w:pPr>
              <w:rPr>
                <w:sz w:val="24"/>
                <w:szCs w:val="24"/>
              </w:rPr>
            </w:pPr>
          </w:p>
        </w:tc>
        <w:tc>
          <w:tcPr>
            <w:tcW w:w="4195" w:type="dxa"/>
          </w:tcPr>
          <w:p w14:paraId="26A52A65" w14:textId="224F1275" w:rsidR="003A4B6F" w:rsidRDefault="001A0B13" w:rsidP="0077564A">
            <w:pPr>
              <w:pStyle w:val="ResumeText"/>
              <w:numPr>
                <w:ilvl w:val="0"/>
                <w:numId w:val="3"/>
              </w:numPr>
              <w:spacing w:line="276" w:lineRule="auto"/>
              <w:rPr>
                <w:sz w:val="24"/>
                <w:szCs w:val="24"/>
              </w:rPr>
            </w:pPr>
            <w:r>
              <w:rPr>
                <w:sz w:val="24"/>
                <w:szCs w:val="24"/>
              </w:rPr>
              <w:t>Registered</w:t>
            </w:r>
            <w:r w:rsidR="003A4B6F">
              <w:rPr>
                <w:sz w:val="24"/>
                <w:szCs w:val="24"/>
              </w:rPr>
              <w:t xml:space="preserve"> </w:t>
            </w:r>
            <w:r w:rsidR="00E0011C">
              <w:rPr>
                <w:sz w:val="24"/>
                <w:szCs w:val="24"/>
              </w:rPr>
              <w:t>3</w:t>
            </w:r>
            <w:r w:rsidR="00E0011C" w:rsidRPr="00E0011C">
              <w:rPr>
                <w:sz w:val="24"/>
                <w:szCs w:val="24"/>
                <w:vertAlign w:val="superscript"/>
              </w:rPr>
              <w:t>rd</w:t>
            </w:r>
            <w:r w:rsidR="00E0011C">
              <w:rPr>
                <w:sz w:val="24"/>
                <w:szCs w:val="24"/>
              </w:rPr>
              <w:t xml:space="preserve"> year</w:t>
            </w:r>
            <w:r w:rsidR="003A4B6F">
              <w:rPr>
                <w:sz w:val="24"/>
                <w:szCs w:val="24"/>
              </w:rPr>
              <w:t xml:space="preserve"> HD mechanic </w:t>
            </w:r>
            <w:bookmarkStart w:id="0" w:name="_GoBack"/>
            <w:bookmarkEnd w:id="0"/>
          </w:p>
          <w:p w14:paraId="4E83E73F" w14:textId="77A54D9E" w:rsidR="00E0011C" w:rsidRDefault="00E0011C" w:rsidP="0077564A">
            <w:pPr>
              <w:pStyle w:val="ResumeText"/>
              <w:numPr>
                <w:ilvl w:val="0"/>
                <w:numId w:val="3"/>
              </w:numPr>
              <w:spacing w:line="276" w:lineRule="auto"/>
              <w:rPr>
                <w:sz w:val="24"/>
                <w:szCs w:val="24"/>
              </w:rPr>
            </w:pPr>
            <w:r>
              <w:rPr>
                <w:sz w:val="24"/>
                <w:szCs w:val="24"/>
              </w:rPr>
              <w:t>TDG certification training</w:t>
            </w:r>
          </w:p>
          <w:p w14:paraId="0D5D59CE" w14:textId="1B8659F4" w:rsidR="00675D07" w:rsidRPr="00675D07" w:rsidRDefault="00E0011C" w:rsidP="00675D07">
            <w:pPr>
              <w:pStyle w:val="ResumeText"/>
              <w:numPr>
                <w:ilvl w:val="0"/>
                <w:numId w:val="3"/>
              </w:numPr>
              <w:spacing w:line="276" w:lineRule="auto"/>
              <w:rPr>
                <w:sz w:val="24"/>
                <w:szCs w:val="24"/>
              </w:rPr>
            </w:pPr>
            <w:r>
              <w:rPr>
                <w:sz w:val="24"/>
                <w:szCs w:val="24"/>
              </w:rPr>
              <w:t>Federal hours of service &amp; fatigue management training</w:t>
            </w:r>
          </w:p>
          <w:p w14:paraId="53D4BC66" w14:textId="2A10E0E8" w:rsidR="00E0011C" w:rsidRDefault="00E0011C" w:rsidP="0077564A">
            <w:pPr>
              <w:pStyle w:val="ResumeText"/>
              <w:numPr>
                <w:ilvl w:val="0"/>
                <w:numId w:val="3"/>
              </w:numPr>
              <w:spacing w:line="276" w:lineRule="auto"/>
              <w:rPr>
                <w:sz w:val="24"/>
                <w:szCs w:val="24"/>
              </w:rPr>
            </w:pPr>
            <w:r>
              <w:rPr>
                <w:sz w:val="24"/>
                <w:szCs w:val="24"/>
              </w:rPr>
              <w:t>H2S Alive training</w:t>
            </w:r>
          </w:p>
          <w:p w14:paraId="4B1E5ACD" w14:textId="128CB6A6" w:rsidR="005D72BA" w:rsidRPr="00715879" w:rsidRDefault="00E0011C" w:rsidP="00715879">
            <w:pPr>
              <w:pStyle w:val="ResumeText"/>
              <w:numPr>
                <w:ilvl w:val="0"/>
                <w:numId w:val="3"/>
              </w:numPr>
              <w:spacing w:line="276" w:lineRule="auto"/>
              <w:rPr>
                <w:sz w:val="24"/>
                <w:szCs w:val="24"/>
              </w:rPr>
            </w:pPr>
            <w:r>
              <w:rPr>
                <w:sz w:val="24"/>
                <w:szCs w:val="24"/>
              </w:rPr>
              <w:t>Bear awareness training</w:t>
            </w:r>
          </w:p>
          <w:p w14:paraId="756CB219" w14:textId="52B6170B" w:rsidR="000E505D" w:rsidRPr="009A54B2" w:rsidRDefault="006C4171" w:rsidP="0077564A">
            <w:pPr>
              <w:pStyle w:val="ResumeText"/>
              <w:numPr>
                <w:ilvl w:val="0"/>
                <w:numId w:val="3"/>
              </w:numPr>
              <w:spacing w:line="276" w:lineRule="auto"/>
              <w:rPr>
                <w:sz w:val="24"/>
                <w:szCs w:val="24"/>
              </w:rPr>
            </w:pPr>
            <w:r w:rsidRPr="009A54B2">
              <w:rPr>
                <w:sz w:val="24"/>
                <w:szCs w:val="24"/>
              </w:rPr>
              <w:t>First Aid</w:t>
            </w:r>
            <w:r w:rsidR="00675D07">
              <w:rPr>
                <w:sz w:val="24"/>
                <w:szCs w:val="24"/>
              </w:rPr>
              <w:t xml:space="preserve"> Level A CPR/AED</w:t>
            </w:r>
            <w:r w:rsidRPr="009A54B2">
              <w:rPr>
                <w:sz w:val="24"/>
                <w:szCs w:val="24"/>
              </w:rPr>
              <w:t xml:space="preserve"> training</w:t>
            </w:r>
          </w:p>
          <w:p w14:paraId="65F96922" w14:textId="3E46E954" w:rsidR="006C4171" w:rsidRPr="009A54B2" w:rsidRDefault="00E0011C" w:rsidP="0077564A">
            <w:pPr>
              <w:pStyle w:val="ResumeText"/>
              <w:numPr>
                <w:ilvl w:val="0"/>
                <w:numId w:val="3"/>
              </w:numPr>
              <w:spacing w:line="276" w:lineRule="auto"/>
              <w:rPr>
                <w:sz w:val="24"/>
                <w:szCs w:val="24"/>
              </w:rPr>
            </w:pPr>
            <w:r>
              <w:rPr>
                <w:sz w:val="24"/>
                <w:szCs w:val="24"/>
              </w:rPr>
              <w:t>Overhead Crane Awareness training</w:t>
            </w:r>
          </w:p>
          <w:p w14:paraId="68E05CA3" w14:textId="77777777" w:rsidR="006C4171" w:rsidRDefault="006C4171" w:rsidP="0077564A">
            <w:pPr>
              <w:pStyle w:val="ResumeText"/>
              <w:numPr>
                <w:ilvl w:val="0"/>
                <w:numId w:val="3"/>
              </w:numPr>
              <w:spacing w:line="276" w:lineRule="auto"/>
              <w:rPr>
                <w:sz w:val="24"/>
                <w:szCs w:val="24"/>
              </w:rPr>
            </w:pPr>
            <w:r w:rsidRPr="009A54B2">
              <w:rPr>
                <w:sz w:val="24"/>
                <w:szCs w:val="24"/>
              </w:rPr>
              <w:t>Fluent in both English and Spanish, and beginner level French</w:t>
            </w:r>
          </w:p>
          <w:p w14:paraId="634C7580" w14:textId="77777777" w:rsidR="00CA4CE0" w:rsidRDefault="00CA4CE0" w:rsidP="0077564A">
            <w:pPr>
              <w:pStyle w:val="ResumeText"/>
              <w:numPr>
                <w:ilvl w:val="0"/>
                <w:numId w:val="3"/>
              </w:numPr>
              <w:spacing w:line="276" w:lineRule="auto"/>
              <w:rPr>
                <w:sz w:val="24"/>
                <w:szCs w:val="24"/>
              </w:rPr>
            </w:pPr>
            <w:r>
              <w:rPr>
                <w:sz w:val="24"/>
                <w:szCs w:val="24"/>
              </w:rPr>
              <w:t xml:space="preserve">Valid class 5 Driver’s License </w:t>
            </w:r>
          </w:p>
          <w:p w14:paraId="2C432787" w14:textId="2BAA80D0" w:rsidR="003A4B6F" w:rsidRPr="003A4B6F" w:rsidRDefault="00E0011C" w:rsidP="0077564A">
            <w:pPr>
              <w:pStyle w:val="ResumeText"/>
              <w:numPr>
                <w:ilvl w:val="0"/>
                <w:numId w:val="3"/>
              </w:numPr>
              <w:spacing w:line="276" w:lineRule="auto"/>
              <w:rPr>
                <w:sz w:val="24"/>
                <w:szCs w:val="24"/>
              </w:rPr>
            </w:pPr>
            <w:r>
              <w:rPr>
                <w:sz w:val="24"/>
                <w:szCs w:val="24"/>
              </w:rPr>
              <w:t>Electronic General safety Orientation</w:t>
            </w:r>
          </w:p>
        </w:tc>
        <w:tc>
          <w:tcPr>
            <w:tcW w:w="4195" w:type="dxa"/>
          </w:tcPr>
          <w:p w14:paraId="4C953AF7" w14:textId="3B2765D9" w:rsidR="00675D07" w:rsidRDefault="00675D07" w:rsidP="00675D07">
            <w:pPr>
              <w:pStyle w:val="ResumeText"/>
              <w:numPr>
                <w:ilvl w:val="0"/>
                <w:numId w:val="3"/>
              </w:numPr>
              <w:spacing w:line="276" w:lineRule="auto"/>
              <w:rPr>
                <w:sz w:val="24"/>
                <w:szCs w:val="24"/>
              </w:rPr>
            </w:pPr>
            <w:r>
              <w:rPr>
                <w:sz w:val="24"/>
                <w:szCs w:val="24"/>
              </w:rPr>
              <w:t>Detection &amp; control of flammable substances training</w:t>
            </w:r>
          </w:p>
          <w:p w14:paraId="717B0F4B" w14:textId="64D31F2F" w:rsidR="00675D07" w:rsidRDefault="00675D07" w:rsidP="00675D07">
            <w:pPr>
              <w:pStyle w:val="ResumeText"/>
              <w:numPr>
                <w:ilvl w:val="0"/>
                <w:numId w:val="3"/>
              </w:numPr>
              <w:spacing w:line="276" w:lineRule="auto"/>
              <w:rPr>
                <w:sz w:val="24"/>
                <w:szCs w:val="24"/>
              </w:rPr>
            </w:pPr>
            <w:r>
              <w:rPr>
                <w:sz w:val="24"/>
                <w:szCs w:val="24"/>
              </w:rPr>
              <w:t>WHMIS training</w:t>
            </w:r>
          </w:p>
          <w:p w14:paraId="12603674" w14:textId="48052532" w:rsidR="00675D07" w:rsidRDefault="00675D07" w:rsidP="00675D07">
            <w:pPr>
              <w:pStyle w:val="ResumeText"/>
              <w:numPr>
                <w:ilvl w:val="0"/>
                <w:numId w:val="3"/>
              </w:numPr>
              <w:spacing w:line="276" w:lineRule="auto"/>
              <w:rPr>
                <w:sz w:val="24"/>
                <w:szCs w:val="24"/>
              </w:rPr>
            </w:pPr>
            <w:r>
              <w:rPr>
                <w:sz w:val="24"/>
                <w:szCs w:val="24"/>
              </w:rPr>
              <w:t>Common safety orientation training</w:t>
            </w:r>
          </w:p>
          <w:p w14:paraId="0870BD9E" w14:textId="03C7AC46" w:rsidR="00C41DD2" w:rsidRDefault="00C41DD2" w:rsidP="00675D07">
            <w:pPr>
              <w:pStyle w:val="ResumeText"/>
              <w:numPr>
                <w:ilvl w:val="0"/>
                <w:numId w:val="3"/>
              </w:numPr>
              <w:spacing w:line="276" w:lineRule="auto"/>
              <w:rPr>
                <w:sz w:val="24"/>
                <w:szCs w:val="24"/>
              </w:rPr>
            </w:pPr>
            <w:r>
              <w:rPr>
                <w:sz w:val="24"/>
                <w:szCs w:val="24"/>
              </w:rPr>
              <w:t>Experience with CAT ET &amp; SIS</w:t>
            </w:r>
          </w:p>
          <w:p w14:paraId="27502848" w14:textId="1B27452B" w:rsidR="000E505D" w:rsidRPr="00675D07" w:rsidRDefault="00993097" w:rsidP="00675D07">
            <w:pPr>
              <w:pStyle w:val="ResumeText"/>
              <w:numPr>
                <w:ilvl w:val="0"/>
                <w:numId w:val="3"/>
              </w:numPr>
              <w:spacing w:line="276" w:lineRule="auto"/>
              <w:rPr>
                <w:sz w:val="24"/>
                <w:szCs w:val="24"/>
              </w:rPr>
            </w:pPr>
            <w:r>
              <w:rPr>
                <w:sz w:val="24"/>
                <w:szCs w:val="24"/>
              </w:rPr>
              <w:t xml:space="preserve">Great </w:t>
            </w:r>
            <w:r w:rsidR="000E505D" w:rsidRPr="009A54B2">
              <w:rPr>
                <w:sz w:val="24"/>
                <w:szCs w:val="24"/>
              </w:rPr>
              <w:t xml:space="preserve">problem </w:t>
            </w:r>
            <w:r w:rsidR="000E505D" w:rsidRPr="00675D07">
              <w:rPr>
                <w:sz w:val="24"/>
                <w:szCs w:val="24"/>
              </w:rPr>
              <w:t>solving skills</w:t>
            </w:r>
          </w:p>
          <w:p w14:paraId="01DDAD07" w14:textId="6BF878A2" w:rsidR="003A4B6F" w:rsidRPr="009A54B2" w:rsidRDefault="003A4B6F" w:rsidP="0077564A">
            <w:pPr>
              <w:pStyle w:val="ResumeText"/>
              <w:numPr>
                <w:ilvl w:val="0"/>
                <w:numId w:val="3"/>
              </w:numPr>
              <w:spacing w:line="276" w:lineRule="auto"/>
              <w:rPr>
                <w:sz w:val="24"/>
                <w:szCs w:val="24"/>
              </w:rPr>
            </w:pPr>
            <w:r>
              <w:rPr>
                <w:sz w:val="24"/>
                <w:szCs w:val="24"/>
              </w:rPr>
              <w:t>Mechanically inclined</w:t>
            </w:r>
          </w:p>
          <w:p w14:paraId="49261B83" w14:textId="77777777" w:rsidR="000E505D" w:rsidRPr="009A54B2" w:rsidRDefault="006C4171" w:rsidP="0077564A">
            <w:pPr>
              <w:pStyle w:val="ResumeText"/>
              <w:numPr>
                <w:ilvl w:val="0"/>
                <w:numId w:val="3"/>
              </w:numPr>
              <w:spacing w:line="276" w:lineRule="auto"/>
              <w:rPr>
                <w:sz w:val="24"/>
                <w:szCs w:val="24"/>
              </w:rPr>
            </w:pPr>
            <w:r w:rsidRPr="009A54B2">
              <w:rPr>
                <w:sz w:val="24"/>
                <w:szCs w:val="24"/>
              </w:rPr>
              <w:t>Team player</w:t>
            </w:r>
          </w:p>
          <w:p w14:paraId="55FA43C2" w14:textId="5AEEC754" w:rsidR="006C4171" w:rsidRPr="009A54B2" w:rsidRDefault="006C4171" w:rsidP="0077564A">
            <w:pPr>
              <w:pStyle w:val="ResumeText"/>
              <w:numPr>
                <w:ilvl w:val="0"/>
                <w:numId w:val="3"/>
              </w:numPr>
              <w:spacing w:line="276" w:lineRule="auto"/>
              <w:rPr>
                <w:sz w:val="24"/>
                <w:szCs w:val="24"/>
              </w:rPr>
            </w:pPr>
            <w:r w:rsidRPr="009A54B2">
              <w:rPr>
                <w:sz w:val="24"/>
                <w:szCs w:val="24"/>
              </w:rPr>
              <w:t>Good wit</w:t>
            </w:r>
            <w:r w:rsidR="003A4B6F">
              <w:rPr>
                <w:sz w:val="24"/>
                <w:szCs w:val="24"/>
              </w:rPr>
              <w:t>h simple mathematics</w:t>
            </w:r>
          </w:p>
          <w:p w14:paraId="7D065B24" w14:textId="77777777" w:rsidR="000E505D" w:rsidRPr="009A54B2" w:rsidRDefault="000E505D" w:rsidP="0077564A">
            <w:pPr>
              <w:pStyle w:val="ResumeText"/>
              <w:numPr>
                <w:ilvl w:val="0"/>
                <w:numId w:val="3"/>
              </w:numPr>
              <w:spacing w:line="276" w:lineRule="auto"/>
              <w:rPr>
                <w:sz w:val="24"/>
                <w:szCs w:val="24"/>
              </w:rPr>
            </w:pPr>
            <w:r w:rsidRPr="009A54B2">
              <w:rPr>
                <w:sz w:val="24"/>
                <w:szCs w:val="24"/>
              </w:rPr>
              <w:t>Outgoing</w:t>
            </w:r>
          </w:p>
          <w:p w14:paraId="77E362F8" w14:textId="37E8EAC7" w:rsidR="000E505D" w:rsidRPr="009A54B2" w:rsidRDefault="00993097" w:rsidP="0077564A">
            <w:pPr>
              <w:pStyle w:val="ResumeText"/>
              <w:numPr>
                <w:ilvl w:val="0"/>
                <w:numId w:val="3"/>
              </w:numPr>
              <w:spacing w:line="276" w:lineRule="auto"/>
              <w:rPr>
                <w:sz w:val="24"/>
                <w:szCs w:val="24"/>
              </w:rPr>
            </w:pPr>
            <w:r>
              <w:rPr>
                <w:sz w:val="24"/>
                <w:szCs w:val="24"/>
              </w:rPr>
              <w:t>Great customer service skills.</w:t>
            </w:r>
          </w:p>
          <w:p w14:paraId="6958BDB3" w14:textId="77777777" w:rsidR="00025D25" w:rsidRPr="009A54B2" w:rsidRDefault="00025D25" w:rsidP="0077564A">
            <w:pPr>
              <w:pStyle w:val="ResumeText"/>
              <w:numPr>
                <w:ilvl w:val="0"/>
                <w:numId w:val="3"/>
              </w:numPr>
              <w:spacing w:line="276" w:lineRule="auto"/>
              <w:rPr>
                <w:sz w:val="24"/>
                <w:szCs w:val="24"/>
              </w:rPr>
            </w:pPr>
            <w:r w:rsidRPr="009A54B2">
              <w:rPr>
                <w:sz w:val="24"/>
                <w:szCs w:val="24"/>
              </w:rPr>
              <w:t>Quick learner</w:t>
            </w:r>
          </w:p>
          <w:p w14:paraId="0C7274BE" w14:textId="77777777" w:rsidR="00C92BEF" w:rsidRPr="009A54B2" w:rsidRDefault="006C4171" w:rsidP="0077564A">
            <w:pPr>
              <w:pStyle w:val="ResumeText"/>
              <w:numPr>
                <w:ilvl w:val="0"/>
                <w:numId w:val="3"/>
              </w:numPr>
              <w:spacing w:line="276" w:lineRule="auto"/>
              <w:rPr>
                <w:sz w:val="24"/>
                <w:szCs w:val="24"/>
              </w:rPr>
            </w:pPr>
            <w:r w:rsidRPr="009A54B2">
              <w:rPr>
                <w:sz w:val="24"/>
                <w:szCs w:val="24"/>
              </w:rPr>
              <w:t>Computer proficient</w:t>
            </w:r>
          </w:p>
          <w:p w14:paraId="12F21C0B" w14:textId="77777777" w:rsidR="00993097" w:rsidRDefault="006C4171" w:rsidP="00675D07">
            <w:pPr>
              <w:pStyle w:val="ResumeText"/>
              <w:numPr>
                <w:ilvl w:val="0"/>
                <w:numId w:val="3"/>
              </w:numPr>
              <w:spacing w:line="276" w:lineRule="auto"/>
              <w:rPr>
                <w:sz w:val="24"/>
                <w:szCs w:val="24"/>
              </w:rPr>
            </w:pPr>
            <w:r w:rsidRPr="009A54B2">
              <w:rPr>
                <w:sz w:val="24"/>
                <w:szCs w:val="24"/>
              </w:rPr>
              <w:t>Energetic and organized</w:t>
            </w:r>
            <w:r w:rsidRPr="00675D07">
              <w:rPr>
                <w:sz w:val="24"/>
                <w:szCs w:val="24"/>
              </w:rPr>
              <w:t xml:space="preserve"> </w:t>
            </w:r>
          </w:p>
          <w:p w14:paraId="64F34921" w14:textId="6C0D91E9" w:rsidR="0043617C" w:rsidRPr="00675D07" w:rsidRDefault="008909DE" w:rsidP="00675D07">
            <w:pPr>
              <w:pStyle w:val="ResumeText"/>
              <w:numPr>
                <w:ilvl w:val="0"/>
                <w:numId w:val="3"/>
              </w:numPr>
              <w:spacing w:line="276" w:lineRule="auto"/>
              <w:rPr>
                <w:sz w:val="24"/>
                <w:szCs w:val="24"/>
              </w:rPr>
            </w:pPr>
            <w:r>
              <w:rPr>
                <w:sz w:val="24"/>
                <w:szCs w:val="24"/>
              </w:rPr>
              <w:t>Exceptional attention to detail</w:t>
            </w:r>
          </w:p>
        </w:tc>
      </w:tr>
      <w:tr w:rsidR="002C42BC" w:rsidRPr="009A54B2" w14:paraId="6EA67676" w14:textId="77777777" w:rsidTr="00C4387F">
        <w:trPr>
          <w:trHeight w:val="127"/>
        </w:trPr>
        <w:tc>
          <w:tcPr>
            <w:tcW w:w="1904" w:type="dxa"/>
          </w:tcPr>
          <w:p w14:paraId="6FD356F7" w14:textId="77777777" w:rsidR="002C42BC" w:rsidRPr="009A54B2" w:rsidRDefault="00414819">
            <w:pPr>
              <w:pStyle w:val="Heading1"/>
              <w:rPr>
                <w:sz w:val="24"/>
                <w:szCs w:val="24"/>
              </w:rPr>
            </w:pPr>
            <w:r w:rsidRPr="009A54B2">
              <w:rPr>
                <w:sz w:val="24"/>
                <w:szCs w:val="24"/>
              </w:rPr>
              <w:t>Experience</w:t>
            </w:r>
          </w:p>
        </w:tc>
        <w:tc>
          <w:tcPr>
            <w:tcW w:w="506" w:type="dxa"/>
          </w:tcPr>
          <w:p w14:paraId="19BC28FC" w14:textId="77777777" w:rsidR="002C42BC" w:rsidRPr="009A54B2" w:rsidRDefault="002C42BC">
            <w:pPr>
              <w:rPr>
                <w:sz w:val="24"/>
                <w:szCs w:val="24"/>
              </w:rPr>
            </w:pPr>
          </w:p>
        </w:tc>
        <w:tc>
          <w:tcPr>
            <w:tcW w:w="8390" w:type="dxa"/>
            <w:gridSpan w:val="2"/>
          </w:tcPr>
          <w:sdt>
            <w:sdtPr>
              <w:rPr>
                <w:rFonts w:asciiTheme="minorHAnsi" w:eastAsiaTheme="minorHAnsi" w:hAnsiTheme="minorHAnsi" w:cstheme="minorBidi"/>
                <w:b w:val="0"/>
                <w:bCs w:val="0"/>
                <w:caps w:val="0"/>
                <w:color w:val="595959" w:themeColor="text1" w:themeTint="A6"/>
                <w14:ligatures w14:val="none"/>
              </w:rPr>
              <w:id w:val="1436861535"/>
            </w:sdtPr>
            <w:sdtEndPr>
              <w:rPr>
                <w:sz w:val="24"/>
                <w:szCs w:val="24"/>
              </w:rPr>
            </w:sdtEndPr>
            <w:sdtContent>
              <w:sdt>
                <w:sdtPr>
                  <w:rPr>
                    <w:rFonts w:asciiTheme="minorHAnsi" w:eastAsiaTheme="minorHAnsi" w:hAnsiTheme="minorHAnsi" w:cstheme="minorBidi"/>
                    <w:b w:val="0"/>
                    <w:bCs w:val="0"/>
                    <w:caps w:val="0"/>
                    <w:color w:val="595959" w:themeColor="text1" w:themeTint="A6"/>
                    <w14:ligatures w14:val="none"/>
                  </w:rPr>
                  <w:id w:val="221802691"/>
                </w:sdtPr>
                <w:sdtEndPr>
                  <w:rPr>
                    <w:rFonts w:eastAsiaTheme="minorEastAsia"/>
                    <w:sz w:val="24"/>
                    <w:szCs w:val="24"/>
                  </w:rPr>
                </w:sdtEndPr>
                <w:sdtContent>
                  <w:p w14:paraId="6CC7BA2B" w14:textId="79BF8CCA" w:rsidR="00503FC0" w:rsidRPr="00503FC0" w:rsidRDefault="00503FC0" w:rsidP="00503FC0">
                    <w:pPr>
                      <w:pStyle w:val="Heading2"/>
                      <w:rPr>
                        <w:rFonts w:asciiTheme="minorHAnsi" w:eastAsiaTheme="minorEastAsia" w:hAnsiTheme="minorHAnsi" w:cstheme="minorBidi"/>
                        <w:bCs w:val="0"/>
                        <w:caps w:val="0"/>
                        <w:color w:val="595959" w:themeColor="text1" w:themeTint="A6"/>
                        <w:sz w:val="24"/>
                        <w:szCs w:val="24"/>
                        <w14:ligatures w14:val="none"/>
                      </w:rPr>
                    </w:pPr>
                    <w:r w:rsidRPr="00503FC0">
                      <w:rPr>
                        <w:rFonts w:asciiTheme="minorHAnsi" w:eastAsiaTheme="minorEastAsia" w:hAnsiTheme="minorHAnsi" w:cstheme="minorBidi"/>
                        <w:bCs w:val="0"/>
                        <w:caps w:val="0"/>
                        <w:color w:val="595959" w:themeColor="text1" w:themeTint="A6"/>
                        <w:sz w:val="24"/>
                        <w:szCs w:val="24"/>
                        <w14:ligatures w14:val="none"/>
                      </w:rPr>
                      <w:t>HEAVY DUTY TECHNICIAN (Apprentice), KLASSEN BROTHERS NORTHERN LTD.</w:t>
                    </w:r>
                  </w:p>
                  <w:p w14:paraId="453DF403" w14:textId="77777777" w:rsidR="00503FC0" w:rsidRPr="00503FC0" w:rsidRDefault="00503FC0" w:rsidP="00503FC0">
                    <w:pPr>
                      <w:pStyle w:val="Heading2"/>
                      <w:rPr>
                        <w:rFonts w:asciiTheme="minorHAnsi" w:eastAsiaTheme="minorEastAsia" w:hAnsiTheme="minorHAnsi" w:cstheme="minorBidi"/>
                        <w:b w:val="0"/>
                        <w:bCs w:val="0"/>
                        <w:caps w:val="0"/>
                        <w:color w:val="595959" w:themeColor="text1" w:themeTint="A6"/>
                        <w:sz w:val="24"/>
                        <w:szCs w:val="24"/>
                        <w14:ligatures w14:val="none"/>
                      </w:rPr>
                    </w:pPr>
                    <w:r w:rsidRPr="00503FC0">
                      <w:rPr>
                        <w:rFonts w:asciiTheme="minorHAnsi" w:eastAsiaTheme="minorEastAsia" w:hAnsiTheme="minorHAnsi" w:cstheme="minorBidi"/>
                        <w:b w:val="0"/>
                        <w:bCs w:val="0"/>
                        <w:caps w:val="0"/>
                        <w:color w:val="595959" w:themeColor="text1" w:themeTint="A6"/>
                        <w:sz w:val="24"/>
                        <w:szCs w:val="24"/>
                        <w14:ligatures w14:val="none"/>
                      </w:rPr>
                      <w:t>June 2017 – present</w:t>
                    </w:r>
                  </w:p>
                  <w:p w14:paraId="65F7B01B" w14:textId="74C7029C" w:rsidR="00967A82" w:rsidRDefault="00503FC0" w:rsidP="00503FC0">
                    <w:pPr>
                      <w:pStyle w:val="Heading2"/>
                    </w:pPr>
                    <w:r w:rsidRPr="00503FC0">
                      <w:rPr>
                        <w:rFonts w:asciiTheme="minorHAnsi" w:eastAsiaTheme="minorEastAsia" w:hAnsiTheme="minorHAnsi" w:cstheme="minorBidi"/>
                        <w:b w:val="0"/>
                        <w:bCs w:val="0"/>
                        <w:caps w:val="0"/>
                        <w:color w:val="595959" w:themeColor="text1" w:themeTint="A6"/>
                        <w:sz w:val="24"/>
                        <w:szCs w:val="24"/>
                        <w14:ligatures w14:val="none"/>
                      </w:rPr>
                      <w:t>Duties include things like:</w:t>
                    </w:r>
                  </w:p>
                  <w:p w14:paraId="782B71E7" w14:textId="77777777" w:rsidR="001C564E" w:rsidRDefault="00B708B0" w:rsidP="001C564E">
                    <w:pPr>
                      <w:pStyle w:val="ListParagraph"/>
                      <w:numPr>
                        <w:ilvl w:val="0"/>
                        <w:numId w:val="11"/>
                      </w:numPr>
                      <w:spacing w:after="40"/>
                      <w:rPr>
                        <w:sz w:val="24"/>
                        <w:szCs w:val="24"/>
                      </w:rPr>
                    </w:pPr>
                    <w:r>
                      <w:rPr>
                        <w:sz w:val="24"/>
                        <w:szCs w:val="24"/>
                      </w:rPr>
                      <w:t xml:space="preserve"> </w:t>
                    </w:r>
                    <w:r w:rsidR="001C564E">
                      <w:rPr>
                        <w:sz w:val="24"/>
                        <w:szCs w:val="24"/>
                      </w:rPr>
                      <w:t>Preventative maintenance &amp; Servicing of various off-road  construction equipment</w:t>
                    </w:r>
                  </w:p>
                  <w:p w14:paraId="35BDAB32" w14:textId="77777777" w:rsidR="001C564E" w:rsidRPr="00CF1AB7" w:rsidRDefault="001C564E" w:rsidP="001C564E">
                    <w:pPr>
                      <w:pStyle w:val="ListParagraph"/>
                      <w:numPr>
                        <w:ilvl w:val="0"/>
                        <w:numId w:val="11"/>
                      </w:numPr>
                      <w:spacing w:after="40"/>
                      <w:rPr>
                        <w:sz w:val="24"/>
                        <w:szCs w:val="24"/>
                      </w:rPr>
                    </w:pPr>
                    <w:r>
                      <w:rPr>
                        <w:sz w:val="24"/>
                        <w:szCs w:val="24"/>
                      </w:rPr>
                      <w:t>General inspections, diagnosing &amp; repairs on equipment</w:t>
                    </w:r>
                  </w:p>
                  <w:p w14:paraId="485D75CE" w14:textId="77777777" w:rsidR="001C564E" w:rsidRDefault="001C564E" w:rsidP="001C564E">
                    <w:pPr>
                      <w:pStyle w:val="ListParagraph"/>
                      <w:numPr>
                        <w:ilvl w:val="0"/>
                        <w:numId w:val="11"/>
                      </w:numPr>
                      <w:spacing w:after="40"/>
                      <w:rPr>
                        <w:sz w:val="24"/>
                        <w:szCs w:val="24"/>
                      </w:rPr>
                    </w:pPr>
                    <w:r>
                      <w:rPr>
                        <w:sz w:val="24"/>
                        <w:szCs w:val="24"/>
                      </w:rPr>
                      <w:t>Maintain functionality and serviceability of field service truck and tools</w:t>
                    </w:r>
                  </w:p>
                  <w:p w14:paraId="3199045B" w14:textId="0CE44CF1" w:rsidR="00967A82" w:rsidRPr="00C1569C" w:rsidRDefault="001C564E" w:rsidP="00C1569C">
                    <w:pPr>
                      <w:pStyle w:val="ListParagraph"/>
                      <w:numPr>
                        <w:ilvl w:val="0"/>
                        <w:numId w:val="11"/>
                      </w:numPr>
                      <w:spacing w:after="40"/>
                      <w:rPr>
                        <w:sz w:val="24"/>
                        <w:szCs w:val="24"/>
                      </w:rPr>
                    </w:pPr>
                    <w:r>
                      <w:rPr>
                        <w:sz w:val="24"/>
                        <w:szCs w:val="24"/>
                      </w:rPr>
                      <w:lastRenderedPageBreak/>
                      <w:t>Identify and eliminate or reduce hazards in order to safely and effectively complete work</w:t>
                    </w:r>
                  </w:p>
                  <w:p w14:paraId="0516D638" w14:textId="28CE5AF2" w:rsidR="00AB7295" w:rsidRDefault="00AB7295" w:rsidP="00AB7295">
                    <w:pPr>
                      <w:pStyle w:val="Heading2"/>
                      <w:rPr>
                        <w:sz w:val="24"/>
                      </w:rPr>
                    </w:pPr>
                    <w:r>
                      <w:rPr>
                        <w:sz w:val="24"/>
                      </w:rPr>
                      <w:t xml:space="preserve">security guard, </w:t>
                    </w:r>
                    <w:proofErr w:type="spellStart"/>
                    <w:r>
                      <w:rPr>
                        <w:sz w:val="24"/>
                      </w:rPr>
                      <w:t>Commissionaires</w:t>
                    </w:r>
                    <w:proofErr w:type="spellEnd"/>
                  </w:p>
                  <w:p w14:paraId="61DFDFD8" w14:textId="1F6E4A58" w:rsidR="00AB7295" w:rsidRDefault="00AB7295" w:rsidP="00AB7295">
                    <w:pPr>
                      <w:rPr>
                        <w:sz w:val="24"/>
                      </w:rPr>
                    </w:pPr>
                    <w:r>
                      <w:rPr>
                        <w:sz w:val="24"/>
                      </w:rPr>
                      <w:t xml:space="preserve">December 2016 – </w:t>
                    </w:r>
                    <w:r w:rsidR="00675D07">
                      <w:rPr>
                        <w:sz w:val="24"/>
                      </w:rPr>
                      <w:t>June 2017</w:t>
                    </w:r>
                  </w:p>
                  <w:p w14:paraId="229A2998" w14:textId="5704AB5F" w:rsidR="00AB7295" w:rsidRDefault="00AB7295" w:rsidP="00334AE9">
                    <w:pPr>
                      <w:spacing w:line="240" w:lineRule="auto"/>
                      <w:rPr>
                        <w:sz w:val="24"/>
                      </w:rPr>
                    </w:pPr>
                    <w:r>
                      <w:rPr>
                        <w:sz w:val="24"/>
                      </w:rPr>
                      <w:t>Duties include things like:</w:t>
                    </w:r>
                  </w:p>
                  <w:p w14:paraId="692F4948" w14:textId="1DBD171E" w:rsidR="00AB7295" w:rsidRDefault="00AB7295" w:rsidP="00334AE9">
                    <w:pPr>
                      <w:pStyle w:val="ListParagraph"/>
                      <w:numPr>
                        <w:ilvl w:val="0"/>
                        <w:numId w:val="15"/>
                      </w:numPr>
                      <w:spacing w:line="240" w:lineRule="auto"/>
                      <w:rPr>
                        <w:sz w:val="24"/>
                      </w:rPr>
                    </w:pPr>
                    <w:r>
                      <w:rPr>
                        <w:sz w:val="24"/>
                      </w:rPr>
                      <w:t>Escorting problem clients in and out of the</w:t>
                    </w:r>
                    <w:r w:rsidR="00085749">
                      <w:rPr>
                        <w:sz w:val="24"/>
                      </w:rPr>
                      <w:t xml:space="preserve"> John E.</w:t>
                    </w:r>
                    <w:r>
                      <w:rPr>
                        <w:sz w:val="24"/>
                      </w:rPr>
                      <w:t xml:space="preserve"> Brownlee building</w:t>
                    </w:r>
                  </w:p>
                  <w:p w14:paraId="03186C39" w14:textId="69EF2588" w:rsidR="00AB7295" w:rsidRDefault="00AB7295" w:rsidP="00AB7295">
                    <w:pPr>
                      <w:pStyle w:val="ListParagraph"/>
                      <w:numPr>
                        <w:ilvl w:val="0"/>
                        <w:numId w:val="15"/>
                      </w:numPr>
                      <w:rPr>
                        <w:sz w:val="24"/>
                      </w:rPr>
                    </w:pPr>
                    <w:r>
                      <w:rPr>
                        <w:sz w:val="24"/>
                      </w:rPr>
                      <w:t>Ensuring all security systems are working properly</w:t>
                    </w:r>
                  </w:p>
                  <w:p w14:paraId="167FB8FC" w14:textId="77157CFE" w:rsidR="00AB7295" w:rsidRDefault="00D05E50" w:rsidP="00AB7295">
                    <w:pPr>
                      <w:pStyle w:val="ListParagraph"/>
                      <w:numPr>
                        <w:ilvl w:val="0"/>
                        <w:numId w:val="15"/>
                      </w:numPr>
                      <w:rPr>
                        <w:sz w:val="24"/>
                      </w:rPr>
                    </w:pPr>
                    <w:r>
                      <w:rPr>
                        <w:sz w:val="24"/>
                      </w:rPr>
                      <w:t>Directing clients,</w:t>
                    </w:r>
                    <w:r w:rsidR="00AB7295">
                      <w:rPr>
                        <w:sz w:val="24"/>
                      </w:rPr>
                      <w:t xml:space="preserve"> tenants</w:t>
                    </w:r>
                    <w:r>
                      <w:rPr>
                        <w:sz w:val="24"/>
                      </w:rPr>
                      <w:t>, and contractors in emergency situations</w:t>
                    </w:r>
                  </w:p>
                  <w:p w14:paraId="606456BF" w14:textId="6B3992E3" w:rsidR="00D05E50" w:rsidRDefault="00D05E50" w:rsidP="00AB7295">
                    <w:pPr>
                      <w:pStyle w:val="ListParagraph"/>
                      <w:numPr>
                        <w:ilvl w:val="0"/>
                        <w:numId w:val="15"/>
                      </w:numPr>
                      <w:rPr>
                        <w:sz w:val="24"/>
                      </w:rPr>
                    </w:pPr>
                    <w:r>
                      <w:rPr>
                        <w:sz w:val="24"/>
                      </w:rPr>
                      <w:t>Ensuring everyone’s safety is not in danger</w:t>
                    </w:r>
                  </w:p>
                  <w:p w14:paraId="1AC4FABD" w14:textId="3E5AB2AC" w:rsidR="00D05E50" w:rsidRPr="00AB7295" w:rsidRDefault="00D05E50" w:rsidP="00AB7295">
                    <w:pPr>
                      <w:pStyle w:val="ListParagraph"/>
                      <w:numPr>
                        <w:ilvl w:val="0"/>
                        <w:numId w:val="15"/>
                      </w:numPr>
                      <w:rPr>
                        <w:sz w:val="24"/>
                      </w:rPr>
                    </w:pPr>
                    <w:r>
                      <w:rPr>
                        <w:sz w:val="24"/>
                      </w:rPr>
                      <w:t>Observing and reporting anything that may seem suspicious</w:t>
                    </w:r>
                  </w:p>
                  <w:p w14:paraId="25BA3116" w14:textId="6EB08623" w:rsidR="007972BE" w:rsidRDefault="007972BE">
                    <w:pPr>
                      <w:pStyle w:val="Heading2"/>
                      <w:rPr>
                        <w:rFonts w:eastAsiaTheme="minorEastAsia" w:cstheme="minorBidi"/>
                        <w:bCs w:val="0"/>
                        <w:caps w:val="0"/>
                        <w:color w:val="595959" w:themeColor="text1" w:themeTint="A6"/>
                        <w:sz w:val="24"/>
                        <w:szCs w:val="24"/>
                        <w14:ligatures w14:val="none"/>
                      </w:rPr>
                    </w:pPr>
                    <w:r>
                      <w:rPr>
                        <w:rFonts w:eastAsiaTheme="minorEastAsia" w:cstheme="minorBidi"/>
                        <w:bCs w:val="0"/>
                        <w:caps w:val="0"/>
                        <w:color w:val="595959" w:themeColor="text1" w:themeTint="A6"/>
                        <w:sz w:val="24"/>
                        <w:szCs w:val="24"/>
                        <w14:ligatures w14:val="none"/>
                      </w:rPr>
                      <w:t>JANITOR, D.S. OVERALL CLEANING SERVICES INC.</w:t>
                    </w:r>
                  </w:p>
                  <w:p w14:paraId="3468F993" w14:textId="623F9C5B" w:rsidR="007972BE" w:rsidRDefault="007972BE" w:rsidP="007972BE">
                    <w:pPr>
                      <w:pStyle w:val="ResumeText"/>
                      <w:rPr>
                        <w:sz w:val="24"/>
                        <w:szCs w:val="24"/>
                      </w:rPr>
                    </w:pPr>
                    <w:r>
                      <w:rPr>
                        <w:sz w:val="24"/>
                        <w:szCs w:val="24"/>
                      </w:rPr>
                      <w:t xml:space="preserve">September 2015 – </w:t>
                    </w:r>
                    <w:r w:rsidR="00967A82">
                      <w:rPr>
                        <w:sz w:val="24"/>
                        <w:szCs w:val="24"/>
                      </w:rPr>
                      <w:t>June 2017</w:t>
                    </w:r>
                  </w:p>
                  <w:p w14:paraId="5E7B956B" w14:textId="77777777" w:rsidR="007972BE" w:rsidRDefault="007972BE" w:rsidP="007972BE">
                    <w:pPr>
                      <w:pStyle w:val="ResumeText"/>
                      <w:rPr>
                        <w:sz w:val="24"/>
                        <w:szCs w:val="24"/>
                      </w:rPr>
                    </w:pPr>
                    <w:r>
                      <w:rPr>
                        <w:sz w:val="24"/>
                        <w:szCs w:val="24"/>
                      </w:rPr>
                      <w:t>Duties include things like:</w:t>
                    </w:r>
                  </w:p>
                  <w:p w14:paraId="3CFE8879" w14:textId="4CD9FE8E" w:rsidR="007972BE" w:rsidRDefault="007972BE" w:rsidP="007972BE">
                    <w:pPr>
                      <w:pStyle w:val="ResumeText"/>
                      <w:numPr>
                        <w:ilvl w:val="0"/>
                        <w:numId w:val="14"/>
                      </w:numPr>
                      <w:rPr>
                        <w:sz w:val="24"/>
                        <w:szCs w:val="24"/>
                      </w:rPr>
                    </w:pPr>
                    <w:r>
                      <w:rPr>
                        <w:sz w:val="24"/>
                        <w:szCs w:val="24"/>
                      </w:rPr>
                      <w:t xml:space="preserve">Cleaning and maintaining office spaces, cafeterias, and washrooms at the Shell </w:t>
                    </w:r>
                    <w:proofErr w:type="spellStart"/>
                    <w:r>
                      <w:rPr>
                        <w:sz w:val="24"/>
                        <w:szCs w:val="24"/>
                      </w:rPr>
                      <w:t>Scottford</w:t>
                    </w:r>
                    <w:proofErr w:type="spellEnd"/>
                    <w:r>
                      <w:rPr>
                        <w:sz w:val="24"/>
                        <w:szCs w:val="24"/>
                      </w:rPr>
                      <w:t xml:space="preserve"> facility.</w:t>
                    </w:r>
                  </w:p>
                  <w:p w14:paraId="1E4A7CE0" w14:textId="117D8F99" w:rsidR="007972BE" w:rsidRPr="00503FC0" w:rsidRDefault="007972BE" w:rsidP="00503FC0">
                    <w:pPr>
                      <w:pStyle w:val="ResumeText"/>
                      <w:numPr>
                        <w:ilvl w:val="0"/>
                        <w:numId w:val="14"/>
                      </w:numPr>
                      <w:rPr>
                        <w:sz w:val="24"/>
                        <w:szCs w:val="24"/>
                      </w:rPr>
                    </w:pPr>
                    <w:r>
                      <w:rPr>
                        <w:sz w:val="24"/>
                        <w:szCs w:val="24"/>
                      </w:rPr>
                      <w:t>Cleaning and maintaining office spaces, and washrooms at the Sherwood Park Ford Dealership.</w:t>
                    </w:r>
                  </w:p>
                  <w:p w14:paraId="23D64193" w14:textId="1661A3E4" w:rsidR="009E44AB" w:rsidRDefault="00AA42F2">
                    <w:pPr>
                      <w:pStyle w:val="Heading2"/>
                      <w:rPr>
                        <w:sz w:val="24"/>
                        <w:szCs w:val="24"/>
                      </w:rPr>
                    </w:pPr>
                    <w:r>
                      <w:rPr>
                        <w:sz w:val="24"/>
                        <w:szCs w:val="24"/>
                      </w:rPr>
                      <w:t>heavy-</w:t>
                    </w:r>
                    <w:r w:rsidR="009E44AB">
                      <w:rPr>
                        <w:sz w:val="24"/>
                        <w:szCs w:val="24"/>
                      </w:rPr>
                      <w:t>duty technician</w:t>
                    </w:r>
                    <w:r w:rsidR="00967A82">
                      <w:rPr>
                        <w:sz w:val="24"/>
                        <w:szCs w:val="24"/>
                      </w:rPr>
                      <w:t xml:space="preserve"> (Apprentice)</w:t>
                    </w:r>
                    <w:r w:rsidR="009E44AB">
                      <w:rPr>
                        <w:sz w:val="24"/>
                        <w:szCs w:val="24"/>
                      </w:rPr>
                      <w:t>, city of edmonton (temporary</w:t>
                    </w:r>
                    <w:r w:rsidR="00BF4F88">
                      <w:rPr>
                        <w:sz w:val="24"/>
                        <w:szCs w:val="24"/>
                      </w:rPr>
                      <w:t xml:space="preserve"> summer job</w:t>
                    </w:r>
                    <w:r w:rsidR="009E44AB">
                      <w:rPr>
                        <w:sz w:val="24"/>
                        <w:szCs w:val="24"/>
                      </w:rPr>
                      <w:t>)</w:t>
                    </w:r>
                  </w:p>
                  <w:p w14:paraId="4653B4B5" w14:textId="2D5EB7B4" w:rsidR="009E44AB" w:rsidRDefault="007972BE" w:rsidP="009E44AB">
                    <w:pPr>
                      <w:pStyle w:val="ResumeText"/>
                      <w:rPr>
                        <w:sz w:val="24"/>
                        <w:szCs w:val="24"/>
                      </w:rPr>
                    </w:pPr>
                    <w:r>
                      <w:rPr>
                        <w:sz w:val="24"/>
                        <w:szCs w:val="24"/>
                      </w:rPr>
                      <w:t>May 2015 – August 2015</w:t>
                    </w:r>
                  </w:p>
                  <w:p w14:paraId="5574A2C0" w14:textId="77777777" w:rsidR="009E44AB" w:rsidRDefault="009E44AB" w:rsidP="009E44AB">
                    <w:pPr>
                      <w:pStyle w:val="ResumeText"/>
                      <w:rPr>
                        <w:sz w:val="24"/>
                        <w:szCs w:val="24"/>
                      </w:rPr>
                    </w:pPr>
                    <w:r>
                      <w:rPr>
                        <w:sz w:val="24"/>
                        <w:szCs w:val="24"/>
                      </w:rPr>
                      <w:t>Duties include things like:</w:t>
                    </w:r>
                  </w:p>
                  <w:p w14:paraId="10C47009" w14:textId="19A232CA" w:rsidR="009E44AB" w:rsidRPr="001048E6" w:rsidRDefault="009E44AB" w:rsidP="001048E6">
                    <w:pPr>
                      <w:pStyle w:val="ResumeText"/>
                      <w:numPr>
                        <w:ilvl w:val="0"/>
                        <w:numId w:val="13"/>
                      </w:numPr>
                      <w:rPr>
                        <w:sz w:val="24"/>
                        <w:szCs w:val="24"/>
                      </w:rPr>
                    </w:pPr>
                    <w:r>
                      <w:rPr>
                        <w:sz w:val="24"/>
                        <w:szCs w:val="24"/>
                      </w:rPr>
                      <w:t>Perform basic diagnostics for</w:t>
                    </w:r>
                    <w:r w:rsidR="001048E6">
                      <w:rPr>
                        <w:sz w:val="24"/>
                        <w:szCs w:val="24"/>
                      </w:rPr>
                      <w:t xml:space="preserve"> </w:t>
                    </w:r>
                    <w:r w:rsidRPr="001048E6">
                      <w:rPr>
                        <w:sz w:val="24"/>
                        <w:szCs w:val="24"/>
                      </w:rPr>
                      <w:t>breakdowns on EPCO</w:t>
                    </w:r>
                    <w:r w:rsidR="00AA42F2" w:rsidRPr="001048E6">
                      <w:rPr>
                        <w:sz w:val="24"/>
                        <w:szCs w:val="24"/>
                      </w:rPr>
                      <w:t>R and City of Edmonton heavy-duty equipment and vehicles.</w:t>
                    </w:r>
                  </w:p>
                  <w:p w14:paraId="0FD5C49B" w14:textId="1028FDC9" w:rsidR="009E44AB" w:rsidRDefault="00AA42F2" w:rsidP="009E44AB">
                    <w:pPr>
                      <w:pStyle w:val="ResumeText"/>
                      <w:numPr>
                        <w:ilvl w:val="0"/>
                        <w:numId w:val="13"/>
                      </w:numPr>
                      <w:rPr>
                        <w:sz w:val="24"/>
                        <w:szCs w:val="24"/>
                      </w:rPr>
                    </w:pPr>
                    <w:r>
                      <w:rPr>
                        <w:sz w:val="24"/>
                        <w:szCs w:val="24"/>
                      </w:rPr>
                      <w:t>Repair and/or replace broken components on units.</w:t>
                    </w:r>
                  </w:p>
                  <w:p w14:paraId="0F9CBF78" w14:textId="4CFCFB3D" w:rsidR="005E06B8" w:rsidRDefault="005E06B8" w:rsidP="009E44AB">
                    <w:pPr>
                      <w:pStyle w:val="ResumeText"/>
                      <w:numPr>
                        <w:ilvl w:val="0"/>
                        <w:numId w:val="13"/>
                      </w:numPr>
                      <w:rPr>
                        <w:sz w:val="24"/>
                        <w:szCs w:val="24"/>
                      </w:rPr>
                    </w:pPr>
                    <w:r>
                      <w:rPr>
                        <w:sz w:val="24"/>
                        <w:szCs w:val="24"/>
                      </w:rPr>
                      <w:t xml:space="preserve">Oil/Filter changes, and basic preventative maintenance </w:t>
                    </w:r>
                  </w:p>
                  <w:p w14:paraId="79607DDB" w14:textId="5946FBB3" w:rsidR="00AA42F2" w:rsidRPr="009E44AB" w:rsidRDefault="00AA42F2" w:rsidP="009E44AB">
                    <w:pPr>
                      <w:pStyle w:val="ResumeText"/>
                      <w:numPr>
                        <w:ilvl w:val="0"/>
                        <w:numId w:val="13"/>
                      </w:numPr>
                      <w:rPr>
                        <w:sz w:val="24"/>
                        <w:szCs w:val="24"/>
                      </w:rPr>
                    </w:pPr>
                    <w:r>
                      <w:rPr>
                        <w:sz w:val="24"/>
                        <w:szCs w:val="24"/>
                      </w:rPr>
                      <w:t>Receive training from, and assist a journeyman with any jobs that need to be completed.</w:t>
                    </w:r>
                  </w:p>
                  <w:p w14:paraId="627D0AB6" w14:textId="6D9E65D0" w:rsidR="002C42BC" w:rsidRPr="009E44AB" w:rsidRDefault="009E44AB">
                    <w:pPr>
                      <w:pStyle w:val="Heading2"/>
                      <w:rPr>
                        <w:rFonts w:eastAsiaTheme="minorEastAsia" w:cstheme="minorBidi"/>
                        <w:bCs w:val="0"/>
                        <w:caps w:val="0"/>
                        <w:color w:val="595959" w:themeColor="text1" w:themeTint="A6"/>
                        <w:sz w:val="24"/>
                        <w:szCs w:val="24"/>
                        <w14:ligatures w14:val="none"/>
                      </w:rPr>
                    </w:pPr>
                    <w:r>
                      <w:rPr>
                        <w:sz w:val="24"/>
                        <w:szCs w:val="24"/>
                      </w:rPr>
                      <w:t>a</w:t>
                    </w:r>
                    <w:r w:rsidR="00DE4CA5" w:rsidRPr="009A54B2">
                      <w:rPr>
                        <w:sz w:val="24"/>
                        <w:szCs w:val="24"/>
                      </w:rPr>
                      <w:t>rmoured crewman, Canadian Armed Forces (reserve)</w:t>
                    </w:r>
                  </w:p>
                  <w:p w14:paraId="7210C6AD" w14:textId="7C37F093" w:rsidR="002C42BC" w:rsidRPr="009A54B2" w:rsidRDefault="00DE4CA5">
                    <w:pPr>
                      <w:pStyle w:val="ResumeText"/>
                      <w:rPr>
                        <w:sz w:val="24"/>
                        <w:szCs w:val="24"/>
                      </w:rPr>
                    </w:pPr>
                    <w:r w:rsidRPr="009A54B2">
                      <w:rPr>
                        <w:sz w:val="24"/>
                        <w:szCs w:val="24"/>
                      </w:rPr>
                      <w:t>June</w:t>
                    </w:r>
                    <w:r w:rsidR="009E44AB">
                      <w:rPr>
                        <w:sz w:val="24"/>
                        <w:szCs w:val="24"/>
                      </w:rPr>
                      <w:t xml:space="preserve"> 2014 – </w:t>
                    </w:r>
                    <w:r w:rsidR="00503FC0">
                      <w:rPr>
                        <w:sz w:val="24"/>
                        <w:szCs w:val="24"/>
                      </w:rPr>
                      <w:t>September 2017</w:t>
                    </w:r>
                  </w:p>
                  <w:p w14:paraId="08A2BD88" w14:textId="77777777" w:rsidR="00C92DBA" w:rsidRPr="009A54B2" w:rsidRDefault="000E505D" w:rsidP="00C92DBA">
                    <w:pPr>
                      <w:spacing w:after="40" w:line="240" w:lineRule="auto"/>
                      <w:rPr>
                        <w:sz w:val="24"/>
                        <w:szCs w:val="24"/>
                      </w:rPr>
                    </w:pPr>
                    <w:r w:rsidRPr="009A54B2">
                      <w:rPr>
                        <w:sz w:val="24"/>
                        <w:szCs w:val="24"/>
                      </w:rPr>
                      <w:t>Duties include things like</w:t>
                    </w:r>
                    <w:r w:rsidR="00C92DBA" w:rsidRPr="009A54B2">
                      <w:rPr>
                        <w:sz w:val="24"/>
                        <w:szCs w:val="24"/>
                      </w:rPr>
                      <w:t>:</w:t>
                    </w:r>
                    <w:r w:rsidRPr="009A54B2">
                      <w:rPr>
                        <w:sz w:val="24"/>
                        <w:szCs w:val="24"/>
                      </w:rPr>
                      <w:t xml:space="preserve"> </w:t>
                    </w:r>
                  </w:p>
                  <w:p w14:paraId="664DC66C" w14:textId="77777777" w:rsidR="006C4171" w:rsidRPr="009A54B2" w:rsidRDefault="006C4171" w:rsidP="00C92DBA">
                    <w:pPr>
                      <w:pStyle w:val="ListParagraph"/>
                      <w:numPr>
                        <w:ilvl w:val="0"/>
                        <w:numId w:val="5"/>
                      </w:numPr>
                      <w:spacing w:line="240" w:lineRule="auto"/>
                      <w:rPr>
                        <w:sz w:val="24"/>
                        <w:szCs w:val="24"/>
                      </w:rPr>
                    </w:pPr>
                    <w:r w:rsidRPr="009A54B2">
                      <w:rPr>
                        <w:sz w:val="24"/>
                        <w:szCs w:val="24"/>
                      </w:rPr>
                      <w:t xml:space="preserve">Perform basic soldier duties. Keep discipline, pay attention to details and listen to authority.   </w:t>
                    </w:r>
                  </w:p>
                  <w:p w14:paraId="50C20A08" w14:textId="12CDEB2D" w:rsidR="006C4171" w:rsidRPr="009A54B2" w:rsidRDefault="006C4171" w:rsidP="00C92DBA">
                    <w:pPr>
                      <w:pStyle w:val="ListParagraph"/>
                      <w:numPr>
                        <w:ilvl w:val="0"/>
                        <w:numId w:val="5"/>
                      </w:numPr>
                      <w:spacing w:line="240" w:lineRule="auto"/>
                      <w:rPr>
                        <w:sz w:val="24"/>
                        <w:szCs w:val="24"/>
                      </w:rPr>
                    </w:pPr>
                    <w:r w:rsidRPr="009A54B2">
                      <w:rPr>
                        <w:sz w:val="24"/>
                        <w:szCs w:val="24"/>
                      </w:rPr>
                      <w:t>Volunteer for various training events.</w:t>
                    </w:r>
                  </w:p>
                  <w:p w14:paraId="3F07A4DB" w14:textId="77777777" w:rsidR="006C4171" w:rsidRPr="009A54B2" w:rsidRDefault="006C4171" w:rsidP="00C92DBA">
                    <w:pPr>
                      <w:pStyle w:val="ListParagraph"/>
                      <w:numPr>
                        <w:ilvl w:val="0"/>
                        <w:numId w:val="5"/>
                      </w:numPr>
                      <w:spacing w:line="240" w:lineRule="auto"/>
                      <w:rPr>
                        <w:sz w:val="24"/>
                        <w:szCs w:val="24"/>
                      </w:rPr>
                    </w:pPr>
                    <w:r w:rsidRPr="009A54B2">
                      <w:rPr>
                        <w:sz w:val="24"/>
                        <w:szCs w:val="24"/>
                      </w:rPr>
                      <w:t>Volunteer for community events</w:t>
                    </w:r>
                  </w:p>
                  <w:p w14:paraId="234C3822" w14:textId="77777777" w:rsidR="002C42BC" w:rsidRPr="009A54B2" w:rsidRDefault="006C4171" w:rsidP="00C92DBA">
                    <w:pPr>
                      <w:pStyle w:val="ListParagraph"/>
                      <w:numPr>
                        <w:ilvl w:val="0"/>
                        <w:numId w:val="5"/>
                      </w:numPr>
                      <w:spacing w:line="240" w:lineRule="auto"/>
                      <w:rPr>
                        <w:sz w:val="24"/>
                        <w:szCs w:val="24"/>
                      </w:rPr>
                    </w:pPr>
                    <w:r w:rsidRPr="009A54B2">
                      <w:rPr>
                        <w:sz w:val="24"/>
                        <w:szCs w:val="24"/>
                      </w:rPr>
                      <w:t>Volunteer to help locals in case of natural disasters and distress.</w:t>
                    </w:r>
                  </w:p>
                </w:sdtContent>
              </w:sdt>
              <w:sdt>
                <w:sdtPr>
                  <w:rPr>
                    <w:rFonts w:asciiTheme="minorHAnsi" w:eastAsiaTheme="minorEastAsia" w:hAnsiTheme="minorHAnsi" w:cstheme="minorBidi"/>
                    <w:b w:val="0"/>
                    <w:bCs w:val="0"/>
                    <w:caps w:val="0"/>
                    <w:color w:val="595959" w:themeColor="text1" w:themeTint="A6"/>
                    <w:sz w:val="24"/>
                    <w:szCs w:val="24"/>
                    <w14:ligatures w14:val="none"/>
                  </w:rPr>
                  <w:id w:val="1464073718"/>
                </w:sdtPr>
                <w:sdtEndPr/>
                <w:sdtContent>
                  <w:p w14:paraId="3E122A46" w14:textId="77777777" w:rsidR="00104E15" w:rsidRPr="009A54B2" w:rsidRDefault="00104E15">
                    <w:pPr>
                      <w:pStyle w:val="Heading2"/>
                      <w:rPr>
                        <w:sz w:val="24"/>
                        <w:szCs w:val="24"/>
                      </w:rPr>
                    </w:pPr>
                    <w:r w:rsidRPr="009A54B2">
                      <w:rPr>
                        <w:sz w:val="24"/>
                        <w:szCs w:val="24"/>
                      </w:rPr>
                      <w:t>Server, Buffet Royale Carvery</w:t>
                    </w:r>
                  </w:p>
                  <w:p w14:paraId="59EC8290" w14:textId="0F88B2E7" w:rsidR="00104E15" w:rsidRPr="009A54B2" w:rsidRDefault="00634BCB">
                    <w:pPr>
                      <w:pStyle w:val="ResumeText"/>
                      <w:rPr>
                        <w:sz w:val="24"/>
                        <w:szCs w:val="24"/>
                      </w:rPr>
                    </w:pPr>
                    <w:r>
                      <w:rPr>
                        <w:sz w:val="24"/>
                        <w:szCs w:val="24"/>
                      </w:rPr>
                      <w:lastRenderedPageBreak/>
                      <w:t>September 2014 – May 2015</w:t>
                    </w:r>
                  </w:p>
                  <w:p w14:paraId="6159C4EC" w14:textId="77777777" w:rsidR="00104E15" w:rsidRPr="009A54B2" w:rsidRDefault="00104E15" w:rsidP="00C92DBA">
                    <w:pPr>
                      <w:spacing w:after="40" w:line="240" w:lineRule="auto"/>
                      <w:rPr>
                        <w:sz w:val="24"/>
                        <w:szCs w:val="24"/>
                      </w:rPr>
                    </w:pPr>
                    <w:r w:rsidRPr="009A54B2">
                      <w:rPr>
                        <w:sz w:val="24"/>
                        <w:szCs w:val="24"/>
                      </w:rPr>
                      <w:t xml:space="preserve">Duties include things like: </w:t>
                    </w:r>
                  </w:p>
                  <w:p w14:paraId="4BE4802E" w14:textId="77777777" w:rsidR="00104E15" w:rsidRPr="009A54B2" w:rsidRDefault="00104E15" w:rsidP="00C92DBA">
                    <w:pPr>
                      <w:pStyle w:val="ListParagraph"/>
                      <w:numPr>
                        <w:ilvl w:val="0"/>
                        <w:numId w:val="5"/>
                      </w:numPr>
                      <w:spacing w:line="240" w:lineRule="auto"/>
                      <w:rPr>
                        <w:sz w:val="24"/>
                        <w:szCs w:val="24"/>
                      </w:rPr>
                    </w:pPr>
                    <w:r w:rsidRPr="009A54B2">
                      <w:rPr>
                        <w:sz w:val="24"/>
                        <w:szCs w:val="24"/>
                      </w:rPr>
                      <w:t>Greeting and seating customers as they arrived.</w:t>
                    </w:r>
                  </w:p>
                  <w:p w14:paraId="18163483" w14:textId="77777777" w:rsidR="00104E15" w:rsidRPr="009A54B2" w:rsidRDefault="00104E15" w:rsidP="00BC5B10">
                    <w:pPr>
                      <w:pStyle w:val="ListParagraph"/>
                      <w:numPr>
                        <w:ilvl w:val="0"/>
                        <w:numId w:val="5"/>
                      </w:numPr>
                      <w:spacing w:line="240" w:lineRule="auto"/>
                      <w:rPr>
                        <w:sz w:val="24"/>
                        <w:szCs w:val="24"/>
                      </w:rPr>
                    </w:pPr>
                    <w:r w:rsidRPr="009A54B2">
                      <w:rPr>
                        <w:sz w:val="24"/>
                        <w:szCs w:val="24"/>
                      </w:rPr>
                      <w:t>Taking drink orders and serving them to customers in a timely manner.</w:t>
                    </w:r>
                  </w:p>
                  <w:p w14:paraId="26E94A3A" w14:textId="77777777" w:rsidR="00104E15" w:rsidRPr="009A54B2" w:rsidRDefault="00104E15" w:rsidP="00C92DBA">
                    <w:pPr>
                      <w:pStyle w:val="ListParagraph"/>
                      <w:numPr>
                        <w:ilvl w:val="0"/>
                        <w:numId w:val="5"/>
                      </w:numPr>
                      <w:spacing w:line="240" w:lineRule="auto"/>
                      <w:rPr>
                        <w:sz w:val="24"/>
                        <w:szCs w:val="24"/>
                      </w:rPr>
                    </w:pPr>
                    <w:r w:rsidRPr="009A54B2">
                      <w:rPr>
                        <w:sz w:val="24"/>
                        <w:szCs w:val="24"/>
                      </w:rPr>
                      <w:t>Cleaning and setting tables once emptied.</w:t>
                    </w:r>
                  </w:p>
                  <w:p w14:paraId="5ED1553B" w14:textId="77777777" w:rsidR="00104E15" w:rsidRPr="009A54B2" w:rsidRDefault="00104E15" w:rsidP="00C92DBA">
                    <w:pPr>
                      <w:pStyle w:val="ListParagraph"/>
                      <w:numPr>
                        <w:ilvl w:val="0"/>
                        <w:numId w:val="5"/>
                      </w:numPr>
                      <w:spacing w:line="240" w:lineRule="auto"/>
                      <w:rPr>
                        <w:sz w:val="24"/>
                        <w:szCs w:val="24"/>
                      </w:rPr>
                    </w:pPr>
                    <w:r w:rsidRPr="009A54B2">
                      <w:rPr>
                        <w:sz w:val="24"/>
                        <w:szCs w:val="24"/>
                      </w:rPr>
                      <w:t>Making accurate bills for customers through the use of the till.</w:t>
                    </w:r>
                  </w:p>
                  <w:p w14:paraId="1FBFA130" w14:textId="77777777" w:rsidR="00104E15" w:rsidRPr="009A54B2" w:rsidRDefault="00104E15" w:rsidP="00C92DBA">
                    <w:pPr>
                      <w:pStyle w:val="ListParagraph"/>
                      <w:numPr>
                        <w:ilvl w:val="0"/>
                        <w:numId w:val="5"/>
                      </w:numPr>
                      <w:spacing w:line="240" w:lineRule="auto"/>
                      <w:rPr>
                        <w:sz w:val="24"/>
                        <w:szCs w:val="24"/>
                      </w:rPr>
                    </w:pPr>
                    <w:r w:rsidRPr="009A54B2">
                      <w:rPr>
                        <w:sz w:val="24"/>
                        <w:szCs w:val="24"/>
                      </w:rPr>
                      <w:t>Making sure customers left with a smile.</w:t>
                    </w:r>
                  </w:p>
                </w:sdtContent>
              </w:sdt>
              <w:sdt>
                <w:sdtPr>
                  <w:rPr>
                    <w:rFonts w:asciiTheme="minorHAnsi" w:eastAsiaTheme="minorEastAsia" w:hAnsiTheme="minorHAnsi" w:cstheme="minorBidi"/>
                    <w:b w:val="0"/>
                    <w:bCs w:val="0"/>
                    <w:caps w:val="0"/>
                    <w:color w:val="595959" w:themeColor="text1" w:themeTint="A6"/>
                    <w:sz w:val="24"/>
                    <w:szCs w:val="24"/>
                    <w14:ligatures w14:val="none"/>
                  </w:rPr>
                  <w:id w:val="-1786732367"/>
                </w:sdtPr>
                <w:sdtEndPr>
                  <w:rPr>
                    <w:rFonts w:eastAsiaTheme="minorHAnsi"/>
                  </w:rPr>
                </w:sdtEndPr>
                <w:sdtContent>
                  <w:p w14:paraId="4E26F9B5" w14:textId="5DA9A1C7" w:rsidR="00E705D1" w:rsidRPr="00967A82" w:rsidRDefault="002B4668" w:rsidP="00967A82">
                    <w:pPr>
                      <w:pStyle w:val="Heading2"/>
                      <w:rPr>
                        <w:rFonts w:asciiTheme="minorHAnsi" w:eastAsiaTheme="minorEastAsia" w:hAnsiTheme="minorHAnsi" w:cstheme="minorBidi"/>
                        <w:b w:val="0"/>
                        <w:bCs w:val="0"/>
                        <w:caps w:val="0"/>
                        <w:color w:val="595959" w:themeColor="text1" w:themeTint="A6"/>
                        <w:sz w:val="24"/>
                        <w:szCs w:val="24"/>
                        <w14:ligatures w14:val="none"/>
                      </w:rPr>
                    </w:pPr>
                    <w:r w:rsidRPr="009A54B2">
                      <w:rPr>
                        <w:sz w:val="24"/>
                        <w:szCs w:val="24"/>
                      </w:rPr>
                      <w:t>Cashier/Crew trainer/Hospitality leader, MC donalds</w:t>
                    </w:r>
                  </w:p>
                  <w:p w14:paraId="4846830C" w14:textId="14B4D703" w:rsidR="00E705D1" w:rsidRPr="009A54B2" w:rsidRDefault="002B4668" w:rsidP="005E06B8">
                    <w:pPr>
                      <w:pStyle w:val="ResumeText"/>
                      <w:spacing w:line="240" w:lineRule="auto"/>
                      <w:rPr>
                        <w:sz w:val="24"/>
                        <w:szCs w:val="24"/>
                      </w:rPr>
                    </w:pPr>
                    <w:r w:rsidRPr="009A54B2">
                      <w:rPr>
                        <w:sz w:val="24"/>
                        <w:szCs w:val="24"/>
                      </w:rPr>
                      <w:t>March</w:t>
                    </w:r>
                    <w:r w:rsidR="008F6399" w:rsidRPr="009A54B2">
                      <w:rPr>
                        <w:sz w:val="24"/>
                        <w:szCs w:val="24"/>
                      </w:rPr>
                      <w:t xml:space="preserve"> </w:t>
                    </w:r>
                    <w:r w:rsidRPr="009A54B2">
                      <w:rPr>
                        <w:sz w:val="24"/>
                        <w:szCs w:val="24"/>
                      </w:rPr>
                      <w:t>2013</w:t>
                    </w:r>
                    <w:r w:rsidR="009E44AB">
                      <w:rPr>
                        <w:sz w:val="24"/>
                        <w:szCs w:val="24"/>
                      </w:rPr>
                      <w:t xml:space="preserve"> - </w:t>
                    </w:r>
                    <w:r w:rsidR="00C92BEF" w:rsidRPr="009A54B2">
                      <w:rPr>
                        <w:sz w:val="24"/>
                        <w:szCs w:val="24"/>
                      </w:rPr>
                      <w:t>May</w:t>
                    </w:r>
                    <w:r w:rsidR="008F6399" w:rsidRPr="009A54B2">
                      <w:rPr>
                        <w:sz w:val="24"/>
                        <w:szCs w:val="24"/>
                      </w:rPr>
                      <w:t xml:space="preserve"> </w:t>
                    </w:r>
                    <w:r w:rsidR="00F46B3C" w:rsidRPr="009A54B2">
                      <w:rPr>
                        <w:sz w:val="24"/>
                        <w:szCs w:val="24"/>
                      </w:rPr>
                      <w:t>2014</w:t>
                    </w:r>
                    <w:r w:rsidR="009E44AB">
                      <w:rPr>
                        <w:sz w:val="24"/>
                        <w:szCs w:val="24"/>
                      </w:rPr>
                      <w:t xml:space="preserve"> </w:t>
                    </w:r>
                  </w:p>
                  <w:p w14:paraId="541E4B95" w14:textId="77777777" w:rsidR="00F46B3C" w:rsidRPr="009A54B2" w:rsidRDefault="00F46B3C" w:rsidP="005E06B8">
                    <w:pPr>
                      <w:spacing w:after="40" w:line="240" w:lineRule="auto"/>
                      <w:rPr>
                        <w:sz w:val="24"/>
                        <w:szCs w:val="24"/>
                      </w:rPr>
                    </w:pPr>
                    <w:r w:rsidRPr="009A54B2">
                      <w:rPr>
                        <w:sz w:val="24"/>
                        <w:szCs w:val="24"/>
                      </w:rPr>
                      <w:t>Duties include:</w:t>
                    </w:r>
                  </w:p>
                  <w:p w14:paraId="2946865F" w14:textId="77777777" w:rsidR="00F46B3C" w:rsidRPr="009A54B2" w:rsidRDefault="00F46B3C" w:rsidP="005E06B8">
                    <w:pPr>
                      <w:pStyle w:val="ListParagraph"/>
                      <w:numPr>
                        <w:ilvl w:val="0"/>
                        <w:numId w:val="7"/>
                      </w:numPr>
                      <w:spacing w:line="240" w:lineRule="auto"/>
                      <w:rPr>
                        <w:sz w:val="24"/>
                        <w:szCs w:val="24"/>
                      </w:rPr>
                    </w:pPr>
                    <w:r w:rsidRPr="009A54B2">
                      <w:rPr>
                        <w:sz w:val="24"/>
                        <w:szCs w:val="24"/>
                      </w:rPr>
                      <w:t>Ensuring the restaurant was stocked up and ready for the day.</w:t>
                    </w:r>
                  </w:p>
                  <w:p w14:paraId="119DABED" w14:textId="77777777" w:rsidR="00F46B3C" w:rsidRPr="009A54B2" w:rsidRDefault="00F46B3C" w:rsidP="005E06B8">
                    <w:pPr>
                      <w:pStyle w:val="ListParagraph"/>
                      <w:numPr>
                        <w:ilvl w:val="0"/>
                        <w:numId w:val="7"/>
                      </w:numPr>
                      <w:spacing w:line="240" w:lineRule="auto"/>
                      <w:rPr>
                        <w:sz w:val="24"/>
                        <w:szCs w:val="24"/>
                      </w:rPr>
                    </w:pPr>
                    <w:r w:rsidRPr="009A54B2">
                      <w:rPr>
                        <w:sz w:val="24"/>
                        <w:szCs w:val="24"/>
                      </w:rPr>
                      <w:t>Take customers’ orders in a friendly and timely manner.</w:t>
                    </w:r>
                  </w:p>
                  <w:p w14:paraId="68D96C86" w14:textId="77777777" w:rsidR="00C9506A" w:rsidRPr="009A54B2" w:rsidRDefault="00F46B3C" w:rsidP="005E06B8">
                    <w:pPr>
                      <w:pStyle w:val="ListParagraph"/>
                      <w:numPr>
                        <w:ilvl w:val="0"/>
                        <w:numId w:val="7"/>
                      </w:numPr>
                      <w:spacing w:line="240" w:lineRule="auto"/>
                      <w:rPr>
                        <w:sz w:val="24"/>
                        <w:szCs w:val="24"/>
                      </w:rPr>
                    </w:pPr>
                    <w:r w:rsidRPr="009A54B2">
                      <w:rPr>
                        <w:sz w:val="24"/>
                        <w:szCs w:val="24"/>
                      </w:rPr>
                      <w:t>En</w:t>
                    </w:r>
                    <w:r w:rsidR="002B4668" w:rsidRPr="009A54B2">
                      <w:rPr>
                        <w:sz w:val="24"/>
                        <w:szCs w:val="24"/>
                      </w:rPr>
                      <w:t>sure customers had quality food.</w:t>
                    </w:r>
                  </w:p>
                  <w:p w14:paraId="7825512E" w14:textId="77777777" w:rsidR="002B4668" w:rsidRPr="009A54B2" w:rsidRDefault="00C9506A" w:rsidP="005E06B8">
                    <w:pPr>
                      <w:pStyle w:val="ListParagraph"/>
                      <w:numPr>
                        <w:ilvl w:val="0"/>
                        <w:numId w:val="7"/>
                      </w:numPr>
                      <w:spacing w:line="240" w:lineRule="auto"/>
                      <w:rPr>
                        <w:sz w:val="24"/>
                        <w:szCs w:val="24"/>
                      </w:rPr>
                    </w:pPr>
                    <w:r w:rsidRPr="009A54B2">
                      <w:rPr>
                        <w:sz w:val="24"/>
                        <w:szCs w:val="24"/>
                      </w:rPr>
                      <w:t>Ensuring customers left satisfied.</w:t>
                    </w:r>
                  </w:p>
                  <w:p w14:paraId="4AA83F41" w14:textId="77777777" w:rsidR="00C92BEF" w:rsidRPr="009A54B2" w:rsidRDefault="002B4668" w:rsidP="005E06B8">
                    <w:pPr>
                      <w:pStyle w:val="ListParagraph"/>
                      <w:numPr>
                        <w:ilvl w:val="0"/>
                        <w:numId w:val="7"/>
                      </w:numPr>
                      <w:spacing w:line="240" w:lineRule="auto"/>
                      <w:rPr>
                        <w:sz w:val="24"/>
                        <w:szCs w:val="24"/>
                      </w:rPr>
                    </w:pPr>
                    <w:r w:rsidRPr="009A54B2">
                      <w:rPr>
                        <w:sz w:val="24"/>
                        <w:szCs w:val="24"/>
                      </w:rPr>
                      <w:t xml:space="preserve">Train </w:t>
                    </w:r>
                    <w:r w:rsidR="00C92BEF" w:rsidRPr="009A54B2">
                      <w:rPr>
                        <w:sz w:val="24"/>
                        <w:szCs w:val="24"/>
                      </w:rPr>
                      <w:t>new employees at every station</w:t>
                    </w:r>
                  </w:p>
                  <w:p w14:paraId="338F9008" w14:textId="77777777" w:rsidR="00C92BEF" w:rsidRPr="009A54B2" w:rsidRDefault="00C92BEF" w:rsidP="005E06B8">
                    <w:pPr>
                      <w:pStyle w:val="ListParagraph"/>
                      <w:numPr>
                        <w:ilvl w:val="0"/>
                        <w:numId w:val="7"/>
                      </w:numPr>
                      <w:spacing w:line="240" w:lineRule="auto"/>
                      <w:rPr>
                        <w:sz w:val="24"/>
                        <w:szCs w:val="24"/>
                      </w:rPr>
                    </w:pPr>
                    <w:r w:rsidRPr="009A54B2">
                      <w:rPr>
                        <w:sz w:val="24"/>
                        <w:szCs w:val="24"/>
                      </w:rPr>
                      <w:t xml:space="preserve">Plan and organize birthday parties </w:t>
                    </w:r>
                  </w:p>
                  <w:p w14:paraId="25956092" w14:textId="575568DB" w:rsidR="002C42BC" w:rsidRPr="009A54B2" w:rsidRDefault="00C92BEF" w:rsidP="005E06B8">
                    <w:pPr>
                      <w:pStyle w:val="ListParagraph"/>
                      <w:numPr>
                        <w:ilvl w:val="0"/>
                        <w:numId w:val="7"/>
                      </w:numPr>
                      <w:spacing w:line="240" w:lineRule="auto"/>
                      <w:rPr>
                        <w:sz w:val="24"/>
                        <w:szCs w:val="24"/>
                      </w:rPr>
                    </w:pPr>
                    <w:r w:rsidRPr="009A54B2">
                      <w:rPr>
                        <w:sz w:val="24"/>
                        <w:szCs w:val="24"/>
                      </w:rPr>
                      <w:t>Host birthday parties/special events</w:t>
                    </w:r>
                  </w:p>
                </w:sdtContent>
              </w:sdt>
            </w:sdtContent>
          </w:sdt>
        </w:tc>
      </w:tr>
      <w:tr w:rsidR="002C42BC" w:rsidRPr="009A54B2" w14:paraId="67EA2BAD" w14:textId="77777777" w:rsidTr="00C4387F">
        <w:trPr>
          <w:trHeight w:val="3051"/>
        </w:trPr>
        <w:tc>
          <w:tcPr>
            <w:tcW w:w="1904" w:type="dxa"/>
          </w:tcPr>
          <w:p w14:paraId="031B7A44" w14:textId="0BC65710" w:rsidR="002C42BC" w:rsidRPr="009A54B2" w:rsidRDefault="00414819">
            <w:pPr>
              <w:pStyle w:val="Heading1"/>
              <w:rPr>
                <w:sz w:val="24"/>
                <w:szCs w:val="24"/>
              </w:rPr>
            </w:pPr>
            <w:r w:rsidRPr="009A54B2">
              <w:rPr>
                <w:sz w:val="24"/>
                <w:szCs w:val="24"/>
              </w:rPr>
              <w:lastRenderedPageBreak/>
              <w:t>Education</w:t>
            </w:r>
          </w:p>
        </w:tc>
        <w:tc>
          <w:tcPr>
            <w:tcW w:w="506" w:type="dxa"/>
          </w:tcPr>
          <w:p w14:paraId="502E3DAC" w14:textId="77777777" w:rsidR="002C42BC" w:rsidRPr="009A54B2" w:rsidRDefault="002C42BC">
            <w:pPr>
              <w:rPr>
                <w:sz w:val="24"/>
                <w:szCs w:val="24"/>
              </w:rPr>
            </w:pPr>
          </w:p>
        </w:tc>
        <w:tc>
          <w:tcPr>
            <w:tcW w:w="8390" w:type="dxa"/>
            <w:gridSpan w:val="2"/>
          </w:tcPr>
          <w:sdt>
            <w:sdtPr>
              <w:rPr>
                <w:rFonts w:asciiTheme="minorHAnsi" w:eastAsiaTheme="minorEastAsia" w:hAnsiTheme="minorHAnsi" w:cstheme="minorBidi"/>
                <w:b w:val="0"/>
                <w:bCs w:val="0"/>
                <w:caps w:val="0"/>
                <w:color w:val="595959" w:themeColor="text1" w:themeTint="A6"/>
                <w:sz w:val="24"/>
                <w:szCs w:val="24"/>
                <w14:ligatures w14:val="none"/>
              </w:rPr>
              <w:id w:val="-691765356"/>
            </w:sdtPr>
            <w:sdtEndPr>
              <w:rPr>
                <w:rFonts w:eastAsiaTheme="minorHAnsi"/>
                <w:sz w:val="20"/>
                <w:szCs w:val="20"/>
              </w:rPr>
            </w:sdtEndPr>
            <w:sdtContent>
              <w:sdt>
                <w:sdtPr>
                  <w:rPr>
                    <w:rFonts w:asciiTheme="minorHAnsi" w:eastAsiaTheme="minorEastAsia" w:hAnsiTheme="minorHAnsi" w:cstheme="minorBidi"/>
                    <w:b w:val="0"/>
                    <w:bCs w:val="0"/>
                    <w:caps w:val="0"/>
                    <w:color w:val="595959" w:themeColor="text1" w:themeTint="A6"/>
                    <w:sz w:val="24"/>
                    <w:szCs w:val="24"/>
                    <w14:ligatures w14:val="none"/>
                  </w:rPr>
                  <w:id w:val="-1126388115"/>
                </w:sdtPr>
                <w:sdtEndPr>
                  <w:rPr>
                    <w:rFonts w:eastAsiaTheme="minorHAnsi"/>
                    <w:sz w:val="20"/>
                    <w:szCs w:val="20"/>
                  </w:rPr>
                </w:sdtEndPr>
                <w:sdtContent>
                  <w:p w14:paraId="1900C775" w14:textId="12980E57" w:rsidR="00AC7DC9" w:rsidRPr="009A54B2" w:rsidRDefault="00B45493" w:rsidP="005E06B8">
                    <w:pPr>
                      <w:pStyle w:val="Heading2"/>
                      <w:spacing w:line="240" w:lineRule="auto"/>
                      <w:rPr>
                        <w:sz w:val="24"/>
                        <w:szCs w:val="24"/>
                      </w:rPr>
                    </w:pPr>
                    <w:r w:rsidRPr="009A54B2">
                      <w:rPr>
                        <w:sz w:val="24"/>
                        <w:szCs w:val="24"/>
                      </w:rPr>
                      <w:t>Northern Alberta INstitute of technology (NAIT)</w:t>
                    </w:r>
                    <w:r w:rsidR="0054321F">
                      <w:rPr>
                        <w:sz w:val="24"/>
                        <w:szCs w:val="24"/>
                      </w:rPr>
                      <w:t xml:space="preserve"> 2014 - 2016</w:t>
                    </w:r>
                  </w:p>
                  <w:p w14:paraId="1E940713" w14:textId="759B4E31" w:rsidR="00AC7DC9" w:rsidRPr="00D24614" w:rsidRDefault="00C92BEF" w:rsidP="005E06B8">
                    <w:pPr>
                      <w:pStyle w:val="ListParagraph"/>
                      <w:numPr>
                        <w:ilvl w:val="0"/>
                        <w:numId w:val="8"/>
                      </w:numPr>
                      <w:spacing w:line="240" w:lineRule="auto"/>
                      <w:rPr>
                        <w:sz w:val="24"/>
                        <w:szCs w:val="24"/>
                      </w:rPr>
                    </w:pPr>
                    <w:r w:rsidRPr="009A54B2">
                      <w:rPr>
                        <w:sz w:val="24"/>
                        <w:szCs w:val="24"/>
                      </w:rPr>
                      <w:t>Industrial Heavy Equipment T</w:t>
                    </w:r>
                    <w:r w:rsidR="0054321F">
                      <w:rPr>
                        <w:sz w:val="24"/>
                        <w:szCs w:val="24"/>
                      </w:rPr>
                      <w:t>echnologies  (Full time</w:t>
                    </w:r>
                    <w:r w:rsidRPr="009A54B2">
                      <w:rPr>
                        <w:sz w:val="24"/>
                        <w:szCs w:val="24"/>
                      </w:rPr>
                      <w:t>)</w:t>
                    </w:r>
                  </w:p>
                </w:sdtContent>
              </w:sdt>
              <w:sdt>
                <w:sdtPr>
                  <w:rPr>
                    <w:rFonts w:asciiTheme="minorHAnsi" w:eastAsiaTheme="minorEastAsia" w:hAnsiTheme="minorHAnsi" w:cstheme="minorBidi"/>
                    <w:b w:val="0"/>
                    <w:bCs w:val="0"/>
                    <w:caps w:val="0"/>
                    <w:color w:val="595959" w:themeColor="text1" w:themeTint="A6"/>
                    <w:sz w:val="24"/>
                    <w:szCs w:val="24"/>
                    <w14:ligatures w14:val="none"/>
                  </w:rPr>
                  <w:id w:val="1433707362"/>
                </w:sdtPr>
                <w:sdtEndPr>
                  <w:rPr>
                    <w:rFonts w:eastAsiaTheme="minorHAnsi"/>
                  </w:rPr>
                </w:sdtEndPr>
                <w:sdtContent>
                  <w:p w14:paraId="2FE02996" w14:textId="77777777" w:rsidR="00B45493" w:rsidRPr="009A54B2" w:rsidRDefault="00C92BEF" w:rsidP="005E06B8">
                    <w:pPr>
                      <w:pStyle w:val="Heading2"/>
                      <w:spacing w:line="240" w:lineRule="auto"/>
                      <w:rPr>
                        <w:sz w:val="24"/>
                        <w:szCs w:val="24"/>
                      </w:rPr>
                    </w:pPr>
                    <w:r w:rsidRPr="009A54B2">
                      <w:rPr>
                        <w:sz w:val="24"/>
                        <w:szCs w:val="24"/>
                      </w:rPr>
                      <w:t>Centre high school 2013 - 2014</w:t>
                    </w:r>
                  </w:p>
                  <w:p w14:paraId="45A8367C" w14:textId="77777777" w:rsidR="00B45493" w:rsidRPr="009A54B2" w:rsidRDefault="00B45493" w:rsidP="005E06B8">
                    <w:pPr>
                      <w:pStyle w:val="ListParagraph"/>
                      <w:numPr>
                        <w:ilvl w:val="0"/>
                        <w:numId w:val="9"/>
                      </w:numPr>
                      <w:spacing w:line="240" w:lineRule="auto"/>
                      <w:rPr>
                        <w:sz w:val="24"/>
                        <w:szCs w:val="24"/>
                      </w:rPr>
                    </w:pPr>
                    <w:r w:rsidRPr="009A54B2">
                      <w:rPr>
                        <w:sz w:val="24"/>
                        <w:szCs w:val="24"/>
                      </w:rPr>
                      <w:t>Upgrading</w:t>
                    </w:r>
                  </w:p>
                  <w:p w14:paraId="613F0877" w14:textId="77777777" w:rsidR="00B45493" w:rsidRPr="009A54B2" w:rsidRDefault="00B45493" w:rsidP="005E06B8">
                    <w:pPr>
                      <w:pStyle w:val="ListParagraph"/>
                      <w:numPr>
                        <w:ilvl w:val="0"/>
                        <w:numId w:val="9"/>
                      </w:numPr>
                      <w:spacing w:line="240" w:lineRule="auto"/>
                      <w:rPr>
                        <w:sz w:val="24"/>
                        <w:szCs w:val="24"/>
                      </w:rPr>
                    </w:pPr>
                    <w:r w:rsidRPr="009A54B2">
                      <w:rPr>
                        <w:sz w:val="24"/>
                        <w:szCs w:val="24"/>
                      </w:rPr>
                      <w:t>Emergency Response Career Pathways (ERCP)</w:t>
                    </w:r>
                  </w:p>
                  <w:p w14:paraId="4A3499C4" w14:textId="77777777" w:rsidR="00B45493" w:rsidRPr="009A54B2" w:rsidRDefault="00B45493" w:rsidP="005E06B8">
                    <w:pPr>
                      <w:pStyle w:val="ListParagraph"/>
                      <w:numPr>
                        <w:ilvl w:val="0"/>
                        <w:numId w:val="9"/>
                      </w:numPr>
                      <w:spacing w:line="240" w:lineRule="auto"/>
                      <w:rPr>
                        <w:sz w:val="24"/>
                        <w:szCs w:val="24"/>
                      </w:rPr>
                    </w:pPr>
                    <w:r w:rsidRPr="009A54B2">
                      <w:rPr>
                        <w:sz w:val="24"/>
                        <w:szCs w:val="24"/>
                      </w:rPr>
                      <w:t>Mental health training</w:t>
                    </w:r>
                  </w:p>
                  <w:p w14:paraId="5EFBDA8E" w14:textId="77777777" w:rsidR="00AC7DC9" w:rsidRPr="009A54B2" w:rsidRDefault="00B45493" w:rsidP="005E06B8">
                    <w:pPr>
                      <w:pStyle w:val="ListParagraph"/>
                      <w:numPr>
                        <w:ilvl w:val="0"/>
                        <w:numId w:val="9"/>
                      </w:numPr>
                      <w:spacing w:line="240" w:lineRule="auto"/>
                      <w:rPr>
                        <w:sz w:val="24"/>
                        <w:szCs w:val="24"/>
                      </w:rPr>
                    </w:pPr>
                    <w:r w:rsidRPr="009A54B2">
                      <w:rPr>
                        <w:sz w:val="24"/>
                        <w:szCs w:val="24"/>
                      </w:rPr>
                      <w:t>First aid training</w:t>
                    </w:r>
                  </w:p>
                </w:sdtContent>
              </w:sdt>
              <w:sdt>
                <w:sdtPr>
                  <w:rPr>
                    <w:rFonts w:asciiTheme="minorHAnsi" w:eastAsiaTheme="minorEastAsia" w:hAnsiTheme="minorHAnsi" w:cstheme="minorBidi"/>
                    <w:b w:val="0"/>
                    <w:bCs w:val="0"/>
                    <w:caps w:val="0"/>
                    <w:color w:val="595959" w:themeColor="text1" w:themeTint="A6"/>
                    <w:sz w:val="24"/>
                    <w:szCs w:val="24"/>
                    <w14:ligatures w14:val="none"/>
                  </w:rPr>
                  <w:id w:val="-673102275"/>
                </w:sdtPr>
                <w:sdtEndPr>
                  <w:rPr>
                    <w:rFonts w:eastAsiaTheme="minorHAnsi"/>
                    <w:sz w:val="20"/>
                    <w:szCs w:val="20"/>
                  </w:rPr>
                </w:sdtEndPr>
                <w:sdtContent>
                  <w:p w14:paraId="7EFC5811" w14:textId="2745B8C3" w:rsidR="00AC7DC9" w:rsidRPr="009A54B2" w:rsidRDefault="00C92BEF" w:rsidP="005E06B8">
                    <w:pPr>
                      <w:pStyle w:val="Heading2"/>
                      <w:spacing w:line="240" w:lineRule="auto"/>
                      <w:rPr>
                        <w:sz w:val="24"/>
                        <w:szCs w:val="24"/>
                      </w:rPr>
                    </w:pPr>
                    <w:r w:rsidRPr="009A54B2">
                      <w:rPr>
                        <w:sz w:val="24"/>
                        <w:szCs w:val="24"/>
                      </w:rPr>
                      <w:t>A</w:t>
                    </w:r>
                    <w:r w:rsidR="00887928">
                      <w:rPr>
                        <w:sz w:val="24"/>
                        <w:szCs w:val="24"/>
                      </w:rPr>
                      <w:t>R</w:t>
                    </w:r>
                    <w:r w:rsidRPr="009A54B2">
                      <w:rPr>
                        <w:sz w:val="24"/>
                        <w:szCs w:val="24"/>
                      </w:rPr>
                      <w:t>chbishop O’Leary 2012 - 2013</w:t>
                    </w:r>
                  </w:p>
                  <w:p w14:paraId="31CB8641" w14:textId="342AC451" w:rsidR="002C42BC" w:rsidRPr="006D6C89" w:rsidRDefault="00C92BEF" w:rsidP="005E06B8">
                    <w:pPr>
                      <w:pStyle w:val="ListParagraph"/>
                      <w:numPr>
                        <w:ilvl w:val="0"/>
                        <w:numId w:val="10"/>
                      </w:numPr>
                      <w:spacing w:line="240" w:lineRule="auto"/>
                      <w:rPr>
                        <w:sz w:val="24"/>
                        <w:szCs w:val="24"/>
                      </w:rPr>
                    </w:pPr>
                    <w:r w:rsidRPr="009A54B2">
                      <w:rPr>
                        <w:sz w:val="24"/>
                        <w:szCs w:val="24"/>
                      </w:rPr>
                      <w:t>High school Grade 12</w:t>
                    </w:r>
                  </w:p>
                </w:sdtContent>
              </w:sdt>
            </w:sdtContent>
          </w:sdt>
        </w:tc>
      </w:tr>
      <w:tr w:rsidR="002C42BC" w:rsidRPr="009A54B2" w14:paraId="69C922D3" w14:textId="77777777" w:rsidTr="00C4387F">
        <w:tc>
          <w:tcPr>
            <w:tcW w:w="1904" w:type="dxa"/>
          </w:tcPr>
          <w:p w14:paraId="6CE9D4DE" w14:textId="77777777" w:rsidR="002C42BC" w:rsidRPr="009A54B2" w:rsidRDefault="00414819">
            <w:pPr>
              <w:pStyle w:val="Heading1"/>
              <w:rPr>
                <w:sz w:val="24"/>
                <w:szCs w:val="24"/>
              </w:rPr>
            </w:pPr>
            <w:r w:rsidRPr="009A54B2">
              <w:rPr>
                <w:sz w:val="24"/>
                <w:szCs w:val="24"/>
              </w:rPr>
              <w:t>References</w:t>
            </w:r>
          </w:p>
        </w:tc>
        <w:tc>
          <w:tcPr>
            <w:tcW w:w="506" w:type="dxa"/>
          </w:tcPr>
          <w:p w14:paraId="61984A0D" w14:textId="77777777" w:rsidR="002C42BC" w:rsidRPr="009A54B2" w:rsidRDefault="002C42BC" w:rsidP="003A4B6F">
            <w:pPr>
              <w:spacing w:line="240" w:lineRule="auto"/>
              <w:rPr>
                <w:sz w:val="24"/>
                <w:szCs w:val="24"/>
              </w:rPr>
            </w:pPr>
          </w:p>
        </w:tc>
        <w:tc>
          <w:tcPr>
            <w:tcW w:w="8390" w:type="dxa"/>
            <w:gridSpan w:val="2"/>
          </w:tcPr>
          <w:sdt>
            <w:sdtPr>
              <w:rPr>
                <w:rFonts w:asciiTheme="minorHAnsi" w:eastAsiaTheme="minorEastAsia" w:hAnsiTheme="minorHAnsi" w:cstheme="minorBidi"/>
                <w:b w:val="0"/>
                <w:bCs w:val="0"/>
                <w:caps w:val="0"/>
                <w:color w:val="595959" w:themeColor="text1" w:themeTint="A6"/>
                <w:sz w:val="24"/>
                <w:szCs w:val="24"/>
                <w14:ligatures w14:val="none"/>
              </w:rPr>
              <w:id w:val="-1883713024"/>
            </w:sdtPr>
            <w:sdtEndPr>
              <w:rPr>
                <w:rFonts w:eastAsiaTheme="minorHAnsi"/>
                <w:sz w:val="20"/>
                <w:szCs w:val="20"/>
              </w:rPr>
            </w:sdtEndPr>
            <w:sdtContent>
              <w:sdt>
                <w:sdtPr>
                  <w:rPr>
                    <w:rFonts w:asciiTheme="minorHAnsi" w:eastAsiaTheme="minorEastAsia" w:hAnsiTheme="minorHAnsi" w:cstheme="minorBidi"/>
                    <w:b w:val="0"/>
                    <w:bCs w:val="0"/>
                    <w:caps w:val="0"/>
                    <w:color w:val="595959" w:themeColor="text1" w:themeTint="A6"/>
                    <w:sz w:val="24"/>
                    <w:szCs w:val="24"/>
                    <w14:ligatures w14:val="none"/>
                  </w:rPr>
                  <w:id w:val="-1368215953"/>
                </w:sdtPr>
                <w:sdtEndPr>
                  <w:rPr>
                    <w:rFonts w:eastAsiaTheme="minorHAnsi"/>
                    <w:sz w:val="20"/>
                    <w:szCs w:val="20"/>
                  </w:rPr>
                </w:sdtEndPr>
                <w:sdtContent>
                  <w:p w14:paraId="023983CA" w14:textId="28E4EB81" w:rsidR="0086793B" w:rsidRPr="0086793B" w:rsidRDefault="00426801" w:rsidP="003A4B6F">
                    <w:pPr>
                      <w:pStyle w:val="Heading2"/>
                      <w:spacing w:line="240" w:lineRule="auto"/>
                      <w:rPr>
                        <w:sz w:val="24"/>
                        <w:szCs w:val="24"/>
                      </w:rPr>
                    </w:pPr>
                    <w:r>
                      <w:rPr>
                        <w:sz w:val="24"/>
                        <w:szCs w:val="24"/>
                      </w:rPr>
                      <w:t>Dave Jackson</w:t>
                    </w:r>
                  </w:p>
                  <w:p w14:paraId="1B65BD0B" w14:textId="2DDF186D" w:rsidR="006B1FC7" w:rsidRDefault="00426801" w:rsidP="006B1FC7">
                    <w:pPr>
                      <w:pStyle w:val="ResumeText"/>
                      <w:tabs>
                        <w:tab w:val="left" w:pos="7933"/>
                      </w:tabs>
                      <w:spacing w:line="240" w:lineRule="auto"/>
                      <w:ind w:right="0"/>
                      <w:rPr>
                        <w:sz w:val="24"/>
                        <w:szCs w:val="24"/>
                      </w:rPr>
                    </w:pPr>
                    <w:r>
                      <w:rPr>
                        <w:sz w:val="24"/>
                        <w:szCs w:val="24"/>
                      </w:rPr>
                      <w:t>Shop Forema</w:t>
                    </w:r>
                    <w:r w:rsidR="00E32DC0">
                      <w:rPr>
                        <w:sz w:val="24"/>
                        <w:szCs w:val="24"/>
                      </w:rPr>
                      <w:t>n</w:t>
                    </w:r>
                  </w:p>
                  <w:p w14:paraId="4B654211" w14:textId="244247FC" w:rsidR="00B30F4A" w:rsidRDefault="00873B6B" w:rsidP="006B1FC7">
                    <w:pPr>
                      <w:pStyle w:val="ResumeText"/>
                      <w:tabs>
                        <w:tab w:val="left" w:pos="7933"/>
                      </w:tabs>
                      <w:spacing w:line="240" w:lineRule="auto"/>
                      <w:ind w:right="0"/>
                      <w:rPr>
                        <w:sz w:val="24"/>
                        <w:szCs w:val="24"/>
                      </w:rPr>
                    </w:pPr>
                    <w:r>
                      <w:rPr>
                        <w:sz w:val="24"/>
                        <w:szCs w:val="24"/>
                      </w:rPr>
                      <w:t>Klassen Brothers Northern</w:t>
                    </w:r>
                    <w:r w:rsidR="008F6B3F">
                      <w:rPr>
                        <w:sz w:val="24"/>
                        <w:szCs w:val="24"/>
                      </w:rPr>
                      <w:t xml:space="preserve">            </w:t>
                    </w:r>
                    <w:r w:rsidR="006B1FC7">
                      <w:rPr>
                        <w:sz w:val="24"/>
                        <w:szCs w:val="24"/>
                      </w:rPr>
                      <w:t xml:space="preserve">                   </w:t>
                    </w:r>
                  </w:p>
                  <w:p w14:paraId="3486ED3B" w14:textId="21E6EB15" w:rsidR="00B351F0" w:rsidRDefault="00380885" w:rsidP="003A4B6F">
                    <w:pPr>
                      <w:pStyle w:val="ResumeText"/>
                      <w:spacing w:line="240" w:lineRule="auto"/>
                      <w:rPr>
                        <w:sz w:val="24"/>
                        <w:szCs w:val="24"/>
                      </w:rPr>
                    </w:pPr>
                    <w:r>
                      <w:rPr>
                        <w:sz w:val="24"/>
                        <w:szCs w:val="24"/>
                      </w:rPr>
                      <w:t xml:space="preserve">(780) 933-0161 </w:t>
                    </w:r>
                    <w:r w:rsidR="00E32DC0">
                      <w:rPr>
                        <w:sz w:val="24"/>
                        <w:szCs w:val="24"/>
                      </w:rPr>
                      <w:t xml:space="preserve">          </w:t>
                    </w:r>
                  </w:p>
                  <w:p w14:paraId="6B4C27E4" w14:textId="671201AD" w:rsidR="00B30F4A" w:rsidRDefault="00426801" w:rsidP="003A4B6F">
                    <w:pPr>
                      <w:pStyle w:val="ResumeText"/>
                      <w:spacing w:line="240" w:lineRule="auto"/>
                      <w:rPr>
                        <w:sz w:val="24"/>
                        <w:szCs w:val="24"/>
                      </w:rPr>
                    </w:pPr>
                    <w:r>
                      <w:rPr>
                        <w:sz w:val="24"/>
                        <w:szCs w:val="24"/>
                      </w:rPr>
                      <w:t>Dave.jackson</w:t>
                    </w:r>
                    <w:r w:rsidR="00E32DC0">
                      <w:rPr>
                        <w:sz w:val="24"/>
                        <w:szCs w:val="24"/>
                      </w:rPr>
                      <w:t>.</w:t>
                    </w:r>
                    <w:r>
                      <w:rPr>
                        <w:sz w:val="24"/>
                        <w:szCs w:val="24"/>
                      </w:rPr>
                      <w:t>@Klassenbrothers.com</w:t>
                    </w:r>
                  </w:p>
                  <w:p w14:paraId="7A18B5C3" w14:textId="2819D49E" w:rsidR="001257A0" w:rsidRDefault="006B1FC7" w:rsidP="003A4B6F">
                    <w:pPr>
                      <w:pStyle w:val="ResumeText"/>
                      <w:spacing w:line="240" w:lineRule="auto"/>
                      <w:rPr>
                        <w:rFonts w:eastAsiaTheme="minorEastAsia"/>
                        <w:sz w:val="24"/>
                        <w:szCs w:val="24"/>
                      </w:rPr>
                    </w:pPr>
                    <w:r>
                      <w:rPr>
                        <w:sz w:val="24"/>
                        <w:szCs w:val="24"/>
                      </w:rPr>
                      <w:t xml:space="preserve">                                 </w:t>
                    </w:r>
                    <w:r w:rsidR="0086793B">
                      <w:rPr>
                        <w:sz w:val="24"/>
                        <w:szCs w:val="24"/>
                      </w:rPr>
                      <w:t xml:space="preserve"> </w:t>
                    </w:r>
                    <w:r w:rsidR="00F33D9A">
                      <w:rPr>
                        <w:rFonts w:eastAsiaTheme="minorEastAsia"/>
                        <w:sz w:val="24"/>
                        <w:szCs w:val="24"/>
                      </w:rPr>
                      <w:t xml:space="preserve">            </w:t>
                    </w:r>
                    <w:r w:rsidR="0086793B">
                      <w:rPr>
                        <w:rFonts w:eastAsiaTheme="minorEastAsia"/>
                        <w:sz w:val="24"/>
                        <w:szCs w:val="24"/>
                      </w:rPr>
                      <w:t xml:space="preserve">  </w:t>
                    </w:r>
                    <w:r w:rsidR="008F6B3F">
                      <w:rPr>
                        <w:rFonts w:eastAsiaTheme="minorEastAsia"/>
                        <w:sz w:val="24"/>
                        <w:szCs w:val="24"/>
                      </w:rPr>
                      <w:t xml:space="preserve">                          </w:t>
                    </w:r>
                  </w:p>
                  <w:p w14:paraId="31AB4868" w14:textId="43649072" w:rsidR="001257A0" w:rsidRPr="001257A0" w:rsidRDefault="008F6B3F" w:rsidP="003A4B6F">
                    <w:pPr>
                      <w:pStyle w:val="ResumeText"/>
                      <w:spacing w:line="240" w:lineRule="auto"/>
                      <w:rPr>
                        <w:rStyle w:val="Heading2Char"/>
                        <w:rFonts w:asciiTheme="minorHAnsi" w:eastAsiaTheme="minorEastAsia" w:hAnsiTheme="minorHAnsi" w:cstheme="minorBidi"/>
                        <w:b w:val="0"/>
                        <w:bCs w:val="0"/>
                        <w:caps w:val="0"/>
                        <w:color w:val="595959" w:themeColor="text1" w:themeTint="A6"/>
                        <w:sz w:val="24"/>
                        <w:szCs w:val="24"/>
                        <w14:ligatures w14:val="none"/>
                      </w:rPr>
                    </w:pPr>
                    <w:r>
                      <w:rPr>
                        <w:rStyle w:val="Heading2Char"/>
                        <w:sz w:val="24"/>
                        <w:szCs w:val="24"/>
                      </w:rPr>
                      <w:t xml:space="preserve">Sandro </w:t>
                    </w:r>
                    <w:proofErr w:type="spellStart"/>
                    <w:r>
                      <w:rPr>
                        <w:rStyle w:val="Heading2Char"/>
                        <w:sz w:val="24"/>
                        <w:szCs w:val="24"/>
                      </w:rPr>
                      <w:t>Clavijo</w:t>
                    </w:r>
                    <w:proofErr w:type="spellEnd"/>
                  </w:p>
                  <w:p w14:paraId="4AB2E742" w14:textId="30A646EE" w:rsidR="001257A0" w:rsidRDefault="008F6B3F" w:rsidP="003A4B6F">
                    <w:pPr>
                      <w:pStyle w:val="ResumeText"/>
                      <w:spacing w:line="240" w:lineRule="auto"/>
                      <w:rPr>
                        <w:sz w:val="24"/>
                        <w:szCs w:val="24"/>
                      </w:rPr>
                    </w:pPr>
                    <w:r>
                      <w:rPr>
                        <w:sz w:val="24"/>
                        <w:szCs w:val="24"/>
                      </w:rPr>
                      <w:t>General Manager</w:t>
                    </w:r>
                  </w:p>
                  <w:p w14:paraId="0650DAB0" w14:textId="77777777" w:rsidR="007371E3" w:rsidRDefault="008F6B3F" w:rsidP="003A4B6F">
                    <w:pPr>
                      <w:pStyle w:val="ResumeText"/>
                      <w:spacing w:line="240" w:lineRule="auto"/>
                      <w:rPr>
                        <w:sz w:val="24"/>
                        <w:szCs w:val="24"/>
                      </w:rPr>
                    </w:pPr>
                    <w:r>
                      <w:rPr>
                        <w:sz w:val="24"/>
                        <w:szCs w:val="24"/>
                      </w:rPr>
                      <w:t>D.S. Overall Cleaning</w:t>
                    </w:r>
                  </w:p>
                  <w:p w14:paraId="76084775" w14:textId="458B2680" w:rsidR="008F6B3F" w:rsidRDefault="008F6B3F" w:rsidP="003A4B6F">
                    <w:pPr>
                      <w:pStyle w:val="ResumeText"/>
                      <w:spacing w:line="240" w:lineRule="auto"/>
                      <w:rPr>
                        <w:sz w:val="24"/>
                        <w:szCs w:val="24"/>
                      </w:rPr>
                    </w:pPr>
                    <w:r>
                      <w:rPr>
                        <w:sz w:val="24"/>
                        <w:szCs w:val="24"/>
                      </w:rPr>
                      <w:t>(780) 902-8131</w:t>
                    </w:r>
                  </w:p>
                  <w:p w14:paraId="6DF4F789" w14:textId="43EBF602" w:rsidR="002C42BC" w:rsidRPr="0086793B" w:rsidRDefault="008F6B3F" w:rsidP="003A4B6F">
                    <w:pPr>
                      <w:pStyle w:val="ResumeText"/>
                      <w:spacing w:line="240" w:lineRule="auto"/>
                    </w:pPr>
                    <w:r>
                      <w:rPr>
                        <w:sz w:val="24"/>
                        <w:szCs w:val="24"/>
                      </w:rPr>
                      <w:t>Claposa84@hotmail.com</w:t>
                    </w:r>
                  </w:p>
                </w:sdtContent>
              </w:sdt>
            </w:sdtContent>
          </w:sdt>
        </w:tc>
      </w:tr>
    </w:tbl>
    <w:p w14:paraId="6449F3C2" w14:textId="36AA5CEC" w:rsidR="002C42BC" w:rsidRDefault="002C42BC" w:rsidP="006D6C89"/>
    <w:sectPr w:rsidR="002C42BC" w:rsidSect="008F6B3F">
      <w:footerReference w:type="default" r:id="rId11"/>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44D28" w14:textId="77777777" w:rsidR="000E2502" w:rsidRDefault="000E2502">
      <w:pPr>
        <w:spacing w:before="0" w:after="0" w:line="240" w:lineRule="auto"/>
      </w:pPr>
      <w:r>
        <w:separator/>
      </w:r>
    </w:p>
  </w:endnote>
  <w:endnote w:type="continuationSeparator" w:id="0">
    <w:p w14:paraId="24ED1C4B" w14:textId="77777777" w:rsidR="000E2502" w:rsidRDefault="000E25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HGｺﾞｼｯｸM">
    <w:panose1 w:val="020B0604020202020204"/>
    <w:charset w:val="00"/>
    <w:family w:val="roman"/>
    <w:pitch w:val="default"/>
  </w:font>
  <w:font w:name="HGMinchoB">
    <w:altName w:val="HG明朝B"/>
    <w:panose1 w:val="020B0604020202020204"/>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8F5C" w14:textId="1D221E4A" w:rsidR="00993097" w:rsidRDefault="00993097">
    <w:pPr>
      <w:pStyle w:val="Footer"/>
    </w:pPr>
    <w:r>
      <w:t xml:space="preserve">Page </w:t>
    </w:r>
    <w:r>
      <w:fldChar w:fldCharType="begin"/>
    </w:r>
    <w:r>
      <w:instrText xml:space="preserve"> PAGE </w:instrText>
    </w:r>
    <w:r>
      <w:fldChar w:fldCharType="separate"/>
    </w:r>
    <w:r w:rsidR="00861C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5A566" w14:textId="77777777" w:rsidR="000E2502" w:rsidRDefault="000E2502">
      <w:pPr>
        <w:spacing w:before="0" w:after="0" w:line="240" w:lineRule="auto"/>
      </w:pPr>
      <w:r>
        <w:separator/>
      </w:r>
    </w:p>
  </w:footnote>
  <w:footnote w:type="continuationSeparator" w:id="0">
    <w:p w14:paraId="67A65775" w14:textId="77777777" w:rsidR="000E2502" w:rsidRDefault="000E250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456C"/>
    <w:multiLevelType w:val="hybridMultilevel"/>
    <w:tmpl w:val="1834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E5383"/>
    <w:multiLevelType w:val="hybridMultilevel"/>
    <w:tmpl w:val="07C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8389A"/>
    <w:multiLevelType w:val="hybridMultilevel"/>
    <w:tmpl w:val="6788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D5943"/>
    <w:multiLevelType w:val="hybridMultilevel"/>
    <w:tmpl w:val="3D56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2290B"/>
    <w:multiLevelType w:val="hybridMultilevel"/>
    <w:tmpl w:val="9BC434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504C5"/>
    <w:multiLevelType w:val="hybridMultilevel"/>
    <w:tmpl w:val="7492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D284B"/>
    <w:multiLevelType w:val="hybridMultilevel"/>
    <w:tmpl w:val="1FFC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D0009"/>
    <w:multiLevelType w:val="hybridMultilevel"/>
    <w:tmpl w:val="D526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642B7"/>
    <w:multiLevelType w:val="hybridMultilevel"/>
    <w:tmpl w:val="5EF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84511"/>
    <w:multiLevelType w:val="hybridMultilevel"/>
    <w:tmpl w:val="DFA08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57465E"/>
    <w:multiLevelType w:val="hybridMultilevel"/>
    <w:tmpl w:val="7F8C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8312D"/>
    <w:multiLevelType w:val="hybridMultilevel"/>
    <w:tmpl w:val="C7F6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81D20"/>
    <w:multiLevelType w:val="hybridMultilevel"/>
    <w:tmpl w:val="0BD0B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414A87"/>
    <w:multiLevelType w:val="hybridMultilevel"/>
    <w:tmpl w:val="C774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C375C"/>
    <w:multiLevelType w:val="hybridMultilevel"/>
    <w:tmpl w:val="0C4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37856"/>
    <w:multiLevelType w:val="hybridMultilevel"/>
    <w:tmpl w:val="E610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0"/>
  </w:num>
  <w:num w:numId="5">
    <w:abstractNumId w:val="5"/>
  </w:num>
  <w:num w:numId="6">
    <w:abstractNumId w:val="1"/>
  </w:num>
  <w:num w:numId="7">
    <w:abstractNumId w:val="10"/>
  </w:num>
  <w:num w:numId="8">
    <w:abstractNumId w:val="15"/>
  </w:num>
  <w:num w:numId="9">
    <w:abstractNumId w:val="13"/>
  </w:num>
  <w:num w:numId="10">
    <w:abstractNumId w:val="7"/>
  </w:num>
  <w:num w:numId="11">
    <w:abstractNumId w:val="3"/>
  </w:num>
  <w:num w:numId="12">
    <w:abstractNumId w:val="4"/>
  </w:num>
  <w:num w:numId="13">
    <w:abstractNumId w:val="6"/>
  </w:num>
  <w:num w:numId="14">
    <w:abstractNumId w:val="8"/>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0A2"/>
    <w:rsid w:val="0000709F"/>
    <w:rsid w:val="00020405"/>
    <w:rsid w:val="00025D25"/>
    <w:rsid w:val="00025EFB"/>
    <w:rsid w:val="00035365"/>
    <w:rsid w:val="000447E7"/>
    <w:rsid w:val="000546B4"/>
    <w:rsid w:val="00072137"/>
    <w:rsid w:val="000753E8"/>
    <w:rsid w:val="00085749"/>
    <w:rsid w:val="000953C1"/>
    <w:rsid w:val="000B4694"/>
    <w:rsid w:val="000C7220"/>
    <w:rsid w:val="000D4C4D"/>
    <w:rsid w:val="000D51FE"/>
    <w:rsid w:val="000E2502"/>
    <w:rsid w:val="000E3C94"/>
    <w:rsid w:val="000E505D"/>
    <w:rsid w:val="00104128"/>
    <w:rsid w:val="001048E6"/>
    <w:rsid w:val="00104E15"/>
    <w:rsid w:val="00115077"/>
    <w:rsid w:val="001158B4"/>
    <w:rsid w:val="001257A0"/>
    <w:rsid w:val="00141E0D"/>
    <w:rsid w:val="0015373C"/>
    <w:rsid w:val="00157A46"/>
    <w:rsid w:val="00160014"/>
    <w:rsid w:val="0019623E"/>
    <w:rsid w:val="001A0B13"/>
    <w:rsid w:val="001C564E"/>
    <w:rsid w:val="001D1B20"/>
    <w:rsid w:val="001E7E25"/>
    <w:rsid w:val="002009F6"/>
    <w:rsid w:val="00203B77"/>
    <w:rsid w:val="00206326"/>
    <w:rsid w:val="00235D4B"/>
    <w:rsid w:val="00245A9B"/>
    <w:rsid w:val="00252E5D"/>
    <w:rsid w:val="00257814"/>
    <w:rsid w:val="002944C2"/>
    <w:rsid w:val="002A6F3E"/>
    <w:rsid w:val="002B4668"/>
    <w:rsid w:val="002C42BC"/>
    <w:rsid w:val="002D083D"/>
    <w:rsid w:val="002E03D9"/>
    <w:rsid w:val="002E4DC6"/>
    <w:rsid w:val="002F7950"/>
    <w:rsid w:val="00300E7A"/>
    <w:rsid w:val="003056DC"/>
    <w:rsid w:val="00314BE5"/>
    <w:rsid w:val="00316A44"/>
    <w:rsid w:val="003254DE"/>
    <w:rsid w:val="00332F70"/>
    <w:rsid w:val="00334AE9"/>
    <w:rsid w:val="00337C7B"/>
    <w:rsid w:val="00345B1F"/>
    <w:rsid w:val="00380885"/>
    <w:rsid w:val="003A4B6F"/>
    <w:rsid w:val="00402F7C"/>
    <w:rsid w:val="00414819"/>
    <w:rsid w:val="0041678A"/>
    <w:rsid w:val="00426801"/>
    <w:rsid w:val="00431E34"/>
    <w:rsid w:val="0043617C"/>
    <w:rsid w:val="00436BF8"/>
    <w:rsid w:val="00437C07"/>
    <w:rsid w:val="004574C9"/>
    <w:rsid w:val="00462393"/>
    <w:rsid w:val="00477BBC"/>
    <w:rsid w:val="0048246E"/>
    <w:rsid w:val="004861B9"/>
    <w:rsid w:val="004A6CCF"/>
    <w:rsid w:val="004B369C"/>
    <w:rsid w:val="004B70EB"/>
    <w:rsid w:val="004D319B"/>
    <w:rsid w:val="00503FC0"/>
    <w:rsid w:val="00516F9A"/>
    <w:rsid w:val="0052690E"/>
    <w:rsid w:val="00535CBD"/>
    <w:rsid w:val="0054321F"/>
    <w:rsid w:val="00566595"/>
    <w:rsid w:val="00596152"/>
    <w:rsid w:val="005974DC"/>
    <w:rsid w:val="005B6C69"/>
    <w:rsid w:val="005C2C08"/>
    <w:rsid w:val="005D6D77"/>
    <w:rsid w:val="005D72BA"/>
    <w:rsid w:val="005E0177"/>
    <w:rsid w:val="005E06B8"/>
    <w:rsid w:val="00603918"/>
    <w:rsid w:val="00616497"/>
    <w:rsid w:val="006222EB"/>
    <w:rsid w:val="00634BCB"/>
    <w:rsid w:val="00635E59"/>
    <w:rsid w:val="00636F08"/>
    <w:rsid w:val="00637B1A"/>
    <w:rsid w:val="00640978"/>
    <w:rsid w:val="006420A2"/>
    <w:rsid w:val="00663400"/>
    <w:rsid w:val="00675D07"/>
    <w:rsid w:val="00696BE0"/>
    <w:rsid w:val="006B13AF"/>
    <w:rsid w:val="006B1FC7"/>
    <w:rsid w:val="006C1298"/>
    <w:rsid w:val="006C4171"/>
    <w:rsid w:val="006D6C89"/>
    <w:rsid w:val="006F121C"/>
    <w:rsid w:val="00715766"/>
    <w:rsid w:val="00715879"/>
    <w:rsid w:val="00721E0C"/>
    <w:rsid w:val="00733F44"/>
    <w:rsid w:val="007371E3"/>
    <w:rsid w:val="0076322B"/>
    <w:rsid w:val="007707C0"/>
    <w:rsid w:val="0077564A"/>
    <w:rsid w:val="007904D0"/>
    <w:rsid w:val="007972BE"/>
    <w:rsid w:val="007C698D"/>
    <w:rsid w:val="007F53B0"/>
    <w:rsid w:val="00820180"/>
    <w:rsid w:val="00820D7F"/>
    <w:rsid w:val="00824438"/>
    <w:rsid w:val="00857C74"/>
    <w:rsid w:val="00861C6A"/>
    <w:rsid w:val="0086793B"/>
    <w:rsid w:val="00867EA8"/>
    <w:rsid w:val="00873B6B"/>
    <w:rsid w:val="00887928"/>
    <w:rsid w:val="008909DE"/>
    <w:rsid w:val="008927CD"/>
    <w:rsid w:val="008D15B7"/>
    <w:rsid w:val="008D184E"/>
    <w:rsid w:val="008F6399"/>
    <w:rsid w:val="008F6B3F"/>
    <w:rsid w:val="0090417D"/>
    <w:rsid w:val="00910AAA"/>
    <w:rsid w:val="00934E59"/>
    <w:rsid w:val="009573DE"/>
    <w:rsid w:val="00964F6B"/>
    <w:rsid w:val="00967A82"/>
    <w:rsid w:val="00974B8D"/>
    <w:rsid w:val="00984A2A"/>
    <w:rsid w:val="00986CA3"/>
    <w:rsid w:val="009873A2"/>
    <w:rsid w:val="00993097"/>
    <w:rsid w:val="00997364"/>
    <w:rsid w:val="00997D5F"/>
    <w:rsid w:val="009A54B2"/>
    <w:rsid w:val="009B40A0"/>
    <w:rsid w:val="009E44AB"/>
    <w:rsid w:val="009E45FB"/>
    <w:rsid w:val="009F062F"/>
    <w:rsid w:val="00A15049"/>
    <w:rsid w:val="00A1658D"/>
    <w:rsid w:val="00A3076A"/>
    <w:rsid w:val="00A72552"/>
    <w:rsid w:val="00AA42F2"/>
    <w:rsid w:val="00AB4449"/>
    <w:rsid w:val="00AB7295"/>
    <w:rsid w:val="00AC4B96"/>
    <w:rsid w:val="00AC7DC9"/>
    <w:rsid w:val="00AF311C"/>
    <w:rsid w:val="00AF7134"/>
    <w:rsid w:val="00B10332"/>
    <w:rsid w:val="00B30F4A"/>
    <w:rsid w:val="00B32A81"/>
    <w:rsid w:val="00B345EF"/>
    <w:rsid w:val="00B351F0"/>
    <w:rsid w:val="00B43AA7"/>
    <w:rsid w:val="00B45493"/>
    <w:rsid w:val="00B632BB"/>
    <w:rsid w:val="00B708B0"/>
    <w:rsid w:val="00B72C01"/>
    <w:rsid w:val="00BA54FB"/>
    <w:rsid w:val="00BB0101"/>
    <w:rsid w:val="00BB3D97"/>
    <w:rsid w:val="00BC5B10"/>
    <w:rsid w:val="00BE4EE9"/>
    <w:rsid w:val="00BE675B"/>
    <w:rsid w:val="00BF4F88"/>
    <w:rsid w:val="00C04921"/>
    <w:rsid w:val="00C144D0"/>
    <w:rsid w:val="00C1569C"/>
    <w:rsid w:val="00C317A8"/>
    <w:rsid w:val="00C41DD2"/>
    <w:rsid w:val="00C4387F"/>
    <w:rsid w:val="00C44F09"/>
    <w:rsid w:val="00C63B75"/>
    <w:rsid w:val="00C92BEF"/>
    <w:rsid w:val="00C92DBA"/>
    <w:rsid w:val="00C9506A"/>
    <w:rsid w:val="00CA4CE0"/>
    <w:rsid w:val="00CC2086"/>
    <w:rsid w:val="00CC6CFB"/>
    <w:rsid w:val="00CD0184"/>
    <w:rsid w:val="00CE1348"/>
    <w:rsid w:val="00CE165B"/>
    <w:rsid w:val="00CF1AB7"/>
    <w:rsid w:val="00D0086D"/>
    <w:rsid w:val="00D05E50"/>
    <w:rsid w:val="00D14DDD"/>
    <w:rsid w:val="00D24614"/>
    <w:rsid w:val="00D47C0E"/>
    <w:rsid w:val="00D57D5F"/>
    <w:rsid w:val="00D65B44"/>
    <w:rsid w:val="00D9043F"/>
    <w:rsid w:val="00DB22E4"/>
    <w:rsid w:val="00DB2656"/>
    <w:rsid w:val="00DB54D9"/>
    <w:rsid w:val="00DC0B12"/>
    <w:rsid w:val="00DE23B7"/>
    <w:rsid w:val="00DE3963"/>
    <w:rsid w:val="00DE4CA5"/>
    <w:rsid w:val="00E0011C"/>
    <w:rsid w:val="00E20BCE"/>
    <w:rsid w:val="00E32DC0"/>
    <w:rsid w:val="00E35168"/>
    <w:rsid w:val="00E564DD"/>
    <w:rsid w:val="00E705D1"/>
    <w:rsid w:val="00E81253"/>
    <w:rsid w:val="00E92F92"/>
    <w:rsid w:val="00EB5CDA"/>
    <w:rsid w:val="00ED5829"/>
    <w:rsid w:val="00EE729E"/>
    <w:rsid w:val="00EE7C10"/>
    <w:rsid w:val="00EF5A85"/>
    <w:rsid w:val="00F31949"/>
    <w:rsid w:val="00F33D9A"/>
    <w:rsid w:val="00F46B3C"/>
    <w:rsid w:val="00F52201"/>
    <w:rsid w:val="00F54772"/>
    <w:rsid w:val="00F55AD1"/>
    <w:rsid w:val="00F61FB7"/>
    <w:rsid w:val="00F66435"/>
    <w:rsid w:val="00F75847"/>
    <w:rsid w:val="00F91673"/>
    <w:rsid w:val="00FA02EA"/>
    <w:rsid w:val="00FA678E"/>
    <w:rsid w:val="00FC2AEB"/>
    <w:rsid w:val="00FD012F"/>
    <w:rsid w:val="00FE3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20F43C"/>
  <w15:docId w15:val="{CC752B6E-9AAB-4BDC-853B-190928E2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ListParagraph">
    <w:name w:val="List Paragraph"/>
    <w:basedOn w:val="Normal"/>
    <w:uiPriority w:val="34"/>
    <w:qFormat/>
    <w:rsid w:val="00C92DBA"/>
    <w:pPr>
      <w:ind w:left="720"/>
      <w:contextualSpacing/>
    </w:pPr>
  </w:style>
  <w:style w:type="paragraph" w:styleId="BodyText">
    <w:name w:val="Body Text"/>
    <w:basedOn w:val="Normal"/>
    <w:link w:val="BodyTextChar"/>
    <w:rsid w:val="00B345EF"/>
    <w:pPr>
      <w:spacing w:before="0" w:after="180" w:line="240" w:lineRule="auto"/>
    </w:pPr>
    <w:rPr>
      <w:rFonts w:eastAsiaTheme="minorEastAsia"/>
      <w:color w:val="7F7F7F" w:themeColor="text1" w:themeTint="80"/>
      <w:kern w:val="0"/>
      <w:sz w:val="18"/>
      <w:szCs w:val="22"/>
      <w:lang w:eastAsia="en-US"/>
    </w:rPr>
  </w:style>
  <w:style w:type="character" w:customStyle="1" w:styleId="BodyTextChar">
    <w:name w:val="Body Text Char"/>
    <w:basedOn w:val="DefaultParagraphFont"/>
    <w:link w:val="BodyText"/>
    <w:rsid w:val="00B345EF"/>
    <w:rPr>
      <w:rFonts w:eastAsiaTheme="minorEastAsia"/>
      <w:color w:val="7F7F7F" w:themeColor="text1" w:themeTint="80"/>
      <w:sz w:val="18"/>
      <w:szCs w:val="22"/>
      <w:lang w:eastAsia="en-US"/>
    </w:rPr>
  </w:style>
  <w:style w:type="character" w:styleId="Hyperlink">
    <w:name w:val="Hyperlink"/>
    <w:basedOn w:val="DefaultParagraphFont"/>
    <w:uiPriority w:val="99"/>
    <w:unhideWhenUsed/>
    <w:rsid w:val="0086793B"/>
    <w:rPr>
      <w:color w:val="646464" w:themeColor="hyperlink"/>
      <w:u w:val="single"/>
    </w:rPr>
  </w:style>
  <w:style w:type="character" w:styleId="UnresolvedMention">
    <w:name w:val="Unresolved Mention"/>
    <w:basedOn w:val="DefaultParagraphFont"/>
    <w:uiPriority w:val="99"/>
    <w:semiHidden/>
    <w:unhideWhenUsed/>
    <w:rsid w:val="00E32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uquegaitan1\AppData\Roaming\Microsoft\Templates\Basic%20resume%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13CEE35297439DA8902A53E50FFB13"/>
        <w:category>
          <w:name w:val="General"/>
          <w:gallery w:val="placeholder"/>
        </w:category>
        <w:types>
          <w:type w:val="bbPlcHdr"/>
        </w:types>
        <w:behaviors>
          <w:behavior w:val="content"/>
        </w:behaviors>
        <w:guid w:val="{A392EC77-F216-4579-A936-41A4AF69C434}"/>
      </w:docPartPr>
      <w:docPartBody>
        <w:p w:rsidR="00AC5318" w:rsidRDefault="000F56BB">
          <w:pPr>
            <w:pStyle w:val="6513CEE35297439DA8902A53E50FFB13"/>
          </w:pPr>
          <w:r>
            <w:t>[Street Address]</w:t>
          </w:r>
        </w:p>
      </w:docPartBody>
    </w:docPart>
    <w:docPart>
      <w:docPartPr>
        <w:name w:val="3F6EAE3EE4D942FFBFEB9542F83F396F"/>
        <w:category>
          <w:name w:val="General"/>
          <w:gallery w:val="placeholder"/>
        </w:category>
        <w:types>
          <w:type w:val="bbPlcHdr"/>
        </w:types>
        <w:behaviors>
          <w:behavior w:val="content"/>
        </w:behaviors>
        <w:guid w:val="{259A7C85-2BD9-4838-92A0-83F0EC19886E}"/>
      </w:docPartPr>
      <w:docPartBody>
        <w:p w:rsidR="00AC5318" w:rsidRDefault="000F56BB">
          <w:pPr>
            <w:pStyle w:val="3F6EAE3EE4D942FFBFEB9542F83F396F"/>
          </w:pPr>
          <w:r>
            <w:t>[City, ST ZIP Code]</w:t>
          </w:r>
        </w:p>
      </w:docPartBody>
    </w:docPart>
    <w:docPart>
      <w:docPartPr>
        <w:name w:val="2027A0D0300242D89137670CAB3FCAAD"/>
        <w:category>
          <w:name w:val="General"/>
          <w:gallery w:val="placeholder"/>
        </w:category>
        <w:types>
          <w:type w:val="bbPlcHdr"/>
        </w:types>
        <w:behaviors>
          <w:behavior w:val="content"/>
        </w:behaviors>
        <w:guid w:val="{179BAB26-0590-47EB-B8A1-392B1E3AF684}"/>
      </w:docPartPr>
      <w:docPartBody>
        <w:p w:rsidR="00AC5318" w:rsidRDefault="000F56BB">
          <w:pPr>
            <w:pStyle w:val="2027A0D0300242D89137670CAB3FCAAD"/>
          </w:pPr>
          <w:r>
            <w:t>[Telephone]</w:t>
          </w:r>
        </w:p>
      </w:docPartBody>
    </w:docPart>
    <w:docPart>
      <w:docPartPr>
        <w:name w:val="83875371D1D5403188BFD353F99E438E"/>
        <w:category>
          <w:name w:val="General"/>
          <w:gallery w:val="placeholder"/>
        </w:category>
        <w:types>
          <w:type w:val="bbPlcHdr"/>
        </w:types>
        <w:behaviors>
          <w:behavior w:val="content"/>
        </w:behaviors>
        <w:guid w:val="{7BAC2C18-E91F-44B4-A1BB-DE32CBBC4346}"/>
      </w:docPartPr>
      <w:docPartBody>
        <w:p w:rsidR="00AC5318" w:rsidRDefault="000F56BB">
          <w:pPr>
            <w:pStyle w:val="83875371D1D5403188BFD353F99E438E"/>
          </w:pPr>
          <w:r>
            <w:rPr>
              <w:rStyle w:val="Emphasis"/>
            </w:rPr>
            <w:t>[Email]</w:t>
          </w:r>
        </w:p>
      </w:docPartBody>
    </w:docPart>
    <w:docPart>
      <w:docPartPr>
        <w:name w:val="7F026C72DFC5473D9B1C0168CA89C0F0"/>
        <w:category>
          <w:name w:val="General"/>
          <w:gallery w:val="placeholder"/>
        </w:category>
        <w:types>
          <w:type w:val="bbPlcHdr"/>
        </w:types>
        <w:behaviors>
          <w:behavior w:val="content"/>
        </w:behaviors>
        <w:guid w:val="{9FBD478C-FF2C-412C-A652-A429789D1D19}"/>
      </w:docPartPr>
      <w:docPartBody>
        <w:p w:rsidR="00AC5318" w:rsidRDefault="000F56BB">
          <w:pPr>
            <w:pStyle w:val="7F026C72DFC5473D9B1C0168CA89C0F0"/>
          </w:pPr>
          <w:r>
            <w:t>[Your Name]</w:t>
          </w:r>
        </w:p>
      </w:docPartBody>
    </w:docPart>
    <w:docPart>
      <w:docPartPr>
        <w:name w:val="5C127135EC3BEB419DC919CC7CE391D4"/>
        <w:category>
          <w:name w:val="General"/>
          <w:gallery w:val="placeholder"/>
        </w:category>
        <w:types>
          <w:type w:val="bbPlcHdr"/>
        </w:types>
        <w:behaviors>
          <w:behavior w:val="content"/>
        </w:behaviors>
        <w:guid w:val="{11DC5605-969A-074B-8FD9-B8E3BF7E3DE1}"/>
      </w:docPartPr>
      <w:docPartBody>
        <w:p w:rsidR="00EC0E67" w:rsidRDefault="00EC0E67" w:rsidP="00EC0E67">
          <w:pPr>
            <w:pStyle w:val="5C127135EC3BEB419DC919CC7CE391D4"/>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HGｺﾞｼｯｸM">
    <w:panose1 w:val="020B0604020202020204"/>
    <w:charset w:val="00"/>
    <w:family w:val="roman"/>
    <w:pitch w:val="default"/>
  </w:font>
  <w:font w:name="HGMinchoB">
    <w:altName w:val="HG明朝B"/>
    <w:panose1 w:val="020B0604020202020204"/>
    <w:charset w:val="8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E7A"/>
    <w:rsid w:val="000479F7"/>
    <w:rsid w:val="0008555B"/>
    <w:rsid w:val="000C1DA0"/>
    <w:rsid w:val="000F56BB"/>
    <w:rsid w:val="001A3210"/>
    <w:rsid w:val="00254A5C"/>
    <w:rsid w:val="002A1E7A"/>
    <w:rsid w:val="00401FCB"/>
    <w:rsid w:val="00424E88"/>
    <w:rsid w:val="0049029C"/>
    <w:rsid w:val="004913DB"/>
    <w:rsid w:val="00503675"/>
    <w:rsid w:val="0051682C"/>
    <w:rsid w:val="005A6DD1"/>
    <w:rsid w:val="005C29AE"/>
    <w:rsid w:val="0062731F"/>
    <w:rsid w:val="00640DDE"/>
    <w:rsid w:val="00685ED6"/>
    <w:rsid w:val="006A5D77"/>
    <w:rsid w:val="006B5FAD"/>
    <w:rsid w:val="006E1FC8"/>
    <w:rsid w:val="00744F93"/>
    <w:rsid w:val="00780452"/>
    <w:rsid w:val="00AC5318"/>
    <w:rsid w:val="00B241B9"/>
    <w:rsid w:val="00B54890"/>
    <w:rsid w:val="00C576B0"/>
    <w:rsid w:val="00C9118E"/>
    <w:rsid w:val="00DA7B6F"/>
    <w:rsid w:val="00E21834"/>
    <w:rsid w:val="00E57E76"/>
    <w:rsid w:val="00EC0E67"/>
    <w:rsid w:val="00EE6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13CEE35297439DA8902A53E50FFB13">
    <w:name w:val="6513CEE35297439DA8902A53E50FFB13"/>
  </w:style>
  <w:style w:type="paragraph" w:customStyle="1" w:styleId="3F6EAE3EE4D942FFBFEB9542F83F396F">
    <w:name w:val="3F6EAE3EE4D942FFBFEB9542F83F396F"/>
  </w:style>
  <w:style w:type="paragraph" w:customStyle="1" w:styleId="2027A0D0300242D89137670CAB3FCAAD">
    <w:name w:val="2027A0D0300242D89137670CAB3FCAAD"/>
  </w:style>
  <w:style w:type="paragraph" w:customStyle="1" w:styleId="651EA86BAE8643A5936510FF7D40C4DD">
    <w:name w:val="651EA86BAE8643A5936510FF7D40C4DD"/>
  </w:style>
  <w:style w:type="character" w:styleId="Emphasis">
    <w:name w:val="Emphasis"/>
    <w:basedOn w:val="DefaultParagraphFont"/>
    <w:uiPriority w:val="2"/>
    <w:unhideWhenUsed/>
    <w:qFormat/>
    <w:rPr>
      <w:color w:val="4472C4" w:themeColor="accent1"/>
    </w:rPr>
  </w:style>
  <w:style w:type="paragraph" w:customStyle="1" w:styleId="83875371D1D5403188BFD353F99E438E">
    <w:name w:val="83875371D1D5403188BFD353F99E438E"/>
  </w:style>
  <w:style w:type="paragraph" w:customStyle="1" w:styleId="7F026C72DFC5473D9B1C0168CA89C0F0">
    <w:name w:val="7F026C72DFC5473D9B1C0168CA89C0F0"/>
  </w:style>
  <w:style w:type="paragraph" w:customStyle="1" w:styleId="76118431BE594DEB92F15401689E6E63">
    <w:name w:val="76118431BE594DEB92F15401689E6E63"/>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BEA90F831B70483C964761EE6E0B39D8">
    <w:name w:val="BEA90F831B70483C964761EE6E0B39D8"/>
  </w:style>
  <w:style w:type="character" w:styleId="PlaceholderText">
    <w:name w:val="Placeholder Text"/>
    <w:basedOn w:val="DefaultParagraphFont"/>
    <w:uiPriority w:val="99"/>
    <w:semiHidden/>
    <w:rsid w:val="00B54890"/>
    <w:rPr>
      <w:color w:val="808080"/>
    </w:rPr>
  </w:style>
  <w:style w:type="paragraph" w:customStyle="1" w:styleId="40A76686718A46578F43E74ECDFED033">
    <w:name w:val="40A76686718A46578F43E74ECDFED033"/>
  </w:style>
  <w:style w:type="paragraph" w:customStyle="1" w:styleId="E6BA80C03FAF48F08394B49301E1DD7B">
    <w:name w:val="E6BA80C03FAF48F08394B49301E1DD7B"/>
  </w:style>
  <w:style w:type="paragraph" w:customStyle="1" w:styleId="9F434A371323419BB76881AA1FC77764">
    <w:name w:val="9F434A371323419BB76881AA1FC77764"/>
  </w:style>
  <w:style w:type="paragraph" w:customStyle="1" w:styleId="D71C3C298D07402A9BAC89AC9B36A4B0">
    <w:name w:val="D71C3C298D07402A9BAC89AC9B36A4B0"/>
  </w:style>
  <w:style w:type="paragraph" w:customStyle="1" w:styleId="303F54AF7E664CFCAD5318F3A3735C4E">
    <w:name w:val="303F54AF7E664CFCAD5318F3A3735C4E"/>
  </w:style>
  <w:style w:type="paragraph" w:customStyle="1" w:styleId="029549438FD843FC93B3D0BFB74CA011">
    <w:name w:val="029549438FD843FC93B3D0BFB74CA011"/>
  </w:style>
  <w:style w:type="paragraph" w:customStyle="1" w:styleId="4BE2A023D7AC409594E262A392D48916">
    <w:name w:val="4BE2A023D7AC409594E262A392D48916"/>
  </w:style>
  <w:style w:type="paragraph" w:customStyle="1" w:styleId="23C8C9D05B4548159AFBB23DA130E84F">
    <w:name w:val="23C8C9D05B4548159AFBB23DA130E84F"/>
  </w:style>
  <w:style w:type="paragraph" w:customStyle="1" w:styleId="8E83740DB2D941179B21D3B53A4DA4CC">
    <w:name w:val="8E83740DB2D941179B21D3B53A4DA4CC"/>
  </w:style>
  <w:style w:type="paragraph" w:customStyle="1" w:styleId="046962DACA15469E839FB3EF075C52C2">
    <w:name w:val="046962DACA15469E839FB3EF075C52C2"/>
  </w:style>
  <w:style w:type="paragraph" w:customStyle="1" w:styleId="B0C2124B73E9431E879A39BE248FBF3C">
    <w:name w:val="B0C2124B73E9431E879A39BE248FBF3C"/>
  </w:style>
  <w:style w:type="paragraph" w:customStyle="1" w:styleId="4E8E887BD3154286A63F6C03DD8604CD">
    <w:name w:val="4E8E887BD3154286A63F6C03DD8604CD"/>
    <w:rsid w:val="002A1E7A"/>
  </w:style>
  <w:style w:type="paragraph" w:customStyle="1" w:styleId="01762BA0AE2C40A6954D2769BD8AF7BA">
    <w:name w:val="01762BA0AE2C40A6954D2769BD8AF7BA"/>
    <w:rsid w:val="002A1E7A"/>
  </w:style>
  <w:style w:type="paragraph" w:customStyle="1" w:styleId="ED764E751C1246A0859FBC2EB9A52FE2">
    <w:name w:val="ED764E751C1246A0859FBC2EB9A52FE2"/>
    <w:rsid w:val="002A1E7A"/>
  </w:style>
  <w:style w:type="paragraph" w:customStyle="1" w:styleId="CD9307BFC94A4F47A49D9773FA837F0F">
    <w:name w:val="CD9307BFC94A4F47A49D9773FA837F0F"/>
    <w:rsid w:val="002A1E7A"/>
  </w:style>
  <w:style w:type="paragraph" w:customStyle="1" w:styleId="118CBB74D86547C1A1861402F24E3B77">
    <w:name w:val="118CBB74D86547C1A1861402F24E3B77"/>
    <w:rsid w:val="002A1E7A"/>
  </w:style>
  <w:style w:type="paragraph" w:customStyle="1" w:styleId="8767084A9451480992EFC4B14F8E3518">
    <w:name w:val="8767084A9451480992EFC4B14F8E3518"/>
    <w:rsid w:val="002A1E7A"/>
  </w:style>
  <w:style w:type="paragraph" w:customStyle="1" w:styleId="85703466A1AE479089E8210C3610C901">
    <w:name w:val="85703466A1AE479089E8210C3610C901"/>
    <w:rsid w:val="002A1E7A"/>
  </w:style>
  <w:style w:type="paragraph" w:customStyle="1" w:styleId="AB1660FEB21F4738921D2626D509265C">
    <w:name w:val="AB1660FEB21F4738921D2626D509265C"/>
    <w:rsid w:val="002A1E7A"/>
  </w:style>
  <w:style w:type="paragraph" w:customStyle="1" w:styleId="BF979545FA7C49388EA4FEABFD94B5E0">
    <w:name w:val="BF979545FA7C49388EA4FEABFD94B5E0"/>
    <w:rsid w:val="002A1E7A"/>
  </w:style>
  <w:style w:type="paragraph" w:customStyle="1" w:styleId="CAFE9F7597414C24940CD66CDD8A3CD1">
    <w:name w:val="CAFE9F7597414C24940CD66CDD8A3CD1"/>
    <w:rsid w:val="002A1E7A"/>
  </w:style>
  <w:style w:type="paragraph" w:customStyle="1" w:styleId="9CFF402B8F2044348100F5516BAEA09B">
    <w:name w:val="9CFF402B8F2044348100F5516BAEA09B"/>
    <w:rsid w:val="002A1E7A"/>
  </w:style>
  <w:style w:type="paragraph" w:customStyle="1" w:styleId="7DB566C51A63486E8374E959E14204E2">
    <w:name w:val="7DB566C51A63486E8374E959E14204E2"/>
    <w:rsid w:val="002A1E7A"/>
  </w:style>
  <w:style w:type="paragraph" w:customStyle="1" w:styleId="83C014DE071C474B9E441CE6C5CADF80">
    <w:name w:val="83C014DE071C474B9E441CE6C5CADF80"/>
    <w:rsid w:val="002A1E7A"/>
  </w:style>
  <w:style w:type="paragraph" w:customStyle="1" w:styleId="320E2CC4651F4FBFB0E940B2BDEE8F48">
    <w:name w:val="320E2CC4651F4FBFB0E940B2BDEE8F48"/>
    <w:rsid w:val="002A1E7A"/>
  </w:style>
  <w:style w:type="paragraph" w:customStyle="1" w:styleId="D745F7CA721D4721A2FA6502AFE7F1C3">
    <w:name w:val="D745F7CA721D4721A2FA6502AFE7F1C3"/>
    <w:rsid w:val="002A1E7A"/>
  </w:style>
  <w:style w:type="paragraph" w:customStyle="1" w:styleId="B2DB102C6EA14290B38070C82F8343EF">
    <w:name w:val="B2DB102C6EA14290B38070C82F8343EF"/>
    <w:rsid w:val="002A1E7A"/>
  </w:style>
  <w:style w:type="paragraph" w:customStyle="1" w:styleId="1295F5304ACC479E820D98BE96E29932">
    <w:name w:val="1295F5304ACC479E820D98BE96E29932"/>
    <w:rsid w:val="002A1E7A"/>
  </w:style>
  <w:style w:type="paragraph" w:customStyle="1" w:styleId="97C0F4DCE58D41F9A8DB5D65268AFD9D">
    <w:name w:val="97C0F4DCE58D41F9A8DB5D65268AFD9D"/>
    <w:rsid w:val="002A1E7A"/>
  </w:style>
  <w:style w:type="paragraph" w:customStyle="1" w:styleId="96B40F1C14CE46F9AAD2C5014B8E3794">
    <w:name w:val="96B40F1C14CE46F9AAD2C5014B8E3794"/>
    <w:rsid w:val="002A1E7A"/>
  </w:style>
  <w:style w:type="paragraph" w:customStyle="1" w:styleId="2B574A2785BE4D82AC2E0F33AC4A7F6B">
    <w:name w:val="2B574A2785BE4D82AC2E0F33AC4A7F6B"/>
    <w:rsid w:val="002A1E7A"/>
  </w:style>
  <w:style w:type="paragraph" w:customStyle="1" w:styleId="F93BF5E489AE47DF8AB18364DFF3A644">
    <w:name w:val="F93BF5E489AE47DF8AB18364DFF3A644"/>
    <w:rsid w:val="002A1E7A"/>
  </w:style>
  <w:style w:type="paragraph" w:customStyle="1" w:styleId="39C275F68E2D45A9A22BD3E6A8724370">
    <w:name w:val="39C275F68E2D45A9A22BD3E6A8724370"/>
    <w:rsid w:val="002A1E7A"/>
  </w:style>
  <w:style w:type="paragraph" w:customStyle="1" w:styleId="B3330557547C4EEF856739D2B5E417BC">
    <w:name w:val="B3330557547C4EEF856739D2B5E417BC"/>
    <w:rsid w:val="002A1E7A"/>
  </w:style>
  <w:style w:type="paragraph" w:customStyle="1" w:styleId="4790E491CA4B45A8875753556C3DF876">
    <w:name w:val="4790E491CA4B45A8875753556C3DF876"/>
    <w:rsid w:val="00AC5318"/>
  </w:style>
  <w:style w:type="paragraph" w:customStyle="1" w:styleId="FAD638FB38334CE88E6BD40A5035ADC8">
    <w:name w:val="FAD638FB38334CE88E6BD40A5035ADC8"/>
    <w:rsid w:val="00B54890"/>
  </w:style>
  <w:style w:type="paragraph" w:customStyle="1" w:styleId="70E07415CDBC4CA08ECCF52FEC0BCD4B">
    <w:name w:val="70E07415CDBC4CA08ECCF52FEC0BCD4B"/>
    <w:rsid w:val="00B54890"/>
  </w:style>
  <w:style w:type="paragraph" w:customStyle="1" w:styleId="A791C359A8BD4D09A90840A4E0624F66">
    <w:name w:val="A791C359A8BD4D09A90840A4E0624F66"/>
    <w:rsid w:val="00B54890"/>
  </w:style>
  <w:style w:type="paragraph" w:customStyle="1" w:styleId="2CE3262BC5CF5B4FB3E97528A31ED301">
    <w:name w:val="2CE3262BC5CF5B4FB3E97528A31ED301"/>
    <w:rsid w:val="00EC0E67"/>
    <w:pPr>
      <w:spacing w:after="0" w:line="240" w:lineRule="auto"/>
    </w:pPr>
    <w:rPr>
      <w:sz w:val="24"/>
      <w:szCs w:val="24"/>
      <w:lang w:eastAsia="ja-JP"/>
    </w:rPr>
  </w:style>
  <w:style w:type="paragraph" w:customStyle="1" w:styleId="AD211FEC6039B641A79E9249900770EC">
    <w:name w:val="AD211FEC6039B641A79E9249900770EC"/>
    <w:rsid w:val="00EC0E67"/>
    <w:pPr>
      <w:spacing w:after="0" w:line="240" w:lineRule="auto"/>
    </w:pPr>
    <w:rPr>
      <w:sz w:val="24"/>
      <w:szCs w:val="24"/>
      <w:lang w:eastAsia="ja-JP"/>
    </w:rPr>
  </w:style>
  <w:style w:type="paragraph" w:customStyle="1" w:styleId="7883D4247BA27E43B57755F14EB5F263">
    <w:name w:val="7883D4247BA27E43B57755F14EB5F263"/>
    <w:rsid w:val="00EC0E67"/>
    <w:pPr>
      <w:spacing w:after="0" w:line="240" w:lineRule="auto"/>
    </w:pPr>
    <w:rPr>
      <w:sz w:val="24"/>
      <w:szCs w:val="24"/>
      <w:lang w:eastAsia="ja-JP"/>
    </w:rPr>
  </w:style>
  <w:style w:type="paragraph" w:customStyle="1" w:styleId="5C127135EC3BEB419DC919CC7CE391D4">
    <w:name w:val="5C127135EC3BEB419DC919CC7CE391D4"/>
    <w:rsid w:val="00EC0E67"/>
    <w:pPr>
      <w:spacing w:after="0" w:line="240" w:lineRule="auto"/>
    </w:pPr>
    <w:rPr>
      <w:sz w:val="24"/>
      <w:szCs w:val="24"/>
      <w:lang w:eastAsia="ja-JP"/>
    </w:rPr>
  </w:style>
  <w:style w:type="paragraph" w:customStyle="1" w:styleId="485AAB553BB849C193C7C4B295CBEAE7">
    <w:name w:val="485AAB553BB849C193C7C4B295CBEAE7"/>
    <w:rsid w:val="0049029C"/>
    <w:rPr>
      <w:lang w:val="en-CA" w:eastAsia="en-CA"/>
    </w:rPr>
  </w:style>
  <w:style w:type="paragraph" w:customStyle="1" w:styleId="0CF32561BBA04C90A6A5371BB7155051">
    <w:name w:val="0CF32561BBA04C90A6A5371BB7155051"/>
    <w:rsid w:val="0049029C"/>
    <w:rPr>
      <w:lang w:val="en-CA" w:eastAsia="en-CA"/>
    </w:rPr>
  </w:style>
  <w:style w:type="paragraph" w:customStyle="1" w:styleId="40AD14D6F59C45438257B5EA6815314B">
    <w:name w:val="40AD14D6F59C45438257B5EA6815314B"/>
    <w:rsid w:val="0049029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#3319 – 9641 82 Ave</CompanyAddress>
  <CompanyPhone>(587) 926-5740</CompanyPhone>
  <CompanyFax/>
  <CompanyEmail>Rafael51595@hotmail.com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customXml/itemProps4.xml><?xml version="1.0" encoding="utf-8"?>
<ds:datastoreItem xmlns:ds="http://schemas.openxmlformats.org/officeDocument/2006/customXml" ds:itemID="{9B1BB699-98DF-5C4B-A518-7C9DA3FEF2D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Basic%20resume%20(Timeless%20design).dotx</Template>
  <TotalTime>3</TotalTime>
  <Pages>4</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duque</dc:creator>
  <cp:keywords/>
  <cp:lastModifiedBy>Rafael Duque</cp:lastModifiedBy>
  <cp:revision>7</cp:revision>
  <dcterms:created xsi:type="dcterms:W3CDTF">2019-08-16T06:30:00Z</dcterms:created>
  <dcterms:modified xsi:type="dcterms:W3CDTF">2019-08-17T20:41:00Z</dcterms:modified>
  <cp:category>Grande Prairie, AB T8V 5W9</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