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21440" w14:textId="53428C3A" w:rsidR="001C0084" w:rsidRDefault="00F37462">
      <w:pPr>
        <w:pStyle w:val="Name"/>
      </w:pPr>
      <w:bookmarkStart w:id="0" w:name="_GoBack"/>
      <w:bookmarkEnd w:id="0"/>
      <w:r>
        <w:t>Benjamin Robert Skelding</w:t>
      </w:r>
    </w:p>
    <w:p w14:paraId="3B0A6D21" w14:textId="48BCF44C" w:rsidR="00B33C8E" w:rsidRDefault="00B33C8E">
      <w:pPr>
        <w:pStyle w:val="Name"/>
      </w:pPr>
      <w:r>
        <w:t>Journeyman Electrician, RSE</w:t>
      </w:r>
    </w:p>
    <w:p w14:paraId="0DE681B7" w14:textId="37136771" w:rsidR="00430056" w:rsidRDefault="00B33C8E">
      <w:pPr>
        <w:pStyle w:val="ContactInfo"/>
      </w:pPr>
      <w:r>
        <w:t>General Delivery</w:t>
      </w:r>
      <w:r w:rsidR="000E5822">
        <w:t>, C</w:t>
      </w:r>
      <w:r>
        <w:t>onsort Alberta</w:t>
      </w:r>
      <w:r w:rsidR="000E5822">
        <w:t>, T0C 1B0</w:t>
      </w:r>
      <w:r w:rsidR="00DE0861">
        <w:t xml:space="preserve"> </w:t>
      </w:r>
    </w:p>
    <w:p w14:paraId="742FB649" w14:textId="5B1D4166" w:rsidR="001C0084" w:rsidRDefault="00C42AB1">
      <w:pPr>
        <w:pStyle w:val="ContactInfo"/>
      </w:pPr>
      <w:r>
        <w:t>587-334-4147</w:t>
      </w:r>
    </w:p>
    <w:p w14:paraId="565089B1" w14:textId="77777777" w:rsidR="00D73137" w:rsidRDefault="0014446E" w:rsidP="00D73137">
      <w:pPr>
        <w:pStyle w:val="ContactInfo"/>
        <w:rPr>
          <w:rStyle w:val="Hyperlink"/>
        </w:rPr>
      </w:pPr>
      <w:hyperlink r:id="rId7" w:history="1">
        <w:r w:rsidR="000C7602" w:rsidRPr="00DB0CA2">
          <w:rPr>
            <w:rStyle w:val="Hyperlink"/>
          </w:rPr>
          <w:t>27voltage@gmail.com</w:t>
        </w:r>
      </w:hyperlink>
    </w:p>
    <w:p w14:paraId="443CAE04" w14:textId="77777777" w:rsidR="00D73137" w:rsidRDefault="00D73137" w:rsidP="00D73137">
      <w:pPr>
        <w:pStyle w:val="ContactInfo"/>
        <w:rPr>
          <w:rStyle w:val="Hyperlink"/>
        </w:rPr>
      </w:pPr>
    </w:p>
    <w:p w14:paraId="70224E47" w14:textId="01DE66E0" w:rsidR="001C0084" w:rsidRDefault="00314881" w:rsidP="00D73137">
      <w:pPr>
        <w:pStyle w:val="ContactInfo"/>
      </w:pPr>
      <w:r>
        <w:t>Mackenzie Secondary</w:t>
      </w:r>
      <w:r w:rsidR="004D510A">
        <w:t xml:space="preserve"> School</w:t>
      </w:r>
      <w:r w:rsidR="00A37D9A">
        <w:t>, Mackenzie BC</w:t>
      </w:r>
    </w:p>
    <w:p w14:paraId="4C1D4C42" w14:textId="1E9E96F8" w:rsidR="00D73137" w:rsidRDefault="00D73137" w:rsidP="00D73137">
      <w:pPr>
        <w:pStyle w:val="ContactInfo"/>
      </w:pPr>
      <w:r>
        <w:t>1996 to 199</w:t>
      </w:r>
      <w:r w:rsidR="003B75A4">
        <w:t>9</w:t>
      </w:r>
    </w:p>
    <w:p w14:paraId="4C8EC591" w14:textId="4E84FD77" w:rsidR="003B75A4" w:rsidRPr="00D73137" w:rsidRDefault="003B75A4" w:rsidP="00D73137">
      <w:pPr>
        <w:pStyle w:val="ContactInfo"/>
        <w:rPr>
          <w:color w:val="3D859C" w:themeColor="hyperlink"/>
          <w:u w:val="single"/>
        </w:rPr>
      </w:pPr>
      <w:r>
        <w:t>High school diploma</w:t>
      </w:r>
    </w:p>
    <w:p w14:paraId="6F21F892" w14:textId="77777777" w:rsidR="001C0084" w:rsidRDefault="0014446E">
      <w:pPr>
        <w:pStyle w:val="Heading1"/>
      </w:pPr>
      <w:sdt>
        <w:sdtPr>
          <w:alias w:val="Experience:"/>
          <w:tag w:val="Experience:"/>
          <w:id w:val="617349259"/>
          <w:placeholder>
            <w:docPart w:val="17060C0BDACC4C4687BAD1CE5E0EFE2E"/>
          </w:placeholder>
          <w:temporary/>
          <w:showingPlcHdr/>
          <w15:appearance w15:val="hidden"/>
        </w:sdtPr>
        <w:sdtEndPr/>
        <w:sdtContent>
          <w:r w:rsidR="007F7DCE">
            <w:t>Experience</w:t>
          </w:r>
        </w:sdtContent>
      </w:sdt>
    </w:p>
    <w:p w14:paraId="7E1A3D3D" w14:textId="5DEC5DC1" w:rsidR="001C0084" w:rsidRDefault="00CC1A72" w:rsidP="006F2F45">
      <w:pPr>
        <w:pStyle w:val="Heading2"/>
      </w:pPr>
      <w:r>
        <w:t>Mobile Glass Solutions</w:t>
      </w:r>
    </w:p>
    <w:p w14:paraId="134D10C1" w14:textId="44642F0A" w:rsidR="003661A4" w:rsidRDefault="003661A4">
      <w:r>
        <w:t>Laborer</w:t>
      </w:r>
      <w:r w:rsidR="00C02C3C">
        <w:t xml:space="preserve">, </w:t>
      </w:r>
      <w:r w:rsidR="00517B7F">
        <w:t>Ft McMurray</w:t>
      </w:r>
      <w:r w:rsidR="00C02C3C">
        <w:t xml:space="preserve"> Alberta</w:t>
      </w:r>
      <w:r w:rsidR="005F5C88">
        <w:t>, 2</w:t>
      </w:r>
      <w:r>
        <w:t>018</w:t>
      </w:r>
      <w:r w:rsidR="00693FDF">
        <w:t xml:space="preserve"> to 2019</w:t>
      </w:r>
    </w:p>
    <w:p w14:paraId="2682D42A" w14:textId="5618752A" w:rsidR="00693FDF" w:rsidRDefault="00CC1A72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Sinclair Electric</w:t>
      </w:r>
    </w:p>
    <w:p w14:paraId="7F81383B" w14:textId="182ABA35" w:rsidR="00931128" w:rsidRDefault="00931128">
      <w:r>
        <w:t>Commercial electrician</w:t>
      </w:r>
      <w:r w:rsidR="00317D6A">
        <w:t>, Athabasca Alberta</w:t>
      </w:r>
      <w:r w:rsidR="005F5C88">
        <w:t>, 20</w:t>
      </w:r>
      <w:r>
        <w:t>16 to 2017</w:t>
      </w:r>
    </w:p>
    <w:p w14:paraId="3EAFB55F" w14:textId="2262E0E1" w:rsidR="00CC1A72" w:rsidRDefault="0091094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North American Construction</w:t>
      </w:r>
    </w:p>
    <w:p w14:paraId="0880B409" w14:textId="48354DB4" w:rsidR="00355E18" w:rsidRDefault="00EF6A5D">
      <w:r>
        <w:t>Industrial</w:t>
      </w:r>
      <w:r w:rsidR="00673326">
        <w:t xml:space="preserve"> electrician</w:t>
      </w:r>
      <w:r w:rsidR="00A618EC">
        <w:t>, Yellowknife</w:t>
      </w:r>
      <w:r w:rsidR="00355E18">
        <w:t xml:space="preserve"> NT</w:t>
      </w:r>
      <w:r w:rsidR="00A618EC">
        <w:t xml:space="preserve">, </w:t>
      </w:r>
      <w:r w:rsidR="00355E18">
        <w:t>2014 to 2015</w:t>
      </w:r>
    </w:p>
    <w:p w14:paraId="208BB5A6" w14:textId="293C40B5" w:rsidR="00726EF1" w:rsidRDefault="00726EF1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Stellar Electric</w:t>
      </w:r>
    </w:p>
    <w:p w14:paraId="6F338050" w14:textId="7D07B504" w:rsidR="002B6408" w:rsidRDefault="002B6408">
      <w:r>
        <w:t>Commercial electrician,</w:t>
      </w:r>
      <w:r w:rsidR="00A618EC">
        <w:t xml:space="preserve"> </w:t>
      </w:r>
      <w:r>
        <w:t>Blackfalds Alberta</w:t>
      </w:r>
      <w:r w:rsidR="00A618EC">
        <w:t xml:space="preserve">, </w:t>
      </w:r>
      <w:r>
        <w:t>2013 to 2014</w:t>
      </w:r>
    </w:p>
    <w:p w14:paraId="4CB30E51" w14:textId="049D4834" w:rsidR="008F5A93" w:rsidRDefault="008F5A93">
      <w:p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Truemark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 w:rsidR="00863371">
        <w:rPr>
          <w:b/>
          <w:bCs/>
          <w:i/>
          <w:iCs/>
          <w:sz w:val="28"/>
          <w:szCs w:val="28"/>
        </w:rPr>
        <w:t>Energy Services</w:t>
      </w:r>
    </w:p>
    <w:p w14:paraId="727B2E9F" w14:textId="181B7E60" w:rsidR="001106FB" w:rsidRDefault="00713C09">
      <w:r>
        <w:t>Industrial electrician</w:t>
      </w:r>
      <w:r w:rsidR="00CA7C6C">
        <w:t>, Red deer</w:t>
      </w:r>
      <w:r>
        <w:t xml:space="preserve"> Alberta</w:t>
      </w:r>
      <w:r w:rsidR="00CA7C6C">
        <w:t xml:space="preserve">, </w:t>
      </w:r>
      <w:r w:rsidR="001106FB">
        <w:t>2012 to 2013</w:t>
      </w:r>
    </w:p>
    <w:p w14:paraId="71CBE7D0" w14:textId="4604AF8C" w:rsidR="003B75A4" w:rsidRDefault="0017489E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Sylvan lake RV</w:t>
      </w:r>
    </w:p>
    <w:p w14:paraId="3CCF6141" w14:textId="738CE94F" w:rsidR="0017489E" w:rsidRDefault="0017489E">
      <w:r>
        <w:t>Generator tech/</w:t>
      </w:r>
      <w:r w:rsidR="00637EDC">
        <w:t>RV tech, Sylvan lake Alberta, 2011 to 2012</w:t>
      </w:r>
    </w:p>
    <w:p w14:paraId="7FDF6B1D" w14:textId="5820594A" w:rsidR="00637EDC" w:rsidRDefault="004104E3">
      <w:pPr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Miltron</w:t>
      </w:r>
      <w:proofErr w:type="spellEnd"/>
      <w:r>
        <w:rPr>
          <w:b/>
          <w:bCs/>
          <w:i/>
          <w:iCs/>
          <w:sz w:val="28"/>
          <w:szCs w:val="28"/>
        </w:rPr>
        <w:t xml:space="preserve"> Electric</w:t>
      </w:r>
    </w:p>
    <w:p w14:paraId="6C0E638A" w14:textId="5A687607" w:rsidR="004104E3" w:rsidRDefault="00417048">
      <w:r>
        <w:t xml:space="preserve">Industrial electrician, </w:t>
      </w:r>
      <w:r w:rsidR="003C1517">
        <w:t>Mackenzie BC, 2010 to 2011</w:t>
      </w:r>
    </w:p>
    <w:p w14:paraId="7484CE92" w14:textId="6AB9F2BE" w:rsidR="003C1517" w:rsidRDefault="006E57F8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PTI Group</w:t>
      </w:r>
    </w:p>
    <w:p w14:paraId="7AA261B9" w14:textId="24F2FB6A" w:rsidR="006E57F8" w:rsidRPr="006E57F8" w:rsidRDefault="006E57F8">
      <w:r>
        <w:t>Generator tech/Maintenance Electrician</w:t>
      </w:r>
      <w:r w:rsidR="00C6371B">
        <w:t>, Ft McMurray Alberta, 2008 to 2010</w:t>
      </w:r>
    </w:p>
    <w:p w14:paraId="579DBE1F" w14:textId="77777777" w:rsidR="001106FB" w:rsidRDefault="001106FB"/>
    <w:p w14:paraId="2856664D" w14:textId="77777777" w:rsidR="00713C09" w:rsidRPr="00863371" w:rsidRDefault="00713C09"/>
    <w:p w14:paraId="6485CD9B" w14:textId="77777777" w:rsidR="008F5A93" w:rsidRPr="008F5A93" w:rsidRDefault="008F5A93">
      <w:pPr>
        <w:rPr>
          <w:sz w:val="28"/>
          <w:szCs w:val="28"/>
        </w:rPr>
      </w:pPr>
    </w:p>
    <w:p w14:paraId="2C5B67BE" w14:textId="77777777" w:rsidR="00CC1A72" w:rsidRPr="00262297" w:rsidRDefault="00CC1A72"/>
    <w:p w14:paraId="77620A5C" w14:textId="038172BD" w:rsidR="001C0084" w:rsidRDefault="001C0084" w:rsidP="003B75A4">
      <w:pPr>
        <w:pStyle w:val="Heading1"/>
      </w:pPr>
    </w:p>
    <w:sectPr w:rsidR="001C0084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E6AE8" w14:textId="77777777" w:rsidR="00950772" w:rsidRDefault="00950772">
      <w:pPr>
        <w:spacing w:after="0" w:line="240" w:lineRule="auto"/>
      </w:pPr>
      <w:r>
        <w:separator/>
      </w:r>
    </w:p>
  </w:endnote>
  <w:endnote w:type="continuationSeparator" w:id="0">
    <w:p w14:paraId="77B75951" w14:textId="77777777" w:rsidR="00950772" w:rsidRDefault="0095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2E121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B8E9" w14:textId="77777777" w:rsidR="00950772" w:rsidRDefault="00950772">
      <w:pPr>
        <w:spacing w:after="0" w:line="240" w:lineRule="auto"/>
      </w:pPr>
      <w:r>
        <w:separator/>
      </w:r>
    </w:p>
  </w:footnote>
  <w:footnote w:type="continuationSeparator" w:id="0">
    <w:p w14:paraId="6BC39233" w14:textId="77777777" w:rsidR="00950772" w:rsidRDefault="00950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770A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F572EF" wp14:editId="08473AF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8D2373A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2D3F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AD6D58" wp14:editId="2B48A67B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A2DA305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62"/>
    <w:rsid w:val="0000092C"/>
    <w:rsid w:val="00007E9D"/>
    <w:rsid w:val="00047CB1"/>
    <w:rsid w:val="000C7602"/>
    <w:rsid w:val="000D2207"/>
    <w:rsid w:val="000E5822"/>
    <w:rsid w:val="001106FB"/>
    <w:rsid w:val="0014446E"/>
    <w:rsid w:val="00173623"/>
    <w:rsid w:val="0017489E"/>
    <w:rsid w:val="001C0084"/>
    <w:rsid w:val="00262297"/>
    <w:rsid w:val="00286321"/>
    <w:rsid w:val="002B6408"/>
    <w:rsid w:val="00314881"/>
    <w:rsid w:val="00317D6A"/>
    <w:rsid w:val="00355E18"/>
    <w:rsid w:val="003661A4"/>
    <w:rsid w:val="003B75A4"/>
    <w:rsid w:val="003C1517"/>
    <w:rsid w:val="003C1C78"/>
    <w:rsid w:val="004104E3"/>
    <w:rsid w:val="00417048"/>
    <w:rsid w:val="00417DFC"/>
    <w:rsid w:val="00430056"/>
    <w:rsid w:val="004D510A"/>
    <w:rsid w:val="00517B7F"/>
    <w:rsid w:val="005B6DEC"/>
    <w:rsid w:val="005F5C88"/>
    <w:rsid w:val="00637EDC"/>
    <w:rsid w:val="0066574D"/>
    <w:rsid w:val="00673326"/>
    <w:rsid w:val="00693FDF"/>
    <w:rsid w:val="006E57F8"/>
    <w:rsid w:val="006F2F45"/>
    <w:rsid w:val="00713C09"/>
    <w:rsid w:val="00726EF1"/>
    <w:rsid w:val="007935A1"/>
    <w:rsid w:val="007F7DCE"/>
    <w:rsid w:val="00863371"/>
    <w:rsid w:val="008F5A93"/>
    <w:rsid w:val="00910941"/>
    <w:rsid w:val="00931128"/>
    <w:rsid w:val="00950772"/>
    <w:rsid w:val="009872CC"/>
    <w:rsid w:val="009B35AC"/>
    <w:rsid w:val="00A37D9A"/>
    <w:rsid w:val="00A618EC"/>
    <w:rsid w:val="00AD6193"/>
    <w:rsid w:val="00B33C8E"/>
    <w:rsid w:val="00B651A7"/>
    <w:rsid w:val="00BA1A9F"/>
    <w:rsid w:val="00BB132E"/>
    <w:rsid w:val="00C02C3C"/>
    <w:rsid w:val="00C42AB1"/>
    <w:rsid w:val="00C6371B"/>
    <w:rsid w:val="00CA7C6C"/>
    <w:rsid w:val="00CC1A72"/>
    <w:rsid w:val="00CF7590"/>
    <w:rsid w:val="00D13E06"/>
    <w:rsid w:val="00D15896"/>
    <w:rsid w:val="00D463B5"/>
    <w:rsid w:val="00D47985"/>
    <w:rsid w:val="00D73137"/>
    <w:rsid w:val="00DB023E"/>
    <w:rsid w:val="00DB58AA"/>
    <w:rsid w:val="00DE0861"/>
    <w:rsid w:val="00EC0642"/>
    <w:rsid w:val="00EF6A5D"/>
    <w:rsid w:val="00F3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FA790C"/>
  <w15:chartTrackingRefBased/>
  <w15:docId w15:val="{E012F88A-4663-4046-B92C-B358F64A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0C7602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27voltage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42CDCBD-FD41-3144-B735-96B672A2A2C0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060C0BDACC4C4687BAD1CE5E0E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88E5B-5459-FA43-B8FC-396D70DB0FE8}"/>
      </w:docPartPr>
      <w:docPartBody>
        <w:p w:rsidR="00930526" w:rsidRDefault="001D12D6">
          <w:pPr>
            <w:pStyle w:val="17060C0BDACC4C4687BAD1CE5E0EFE2E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D6"/>
    <w:rsid w:val="001D12D6"/>
    <w:rsid w:val="00930526"/>
    <w:rsid w:val="00E9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07C664A919A1447BD5F770AF5AA4FB0">
    <w:name w:val="B07C664A919A1447BD5F770AF5AA4FB0"/>
  </w:style>
  <w:style w:type="paragraph" w:customStyle="1" w:styleId="1F249B3EABD0A8449D86E04678B4B9A1">
    <w:name w:val="1F249B3EABD0A8449D86E04678B4B9A1"/>
  </w:style>
  <w:style w:type="paragraph" w:customStyle="1" w:styleId="129C4EAFC0D73B4CBA697FD85F44A42B">
    <w:name w:val="129C4EAFC0D73B4CBA697FD85F44A42B"/>
  </w:style>
  <w:style w:type="paragraph" w:customStyle="1" w:styleId="B7FADFF2D4EF2F4196CE03311F421B1F">
    <w:name w:val="B7FADFF2D4EF2F4196CE03311F421B1F"/>
  </w:style>
  <w:style w:type="paragraph" w:customStyle="1" w:styleId="5424E32A468F0B4080C677744759ED5B">
    <w:name w:val="5424E32A468F0B4080C677744759ED5B"/>
  </w:style>
  <w:style w:type="paragraph" w:customStyle="1" w:styleId="4CE94081A0091444ABF5FCA4E3F0F2FB">
    <w:name w:val="4CE94081A0091444ABF5FCA4E3F0F2FB"/>
  </w:style>
  <w:style w:type="paragraph" w:customStyle="1" w:styleId="018C8AD7DFE9C84D85B2AFE16C4F2D3C">
    <w:name w:val="018C8AD7DFE9C84D85B2AFE16C4F2D3C"/>
  </w:style>
  <w:style w:type="paragraph" w:customStyle="1" w:styleId="A64B42863127D740BF4F2F698DE3D017">
    <w:name w:val="A64B42863127D740BF4F2F698DE3D017"/>
  </w:style>
  <w:style w:type="paragraph" w:customStyle="1" w:styleId="7277FF3D132F9F489FC7634046D6C149">
    <w:name w:val="7277FF3D132F9F489FC7634046D6C149"/>
  </w:style>
  <w:style w:type="paragraph" w:customStyle="1" w:styleId="17060C0BDACC4C4687BAD1CE5E0EFE2E">
    <w:name w:val="17060C0BDACC4C4687BAD1CE5E0EFE2E"/>
  </w:style>
  <w:style w:type="paragraph" w:customStyle="1" w:styleId="DF4BD235C44E79438E4EBB75CDDEA299">
    <w:name w:val="DF4BD235C44E79438E4EBB75CDDEA299"/>
  </w:style>
  <w:style w:type="paragraph" w:customStyle="1" w:styleId="A5FF7C54389A1849AB3AEE0748E2C793">
    <w:name w:val="A5FF7C54389A1849AB3AEE0748E2C793"/>
  </w:style>
  <w:style w:type="paragraph" w:customStyle="1" w:styleId="30A92FA6A2286D44A7C9E510CA6A3BED">
    <w:name w:val="30A92FA6A2286D44A7C9E510CA6A3BED"/>
  </w:style>
  <w:style w:type="paragraph" w:customStyle="1" w:styleId="080BADF2105ECF41BF376FA4436EF848">
    <w:name w:val="080BADF2105ECF41BF376FA4436EF848"/>
  </w:style>
  <w:style w:type="paragraph" w:customStyle="1" w:styleId="AC3804CA7334034F9BF02515E88F428E">
    <w:name w:val="AC3804CA7334034F9BF02515E88F428E"/>
  </w:style>
  <w:style w:type="paragraph" w:customStyle="1" w:styleId="9429B21C64F75047A360C757D145C463">
    <w:name w:val="9429B21C64F75047A360C757D145C4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%7bA42CDCBD-FD41-3144-B735-96B672A2A2C0%7dtf50002038.dotx</Template>
  <TotalTime>1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Skelding</dc:creator>
  <cp:keywords/>
  <cp:lastModifiedBy>Benjamin Skelding</cp:lastModifiedBy>
  <cp:revision>2</cp:revision>
  <dcterms:created xsi:type="dcterms:W3CDTF">2019-07-09T13:07:00Z</dcterms:created>
  <dcterms:modified xsi:type="dcterms:W3CDTF">2019-07-09T13:07:00Z</dcterms:modified>
</cp:coreProperties>
</file>