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Look w:val="0600" w:firstRow="0" w:lastRow="0" w:firstColumn="0" w:lastColumn="0" w:noHBand="1" w:noVBand="1"/>
      </w:tblPr>
      <w:tblGrid>
        <w:gridCol w:w="10080"/>
      </w:tblGrid>
      <w:tr w:rsidR="00AE3014" w:rsidTr="003740A3">
        <w:trPr>
          <w:trHeight w:val="428"/>
        </w:trPr>
        <w:tc>
          <w:tcPr>
            <w:tcW w:w="10080" w:type="dxa"/>
          </w:tcPr>
          <w:p w:rsidR="00793CBE" w:rsidRPr="003740A3" w:rsidRDefault="00793CBE" w:rsidP="003740A3"/>
        </w:tc>
      </w:tr>
      <w:tr w:rsidR="003740A3" w:rsidTr="003740A3">
        <w:trPr>
          <w:trHeight w:val="1526"/>
        </w:trPr>
        <w:tc>
          <w:tcPr>
            <w:tcW w:w="10080" w:type="dxa"/>
            <w:vAlign w:val="center"/>
          </w:tcPr>
          <w:p w:rsidR="003740A3" w:rsidRDefault="003F3C85" w:rsidP="003740A3">
            <w:pPr>
              <w:pStyle w:val="Title"/>
            </w:pPr>
            <w:r>
              <w:t xml:space="preserve"> </w:t>
            </w:r>
            <w:r w:rsidR="00CC6967">
              <w:t xml:space="preserve">Frederik </w:t>
            </w:r>
            <w:proofErr w:type="spellStart"/>
            <w:r w:rsidR="00095D05">
              <w:t>Korsten</w:t>
            </w:r>
            <w:proofErr w:type="spellEnd"/>
            <w:r w:rsidR="00095D05">
              <w:t xml:space="preserve"> V</w:t>
            </w:r>
            <w:r w:rsidR="00AB34DE">
              <w:t xml:space="preserve">an der </w:t>
            </w:r>
            <w:proofErr w:type="spellStart"/>
            <w:r w:rsidR="00AB34DE">
              <w:t>Westhuizen</w:t>
            </w:r>
            <w:proofErr w:type="spellEnd"/>
          </w:p>
          <w:p w:rsidR="003740A3" w:rsidRPr="003F3C85" w:rsidRDefault="00500A0B" w:rsidP="00500A0B">
            <w:pPr>
              <w:pStyle w:val="Information"/>
              <w:rPr>
                <w:sz w:val="22"/>
                <w:szCs w:val="22"/>
              </w:rPr>
            </w:pPr>
            <w:r>
              <w:rPr>
                <w:szCs w:val="20"/>
              </w:rPr>
              <w:t>London</w:t>
            </w:r>
            <w:r w:rsidR="003740A3" w:rsidRPr="00904529">
              <w:rPr>
                <w:szCs w:val="20"/>
              </w:rPr>
              <w:t xml:space="preserve">  </w:t>
            </w:r>
            <w:r w:rsidR="003740A3" w:rsidRPr="00904529">
              <w:rPr>
                <w:rStyle w:val="Strong"/>
                <w:b w:val="0"/>
                <w:bCs w:val="0"/>
                <w:szCs w:val="20"/>
              </w:rPr>
              <w:t>•</w:t>
            </w:r>
            <w:r w:rsidR="003740A3" w:rsidRPr="00904529">
              <w:rPr>
                <w:color w:val="99C9EC" w:themeColor="background2"/>
                <w:szCs w:val="20"/>
              </w:rPr>
              <w:t xml:space="preserve"> </w:t>
            </w:r>
            <w:r w:rsidR="003740A3" w:rsidRPr="00904529">
              <w:rPr>
                <w:szCs w:val="20"/>
              </w:rPr>
              <w:t xml:space="preserve"> </w:t>
            </w:r>
            <w:r>
              <w:rPr>
                <w:szCs w:val="20"/>
              </w:rPr>
              <w:t>Ontario</w:t>
            </w:r>
            <w:r w:rsidR="003740A3" w:rsidRPr="003F3C85">
              <w:rPr>
                <w:rStyle w:val="Strong"/>
                <w:b w:val="0"/>
                <w:bCs w:val="0"/>
                <w:sz w:val="22"/>
                <w:szCs w:val="22"/>
              </w:rPr>
              <w:t>•</w:t>
            </w:r>
            <w:r w:rsidR="003740A3" w:rsidRPr="003F3C85">
              <w:rPr>
                <w:sz w:val="22"/>
                <w:szCs w:val="22"/>
              </w:rPr>
              <w:t xml:space="preserve">  </w:t>
            </w:r>
            <w:r w:rsidR="00E33537">
              <w:rPr>
                <w:sz w:val="22"/>
                <w:szCs w:val="22"/>
              </w:rPr>
              <w:t>226-268-2570</w:t>
            </w:r>
            <w:r w:rsidR="003740A3" w:rsidRPr="003F3C85">
              <w:rPr>
                <w:sz w:val="22"/>
                <w:szCs w:val="22"/>
              </w:rPr>
              <w:t xml:space="preserve">  </w:t>
            </w:r>
            <w:r w:rsidR="003740A3" w:rsidRPr="003F3C85">
              <w:rPr>
                <w:rStyle w:val="Strong"/>
                <w:b w:val="0"/>
                <w:bCs w:val="0"/>
                <w:sz w:val="22"/>
                <w:szCs w:val="22"/>
              </w:rPr>
              <w:t>•</w:t>
            </w:r>
            <w:r w:rsidR="003740A3" w:rsidRPr="003F3C85">
              <w:rPr>
                <w:rStyle w:val="Strong"/>
                <w:b w:val="0"/>
                <w:bCs w:val="0"/>
                <w:color w:val="FFFFFF" w:themeColor="background1"/>
                <w:sz w:val="22"/>
                <w:szCs w:val="22"/>
              </w:rPr>
              <w:t xml:space="preserve"> </w:t>
            </w:r>
            <w:r w:rsidR="003740A3" w:rsidRPr="003F3C85">
              <w:rPr>
                <w:sz w:val="22"/>
                <w:szCs w:val="22"/>
              </w:rPr>
              <w:t xml:space="preserve"> </w:t>
            </w:r>
            <w:r w:rsidR="008F6CCF" w:rsidRPr="003F3C85">
              <w:rPr>
                <w:sz w:val="22"/>
                <w:szCs w:val="22"/>
              </w:rPr>
              <w:t>korsten888@gmail.com</w:t>
            </w:r>
            <w:bookmarkStart w:id="0" w:name="_GoBack"/>
            <w:bookmarkEnd w:id="0"/>
          </w:p>
        </w:tc>
      </w:tr>
      <w:tr w:rsidR="003740A3" w:rsidTr="003740A3">
        <w:trPr>
          <w:trHeight w:val="1454"/>
        </w:trPr>
        <w:tc>
          <w:tcPr>
            <w:tcW w:w="10080" w:type="dxa"/>
          </w:tcPr>
          <w:p w:rsidR="003740A3" w:rsidRPr="003740A3" w:rsidRDefault="003740A3" w:rsidP="003740A3"/>
        </w:tc>
      </w:tr>
      <w:tr w:rsidR="003740A3" w:rsidTr="003740A3">
        <w:trPr>
          <w:trHeight w:val="1164"/>
        </w:trPr>
        <w:tc>
          <w:tcPr>
            <w:tcW w:w="10080" w:type="dxa"/>
            <w:vAlign w:val="bottom"/>
          </w:tcPr>
          <w:p w:rsidR="003740A3" w:rsidRDefault="003740A3" w:rsidP="003740A3">
            <w:pPr>
              <w:pStyle w:val="Heading1"/>
            </w:pPr>
            <w:r w:rsidRPr="0087298D">
              <w:rPr>
                <w:rStyle w:val="Triangle"/>
              </w:rPr>
              <w:t>▼</w:t>
            </w:r>
            <w:r w:rsidRPr="00C8699B">
              <w:rPr>
                <w:szCs w:val="24"/>
              </w:rPr>
              <w:t xml:space="preserve"> Objective</w:t>
            </w:r>
          </w:p>
          <w:p w:rsidR="003B6CEE" w:rsidRPr="003B6CEE" w:rsidRDefault="003B6CEE" w:rsidP="003B6CEE">
            <w:pPr>
              <w:rPr>
                <w:sz w:val="22"/>
                <w:szCs w:val="22"/>
              </w:rPr>
            </w:pPr>
            <w:r w:rsidRPr="003B6CEE">
              <w:rPr>
                <w:sz w:val="22"/>
                <w:szCs w:val="22"/>
              </w:rPr>
              <w:t>I’m a qualified toolmaker with 30 years of experience in the tool making industry.  I have international Red Seal qualifications to my credit.</w:t>
            </w:r>
            <w:r w:rsidR="00653EBD">
              <w:rPr>
                <w:sz w:val="22"/>
                <w:szCs w:val="22"/>
              </w:rPr>
              <w:t xml:space="preserve">  Experience in Stamp &amp; Press tools, Aluminum induction and Hydroforming.</w:t>
            </w:r>
          </w:p>
          <w:p w:rsidR="003B6CEE" w:rsidRPr="003B6CEE" w:rsidRDefault="003B6CEE" w:rsidP="003B6CEE">
            <w:pPr>
              <w:rPr>
                <w:sz w:val="22"/>
                <w:szCs w:val="22"/>
              </w:rPr>
            </w:pPr>
            <w:r w:rsidRPr="003B6CEE">
              <w:rPr>
                <w:sz w:val="22"/>
                <w:szCs w:val="22"/>
              </w:rPr>
              <w:t>My performance level, qualifications, experience and mature attitude together will be a perfect tool to help grow your company</w:t>
            </w:r>
            <w:r>
              <w:rPr>
                <w:sz w:val="22"/>
                <w:szCs w:val="22"/>
              </w:rPr>
              <w:t>.</w:t>
            </w:r>
            <w:r w:rsidRPr="003B6CEE">
              <w:rPr>
                <w:sz w:val="22"/>
                <w:szCs w:val="22"/>
              </w:rPr>
              <w:t xml:space="preserve"> </w:t>
            </w:r>
          </w:p>
          <w:p w:rsidR="003740A3" w:rsidRPr="00C8699B" w:rsidRDefault="003740A3" w:rsidP="00427C91">
            <w:pPr>
              <w:rPr>
                <w:sz w:val="22"/>
                <w:szCs w:val="22"/>
              </w:rPr>
            </w:pPr>
          </w:p>
        </w:tc>
      </w:tr>
      <w:tr w:rsidR="003740A3" w:rsidTr="003740A3">
        <w:trPr>
          <w:trHeight w:val="454"/>
        </w:trPr>
        <w:tc>
          <w:tcPr>
            <w:tcW w:w="10080" w:type="dxa"/>
          </w:tcPr>
          <w:p w:rsidR="003740A3" w:rsidRPr="00C8699B" w:rsidRDefault="003740A3" w:rsidP="003740A3">
            <w:pPr>
              <w:pStyle w:val="Heading1"/>
              <w:rPr>
                <w:sz w:val="22"/>
                <w:szCs w:val="22"/>
              </w:rPr>
            </w:pPr>
            <w:r w:rsidRPr="00C8699B">
              <w:rPr>
                <w:rStyle w:val="Triangle"/>
                <w:sz w:val="22"/>
                <w:szCs w:val="22"/>
              </w:rPr>
              <w:t>▼</w:t>
            </w:r>
            <w:r w:rsidRPr="00C8699B">
              <w:rPr>
                <w:sz w:val="22"/>
                <w:szCs w:val="22"/>
              </w:rPr>
              <w:t xml:space="preserve"> </w:t>
            </w:r>
            <w:r w:rsidRPr="00C8699B">
              <w:rPr>
                <w:szCs w:val="24"/>
              </w:rPr>
              <w:t>Experience</w:t>
            </w:r>
          </w:p>
          <w:p w:rsidR="00023F1E" w:rsidRPr="00C8699B" w:rsidRDefault="00023F1E" w:rsidP="00023F1E">
            <w:pPr>
              <w:pStyle w:val="Dates"/>
              <w:rPr>
                <w:sz w:val="22"/>
                <w:szCs w:val="22"/>
              </w:rPr>
            </w:pPr>
            <w:r w:rsidRPr="00C8699B">
              <w:rPr>
                <w:sz w:val="22"/>
                <w:szCs w:val="22"/>
              </w:rPr>
              <w:t>1987–</w:t>
            </w:r>
            <w:r w:rsidR="00776810" w:rsidRPr="00C8699B">
              <w:rPr>
                <w:sz w:val="22"/>
                <w:szCs w:val="22"/>
              </w:rPr>
              <w:t>1990</w:t>
            </w:r>
          </w:p>
          <w:p w:rsidR="006A3083" w:rsidRDefault="00023F1E" w:rsidP="00023F1E">
            <w:pPr>
              <w:pStyle w:val="Experience"/>
              <w:rPr>
                <w:b w:val="0"/>
                <w:sz w:val="22"/>
                <w:szCs w:val="22"/>
              </w:rPr>
            </w:pPr>
            <w:r w:rsidRPr="00C8699B">
              <w:rPr>
                <w:sz w:val="22"/>
                <w:szCs w:val="22"/>
              </w:rPr>
              <w:t xml:space="preserve">Toolmaker Apprentice </w:t>
            </w:r>
            <w:r w:rsidRPr="00C8699B">
              <w:rPr>
                <w:rStyle w:val="Strong"/>
                <w:sz w:val="22"/>
                <w:szCs w:val="22"/>
              </w:rPr>
              <w:t>•</w:t>
            </w:r>
            <w:r w:rsidRPr="00C8699B">
              <w:rPr>
                <w:sz w:val="22"/>
                <w:szCs w:val="22"/>
              </w:rPr>
              <w:t xml:space="preserve">Tool, Jig &amp; Die Maker </w:t>
            </w:r>
            <w:r w:rsidRPr="00C8699B">
              <w:rPr>
                <w:rStyle w:val="Strong"/>
                <w:sz w:val="22"/>
                <w:szCs w:val="22"/>
              </w:rPr>
              <w:t>•</w:t>
            </w:r>
            <w:r w:rsidRPr="00C8699B">
              <w:rPr>
                <w:sz w:val="22"/>
                <w:szCs w:val="22"/>
              </w:rPr>
              <w:t xml:space="preserve"> PPC (Pretoria Precision Castings)</w:t>
            </w:r>
            <w:r w:rsidR="006A3083" w:rsidRPr="008624C1">
              <w:rPr>
                <w:b w:val="0"/>
                <w:sz w:val="22"/>
                <w:szCs w:val="22"/>
              </w:rPr>
              <w:t xml:space="preserve"> </w:t>
            </w:r>
          </w:p>
          <w:p w:rsidR="00023F1E" w:rsidRDefault="006A3083" w:rsidP="00023F1E">
            <w:pPr>
              <w:pStyle w:val="Experience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Aluminum induction and gravity. Stamp and Press tools.  Manufacturing and maintenance of tools</w:t>
            </w:r>
          </w:p>
          <w:p w:rsidR="003740A3" w:rsidRPr="00C8699B" w:rsidRDefault="00427C91" w:rsidP="003740A3">
            <w:pPr>
              <w:pStyle w:val="Dates"/>
              <w:rPr>
                <w:sz w:val="22"/>
                <w:szCs w:val="22"/>
              </w:rPr>
            </w:pPr>
            <w:r w:rsidRPr="00C8699B">
              <w:rPr>
                <w:sz w:val="22"/>
                <w:szCs w:val="22"/>
              </w:rPr>
              <w:t>1990/04/01</w:t>
            </w:r>
            <w:r w:rsidR="003740A3" w:rsidRPr="00C8699B">
              <w:rPr>
                <w:sz w:val="22"/>
                <w:szCs w:val="22"/>
              </w:rPr>
              <w:t>–</w:t>
            </w:r>
            <w:r w:rsidRPr="00C8699B">
              <w:rPr>
                <w:sz w:val="22"/>
                <w:szCs w:val="22"/>
              </w:rPr>
              <w:t>1991/02/27</w:t>
            </w:r>
          </w:p>
          <w:p w:rsidR="003740A3" w:rsidRDefault="00427C91" w:rsidP="003740A3">
            <w:pPr>
              <w:pStyle w:val="Experience"/>
              <w:rPr>
                <w:sz w:val="22"/>
                <w:szCs w:val="22"/>
              </w:rPr>
            </w:pPr>
            <w:r w:rsidRPr="00C8699B">
              <w:rPr>
                <w:sz w:val="22"/>
                <w:szCs w:val="22"/>
              </w:rPr>
              <w:t>Toolmaker</w:t>
            </w:r>
            <w:r w:rsidR="00A90577" w:rsidRPr="00C8699B">
              <w:rPr>
                <w:sz w:val="22"/>
                <w:szCs w:val="22"/>
              </w:rPr>
              <w:t xml:space="preserve"> </w:t>
            </w:r>
            <w:r w:rsidR="003740A3" w:rsidRPr="00C8699B">
              <w:rPr>
                <w:rStyle w:val="Strong"/>
                <w:sz w:val="22"/>
                <w:szCs w:val="22"/>
              </w:rPr>
              <w:t>•</w:t>
            </w:r>
            <w:r w:rsidR="0070386E" w:rsidRPr="00C8699B">
              <w:rPr>
                <w:sz w:val="22"/>
                <w:szCs w:val="22"/>
              </w:rPr>
              <w:t>Tool</w:t>
            </w:r>
            <w:r w:rsidR="002A0F82">
              <w:rPr>
                <w:sz w:val="22"/>
                <w:szCs w:val="22"/>
              </w:rPr>
              <w:t>,</w:t>
            </w:r>
            <w:r w:rsidR="0070386E" w:rsidRPr="00C8699B">
              <w:rPr>
                <w:sz w:val="22"/>
                <w:szCs w:val="22"/>
              </w:rPr>
              <w:t xml:space="preserve"> </w:t>
            </w:r>
            <w:r w:rsidR="002A0F82">
              <w:rPr>
                <w:sz w:val="22"/>
                <w:szCs w:val="22"/>
              </w:rPr>
              <w:t xml:space="preserve">Jig </w:t>
            </w:r>
            <w:r w:rsidR="0070386E" w:rsidRPr="00C8699B">
              <w:rPr>
                <w:sz w:val="22"/>
                <w:szCs w:val="22"/>
              </w:rPr>
              <w:t>&amp; Di</w:t>
            </w:r>
            <w:r w:rsidRPr="00C8699B">
              <w:rPr>
                <w:sz w:val="22"/>
                <w:szCs w:val="22"/>
              </w:rPr>
              <w:t>e Maker</w:t>
            </w:r>
            <w:r w:rsidR="003740A3" w:rsidRPr="00C8699B">
              <w:rPr>
                <w:sz w:val="22"/>
                <w:szCs w:val="22"/>
              </w:rPr>
              <w:t xml:space="preserve"> </w:t>
            </w:r>
            <w:r w:rsidR="003740A3" w:rsidRPr="00C8699B">
              <w:rPr>
                <w:rStyle w:val="Strong"/>
                <w:sz w:val="22"/>
                <w:szCs w:val="22"/>
              </w:rPr>
              <w:t>•</w:t>
            </w:r>
            <w:r w:rsidR="003740A3" w:rsidRPr="00C8699B">
              <w:rPr>
                <w:sz w:val="22"/>
                <w:szCs w:val="22"/>
              </w:rPr>
              <w:t xml:space="preserve"> </w:t>
            </w:r>
            <w:proofErr w:type="spellStart"/>
            <w:r w:rsidRPr="00C8699B">
              <w:rPr>
                <w:sz w:val="22"/>
                <w:szCs w:val="22"/>
              </w:rPr>
              <w:t>Steelmobile</w:t>
            </w:r>
            <w:proofErr w:type="spellEnd"/>
            <w:r w:rsidRPr="00C8699B">
              <w:rPr>
                <w:sz w:val="22"/>
                <w:szCs w:val="22"/>
              </w:rPr>
              <w:t xml:space="preserve"> Engineering</w:t>
            </w:r>
            <w:r w:rsidR="00AE1CAF">
              <w:rPr>
                <w:sz w:val="22"/>
                <w:szCs w:val="22"/>
              </w:rPr>
              <w:t xml:space="preserve"> (NSA - Nissan South Africa)</w:t>
            </w:r>
          </w:p>
          <w:p w:rsidR="006A3083" w:rsidRPr="00C8699B" w:rsidRDefault="006A3083" w:rsidP="003740A3">
            <w:pPr>
              <w:pStyle w:val="Experience"/>
              <w:rPr>
                <w:sz w:val="22"/>
                <w:szCs w:val="22"/>
              </w:rPr>
            </w:pPr>
            <w:r w:rsidRPr="008624C1">
              <w:rPr>
                <w:b w:val="0"/>
                <w:sz w:val="22"/>
                <w:szCs w:val="22"/>
              </w:rPr>
              <w:t>Stamp and Press tools</w:t>
            </w:r>
            <w:r>
              <w:rPr>
                <w:b w:val="0"/>
                <w:sz w:val="22"/>
                <w:szCs w:val="22"/>
              </w:rPr>
              <w:t>.  Manufacturing new tools and jigs.  Maintaining the production lines.</w:t>
            </w:r>
          </w:p>
          <w:p w:rsidR="003740A3" w:rsidRPr="00C8699B" w:rsidRDefault="00427C91" w:rsidP="003740A3">
            <w:pPr>
              <w:pStyle w:val="Dates"/>
              <w:rPr>
                <w:sz w:val="22"/>
                <w:szCs w:val="22"/>
              </w:rPr>
            </w:pPr>
            <w:r w:rsidRPr="00C8699B">
              <w:rPr>
                <w:sz w:val="22"/>
                <w:szCs w:val="22"/>
              </w:rPr>
              <w:t>1991/08/29</w:t>
            </w:r>
            <w:r w:rsidR="003740A3" w:rsidRPr="00C8699B">
              <w:rPr>
                <w:sz w:val="22"/>
                <w:szCs w:val="22"/>
              </w:rPr>
              <w:t>–</w:t>
            </w:r>
            <w:r w:rsidRPr="00C8699B">
              <w:rPr>
                <w:sz w:val="22"/>
                <w:szCs w:val="22"/>
              </w:rPr>
              <w:t>1993/05/31</w:t>
            </w:r>
          </w:p>
          <w:p w:rsidR="003740A3" w:rsidRDefault="00427C91" w:rsidP="003740A3">
            <w:pPr>
              <w:pStyle w:val="Experience"/>
              <w:rPr>
                <w:sz w:val="22"/>
                <w:szCs w:val="22"/>
              </w:rPr>
            </w:pPr>
            <w:r w:rsidRPr="00C8699B">
              <w:rPr>
                <w:sz w:val="22"/>
                <w:szCs w:val="22"/>
              </w:rPr>
              <w:t>Toolmaker</w:t>
            </w:r>
            <w:r w:rsidR="003740A3" w:rsidRPr="00C8699B">
              <w:rPr>
                <w:rStyle w:val="Strong"/>
                <w:sz w:val="22"/>
                <w:szCs w:val="22"/>
              </w:rPr>
              <w:t>•</w:t>
            </w:r>
            <w:r w:rsidR="003740A3" w:rsidRPr="00C8699B">
              <w:rPr>
                <w:sz w:val="22"/>
                <w:szCs w:val="22"/>
              </w:rPr>
              <w:t xml:space="preserve"> </w:t>
            </w:r>
            <w:r w:rsidR="0070386E" w:rsidRPr="00C8699B">
              <w:rPr>
                <w:sz w:val="22"/>
                <w:szCs w:val="22"/>
              </w:rPr>
              <w:t>Tool</w:t>
            </w:r>
            <w:r w:rsidR="002A0F82">
              <w:rPr>
                <w:sz w:val="22"/>
                <w:szCs w:val="22"/>
              </w:rPr>
              <w:t>, Jig</w:t>
            </w:r>
            <w:r w:rsidR="0070386E" w:rsidRPr="00C8699B">
              <w:rPr>
                <w:sz w:val="22"/>
                <w:szCs w:val="22"/>
              </w:rPr>
              <w:t xml:space="preserve"> &amp; Di</w:t>
            </w:r>
            <w:r w:rsidRPr="00C8699B">
              <w:rPr>
                <w:sz w:val="22"/>
                <w:szCs w:val="22"/>
              </w:rPr>
              <w:t>e Maker</w:t>
            </w:r>
            <w:r w:rsidR="003740A3" w:rsidRPr="00C8699B">
              <w:rPr>
                <w:sz w:val="22"/>
                <w:szCs w:val="22"/>
              </w:rPr>
              <w:t xml:space="preserve"> </w:t>
            </w:r>
            <w:r w:rsidR="003740A3" w:rsidRPr="00C8699B">
              <w:rPr>
                <w:rStyle w:val="Strong"/>
                <w:sz w:val="22"/>
                <w:szCs w:val="22"/>
              </w:rPr>
              <w:t>•</w:t>
            </w:r>
            <w:r w:rsidR="003740A3" w:rsidRPr="00C8699B">
              <w:rPr>
                <w:sz w:val="22"/>
                <w:szCs w:val="22"/>
              </w:rPr>
              <w:t xml:space="preserve"> </w:t>
            </w:r>
            <w:r w:rsidRPr="00C8699B">
              <w:rPr>
                <w:sz w:val="22"/>
                <w:szCs w:val="22"/>
              </w:rPr>
              <w:t>Nissan South Africa</w:t>
            </w:r>
            <w:r w:rsidR="006D4D6A">
              <w:rPr>
                <w:sz w:val="22"/>
                <w:szCs w:val="22"/>
              </w:rPr>
              <w:t xml:space="preserve"> (Automotive Industry)</w:t>
            </w:r>
          </w:p>
          <w:p w:rsidR="008624C1" w:rsidRPr="00C8699B" w:rsidRDefault="006A3083" w:rsidP="003740A3">
            <w:pPr>
              <w:pStyle w:val="Experience"/>
              <w:rPr>
                <w:sz w:val="22"/>
                <w:szCs w:val="22"/>
              </w:rPr>
            </w:pPr>
            <w:r w:rsidRPr="008624C1">
              <w:rPr>
                <w:b w:val="0"/>
                <w:sz w:val="22"/>
                <w:szCs w:val="22"/>
              </w:rPr>
              <w:t>Stamp and Press tools</w:t>
            </w:r>
            <w:r>
              <w:rPr>
                <w:b w:val="0"/>
                <w:sz w:val="22"/>
                <w:szCs w:val="22"/>
              </w:rPr>
              <w:t>.  Manufacturing new tools and jigs.  Maintaining the production lines.</w:t>
            </w:r>
          </w:p>
          <w:p w:rsidR="003740A3" w:rsidRPr="00C8699B" w:rsidRDefault="00427C91" w:rsidP="003740A3">
            <w:pPr>
              <w:pStyle w:val="Dates"/>
              <w:rPr>
                <w:sz w:val="22"/>
                <w:szCs w:val="22"/>
              </w:rPr>
            </w:pPr>
            <w:r w:rsidRPr="00C8699B">
              <w:rPr>
                <w:sz w:val="22"/>
                <w:szCs w:val="22"/>
              </w:rPr>
              <w:t>1993/05/01</w:t>
            </w:r>
            <w:r w:rsidR="003740A3" w:rsidRPr="00C8699B">
              <w:rPr>
                <w:sz w:val="22"/>
                <w:szCs w:val="22"/>
              </w:rPr>
              <w:t>–</w:t>
            </w:r>
            <w:r w:rsidRPr="00C8699B">
              <w:rPr>
                <w:sz w:val="22"/>
                <w:szCs w:val="22"/>
              </w:rPr>
              <w:t>1995/04/01</w:t>
            </w:r>
          </w:p>
          <w:p w:rsidR="003740A3" w:rsidRDefault="003E2BF4" w:rsidP="003740A3">
            <w:pPr>
              <w:pStyle w:val="Experience"/>
              <w:rPr>
                <w:sz w:val="22"/>
                <w:szCs w:val="22"/>
              </w:rPr>
            </w:pPr>
            <w:r w:rsidRPr="00C8699B">
              <w:rPr>
                <w:sz w:val="22"/>
                <w:szCs w:val="22"/>
              </w:rPr>
              <w:t>Toolmaker</w:t>
            </w:r>
            <w:r w:rsidR="003740A3" w:rsidRPr="00C8699B">
              <w:rPr>
                <w:rStyle w:val="Strong"/>
                <w:sz w:val="22"/>
                <w:szCs w:val="22"/>
              </w:rPr>
              <w:t>•</w:t>
            </w:r>
            <w:r w:rsidR="003740A3" w:rsidRPr="00C8699B">
              <w:rPr>
                <w:sz w:val="22"/>
                <w:szCs w:val="22"/>
              </w:rPr>
              <w:t xml:space="preserve"> </w:t>
            </w:r>
            <w:r w:rsidR="0070386E" w:rsidRPr="00C8699B">
              <w:rPr>
                <w:sz w:val="22"/>
                <w:szCs w:val="22"/>
              </w:rPr>
              <w:t>Tool</w:t>
            </w:r>
            <w:r w:rsidR="002A0F82">
              <w:rPr>
                <w:sz w:val="22"/>
                <w:szCs w:val="22"/>
              </w:rPr>
              <w:t>, Jig</w:t>
            </w:r>
            <w:r w:rsidR="0070386E" w:rsidRPr="00C8699B">
              <w:rPr>
                <w:sz w:val="22"/>
                <w:szCs w:val="22"/>
              </w:rPr>
              <w:t xml:space="preserve"> &amp; Di</w:t>
            </w:r>
            <w:r w:rsidRPr="00C8699B">
              <w:rPr>
                <w:sz w:val="22"/>
                <w:szCs w:val="22"/>
              </w:rPr>
              <w:t>e Maker</w:t>
            </w:r>
            <w:r w:rsidR="003740A3" w:rsidRPr="00C8699B">
              <w:rPr>
                <w:sz w:val="22"/>
                <w:szCs w:val="22"/>
              </w:rPr>
              <w:t xml:space="preserve"> </w:t>
            </w:r>
            <w:r w:rsidR="003740A3" w:rsidRPr="00C8699B">
              <w:rPr>
                <w:rStyle w:val="Strong"/>
                <w:sz w:val="22"/>
                <w:szCs w:val="22"/>
              </w:rPr>
              <w:t>•</w:t>
            </w:r>
            <w:r w:rsidR="008D1F6C">
              <w:rPr>
                <w:rStyle w:val="Strong"/>
                <w:sz w:val="22"/>
                <w:szCs w:val="22"/>
              </w:rPr>
              <w:t xml:space="preserve"> </w:t>
            </w:r>
            <w:r w:rsidR="00F05BF2">
              <w:rPr>
                <w:sz w:val="22"/>
                <w:szCs w:val="22"/>
              </w:rPr>
              <w:t>(Bike Sense)</w:t>
            </w:r>
          </w:p>
          <w:p w:rsidR="00B67BFA" w:rsidRPr="00B67BFA" w:rsidRDefault="00B67BFA" w:rsidP="003740A3">
            <w:pPr>
              <w:pStyle w:val="Experience"/>
              <w:rPr>
                <w:b w:val="0"/>
                <w:sz w:val="22"/>
                <w:szCs w:val="22"/>
              </w:rPr>
            </w:pPr>
            <w:r w:rsidRPr="00B67BFA">
              <w:rPr>
                <w:b w:val="0"/>
                <w:sz w:val="22"/>
                <w:szCs w:val="22"/>
              </w:rPr>
              <w:t xml:space="preserve">Modifying and repairing of tools.  Manufacturing new tools. </w:t>
            </w:r>
            <w:r w:rsidR="008D1F6C">
              <w:rPr>
                <w:b w:val="0"/>
                <w:sz w:val="22"/>
                <w:szCs w:val="22"/>
              </w:rPr>
              <w:t xml:space="preserve"> </w:t>
            </w:r>
          </w:p>
          <w:p w:rsidR="00427C91" w:rsidRPr="00C8699B" w:rsidRDefault="00427C91" w:rsidP="00427C91">
            <w:pPr>
              <w:pStyle w:val="Dates"/>
              <w:rPr>
                <w:sz w:val="22"/>
                <w:szCs w:val="22"/>
              </w:rPr>
            </w:pPr>
            <w:r w:rsidRPr="00C8699B">
              <w:rPr>
                <w:sz w:val="22"/>
                <w:szCs w:val="22"/>
              </w:rPr>
              <w:t>1995/05/24–1997/07/31</w:t>
            </w:r>
          </w:p>
          <w:p w:rsidR="00427C91" w:rsidRDefault="00427C91" w:rsidP="00427C91">
            <w:pPr>
              <w:pStyle w:val="Experience"/>
              <w:rPr>
                <w:sz w:val="22"/>
                <w:szCs w:val="22"/>
              </w:rPr>
            </w:pPr>
            <w:r w:rsidRPr="00C8699B">
              <w:rPr>
                <w:sz w:val="22"/>
                <w:szCs w:val="22"/>
              </w:rPr>
              <w:t>Toolmaker</w:t>
            </w:r>
            <w:r w:rsidRPr="00C8699B">
              <w:rPr>
                <w:rStyle w:val="Strong"/>
                <w:sz w:val="22"/>
                <w:szCs w:val="22"/>
              </w:rPr>
              <w:t>•</w:t>
            </w:r>
            <w:r w:rsidR="0070386E" w:rsidRPr="00C8699B">
              <w:rPr>
                <w:sz w:val="22"/>
                <w:szCs w:val="22"/>
              </w:rPr>
              <w:t xml:space="preserve"> Tool</w:t>
            </w:r>
            <w:r w:rsidR="002A0F82">
              <w:rPr>
                <w:sz w:val="22"/>
                <w:szCs w:val="22"/>
              </w:rPr>
              <w:t>, Jig</w:t>
            </w:r>
            <w:r w:rsidR="0070386E" w:rsidRPr="00C8699B">
              <w:rPr>
                <w:sz w:val="22"/>
                <w:szCs w:val="22"/>
              </w:rPr>
              <w:t xml:space="preserve"> &amp; Di</w:t>
            </w:r>
            <w:r w:rsidRPr="00C8699B">
              <w:rPr>
                <w:sz w:val="22"/>
                <w:szCs w:val="22"/>
              </w:rPr>
              <w:t>e Maker</w:t>
            </w:r>
            <w:r w:rsidRPr="00C8699B">
              <w:rPr>
                <w:rStyle w:val="Strong"/>
                <w:sz w:val="22"/>
                <w:szCs w:val="22"/>
              </w:rPr>
              <w:t>•</w:t>
            </w:r>
            <w:r w:rsidRPr="00C8699B">
              <w:rPr>
                <w:sz w:val="22"/>
                <w:szCs w:val="22"/>
              </w:rPr>
              <w:t xml:space="preserve"> Nissan South Africa</w:t>
            </w:r>
            <w:r w:rsidR="006D4D6A">
              <w:rPr>
                <w:sz w:val="22"/>
                <w:szCs w:val="22"/>
              </w:rPr>
              <w:t xml:space="preserve"> (Automotive Industry)</w:t>
            </w:r>
          </w:p>
          <w:p w:rsidR="008624C1" w:rsidRPr="008624C1" w:rsidRDefault="008624C1" w:rsidP="00427C91">
            <w:pPr>
              <w:pStyle w:val="Experience"/>
              <w:rPr>
                <w:b w:val="0"/>
                <w:sz w:val="22"/>
                <w:szCs w:val="22"/>
              </w:rPr>
            </w:pPr>
            <w:r w:rsidRPr="008624C1">
              <w:rPr>
                <w:b w:val="0"/>
                <w:sz w:val="22"/>
                <w:szCs w:val="22"/>
              </w:rPr>
              <w:t>Stamp and Press tools</w:t>
            </w:r>
            <w:r>
              <w:rPr>
                <w:b w:val="0"/>
                <w:sz w:val="22"/>
                <w:szCs w:val="22"/>
              </w:rPr>
              <w:t>.  Manufacturing new tools and jigs.  Maintaining the production lines.</w:t>
            </w:r>
          </w:p>
          <w:p w:rsidR="00427C91" w:rsidRPr="00C8699B" w:rsidRDefault="002D7C00" w:rsidP="00427C91">
            <w:pPr>
              <w:pStyle w:val="Dates"/>
              <w:rPr>
                <w:sz w:val="22"/>
                <w:szCs w:val="22"/>
              </w:rPr>
            </w:pPr>
            <w:r w:rsidRPr="00C8699B">
              <w:rPr>
                <w:sz w:val="22"/>
                <w:szCs w:val="22"/>
              </w:rPr>
              <w:t>1997/08/01–1998/10/02</w:t>
            </w:r>
          </w:p>
          <w:p w:rsidR="00427C91" w:rsidRDefault="00427C91" w:rsidP="00427C91">
            <w:pPr>
              <w:pStyle w:val="Experience"/>
              <w:rPr>
                <w:sz w:val="22"/>
                <w:szCs w:val="22"/>
              </w:rPr>
            </w:pPr>
            <w:r w:rsidRPr="00C8699B">
              <w:rPr>
                <w:sz w:val="22"/>
                <w:szCs w:val="22"/>
              </w:rPr>
              <w:t>Toolmaker</w:t>
            </w:r>
            <w:r w:rsidRPr="00C8699B">
              <w:rPr>
                <w:rStyle w:val="Strong"/>
                <w:sz w:val="22"/>
                <w:szCs w:val="22"/>
              </w:rPr>
              <w:t>•</w:t>
            </w:r>
            <w:r w:rsidR="0070386E" w:rsidRPr="00C8699B">
              <w:rPr>
                <w:sz w:val="22"/>
                <w:szCs w:val="22"/>
              </w:rPr>
              <w:t xml:space="preserve"> Tool</w:t>
            </w:r>
            <w:r w:rsidR="002A0F82">
              <w:rPr>
                <w:sz w:val="22"/>
                <w:szCs w:val="22"/>
              </w:rPr>
              <w:t>, Jig</w:t>
            </w:r>
            <w:r w:rsidR="0070386E" w:rsidRPr="00C8699B">
              <w:rPr>
                <w:sz w:val="22"/>
                <w:szCs w:val="22"/>
              </w:rPr>
              <w:t xml:space="preserve"> &amp; Di</w:t>
            </w:r>
            <w:r w:rsidRPr="00C8699B">
              <w:rPr>
                <w:sz w:val="22"/>
                <w:szCs w:val="22"/>
              </w:rPr>
              <w:t>e Maker</w:t>
            </w:r>
            <w:r w:rsidRPr="00C8699B">
              <w:rPr>
                <w:rStyle w:val="Strong"/>
                <w:sz w:val="22"/>
                <w:szCs w:val="22"/>
              </w:rPr>
              <w:t>•</w:t>
            </w:r>
            <w:r w:rsidR="008D1F6C">
              <w:rPr>
                <w:rStyle w:val="Strong"/>
                <w:sz w:val="22"/>
                <w:szCs w:val="22"/>
              </w:rPr>
              <w:t xml:space="preserve"> </w:t>
            </w:r>
            <w:r w:rsidR="006D181D">
              <w:rPr>
                <w:sz w:val="22"/>
                <w:szCs w:val="22"/>
              </w:rPr>
              <w:t>(</w:t>
            </w:r>
            <w:r w:rsidR="006D4D6A">
              <w:rPr>
                <w:sz w:val="22"/>
                <w:szCs w:val="22"/>
              </w:rPr>
              <w:t>Bike Sense</w:t>
            </w:r>
            <w:r w:rsidR="006D181D">
              <w:rPr>
                <w:sz w:val="22"/>
                <w:szCs w:val="22"/>
              </w:rPr>
              <w:t>)</w:t>
            </w:r>
          </w:p>
          <w:p w:rsidR="00240513" w:rsidRPr="00CA1187" w:rsidRDefault="009A0E74" w:rsidP="00240513">
            <w:pPr>
              <w:pStyle w:val="Experienc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Building and maintaining jigs.  </w:t>
            </w:r>
            <w:r w:rsidR="00240513" w:rsidRPr="00CA1187">
              <w:rPr>
                <w:b w:val="0"/>
                <w:sz w:val="22"/>
                <w:szCs w:val="22"/>
              </w:rPr>
              <w:t xml:space="preserve">Modifying and repairing of tools. </w:t>
            </w:r>
            <w:r w:rsidR="00240513">
              <w:rPr>
                <w:b w:val="0"/>
                <w:sz w:val="22"/>
                <w:szCs w:val="22"/>
              </w:rPr>
              <w:t xml:space="preserve"> </w:t>
            </w:r>
            <w:r w:rsidR="008624C1">
              <w:rPr>
                <w:b w:val="0"/>
                <w:sz w:val="22"/>
                <w:szCs w:val="22"/>
              </w:rPr>
              <w:t>Manufacturing new tools</w:t>
            </w:r>
            <w:r w:rsidR="00240513">
              <w:rPr>
                <w:b w:val="0"/>
                <w:sz w:val="22"/>
                <w:szCs w:val="22"/>
              </w:rPr>
              <w:t>.  Operating lathes milling machines using a variety of hand tools.  Problem solving of tools.</w:t>
            </w:r>
            <w:r w:rsidR="006D181D">
              <w:rPr>
                <w:b w:val="0"/>
                <w:sz w:val="22"/>
                <w:szCs w:val="22"/>
              </w:rPr>
              <w:t xml:space="preserve"> </w:t>
            </w:r>
          </w:p>
          <w:p w:rsidR="00C6140D" w:rsidRPr="00C8699B" w:rsidRDefault="00C6140D" w:rsidP="006A3083">
            <w:pPr>
              <w:pStyle w:val="Experience"/>
              <w:rPr>
                <w:sz w:val="22"/>
                <w:szCs w:val="22"/>
              </w:rPr>
            </w:pPr>
          </w:p>
        </w:tc>
      </w:tr>
      <w:tr w:rsidR="003740A3" w:rsidTr="003740A3">
        <w:trPr>
          <w:trHeight w:val="997"/>
        </w:trPr>
        <w:tc>
          <w:tcPr>
            <w:tcW w:w="10080" w:type="dxa"/>
          </w:tcPr>
          <w:p w:rsidR="003740A3" w:rsidRDefault="003740A3" w:rsidP="00240513"/>
        </w:tc>
      </w:tr>
    </w:tbl>
    <w:p w:rsidR="00803626" w:rsidRDefault="00803626">
      <w:r>
        <w:br w:type="page"/>
      </w:r>
    </w:p>
    <w:tbl>
      <w:tblPr>
        <w:tblW w:w="5000" w:type="pct"/>
        <w:tblLayout w:type="fixed"/>
        <w:tblLook w:val="0600" w:firstRow="0" w:lastRow="0" w:firstColumn="0" w:lastColumn="0" w:noHBand="1" w:noVBand="1"/>
      </w:tblPr>
      <w:tblGrid>
        <w:gridCol w:w="10080"/>
      </w:tblGrid>
      <w:tr w:rsidR="003740A3" w:rsidTr="00A90577">
        <w:trPr>
          <w:trHeight w:val="80"/>
        </w:trPr>
        <w:tc>
          <w:tcPr>
            <w:tcW w:w="10080" w:type="dxa"/>
          </w:tcPr>
          <w:p w:rsidR="00015F64" w:rsidRDefault="00015F64" w:rsidP="00E570C2"/>
          <w:p w:rsidR="00B67BFA" w:rsidRDefault="003F3C85" w:rsidP="00C8699B">
            <w:pPr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 xml:space="preserve"> </w:t>
            </w:r>
          </w:p>
          <w:p w:rsidR="00BE108C" w:rsidRDefault="00451283" w:rsidP="00C8699B">
            <w:pPr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 xml:space="preserve"> </w:t>
            </w:r>
          </w:p>
          <w:p w:rsidR="003B6CEE" w:rsidRDefault="00040475" w:rsidP="00C8699B">
            <w:pPr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Date of Birth:  8 January 1967</w:t>
            </w:r>
            <w:r w:rsidR="005F799F">
              <w:rPr>
                <w:color w:val="FFFFFF" w:themeColor="background1"/>
                <w:sz w:val="24"/>
              </w:rPr>
              <w:t xml:space="preserve">  (52</w:t>
            </w:r>
            <w:r w:rsidR="00E07AB9">
              <w:rPr>
                <w:color w:val="FFFFFF" w:themeColor="background1"/>
                <w:sz w:val="24"/>
              </w:rPr>
              <w:t xml:space="preserve"> years)</w:t>
            </w:r>
          </w:p>
          <w:p w:rsidR="00040475" w:rsidRPr="00C8699B" w:rsidRDefault="003F3C85" w:rsidP="00C8699B">
            <w:pPr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 xml:space="preserve"> </w:t>
            </w:r>
            <w:r w:rsidR="003B6CEE">
              <w:rPr>
                <w:color w:val="FFFFFF" w:themeColor="background1"/>
                <w:sz w:val="24"/>
              </w:rPr>
              <w:t>Language</w:t>
            </w:r>
            <w:r w:rsidR="00040475">
              <w:rPr>
                <w:color w:val="FFFFFF" w:themeColor="background1"/>
                <w:sz w:val="24"/>
              </w:rPr>
              <w:t>s:  Afrikaans and English</w:t>
            </w:r>
          </w:p>
          <w:p w:rsidR="00294958" w:rsidRDefault="003F3C85" w:rsidP="00294958">
            <w:pPr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 xml:space="preserve"> </w:t>
            </w:r>
            <w:r w:rsidR="00C8699B" w:rsidRPr="00C8699B">
              <w:rPr>
                <w:color w:val="FFFFFF" w:themeColor="background1"/>
                <w:sz w:val="24"/>
              </w:rPr>
              <w:t xml:space="preserve">Driver’s License: </w:t>
            </w:r>
            <w:r w:rsidR="00294958" w:rsidRPr="00C8699B">
              <w:rPr>
                <w:color w:val="FFFFFF" w:themeColor="background1"/>
                <w:sz w:val="24"/>
              </w:rPr>
              <w:t>Code EC  (extra heavy vehicle)</w:t>
            </w:r>
          </w:p>
          <w:p w:rsidR="00294958" w:rsidRDefault="00294958" w:rsidP="00C8699B">
            <w:pPr>
              <w:rPr>
                <w:color w:val="FFFFFF" w:themeColor="background1"/>
                <w:sz w:val="24"/>
              </w:rPr>
            </w:pPr>
          </w:p>
          <w:p w:rsidR="00C8699B" w:rsidRDefault="00C8699B" w:rsidP="00C8699B">
            <w:pPr>
              <w:rPr>
                <w:color w:val="FFFFFF" w:themeColor="background1"/>
                <w:sz w:val="24"/>
              </w:rPr>
            </w:pPr>
            <w:r w:rsidRPr="00C8699B">
              <w:rPr>
                <w:color w:val="FFFFFF" w:themeColor="background1"/>
                <w:sz w:val="24"/>
              </w:rPr>
              <w:t xml:space="preserve"> </w:t>
            </w:r>
          </w:p>
          <w:p w:rsidR="00776810" w:rsidRDefault="00776810" w:rsidP="00E570C2"/>
          <w:p w:rsidR="00BD2BA4" w:rsidRDefault="00BD2BA4" w:rsidP="00E570C2"/>
          <w:p w:rsidR="00776810" w:rsidRDefault="00776810" w:rsidP="00E570C2"/>
          <w:p w:rsidR="00CA1187" w:rsidRDefault="00CA1187" w:rsidP="00E570C2"/>
          <w:p w:rsidR="00CA1187" w:rsidRDefault="00CA1187" w:rsidP="00E570C2"/>
          <w:p w:rsidR="006A3083" w:rsidRPr="00C8699B" w:rsidRDefault="006A3083" w:rsidP="006A3083">
            <w:pPr>
              <w:pStyle w:val="Dates"/>
              <w:rPr>
                <w:sz w:val="22"/>
                <w:szCs w:val="22"/>
              </w:rPr>
            </w:pPr>
            <w:r w:rsidRPr="00C8699B">
              <w:rPr>
                <w:sz w:val="22"/>
                <w:szCs w:val="22"/>
              </w:rPr>
              <w:t>1999/03/01–2002/01/24</w:t>
            </w:r>
          </w:p>
          <w:p w:rsidR="006A3083" w:rsidRPr="00C8699B" w:rsidRDefault="006A3083" w:rsidP="006A3083">
            <w:pPr>
              <w:pStyle w:val="Experience"/>
              <w:rPr>
                <w:sz w:val="22"/>
                <w:szCs w:val="22"/>
              </w:rPr>
            </w:pPr>
            <w:r w:rsidRPr="00C8699B">
              <w:rPr>
                <w:sz w:val="22"/>
                <w:szCs w:val="22"/>
              </w:rPr>
              <w:t>Toolmaker</w:t>
            </w:r>
            <w:r w:rsidRPr="00C8699B">
              <w:rPr>
                <w:rStyle w:val="Strong"/>
                <w:sz w:val="22"/>
                <w:szCs w:val="22"/>
              </w:rPr>
              <w:t>•</w:t>
            </w:r>
            <w:r w:rsidRPr="00C8699B">
              <w:rPr>
                <w:sz w:val="22"/>
                <w:szCs w:val="22"/>
              </w:rPr>
              <w:t xml:space="preserve"> Tool</w:t>
            </w:r>
            <w:r>
              <w:rPr>
                <w:sz w:val="22"/>
                <w:szCs w:val="22"/>
              </w:rPr>
              <w:t>, Jig</w:t>
            </w:r>
            <w:r w:rsidRPr="00C8699B">
              <w:rPr>
                <w:sz w:val="22"/>
                <w:szCs w:val="22"/>
              </w:rPr>
              <w:t xml:space="preserve"> &amp; Die Maker / Hydroforming / Stamp &amp; Press tools</w:t>
            </w:r>
            <w:r w:rsidRPr="00C8699B">
              <w:rPr>
                <w:rStyle w:val="Strong"/>
                <w:sz w:val="22"/>
                <w:szCs w:val="22"/>
              </w:rPr>
              <w:t>•</w:t>
            </w:r>
            <w:r w:rsidRPr="00C8699B">
              <w:rPr>
                <w:sz w:val="22"/>
                <w:szCs w:val="22"/>
              </w:rPr>
              <w:t xml:space="preserve"> Magna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Formet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A23FB6">
              <w:rPr>
                <w:sz w:val="22"/>
                <w:szCs w:val="22"/>
              </w:rPr>
              <w:t xml:space="preserve">Industries </w:t>
            </w:r>
            <w:r>
              <w:rPr>
                <w:sz w:val="22"/>
                <w:szCs w:val="22"/>
              </w:rPr>
              <w:t xml:space="preserve">- </w:t>
            </w:r>
            <w:r w:rsidRPr="00C8699B">
              <w:rPr>
                <w:sz w:val="22"/>
                <w:szCs w:val="22"/>
              </w:rPr>
              <w:t>Canada)</w:t>
            </w:r>
          </w:p>
          <w:p w:rsidR="006A3083" w:rsidRPr="0081509B" w:rsidRDefault="006A3083" w:rsidP="006A3083">
            <w:pPr>
              <w:pStyle w:val="Experience"/>
              <w:rPr>
                <w:b w:val="0"/>
                <w:sz w:val="22"/>
                <w:szCs w:val="22"/>
              </w:rPr>
            </w:pPr>
            <w:r w:rsidRPr="0081509B">
              <w:rPr>
                <w:b w:val="0"/>
                <w:sz w:val="22"/>
                <w:szCs w:val="22"/>
              </w:rPr>
              <w:t>Repaired and maintained hydroforming dies which used water induction to make parts (chassis for General Motors).  Repaired and maintained the benders</w:t>
            </w:r>
            <w:r>
              <w:rPr>
                <w:b w:val="0"/>
                <w:sz w:val="22"/>
                <w:szCs w:val="22"/>
              </w:rPr>
              <w:t xml:space="preserve"> as well as the</w:t>
            </w:r>
            <w:r w:rsidRPr="0081509B">
              <w:rPr>
                <w:b w:val="0"/>
                <w:sz w:val="22"/>
                <w:szCs w:val="22"/>
              </w:rPr>
              <w:t xml:space="preserve"> robots</w:t>
            </w:r>
            <w:r>
              <w:rPr>
                <w:b w:val="0"/>
                <w:sz w:val="22"/>
                <w:szCs w:val="22"/>
              </w:rPr>
              <w:t xml:space="preserve"> which did the laser cutting.</w:t>
            </w:r>
          </w:p>
          <w:p w:rsidR="00CA1187" w:rsidRPr="00C8699B" w:rsidRDefault="00CA1187" w:rsidP="00CA1187">
            <w:pPr>
              <w:pStyle w:val="Dates"/>
              <w:rPr>
                <w:sz w:val="22"/>
                <w:szCs w:val="22"/>
              </w:rPr>
            </w:pPr>
            <w:r w:rsidRPr="00C8699B">
              <w:rPr>
                <w:sz w:val="22"/>
                <w:szCs w:val="22"/>
              </w:rPr>
              <w:t>2002/04/01  till current</w:t>
            </w:r>
          </w:p>
          <w:p w:rsidR="00CA1187" w:rsidRDefault="00CA1187" w:rsidP="00CA1187">
            <w:pPr>
              <w:pStyle w:val="Experience"/>
              <w:rPr>
                <w:sz w:val="22"/>
                <w:szCs w:val="22"/>
              </w:rPr>
            </w:pPr>
            <w:r w:rsidRPr="00C8699B">
              <w:rPr>
                <w:sz w:val="22"/>
                <w:szCs w:val="22"/>
              </w:rPr>
              <w:t xml:space="preserve">Toolmaker  </w:t>
            </w:r>
            <w:r w:rsidRPr="00C8699B">
              <w:rPr>
                <w:rStyle w:val="Strong"/>
                <w:sz w:val="22"/>
                <w:szCs w:val="22"/>
              </w:rPr>
              <w:t>•</w:t>
            </w:r>
            <w:r w:rsidRPr="00C8699B">
              <w:rPr>
                <w:sz w:val="22"/>
                <w:szCs w:val="22"/>
              </w:rPr>
              <w:t xml:space="preserve"> Tool &amp; Die Maker </w:t>
            </w:r>
            <w:r w:rsidRPr="00C8699B">
              <w:rPr>
                <w:rStyle w:val="Strong"/>
                <w:sz w:val="22"/>
                <w:szCs w:val="22"/>
              </w:rPr>
              <w:t>•</w:t>
            </w:r>
            <w:r w:rsidRPr="00C869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Bike S</w:t>
            </w:r>
            <w:r w:rsidRPr="00C8699B">
              <w:rPr>
                <w:sz w:val="22"/>
                <w:szCs w:val="22"/>
              </w:rPr>
              <w:t>ense (</w:t>
            </w:r>
            <w:hyperlink r:id="rId11" w:history="1">
              <w:r w:rsidRPr="00236C93">
                <w:rPr>
                  <w:rStyle w:val="Hyperlink"/>
                  <w:sz w:val="22"/>
                  <w:szCs w:val="22"/>
                </w:rPr>
                <w:t>www.bikesense.co.za</w:t>
              </w:r>
            </w:hyperlink>
            <w:r w:rsidRPr="00C8699B">
              <w:rPr>
                <w:sz w:val="22"/>
                <w:szCs w:val="22"/>
              </w:rPr>
              <w:t>)</w:t>
            </w:r>
          </w:p>
          <w:p w:rsidR="00CA1187" w:rsidRPr="00CA1187" w:rsidRDefault="00CA1187" w:rsidP="00CA1187">
            <w:pPr>
              <w:pStyle w:val="Experience"/>
              <w:rPr>
                <w:b w:val="0"/>
                <w:sz w:val="22"/>
                <w:szCs w:val="22"/>
              </w:rPr>
            </w:pPr>
            <w:r w:rsidRPr="00CA1187">
              <w:rPr>
                <w:b w:val="0"/>
                <w:sz w:val="22"/>
                <w:szCs w:val="22"/>
              </w:rPr>
              <w:t xml:space="preserve">Building and maintaining jigs.  Modifying and repairing of tools. </w:t>
            </w:r>
            <w:r w:rsidR="00240513">
              <w:rPr>
                <w:b w:val="0"/>
                <w:sz w:val="22"/>
                <w:szCs w:val="22"/>
              </w:rPr>
              <w:t xml:space="preserve"> </w:t>
            </w:r>
            <w:r w:rsidR="008624C1">
              <w:rPr>
                <w:b w:val="0"/>
                <w:sz w:val="22"/>
                <w:szCs w:val="22"/>
              </w:rPr>
              <w:t>Manufacturing for new tools</w:t>
            </w:r>
            <w:r w:rsidR="00240513">
              <w:rPr>
                <w:b w:val="0"/>
                <w:sz w:val="22"/>
                <w:szCs w:val="22"/>
              </w:rPr>
              <w:t>.  Operating lathes milling machines using a variety of hand tools.  Problem solving of tools.</w:t>
            </w:r>
          </w:p>
          <w:p w:rsidR="00CA1187" w:rsidRPr="004D60F9" w:rsidRDefault="00CA1187" w:rsidP="00CA1187">
            <w:pPr>
              <w:pStyle w:val="Experience"/>
              <w:rPr>
                <w:b w:val="0"/>
                <w:sz w:val="22"/>
                <w:szCs w:val="22"/>
              </w:rPr>
            </w:pPr>
            <w:r w:rsidRPr="004D60F9">
              <w:rPr>
                <w:b w:val="0"/>
                <w:sz w:val="22"/>
                <w:szCs w:val="22"/>
              </w:rPr>
              <w:t>2008 till current</w:t>
            </w:r>
          </w:p>
          <w:p w:rsidR="00CA1187" w:rsidRDefault="00CA1187" w:rsidP="00CA1187">
            <w:pPr>
              <w:pStyle w:val="Experience"/>
              <w:rPr>
                <w:sz w:val="22"/>
                <w:szCs w:val="22"/>
              </w:rPr>
            </w:pPr>
            <w:r w:rsidRPr="00C8699B">
              <w:rPr>
                <w:sz w:val="22"/>
                <w:szCs w:val="22"/>
              </w:rPr>
              <w:t xml:space="preserve">Toolmaker  </w:t>
            </w:r>
            <w:r w:rsidRPr="00C8699B">
              <w:rPr>
                <w:rStyle w:val="Strong"/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Custom bike parts </w:t>
            </w:r>
            <w:r w:rsidRPr="00C8699B">
              <w:rPr>
                <w:rStyle w:val="Strong"/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Contract work for </w:t>
            </w:r>
            <w:proofErr w:type="spellStart"/>
            <w:r>
              <w:rPr>
                <w:sz w:val="22"/>
                <w:szCs w:val="22"/>
              </w:rPr>
              <w:t>Bikeman</w:t>
            </w:r>
            <w:proofErr w:type="spellEnd"/>
            <w:r>
              <w:rPr>
                <w:sz w:val="22"/>
                <w:szCs w:val="22"/>
              </w:rPr>
              <w:t xml:space="preserve"> South Africa (</w:t>
            </w:r>
            <w:hyperlink r:id="rId12" w:history="1">
              <w:r w:rsidRPr="00236C93">
                <w:rPr>
                  <w:rStyle w:val="Hyperlink"/>
                  <w:sz w:val="22"/>
                  <w:szCs w:val="22"/>
                </w:rPr>
                <w:t>www.bikemansa.co.za</w:t>
              </w:r>
            </w:hyperlink>
            <w:r>
              <w:rPr>
                <w:sz w:val="22"/>
                <w:szCs w:val="22"/>
              </w:rPr>
              <w:t>)</w:t>
            </w:r>
          </w:p>
          <w:p w:rsidR="00240513" w:rsidRPr="00240513" w:rsidRDefault="00B67BFA" w:rsidP="00CA1187">
            <w:pPr>
              <w:pStyle w:val="Experienc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 design and manufacture custom parts for motor cycles</w:t>
            </w:r>
          </w:p>
          <w:p w:rsidR="006A3083" w:rsidRDefault="006A3083" w:rsidP="00240513">
            <w:pPr>
              <w:pStyle w:val="Heading1"/>
              <w:rPr>
                <w:rStyle w:val="Triangle"/>
                <w:sz w:val="22"/>
                <w:szCs w:val="22"/>
              </w:rPr>
            </w:pPr>
          </w:p>
          <w:p w:rsidR="00240513" w:rsidRPr="00C8699B" w:rsidRDefault="00240513" w:rsidP="00240513">
            <w:pPr>
              <w:pStyle w:val="Heading1"/>
              <w:rPr>
                <w:sz w:val="22"/>
                <w:szCs w:val="22"/>
              </w:rPr>
            </w:pPr>
            <w:r w:rsidRPr="00C8699B">
              <w:rPr>
                <w:rStyle w:val="Triangle"/>
                <w:sz w:val="22"/>
                <w:szCs w:val="22"/>
              </w:rPr>
              <w:t>▼</w:t>
            </w:r>
            <w:r w:rsidRPr="00C8699B">
              <w:rPr>
                <w:sz w:val="22"/>
                <w:szCs w:val="22"/>
              </w:rPr>
              <w:t xml:space="preserve"> </w:t>
            </w:r>
            <w:r w:rsidRPr="00C8699B">
              <w:rPr>
                <w:szCs w:val="24"/>
              </w:rPr>
              <w:t>Certificates</w:t>
            </w:r>
          </w:p>
          <w:p w:rsidR="00240513" w:rsidRPr="00C8699B" w:rsidRDefault="00240513" w:rsidP="00240513">
            <w:pPr>
              <w:rPr>
                <w:sz w:val="22"/>
                <w:szCs w:val="22"/>
              </w:rPr>
            </w:pPr>
            <w:r w:rsidRPr="00C8699B">
              <w:rPr>
                <w:sz w:val="22"/>
                <w:szCs w:val="22"/>
              </w:rPr>
              <w:t>N3   -   1984/09/01</w:t>
            </w:r>
          </w:p>
          <w:p w:rsidR="00240513" w:rsidRPr="00C8699B" w:rsidRDefault="00240513" w:rsidP="00240513">
            <w:pPr>
              <w:rPr>
                <w:sz w:val="22"/>
                <w:szCs w:val="22"/>
              </w:rPr>
            </w:pPr>
            <w:r w:rsidRPr="00C8699B">
              <w:rPr>
                <w:sz w:val="22"/>
                <w:szCs w:val="22"/>
              </w:rPr>
              <w:t>N4   -   1988/05/01</w:t>
            </w:r>
          </w:p>
          <w:p w:rsidR="00240513" w:rsidRPr="00C8699B" w:rsidRDefault="00240513" w:rsidP="00240513">
            <w:pPr>
              <w:rPr>
                <w:sz w:val="22"/>
                <w:szCs w:val="22"/>
              </w:rPr>
            </w:pPr>
            <w:r w:rsidRPr="00C8699B">
              <w:rPr>
                <w:sz w:val="22"/>
                <w:szCs w:val="22"/>
              </w:rPr>
              <w:t xml:space="preserve">N5 Mathematics  -   1988/11 </w:t>
            </w:r>
          </w:p>
          <w:p w:rsidR="00240513" w:rsidRDefault="00240513" w:rsidP="00240513">
            <w:pPr>
              <w:rPr>
                <w:sz w:val="22"/>
                <w:szCs w:val="22"/>
              </w:rPr>
            </w:pPr>
            <w:r w:rsidRPr="00C8699B">
              <w:rPr>
                <w:sz w:val="22"/>
                <w:szCs w:val="22"/>
              </w:rPr>
              <w:t xml:space="preserve">Tool, Jig and Die Maker </w:t>
            </w:r>
            <w:r w:rsidR="00E77434">
              <w:rPr>
                <w:sz w:val="22"/>
                <w:szCs w:val="22"/>
              </w:rPr>
              <w:t xml:space="preserve"> - International Certificate  </w:t>
            </w:r>
            <w:r w:rsidRPr="00C8699B">
              <w:rPr>
                <w:sz w:val="22"/>
                <w:szCs w:val="22"/>
              </w:rPr>
              <w:t>(Trade Test in occupation – obtained Red Seal)   -  1990/05/18</w:t>
            </w:r>
          </w:p>
          <w:p w:rsidR="00803626" w:rsidRDefault="00803626" w:rsidP="00240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Electricians – (Trade Test in occupation obtained </w:t>
            </w:r>
            <w:r w:rsidR="00A5096C">
              <w:rPr>
                <w:sz w:val="22"/>
                <w:szCs w:val="22"/>
              </w:rPr>
              <w:t xml:space="preserve">International </w:t>
            </w:r>
            <w:r>
              <w:rPr>
                <w:sz w:val="22"/>
                <w:szCs w:val="22"/>
              </w:rPr>
              <w:t>Red Seal – see trade test feedback report)  -  2019/04/16</w:t>
            </w:r>
          </w:p>
          <w:p w:rsidR="00240513" w:rsidRDefault="00240513" w:rsidP="00CA1187">
            <w:pPr>
              <w:pStyle w:val="Experience"/>
              <w:rPr>
                <w:sz w:val="22"/>
                <w:szCs w:val="22"/>
              </w:rPr>
            </w:pPr>
          </w:p>
          <w:p w:rsidR="003B6CEE" w:rsidRDefault="003B6CEE" w:rsidP="003B6CEE">
            <w:pPr>
              <w:pStyle w:val="Heading1"/>
            </w:pPr>
            <w:r w:rsidRPr="0087298D">
              <w:rPr>
                <w:rStyle w:val="Triangle"/>
              </w:rPr>
              <w:t>▼</w:t>
            </w:r>
            <w:r w:rsidRPr="00793CBE">
              <w:t xml:space="preserve"> </w:t>
            </w:r>
            <w:r>
              <w:t>Education</w:t>
            </w:r>
          </w:p>
          <w:p w:rsidR="003B6CEE" w:rsidRPr="00C8699B" w:rsidRDefault="003B6CEE" w:rsidP="003B6CEE">
            <w:pPr>
              <w:ind w:left="360"/>
              <w:rPr>
                <w:sz w:val="22"/>
                <w:szCs w:val="22"/>
              </w:rPr>
            </w:pPr>
            <w:r w:rsidRPr="00C8699B">
              <w:rPr>
                <w:sz w:val="22"/>
                <w:szCs w:val="22"/>
              </w:rPr>
              <w:t>High</w:t>
            </w:r>
            <w:r w:rsidR="004D60F9">
              <w:rPr>
                <w:sz w:val="22"/>
                <w:szCs w:val="22"/>
              </w:rPr>
              <w:t xml:space="preserve"> </w:t>
            </w:r>
            <w:r w:rsidR="002D78DA">
              <w:rPr>
                <w:sz w:val="22"/>
                <w:szCs w:val="22"/>
              </w:rPr>
              <w:t xml:space="preserve">school </w:t>
            </w:r>
            <w:proofErr w:type="spellStart"/>
            <w:r w:rsidR="002D78DA">
              <w:rPr>
                <w:sz w:val="22"/>
                <w:szCs w:val="22"/>
              </w:rPr>
              <w:t>Gerr</w:t>
            </w:r>
            <w:r w:rsidRPr="00C8699B">
              <w:rPr>
                <w:sz w:val="22"/>
                <w:szCs w:val="22"/>
              </w:rPr>
              <w:t>it</w:t>
            </w:r>
            <w:proofErr w:type="spellEnd"/>
            <w:r w:rsidRPr="00C8699B">
              <w:rPr>
                <w:sz w:val="22"/>
                <w:szCs w:val="22"/>
              </w:rPr>
              <w:t xml:space="preserve"> Maritz, Pretoria, Gauteng, South Africa   -  1983</w:t>
            </w:r>
          </w:p>
          <w:p w:rsidR="00776810" w:rsidRDefault="00776810" w:rsidP="00E570C2"/>
          <w:p w:rsidR="003B6CEE" w:rsidRDefault="003B6CEE" w:rsidP="003B6CEE">
            <w:pPr>
              <w:pStyle w:val="Heading1"/>
            </w:pPr>
            <w:r w:rsidRPr="0087298D">
              <w:rPr>
                <w:rStyle w:val="Triangle"/>
              </w:rPr>
              <w:t>▼</w:t>
            </w:r>
            <w:r w:rsidRPr="00793CBE">
              <w:t xml:space="preserve"> </w:t>
            </w:r>
            <w:r w:rsidR="004D60F9">
              <w:t xml:space="preserve">SA Compulsory National Service </w:t>
            </w:r>
          </w:p>
          <w:p w:rsidR="003B6CEE" w:rsidRPr="00C8699B" w:rsidRDefault="004D60F9" w:rsidP="003B6CEE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Corps affiliation: Signals and medics   </w:t>
            </w:r>
            <w:r w:rsidR="003B6CEE" w:rsidRPr="00C8699B">
              <w:rPr>
                <w:sz w:val="22"/>
                <w:szCs w:val="22"/>
              </w:rPr>
              <w:t>-  1985 to 1986</w:t>
            </w:r>
            <w:r>
              <w:rPr>
                <w:sz w:val="22"/>
                <w:szCs w:val="22"/>
              </w:rPr>
              <w:t xml:space="preserve"> (2 years)</w:t>
            </w:r>
          </w:p>
          <w:tbl>
            <w:tblPr>
              <w:tblW w:w="5000" w:type="pct"/>
              <w:tblLayout w:type="fixed"/>
              <w:tblLook w:val="0600" w:firstRow="0" w:lastRow="0" w:firstColumn="0" w:lastColumn="0" w:noHBand="1" w:noVBand="1"/>
            </w:tblPr>
            <w:tblGrid>
              <w:gridCol w:w="9864"/>
            </w:tblGrid>
            <w:tr w:rsidR="00B67BFA" w:rsidRPr="00C8699B" w:rsidTr="0005678C">
              <w:trPr>
                <w:trHeight w:val="759"/>
              </w:trPr>
              <w:tc>
                <w:tcPr>
                  <w:tcW w:w="10080" w:type="dxa"/>
                </w:tcPr>
                <w:p w:rsidR="00B67BFA" w:rsidRPr="00C8699B" w:rsidRDefault="00B67BFA" w:rsidP="00B67BFA">
                  <w:pPr>
                    <w:pStyle w:val="Heading1"/>
                    <w:rPr>
                      <w:sz w:val="22"/>
                      <w:szCs w:val="22"/>
                    </w:rPr>
                  </w:pPr>
                  <w:r w:rsidRPr="00C8699B">
                    <w:rPr>
                      <w:rStyle w:val="Triangle"/>
                      <w:sz w:val="22"/>
                      <w:szCs w:val="22"/>
                    </w:rPr>
                    <w:t>▼</w:t>
                  </w:r>
                  <w:r w:rsidRPr="00C8699B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Cs w:val="24"/>
                    </w:rPr>
                    <w:t>Achievements</w:t>
                  </w:r>
                </w:p>
                <w:p w:rsidR="00B67BFA" w:rsidRDefault="00304FF8" w:rsidP="00B67BF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Achievements</w:t>
                  </w:r>
                  <w:r w:rsidR="00A23FB6">
                    <w:rPr>
                      <w:sz w:val="22"/>
                      <w:szCs w:val="22"/>
                    </w:rPr>
                    <w:t xml:space="preserve"> at Bike Sense – D</w:t>
                  </w:r>
                  <w:r w:rsidR="00B67BFA">
                    <w:rPr>
                      <w:sz w:val="22"/>
                      <w:szCs w:val="22"/>
                    </w:rPr>
                    <w:t>elivered tooling for international patent in the motorcycle</w:t>
                  </w:r>
                  <w:r w:rsidR="00A23FB6">
                    <w:rPr>
                      <w:sz w:val="22"/>
                      <w:szCs w:val="22"/>
                    </w:rPr>
                    <w:t xml:space="preserve"> industry</w:t>
                  </w:r>
                  <w:r>
                    <w:rPr>
                      <w:sz w:val="22"/>
                      <w:szCs w:val="22"/>
                    </w:rPr>
                    <w:t>.</w:t>
                  </w:r>
                </w:p>
                <w:p w:rsidR="00B67BFA" w:rsidRDefault="00304FF8" w:rsidP="00B67BF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Achievements</w:t>
                  </w:r>
                  <w:r w:rsidR="00B67BFA">
                    <w:rPr>
                      <w:sz w:val="22"/>
                      <w:szCs w:val="22"/>
                    </w:rPr>
                    <w:t xml:space="preserve"> at </w:t>
                  </w:r>
                  <w:proofErr w:type="spellStart"/>
                  <w:r w:rsidR="00B67BFA">
                    <w:rPr>
                      <w:sz w:val="22"/>
                      <w:szCs w:val="22"/>
                    </w:rPr>
                    <w:t>Bikeman</w:t>
                  </w:r>
                  <w:proofErr w:type="spellEnd"/>
                  <w:r w:rsidR="00B67BFA">
                    <w:rPr>
                      <w:sz w:val="22"/>
                      <w:szCs w:val="22"/>
                    </w:rPr>
                    <w:t xml:space="preserve"> South Africa – I increased parts development which resulted in a 20% increase in sales in the custom mo</w:t>
                  </w:r>
                  <w:r>
                    <w:rPr>
                      <w:sz w:val="22"/>
                      <w:szCs w:val="22"/>
                    </w:rPr>
                    <w:t>torcycle parts division of the c</w:t>
                  </w:r>
                  <w:r w:rsidR="00B67BFA">
                    <w:rPr>
                      <w:sz w:val="22"/>
                      <w:szCs w:val="22"/>
                    </w:rPr>
                    <w:t>ompany.</w:t>
                  </w:r>
                </w:p>
                <w:p w:rsidR="00304FF8" w:rsidRDefault="00304FF8" w:rsidP="00B67BF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Personal achievement - I’ve rebuild over 30 motorcycles in my spare time.</w:t>
                  </w:r>
                </w:p>
                <w:p w:rsidR="00304FF8" w:rsidRDefault="00304FF8" w:rsidP="00B67BFA">
                  <w:pPr>
                    <w:rPr>
                      <w:sz w:val="22"/>
                      <w:szCs w:val="22"/>
                    </w:rPr>
                  </w:pPr>
                </w:p>
                <w:p w:rsidR="00B67BFA" w:rsidRDefault="00B67BFA" w:rsidP="00B67BFA">
                  <w:pPr>
                    <w:rPr>
                      <w:sz w:val="22"/>
                      <w:szCs w:val="22"/>
                    </w:rPr>
                  </w:pPr>
                </w:p>
                <w:p w:rsidR="00A9022E" w:rsidRDefault="00A9022E" w:rsidP="00B67BFA">
                  <w:pPr>
                    <w:rPr>
                      <w:sz w:val="22"/>
                      <w:szCs w:val="22"/>
                    </w:rPr>
                  </w:pPr>
                </w:p>
                <w:p w:rsidR="00294958" w:rsidRPr="00C8699B" w:rsidRDefault="00294958" w:rsidP="00294958">
                  <w:pPr>
                    <w:rPr>
                      <w:color w:val="FFFFFF" w:themeColor="background1"/>
                      <w:sz w:val="24"/>
                    </w:rPr>
                  </w:pPr>
                  <w:r>
                    <w:rPr>
                      <w:color w:val="FFFFFF" w:themeColor="background1"/>
                      <w:sz w:val="24"/>
                    </w:rPr>
                    <w:t xml:space="preserve"> Availability:  As soon as logistics allow</w:t>
                  </w:r>
                </w:p>
                <w:p w:rsidR="00A9022E" w:rsidRDefault="00A9022E" w:rsidP="00B67BFA">
                  <w:pPr>
                    <w:rPr>
                      <w:sz w:val="22"/>
                      <w:szCs w:val="22"/>
                    </w:rPr>
                  </w:pPr>
                </w:p>
                <w:p w:rsidR="00A9022E" w:rsidRDefault="00A9022E" w:rsidP="00B67BFA">
                  <w:pPr>
                    <w:rPr>
                      <w:sz w:val="22"/>
                      <w:szCs w:val="22"/>
                    </w:rPr>
                  </w:pPr>
                </w:p>
                <w:p w:rsidR="00A9022E" w:rsidRDefault="00A9022E" w:rsidP="00B67BFA">
                  <w:pPr>
                    <w:rPr>
                      <w:sz w:val="22"/>
                      <w:szCs w:val="22"/>
                    </w:rPr>
                  </w:pPr>
                </w:p>
                <w:p w:rsidR="00A9022E" w:rsidRDefault="00A9022E" w:rsidP="00B67BFA">
                  <w:pPr>
                    <w:rPr>
                      <w:sz w:val="22"/>
                      <w:szCs w:val="22"/>
                    </w:rPr>
                  </w:pPr>
                </w:p>
                <w:p w:rsidR="00A9022E" w:rsidRDefault="00A9022E" w:rsidP="00B67BFA">
                  <w:pPr>
                    <w:rPr>
                      <w:sz w:val="22"/>
                      <w:szCs w:val="22"/>
                    </w:rPr>
                  </w:pPr>
                </w:p>
                <w:p w:rsidR="00A9022E" w:rsidRDefault="00A9022E" w:rsidP="00B67BFA">
                  <w:pPr>
                    <w:rPr>
                      <w:sz w:val="22"/>
                      <w:szCs w:val="22"/>
                    </w:rPr>
                  </w:pPr>
                </w:p>
                <w:p w:rsidR="00A9022E" w:rsidRDefault="00A9022E" w:rsidP="00B67BFA">
                  <w:pPr>
                    <w:rPr>
                      <w:sz w:val="22"/>
                      <w:szCs w:val="22"/>
                    </w:rPr>
                  </w:pPr>
                </w:p>
                <w:p w:rsidR="00A9022E" w:rsidRDefault="00A9022E" w:rsidP="00B67BFA">
                  <w:pPr>
                    <w:rPr>
                      <w:sz w:val="22"/>
                      <w:szCs w:val="22"/>
                    </w:rPr>
                  </w:pPr>
                </w:p>
                <w:p w:rsidR="00A9022E" w:rsidRDefault="00A9022E" w:rsidP="00B67BFA">
                  <w:pPr>
                    <w:rPr>
                      <w:sz w:val="22"/>
                      <w:szCs w:val="22"/>
                    </w:rPr>
                  </w:pPr>
                </w:p>
                <w:p w:rsidR="00A9022E" w:rsidRPr="00C8699B" w:rsidRDefault="00A9022E" w:rsidP="00B67BF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67BFA" w:rsidRPr="00C8699B" w:rsidTr="0005678C">
              <w:trPr>
                <w:trHeight w:val="494"/>
              </w:trPr>
              <w:tc>
                <w:tcPr>
                  <w:tcW w:w="10080" w:type="dxa"/>
                </w:tcPr>
                <w:p w:rsidR="00B67BFA" w:rsidRPr="00C8699B" w:rsidRDefault="00B67BFA" w:rsidP="00B67BFA">
                  <w:pPr>
                    <w:pStyle w:val="Heading1"/>
                    <w:rPr>
                      <w:sz w:val="22"/>
                      <w:szCs w:val="22"/>
                    </w:rPr>
                  </w:pPr>
                  <w:r w:rsidRPr="00C8699B">
                    <w:rPr>
                      <w:rStyle w:val="Triangle"/>
                      <w:sz w:val="22"/>
                      <w:szCs w:val="22"/>
                    </w:rPr>
                    <w:lastRenderedPageBreak/>
                    <w:t>▼</w:t>
                  </w:r>
                  <w:r w:rsidRPr="00C8699B">
                    <w:rPr>
                      <w:sz w:val="22"/>
                      <w:szCs w:val="22"/>
                    </w:rPr>
                    <w:t xml:space="preserve"> </w:t>
                  </w:r>
                  <w:r w:rsidRPr="00C8699B">
                    <w:rPr>
                      <w:szCs w:val="24"/>
                    </w:rPr>
                    <w:t>References</w:t>
                  </w:r>
                </w:p>
                <w:p w:rsidR="00B67BFA" w:rsidRPr="00C8699B" w:rsidRDefault="00690E05" w:rsidP="00B67BF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Will supply all reference letters on interview date</w:t>
                  </w:r>
                </w:p>
              </w:tc>
            </w:tr>
          </w:tbl>
          <w:p w:rsidR="003B6CEE" w:rsidRDefault="003B6CEE" w:rsidP="00E570C2"/>
        </w:tc>
      </w:tr>
      <w:tr w:rsidR="003740A3" w:rsidRPr="00C8699B" w:rsidTr="003740A3">
        <w:trPr>
          <w:trHeight w:val="759"/>
        </w:trPr>
        <w:tc>
          <w:tcPr>
            <w:tcW w:w="10080" w:type="dxa"/>
          </w:tcPr>
          <w:p w:rsidR="004D60F9" w:rsidRPr="00C8699B" w:rsidRDefault="004D60F9" w:rsidP="005F2DAB">
            <w:pPr>
              <w:rPr>
                <w:sz w:val="22"/>
                <w:szCs w:val="22"/>
              </w:rPr>
            </w:pPr>
          </w:p>
        </w:tc>
      </w:tr>
      <w:tr w:rsidR="003740A3" w:rsidRPr="00C8699B" w:rsidTr="003740A3">
        <w:trPr>
          <w:trHeight w:val="494"/>
        </w:trPr>
        <w:tc>
          <w:tcPr>
            <w:tcW w:w="10080" w:type="dxa"/>
          </w:tcPr>
          <w:p w:rsidR="003740A3" w:rsidRDefault="003740A3" w:rsidP="00E570C2">
            <w:pPr>
              <w:rPr>
                <w:sz w:val="22"/>
                <w:szCs w:val="22"/>
              </w:rPr>
            </w:pPr>
          </w:p>
          <w:p w:rsidR="00240513" w:rsidRDefault="00240513" w:rsidP="00E570C2">
            <w:pPr>
              <w:rPr>
                <w:sz w:val="22"/>
                <w:szCs w:val="22"/>
              </w:rPr>
            </w:pPr>
          </w:p>
          <w:p w:rsidR="00240513" w:rsidRPr="00C8699B" w:rsidRDefault="00240513" w:rsidP="00E570C2">
            <w:pPr>
              <w:rPr>
                <w:sz w:val="22"/>
                <w:szCs w:val="22"/>
              </w:rPr>
            </w:pPr>
          </w:p>
        </w:tc>
      </w:tr>
      <w:tr w:rsidR="00776810" w:rsidRPr="00C8699B" w:rsidTr="00824E86">
        <w:trPr>
          <w:trHeight w:val="759"/>
        </w:trPr>
        <w:tc>
          <w:tcPr>
            <w:tcW w:w="10080" w:type="dxa"/>
          </w:tcPr>
          <w:p w:rsidR="00776810" w:rsidRPr="00C8699B" w:rsidRDefault="00776810" w:rsidP="00824E86">
            <w:pPr>
              <w:rPr>
                <w:sz w:val="22"/>
                <w:szCs w:val="22"/>
              </w:rPr>
            </w:pPr>
          </w:p>
        </w:tc>
      </w:tr>
      <w:tr w:rsidR="00776810" w:rsidRPr="00C8699B" w:rsidTr="00824E86">
        <w:trPr>
          <w:trHeight w:val="494"/>
        </w:trPr>
        <w:tc>
          <w:tcPr>
            <w:tcW w:w="10080" w:type="dxa"/>
          </w:tcPr>
          <w:p w:rsidR="00776810" w:rsidRPr="00C8699B" w:rsidRDefault="00776810" w:rsidP="00824E86">
            <w:pPr>
              <w:rPr>
                <w:sz w:val="22"/>
                <w:szCs w:val="22"/>
              </w:rPr>
            </w:pPr>
          </w:p>
        </w:tc>
      </w:tr>
    </w:tbl>
    <w:p w:rsidR="00BD7DB3" w:rsidRPr="00C8699B" w:rsidRDefault="00BD7DB3">
      <w:pPr>
        <w:rPr>
          <w:sz w:val="22"/>
          <w:szCs w:val="22"/>
        </w:rPr>
      </w:pPr>
    </w:p>
    <w:p w:rsidR="00C8699B" w:rsidRPr="00C8699B" w:rsidRDefault="00C8699B">
      <w:pPr>
        <w:rPr>
          <w:sz w:val="22"/>
          <w:szCs w:val="22"/>
        </w:rPr>
      </w:pPr>
    </w:p>
    <w:sectPr w:rsidR="00C8699B" w:rsidRPr="00C8699B" w:rsidSect="001951A8">
      <w:headerReference w:type="default" r:id="rId13"/>
      <w:footerReference w:type="default" r:id="rId14"/>
      <w:pgSz w:w="12240" w:h="15840" w:code="1"/>
      <w:pgMar w:top="850" w:right="1080" w:bottom="720" w:left="1080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EFA" w:rsidRDefault="00076EFA" w:rsidP="00793CBE">
      <w:r>
        <w:separator/>
      </w:r>
    </w:p>
  </w:endnote>
  <w:endnote w:type="continuationSeparator" w:id="0">
    <w:p w:rsidR="00076EFA" w:rsidRDefault="00076EFA" w:rsidP="0079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swald-Light">
    <w:charset w:val="00"/>
    <w:family w:val="auto"/>
    <w:pitch w:val="variable"/>
    <w:sig w:usb0="20000207" w:usb1="00000000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DB3" w:rsidRDefault="00BD7DB3">
    <w:pPr>
      <w:pStyle w:val="Footer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A430D1C" wp14:editId="755A3C8B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457200"/>
              <wp:effectExtent l="0" t="0" r="0" b="0"/>
              <wp:wrapNone/>
              <wp:docPr id="13" name="Freeform 13" descr="Footer accent block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457200"/>
                      </a:xfrm>
                      <a:custGeom>
                        <a:avLst/>
                        <a:gdLst>
                          <a:gd name="T0" fmla="*/ 0 w 9394"/>
                          <a:gd name="T1" fmla="*/ 371 h 372"/>
                          <a:gd name="T2" fmla="*/ 9393 w 9394"/>
                          <a:gd name="T3" fmla="*/ 371 h 372"/>
                          <a:gd name="T4" fmla="*/ 9393 w 9394"/>
                          <a:gd name="T5" fmla="*/ 0 h 372"/>
                          <a:gd name="T6" fmla="*/ 0 w 9394"/>
                          <a:gd name="T7" fmla="*/ 0 h 372"/>
                          <a:gd name="T8" fmla="*/ 0 w 9394"/>
                          <a:gd name="T9" fmla="*/ 371 h 37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394" h="372">
                            <a:moveTo>
                              <a:pt x="0" y="371"/>
                            </a:moveTo>
                            <a:lnTo>
                              <a:pt x="9393" y="371"/>
                            </a:lnTo>
                            <a:lnTo>
                              <a:pt x="9393" y="0"/>
                            </a:lnTo>
                            <a:lnTo>
                              <a:pt x="0" y="0"/>
                            </a:lnTo>
                            <a:lnTo>
                              <a:pt x="0" y="371"/>
                            </a:lnTo>
                            <a:close/>
                          </a:path>
                        </a:pathLst>
                      </a:cu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83AFD3" id="Freeform 13" o:spid="_x0000_s1026" alt="Footer accent block&#10;" style="position:absolute;margin-left:0;margin-top:756pt;width:612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94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" o:allowincell="f" path="m,371r9393,l9393,,,,,371xe" fillcolor="#99c9ec [3214]" stroked="f">
              <v:path arrowok="t" o:connecttype="custom" o:connectlocs="0,455971;7771573,455971;7771573,0;0,0;0,455971" o:connectangles="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EFA" w:rsidRDefault="00076EFA" w:rsidP="00793CBE">
      <w:r>
        <w:separator/>
      </w:r>
    </w:p>
  </w:footnote>
  <w:footnote w:type="continuationSeparator" w:id="0">
    <w:p w:rsidR="00076EFA" w:rsidRDefault="00076EFA" w:rsidP="00793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DB3" w:rsidRDefault="00E570C2" w:rsidP="00E570C2">
    <w:pPr>
      <w:pStyle w:val="Header"/>
      <w:jc w:val="both"/>
    </w:pPr>
    <w:r>
      <w:rPr>
        <w:noProof/>
        <w:lang w:val="en-ZA" w:eastAsia="en-ZA"/>
      </w:rPr>
      <w:drawing>
        <wp:anchor distT="0" distB="0" distL="114300" distR="114300" simplePos="0" relativeHeight="251662336" behindDoc="0" locked="0" layoutInCell="1" allowOverlap="1" wp14:anchorId="33C40CAC" wp14:editId="0326F18A">
          <wp:simplePos x="0" y="0"/>
          <wp:positionH relativeFrom="column">
            <wp:posOffset>5076825</wp:posOffset>
          </wp:positionH>
          <wp:positionV relativeFrom="paragraph">
            <wp:posOffset>-123825</wp:posOffset>
          </wp:positionV>
          <wp:extent cx="1590675" cy="212090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rsten CV Ima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480" cy="212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ZA" w:eastAsia="en-ZA"/>
      </w:rPr>
      <mc:AlternateContent>
        <mc:Choice Requires="wpg">
          <w:drawing>
            <wp:anchor distT="0" distB="0" distL="114300" distR="114300" simplePos="0" relativeHeight="251658239" behindDoc="0" locked="0" layoutInCell="1" allowOverlap="1" wp14:anchorId="03CD15DB" wp14:editId="6DCC142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2748280"/>
              <wp:effectExtent l="0" t="0" r="0" b="0"/>
              <wp:wrapNone/>
              <wp:docPr id="8" name="Group 8" descr="Header background graphic including image of clouds, accent boxes, and image of perso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2748280"/>
                        <a:chOff x="0" y="-1"/>
                        <a:chExt cx="7772400" cy="2744769"/>
                      </a:xfrm>
                    </wpg:grpSpPr>
                    <wps:wsp>
                      <wps:cNvPr id="2" name="Rectangle 2" descr="Sky. Background placeholder."/>
                      <wps:cNvSpPr>
                        <a:spLocks noChangeAspect="1"/>
                      </wps:cNvSpPr>
                      <wps:spPr>
                        <a:xfrm>
                          <a:off x="0" y="-1"/>
                          <a:ext cx="7772400" cy="2744769"/>
                        </a:xfrm>
                        <a:prstGeom prst="rect">
                          <a:avLst/>
                        </a:prstGeom>
                        <a:blipFill dpi="0" rotWithShape="1"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 4"/>
                      <wps:cNvSpPr>
                        <a:spLocks/>
                      </wps:cNvSpPr>
                      <wps:spPr bwMode="auto">
                        <a:xfrm>
                          <a:off x="5753100" y="334032"/>
                          <a:ext cx="1442203" cy="2076994"/>
                        </a:xfrm>
                        <a:custGeom>
                          <a:avLst/>
                          <a:gdLst>
                            <a:gd name="T0" fmla="*/ 0 w 2271"/>
                            <a:gd name="T1" fmla="*/ 3269 h 3270"/>
                            <a:gd name="T2" fmla="*/ 2270 w 2271"/>
                            <a:gd name="T3" fmla="*/ 3269 h 3270"/>
                            <a:gd name="T4" fmla="*/ 2270 w 2271"/>
                            <a:gd name="T5" fmla="*/ 0 h 3270"/>
                            <a:gd name="T6" fmla="*/ 0 w 2271"/>
                            <a:gd name="T7" fmla="*/ 0 h 3270"/>
                            <a:gd name="T8" fmla="*/ 0 w 2271"/>
                            <a:gd name="T9" fmla="*/ 3269 h 3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71" h="3270">
                              <a:moveTo>
                                <a:pt x="0" y="3269"/>
                              </a:moveTo>
                              <a:lnTo>
                                <a:pt x="2270" y="3269"/>
                              </a:lnTo>
                              <a:lnTo>
                                <a:pt x="2270" y="0"/>
                              </a:lnTo>
                              <a:lnTo>
                                <a:pt x="0" y="0"/>
                              </a:lnTo>
                              <a:lnTo>
                                <a:pt x="0" y="326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717550" y="907897"/>
                          <a:ext cx="5094514" cy="929468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D7DB3" w:rsidRDefault="00BD7DB3" w:rsidP="00793CBE">
                            <w:pPr>
                              <w:pStyle w:val="BodyText"/>
                              <w:kinsoku w:val="0"/>
                              <w:overflowPunct w:val="0"/>
                              <w:spacing w:before="92"/>
                              <w:ind w:left="180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CD15DB" id="Group 8" o:spid="_x0000_s1026" alt="Header background graphic including image of clouds, accent boxes, and image of person" style="position:absolute;left:0;text-align:left;margin-left:0;margin-top:0;width:612pt;height:216.4pt;z-index:251658239;mso-width-percent:1000;mso-position-horizontal:center;mso-position-horizontal-relative:page;mso-position-vertical:top;mso-position-vertical-relative:page;mso-width-percent:1000" coordorigin="" coordsize="77724,274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">
              <v:rect id="Rectangle 2" o:spid="_x0000_s1027" alt="Sky. Background placeholder." style="position:absolute;width:77724;height:274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8sa8QA&#10;AADaAAAADwAAAGRycy9kb3ducmV2LnhtbESPzWrDMBCE74W+g9hCb42cHNrEjWySQMCHFpqfB9ha&#10;W9vUWjmWYstvXxUCOQ4z8w2zzoNpxUC9aywrmM8SEMSl1Q1XCs6n/csShPPIGlvLpGAiB3n2+LDG&#10;VNuRDzQcfSUihF2KCmrvu1RKV9Zk0M1sRxy9H9sb9FH2ldQ9jhFuWrlIkldpsOG4UGNHu5rK3+PV&#10;KPjiZSi27m3/MR1O3eV7t119YlDq+Sls3kF4Cv4evrULrWAB/1fiDZ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PLGvEAAAA2gAAAA8AAAAAAAAAAAAAAAAAmAIAAGRycy9k&#10;b3ducmV2LnhtbFBLBQYAAAAABAAEAPUAAACJAwAAAAA=&#10;" stroked="f" strokeweight="1pt">
                <v:fill r:id="rId3" o:title="Sky. Background placeholder" recolor="t" rotate="t" type="frame"/>
                <v:path arrowok="t"/>
                <o:lock v:ext="edit" aspectratio="t"/>
              </v:rect>
              <v:shape id="Freeform 4" o:spid="_x0000_s1028" style="position:absolute;left:57531;top:3340;width:14422;height:20770;visibility:visible;mso-wrap-style:square;v-text-anchor:top" coordsize="2271,3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ruQcMA&#10;AADbAAAADwAAAGRycy9kb3ducmV2LnhtbESPT2/CMAzF75P4DpGRdhsJIE1TR0AwadoO7DD+3K3G&#10;awqNUzWhdN8eH5C42XrP7/28WA2hUT11qY5sYToxoIjL6GquLBz2ny9voFJGdthEJgv/lGC1HD0t&#10;sHDxyr/U73KlJIRTgRZ8zm2hdSo9BUyT2BKL9he7gFnWrtKuw6uEh0bPjHnVAWuWBo8tfXgqz7tL&#10;sPDl5vrYa+Pd3Jw26Tjkadj+WPs8HtbvoDIN+WG+X387wRd6+UUG0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3ruQcMAAADbAAAADwAAAAAAAAAAAAAAAACYAgAAZHJzL2Rv&#10;d25yZXYueG1sUEsFBgAAAAAEAAQA9QAAAIgDAAAAAA==&#10;" path="m,3269r2270,l2270,,,,,3269xe" fillcolor="#002744 [3215]" stroked="f">
                <v:path arrowok="t" o:connecttype="custom" o:connectlocs="0,2076359;1441568,2076359;1441568,0;0,0;0,2076359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7175;top:9078;width:50945;height:9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Fis8QA&#10;AADbAAAADwAAAGRycy9kb3ducmV2LnhtbERPS2vCQBC+F/oflil4q5t6UEmzkWrxcSiFxhx6HLNj&#10;kpqdDdnVxP56Vyj0Nh/fc5LFYBpxoc7VlhW8jCMQxIXVNZcK8v36eQ7CeWSNjWVScCUHi/TxIcFY&#10;256/6JL5UoQQdjEqqLxvYyldUZFBN7YtceCOtjPoA+xKqTvsQ7hp5CSKptJgzaGhwpZWFRWn7GwU&#10;9NOP2eEz3642M7t8z3/n+3Pz/aPU6Gl4ewXhafD/4j/3Tof5E7j/Eg6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BYrPEAAAA2wAAAA8AAAAAAAAAAAAAAAAAmAIAAGRycy9k&#10;b3ducmV2LnhtbFBLBQYAAAAABAAEAPUAAACJAwAAAAA=&#10;" fillcolor="#002744 [3215]" stroked="f">
                <v:textbox inset="0,0,0,0">
                  <w:txbxContent>
                    <w:p w:rsidR="00BD7DB3" w:rsidRDefault="00BD7DB3" w:rsidP="00793CBE">
                      <w:pPr>
                        <w:pStyle w:val="BodyText"/>
                        <w:kinsoku w:val="0"/>
                        <w:overflowPunct w:val="0"/>
                        <w:spacing w:before="92"/>
                        <w:ind w:left="180"/>
                        <w:rPr>
                          <w:color w:val="FFFFFF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E66FA"/>
    <w:multiLevelType w:val="hybridMultilevel"/>
    <w:tmpl w:val="DADA5920"/>
    <w:lvl w:ilvl="0" w:tplc="B5F8935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FFFFFF"/>
        <w:spacing w:val="-1"/>
        <w:w w:val="100"/>
        <w:sz w:val="20"/>
        <w:szCs w:val="20"/>
        <w:lang w:val="en-US" w:eastAsia="en-US" w:bidi="en-US"/>
      </w:rPr>
    </w:lvl>
    <w:lvl w:ilvl="1" w:tplc="4728243A">
      <w:numFmt w:val="bullet"/>
      <w:lvlText w:val="•"/>
      <w:lvlJc w:val="left"/>
      <w:pPr>
        <w:ind w:left="1342" w:hanging="127"/>
      </w:pPr>
      <w:rPr>
        <w:rFonts w:hint="default"/>
        <w:lang w:val="en-US" w:eastAsia="en-US" w:bidi="en-US"/>
      </w:rPr>
    </w:lvl>
    <w:lvl w:ilvl="2" w:tplc="19AE7A46">
      <w:numFmt w:val="bullet"/>
      <w:lvlText w:val="•"/>
      <w:lvlJc w:val="left"/>
      <w:pPr>
        <w:ind w:left="1564" w:hanging="127"/>
      </w:pPr>
      <w:rPr>
        <w:rFonts w:hint="default"/>
        <w:lang w:val="en-US" w:eastAsia="en-US" w:bidi="en-US"/>
      </w:rPr>
    </w:lvl>
    <w:lvl w:ilvl="3" w:tplc="3356ECAE">
      <w:numFmt w:val="bullet"/>
      <w:lvlText w:val="•"/>
      <w:lvlJc w:val="left"/>
      <w:pPr>
        <w:ind w:left="1786" w:hanging="127"/>
      </w:pPr>
      <w:rPr>
        <w:rFonts w:hint="default"/>
        <w:lang w:val="en-US" w:eastAsia="en-US" w:bidi="en-US"/>
      </w:rPr>
    </w:lvl>
    <w:lvl w:ilvl="4" w:tplc="8C541220">
      <w:numFmt w:val="bullet"/>
      <w:lvlText w:val="•"/>
      <w:lvlJc w:val="left"/>
      <w:pPr>
        <w:ind w:left="2008" w:hanging="127"/>
      </w:pPr>
      <w:rPr>
        <w:rFonts w:hint="default"/>
        <w:lang w:val="en-US" w:eastAsia="en-US" w:bidi="en-US"/>
      </w:rPr>
    </w:lvl>
    <w:lvl w:ilvl="5" w:tplc="C27ED052">
      <w:numFmt w:val="bullet"/>
      <w:lvlText w:val="•"/>
      <w:lvlJc w:val="left"/>
      <w:pPr>
        <w:ind w:left="2230" w:hanging="127"/>
      </w:pPr>
      <w:rPr>
        <w:rFonts w:hint="default"/>
        <w:lang w:val="en-US" w:eastAsia="en-US" w:bidi="en-US"/>
      </w:rPr>
    </w:lvl>
    <w:lvl w:ilvl="6" w:tplc="8B1637A2">
      <w:numFmt w:val="bullet"/>
      <w:lvlText w:val="•"/>
      <w:lvlJc w:val="left"/>
      <w:pPr>
        <w:ind w:left="2452" w:hanging="127"/>
      </w:pPr>
      <w:rPr>
        <w:rFonts w:hint="default"/>
        <w:lang w:val="en-US" w:eastAsia="en-US" w:bidi="en-US"/>
      </w:rPr>
    </w:lvl>
    <w:lvl w:ilvl="7" w:tplc="A170C8FC">
      <w:numFmt w:val="bullet"/>
      <w:lvlText w:val="•"/>
      <w:lvlJc w:val="left"/>
      <w:pPr>
        <w:ind w:left="2674" w:hanging="127"/>
      </w:pPr>
      <w:rPr>
        <w:rFonts w:hint="default"/>
        <w:lang w:val="en-US" w:eastAsia="en-US" w:bidi="en-US"/>
      </w:rPr>
    </w:lvl>
    <w:lvl w:ilvl="8" w:tplc="EBC22514">
      <w:numFmt w:val="bullet"/>
      <w:lvlText w:val="•"/>
      <w:lvlJc w:val="left"/>
      <w:pPr>
        <w:ind w:left="2896" w:hanging="127"/>
      </w:pPr>
      <w:rPr>
        <w:rFonts w:hint="default"/>
        <w:lang w:val="en-US" w:eastAsia="en-US" w:bidi="en-US"/>
      </w:rPr>
    </w:lvl>
  </w:abstractNum>
  <w:abstractNum w:abstractNumId="1">
    <w:nsid w:val="45AE61DE"/>
    <w:multiLevelType w:val="hybridMultilevel"/>
    <w:tmpl w:val="EEDAC21C"/>
    <w:lvl w:ilvl="0" w:tplc="68DE992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99C9EC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6264AE"/>
    <w:multiLevelType w:val="multilevel"/>
    <w:tmpl w:val="817CD9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67C8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C91"/>
    <w:rsid w:val="00015F64"/>
    <w:rsid w:val="00023E98"/>
    <w:rsid w:val="00023F1E"/>
    <w:rsid w:val="00040475"/>
    <w:rsid w:val="000615E4"/>
    <w:rsid w:val="00066576"/>
    <w:rsid w:val="00076EFA"/>
    <w:rsid w:val="00077C2A"/>
    <w:rsid w:val="00095D05"/>
    <w:rsid w:val="000C36D1"/>
    <w:rsid w:val="0011739C"/>
    <w:rsid w:val="001951A8"/>
    <w:rsid w:val="001B3341"/>
    <w:rsid w:val="001C2F42"/>
    <w:rsid w:val="001C3A2D"/>
    <w:rsid w:val="002132AB"/>
    <w:rsid w:val="00240513"/>
    <w:rsid w:val="00283E08"/>
    <w:rsid w:val="00294958"/>
    <w:rsid w:val="00295C97"/>
    <w:rsid w:val="002A0F82"/>
    <w:rsid w:val="002A17F8"/>
    <w:rsid w:val="002B164D"/>
    <w:rsid w:val="002D78DA"/>
    <w:rsid w:val="002D7C00"/>
    <w:rsid w:val="002F15C5"/>
    <w:rsid w:val="002F5905"/>
    <w:rsid w:val="00300C99"/>
    <w:rsid w:val="00304FF8"/>
    <w:rsid w:val="003056DD"/>
    <w:rsid w:val="003100D3"/>
    <w:rsid w:val="00341E4C"/>
    <w:rsid w:val="003740A3"/>
    <w:rsid w:val="003A051C"/>
    <w:rsid w:val="003B6CEE"/>
    <w:rsid w:val="003E1199"/>
    <w:rsid w:val="003E2BF4"/>
    <w:rsid w:val="003F3C85"/>
    <w:rsid w:val="00415A4A"/>
    <w:rsid w:val="00427C91"/>
    <w:rsid w:val="00451283"/>
    <w:rsid w:val="00470497"/>
    <w:rsid w:val="004B600C"/>
    <w:rsid w:val="004C3914"/>
    <w:rsid w:val="004D60F9"/>
    <w:rsid w:val="00500A0B"/>
    <w:rsid w:val="0050349F"/>
    <w:rsid w:val="00560653"/>
    <w:rsid w:val="0056153D"/>
    <w:rsid w:val="005D209F"/>
    <w:rsid w:val="005D3E45"/>
    <w:rsid w:val="005E0653"/>
    <w:rsid w:val="005F2DAB"/>
    <w:rsid w:val="005F799F"/>
    <w:rsid w:val="00602D68"/>
    <w:rsid w:val="00653EBD"/>
    <w:rsid w:val="00675097"/>
    <w:rsid w:val="00690E05"/>
    <w:rsid w:val="006A3083"/>
    <w:rsid w:val="006D181D"/>
    <w:rsid w:val="006D4D6A"/>
    <w:rsid w:val="006E0692"/>
    <w:rsid w:val="0070386E"/>
    <w:rsid w:val="00721236"/>
    <w:rsid w:val="0074683A"/>
    <w:rsid w:val="00776810"/>
    <w:rsid w:val="007808AD"/>
    <w:rsid w:val="007874CD"/>
    <w:rsid w:val="00793CBE"/>
    <w:rsid w:val="007D2A62"/>
    <w:rsid w:val="008011F7"/>
    <w:rsid w:val="00803626"/>
    <w:rsid w:val="0081509B"/>
    <w:rsid w:val="008624C1"/>
    <w:rsid w:val="0087298D"/>
    <w:rsid w:val="00873235"/>
    <w:rsid w:val="008755E5"/>
    <w:rsid w:val="008C4FFA"/>
    <w:rsid w:val="008D1F6C"/>
    <w:rsid w:val="008D762B"/>
    <w:rsid w:val="008F6CCF"/>
    <w:rsid w:val="00904529"/>
    <w:rsid w:val="00914606"/>
    <w:rsid w:val="0093281B"/>
    <w:rsid w:val="009332F0"/>
    <w:rsid w:val="0093467F"/>
    <w:rsid w:val="009360EC"/>
    <w:rsid w:val="00940C81"/>
    <w:rsid w:val="0096784B"/>
    <w:rsid w:val="009A0E74"/>
    <w:rsid w:val="009A5434"/>
    <w:rsid w:val="009A70C3"/>
    <w:rsid w:val="009D40B3"/>
    <w:rsid w:val="00A01BB7"/>
    <w:rsid w:val="00A23FB6"/>
    <w:rsid w:val="00A4494B"/>
    <w:rsid w:val="00A5096C"/>
    <w:rsid w:val="00A7442D"/>
    <w:rsid w:val="00A775B5"/>
    <w:rsid w:val="00A9022E"/>
    <w:rsid w:val="00A90577"/>
    <w:rsid w:val="00AB34DE"/>
    <w:rsid w:val="00AC2407"/>
    <w:rsid w:val="00AC3F9A"/>
    <w:rsid w:val="00AE1CAF"/>
    <w:rsid w:val="00AE3014"/>
    <w:rsid w:val="00AE69B6"/>
    <w:rsid w:val="00B03885"/>
    <w:rsid w:val="00B50479"/>
    <w:rsid w:val="00B67BFA"/>
    <w:rsid w:val="00B848DD"/>
    <w:rsid w:val="00BD2BA4"/>
    <w:rsid w:val="00BD459E"/>
    <w:rsid w:val="00BD7DB3"/>
    <w:rsid w:val="00BE108C"/>
    <w:rsid w:val="00C26198"/>
    <w:rsid w:val="00C45453"/>
    <w:rsid w:val="00C6140D"/>
    <w:rsid w:val="00C8699B"/>
    <w:rsid w:val="00C9733D"/>
    <w:rsid w:val="00CA1187"/>
    <w:rsid w:val="00CC6967"/>
    <w:rsid w:val="00D15D75"/>
    <w:rsid w:val="00DA3193"/>
    <w:rsid w:val="00DD74D2"/>
    <w:rsid w:val="00DE5563"/>
    <w:rsid w:val="00E00007"/>
    <w:rsid w:val="00E03948"/>
    <w:rsid w:val="00E07AB9"/>
    <w:rsid w:val="00E33537"/>
    <w:rsid w:val="00E40A0A"/>
    <w:rsid w:val="00E570C2"/>
    <w:rsid w:val="00E72323"/>
    <w:rsid w:val="00E77434"/>
    <w:rsid w:val="00EB144F"/>
    <w:rsid w:val="00EF3B44"/>
    <w:rsid w:val="00F05BF2"/>
    <w:rsid w:val="00F25E3C"/>
    <w:rsid w:val="00F46819"/>
    <w:rsid w:val="00F740A3"/>
    <w:rsid w:val="00F74D06"/>
    <w:rsid w:val="00FE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DC67DB43-F462-41B3-A388-0A7F7E08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A62"/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FFA"/>
    <w:pPr>
      <w:keepNext/>
      <w:keepLines/>
      <w:pBdr>
        <w:bottom w:val="single" w:sz="18" w:space="1" w:color="99C9EC" w:themeColor="background2"/>
      </w:pBd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2744" w:themeColor="text2"/>
      <w:sz w:val="24"/>
      <w:szCs w:val="32"/>
    </w:rPr>
  </w:style>
  <w:style w:type="paragraph" w:styleId="Heading2">
    <w:name w:val="heading 2"/>
    <w:basedOn w:val="BodyText"/>
    <w:next w:val="Normal"/>
    <w:link w:val="Heading2Char"/>
    <w:uiPriority w:val="9"/>
    <w:semiHidden/>
    <w:rsid w:val="002F5905"/>
    <w:pPr>
      <w:framePr w:hSpace="180" w:wrap="around" w:vAnchor="page" w:hAnchor="page" w:x="312" w:y="361"/>
      <w:spacing w:after="120"/>
      <w:outlineLvl w:val="1"/>
    </w:pPr>
    <w:rPr>
      <w:b/>
      <w:color w:val="FFFF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FFA"/>
    <w:rPr>
      <w:rFonts w:asciiTheme="majorHAnsi" w:eastAsiaTheme="majorEastAsia" w:hAnsiTheme="majorHAnsi" w:cstheme="majorBidi"/>
      <w:b/>
      <w:bCs/>
      <w:color w:val="002744" w:themeColor="text2"/>
      <w:szCs w:val="32"/>
    </w:rPr>
  </w:style>
  <w:style w:type="paragraph" w:customStyle="1" w:styleId="YellowQoute">
    <w:name w:val="Yellow Qoute"/>
    <w:uiPriority w:val="1"/>
    <w:semiHidden/>
    <w:rsid w:val="002132AB"/>
    <w:pPr>
      <w:widowControl w:val="0"/>
      <w:autoSpaceDE w:val="0"/>
      <w:autoSpaceDN w:val="0"/>
      <w:spacing w:before="915" w:line="194" w:lineRule="auto"/>
      <w:ind w:right="3177" w:firstLine="53"/>
      <w:jc w:val="center"/>
    </w:pPr>
    <w:rPr>
      <w:rFonts w:ascii="Oswald-Light" w:eastAsia="Oswald-Light" w:hAnsi="Oswald-Light" w:cs="Oswald-Light"/>
      <w:noProof/>
      <w:color w:val="ECB135"/>
      <w:sz w:val="42"/>
      <w:szCs w:val="42"/>
    </w:rPr>
  </w:style>
  <w:style w:type="paragraph" w:styleId="BodyText">
    <w:name w:val="Body Text"/>
    <w:link w:val="BodyTextChar"/>
    <w:uiPriority w:val="1"/>
    <w:semiHidden/>
    <w:rsid w:val="00793CBE"/>
    <w:pPr>
      <w:widowControl w:val="0"/>
      <w:autoSpaceDE w:val="0"/>
      <w:autoSpaceDN w:val="0"/>
      <w:ind w:left="142" w:right="142"/>
    </w:pPr>
    <w:rPr>
      <w:rFonts w:eastAsia="Georgia" w:cs="Georgia"/>
      <w:color w:val="FFFFFF" w:themeColor="background1"/>
      <w:sz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D2A62"/>
    <w:rPr>
      <w:rFonts w:eastAsia="Georgia" w:cs="Georgia"/>
      <w:color w:val="FFFFFF" w:themeColor="background1"/>
      <w:sz w:val="2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A62"/>
    <w:rPr>
      <w:rFonts w:eastAsia="Georgia" w:cs="Georgia"/>
      <w:b/>
      <w:color w:val="FFFFFF"/>
      <w:sz w:val="28"/>
      <w:lang w:bidi="en-US"/>
    </w:rPr>
  </w:style>
  <w:style w:type="paragraph" w:styleId="ListParagraph">
    <w:name w:val="List Paragraph"/>
    <w:basedOn w:val="Normal"/>
    <w:uiPriority w:val="34"/>
    <w:qFormat/>
    <w:rsid w:val="008C4FFA"/>
    <w:pPr>
      <w:numPr>
        <w:numId w:val="2"/>
      </w:numPr>
      <w:spacing w:after="120"/>
    </w:pPr>
  </w:style>
  <w:style w:type="table" w:styleId="TableGrid">
    <w:name w:val="Table Grid"/>
    <w:basedOn w:val="TableNormal"/>
    <w:uiPriority w:val="39"/>
    <w:rsid w:val="00AE3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C4FFA"/>
    <w:pPr>
      <w:spacing w:after="120"/>
      <w:ind w:left="-57"/>
      <w:contextualSpacing/>
    </w:pPr>
    <w:rPr>
      <w:rFonts w:asciiTheme="majorHAnsi" w:eastAsiaTheme="majorEastAsia" w:hAnsiTheme="majorHAnsi" w:cstheme="majorBidi"/>
      <w:b/>
      <w:color w:val="99C9EC" w:themeColor="background2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FFA"/>
    <w:rPr>
      <w:rFonts w:asciiTheme="majorHAnsi" w:eastAsiaTheme="majorEastAsia" w:hAnsiTheme="majorHAnsi" w:cstheme="majorBidi"/>
      <w:b/>
      <w:color w:val="99C9EC" w:themeColor="background2"/>
      <w:kern w:val="28"/>
      <w:sz w:val="36"/>
      <w:szCs w:val="56"/>
    </w:rPr>
  </w:style>
  <w:style w:type="paragraph" w:customStyle="1" w:styleId="Dates">
    <w:name w:val="Dates"/>
    <w:basedOn w:val="Normal"/>
    <w:qFormat/>
    <w:rsid w:val="007D2A62"/>
    <w:pPr>
      <w:spacing w:before="240"/>
    </w:pPr>
    <w:rPr>
      <w:sz w:val="16"/>
    </w:rPr>
  </w:style>
  <w:style w:type="paragraph" w:customStyle="1" w:styleId="Experience">
    <w:name w:val="Experience"/>
    <w:basedOn w:val="Normal"/>
    <w:qFormat/>
    <w:rsid w:val="00AE3014"/>
    <w:rPr>
      <w:b/>
    </w:rPr>
  </w:style>
  <w:style w:type="character" w:styleId="Strong">
    <w:name w:val="Strong"/>
    <w:basedOn w:val="DefaultParagraphFont"/>
    <w:uiPriority w:val="22"/>
    <w:semiHidden/>
    <w:rsid w:val="008C4FFA"/>
    <w:rPr>
      <w:b/>
      <w:bCs/>
      <w:color w:val="99C9EC" w:themeColor="background2"/>
    </w:rPr>
  </w:style>
  <w:style w:type="paragraph" w:styleId="Header">
    <w:name w:val="header"/>
    <w:basedOn w:val="Normal"/>
    <w:link w:val="HeaderChar"/>
    <w:uiPriority w:val="99"/>
    <w:semiHidden/>
    <w:rsid w:val="00793C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2A62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793C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2A62"/>
    <w:rPr>
      <w:color w:val="000000" w:themeColor="text1"/>
      <w:sz w:val="20"/>
    </w:rPr>
  </w:style>
  <w:style w:type="paragraph" w:customStyle="1" w:styleId="Information">
    <w:name w:val="Information"/>
    <w:basedOn w:val="Normal"/>
    <w:qFormat/>
    <w:rsid w:val="008C4FFA"/>
    <w:pPr>
      <w:kinsoku w:val="0"/>
      <w:overflowPunct w:val="0"/>
      <w:spacing w:before="120" w:after="120"/>
    </w:pPr>
    <w:rPr>
      <w:color w:val="FFFFFF" w:themeColor="background1"/>
    </w:rPr>
  </w:style>
  <w:style w:type="character" w:customStyle="1" w:styleId="Triangle">
    <w:name w:val="Triangle"/>
    <w:basedOn w:val="Strong"/>
    <w:uiPriority w:val="1"/>
    <w:qFormat/>
    <w:rsid w:val="0087298D"/>
    <w:rPr>
      <w:rFonts w:ascii="MS Mincho" w:eastAsia="MS Mincho" w:hAnsi="MS Mincho" w:cs="MS Mincho"/>
      <w:b/>
      <w:bCs/>
      <w:color w:val="99C9EC" w:themeColor="background2"/>
      <w:sz w:val="16"/>
    </w:rPr>
  </w:style>
  <w:style w:type="character" w:styleId="PlaceholderText">
    <w:name w:val="Placeholder Text"/>
    <w:basedOn w:val="DefaultParagraphFont"/>
    <w:uiPriority w:val="99"/>
    <w:semiHidden/>
    <w:rsid w:val="00415A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5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577"/>
    <w:rPr>
      <w:rFonts w:ascii="Segoe UI" w:hAnsi="Segoe UI" w:cs="Segoe UI"/>
      <w:color w:val="00000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6CEE"/>
    <w:rPr>
      <w:color w:val="56C7A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ikemansa.co.z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ikesense.co.z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ine%20Gerber\AppData\Roaming\Microsoft\Templates\Blue%20sky%20resume.dotx" TargetMode="External"/></Relationships>
</file>

<file path=word/theme/theme1.xml><?xml version="1.0" encoding="utf-8"?>
<a:theme xmlns:a="http://schemas.openxmlformats.org/drawingml/2006/main" name="SkySet">
  <a:themeElements>
    <a:clrScheme name="SkySet">
      <a:dk1>
        <a:srgbClr val="000000"/>
      </a:dk1>
      <a:lt1>
        <a:srgbClr val="FFFFFF"/>
      </a:lt1>
      <a:dk2>
        <a:srgbClr val="002744"/>
      </a:dk2>
      <a:lt2>
        <a:srgbClr val="99C9EC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kySet" id="{7E4B9307-BF7F-5248-89DE-CF0F4B6FCF52}" vid="{8B098009-D403-B844-BCD4-BDCE0560C7D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521F6B9-1CE3-4ED3-8390-A0700A8F7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736847-D2B4-41BF-91C7-3AE2A8FBC5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179D0FB-A343-4575-8D55-CC3417BBF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50680A-7A61-4722-A71B-5293CB2A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sky resume</Template>
  <TotalTime>570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Corine Gerber</dc:creator>
  <cp:keywords/>
  <dc:description/>
  <cp:lastModifiedBy>Lynette</cp:lastModifiedBy>
  <cp:revision>102</cp:revision>
  <cp:lastPrinted>2018-08-01T10:52:00Z</cp:lastPrinted>
  <dcterms:created xsi:type="dcterms:W3CDTF">2018-08-01T08:12:00Z</dcterms:created>
  <dcterms:modified xsi:type="dcterms:W3CDTF">2019-07-02T16:34:00Z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