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975B" w14:textId="77777777" w:rsidR="006E1A66" w:rsidRDefault="00114DCA" w:rsidP="00BD2CC7">
      <w:pPr>
        <w:pStyle w:val="Name"/>
      </w:pPr>
      <w:r>
        <w:t xml:space="preserve">Tejinder Singh </w:t>
      </w:r>
    </w:p>
    <w:p w14:paraId="0DD131D6" w14:textId="77777777" w:rsidR="00114DCA" w:rsidRDefault="00114DCA" w:rsidP="00BD2CC7">
      <w:pPr>
        <w:pStyle w:val="Name"/>
      </w:pPr>
      <w:r>
        <w:t>Legha</w:t>
      </w:r>
    </w:p>
    <w:p w14:paraId="2D71A5ED" w14:textId="77777777" w:rsidR="006E1A66" w:rsidRDefault="00114DCA" w:rsidP="00BD2CC7">
      <w:pPr>
        <w:pStyle w:val="ContactInfo"/>
        <w:spacing w:line="240" w:lineRule="auto"/>
      </w:pPr>
      <w:r>
        <w:t>2852 Range Rd, Prince George, BC V2N 1M2</w:t>
      </w:r>
      <w:r>
        <w:sym w:font="Symbol" w:char="F0BD"/>
      </w:r>
      <w:r>
        <w:t xml:space="preserve"> (250) 617-6194 </w:t>
      </w:r>
      <w:r>
        <w:sym w:font="Symbol" w:char="F0BD"/>
      </w:r>
      <w:r>
        <w:t xml:space="preserve"> tejindersinghlegha@gmail.com</w:t>
      </w:r>
    </w:p>
    <w:p w14:paraId="7BF73E00" w14:textId="77777777" w:rsidR="006E1A66" w:rsidRDefault="00D019C4" w:rsidP="00BD2CC7">
      <w:pPr>
        <w:pStyle w:val="Heading1"/>
        <w:spacing w:line="240" w:lineRule="auto"/>
      </w:pPr>
      <w:sdt>
        <w:sdtPr>
          <w:id w:val="-819804518"/>
          <w:placeholder>
            <w:docPart w:val="9DDD78CC80905845B78BBF41C42A2BDA"/>
          </w:placeholder>
          <w:temporary/>
          <w:showingPlcHdr/>
          <w15:appearance w15:val="hidden"/>
        </w:sdtPr>
        <w:sdtEndPr/>
        <w:sdtContent>
          <w:r>
            <w:t>Skills Summary</w:t>
          </w:r>
        </w:sdtContent>
      </w:sdt>
    </w:p>
    <w:p w14:paraId="57127C16" w14:textId="77777777" w:rsidR="006E1A66" w:rsidRPr="00F37D39" w:rsidRDefault="00114DCA" w:rsidP="00BD2CC7">
      <w:pPr>
        <w:pStyle w:val="ListParagraph"/>
        <w:numPr>
          <w:ilvl w:val="0"/>
          <w:numId w:val="17"/>
        </w:numPr>
        <w:spacing w:after="180" w:line="240" w:lineRule="auto"/>
        <w:rPr>
          <w:i/>
        </w:rPr>
      </w:pPr>
      <w:r w:rsidRPr="00F37D39">
        <w:rPr>
          <w:i/>
        </w:rPr>
        <w:t xml:space="preserve">Plumbing Experience </w:t>
      </w:r>
      <w:r w:rsidR="00284613" w:rsidRPr="00F37D39">
        <w:rPr>
          <w:i/>
        </w:rPr>
        <w:t xml:space="preserve">since 2004 </w:t>
      </w:r>
    </w:p>
    <w:p w14:paraId="7B2F3C05" w14:textId="77777777" w:rsidR="00284613" w:rsidRPr="00F37D39" w:rsidRDefault="00F37D39" w:rsidP="00BD2CC7">
      <w:pPr>
        <w:spacing w:after="180" w:line="240" w:lineRule="auto"/>
        <w:ind w:firstLine="720"/>
        <w:rPr>
          <w:i/>
        </w:rPr>
      </w:pPr>
      <w:r>
        <w:rPr>
          <w:i/>
        </w:rPr>
        <w:t>&gt;&gt;A</w:t>
      </w:r>
      <w:r w:rsidR="00284613" w:rsidRPr="00F37D39">
        <w:rPr>
          <w:i/>
        </w:rPr>
        <w:t xml:space="preserve">pprenticeship, </w:t>
      </w:r>
      <w:r>
        <w:rPr>
          <w:i/>
        </w:rPr>
        <w:t>P</w:t>
      </w:r>
      <w:r w:rsidR="00284613" w:rsidRPr="00F37D39">
        <w:rPr>
          <w:i/>
        </w:rPr>
        <w:t xml:space="preserve">lumber, </w:t>
      </w:r>
      <w:r>
        <w:rPr>
          <w:i/>
        </w:rPr>
        <w:t>P</w:t>
      </w:r>
      <w:r w:rsidR="00284613" w:rsidRPr="00F37D39">
        <w:rPr>
          <w:i/>
        </w:rPr>
        <w:t xml:space="preserve">lumber </w:t>
      </w:r>
      <w:r>
        <w:rPr>
          <w:i/>
        </w:rPr>
        <w:t>S</w:t>
      </w:r>
      <w:r w:rsidR="00284613" w:rsidRPr="00F37D39">
        <w:rPr>
          <w:i/>
        </w:rPr>
        <w:t>upervisor</w:t>
      </w:r>
    </w:p>
    <w:p w14:paraId="5E1E7876" w14:textId="77777777" w:rsidR="00F37D39" w:rsidRPr="00284613" w:rsidRDefault="00F37D39" w:rsidP="00BD2CC7">
      <w:pPr>
        <w:pStyle w:val="ListParagraph"/>
        <w:numPr>
          <w:ilvl w:val="0"/>
          <w:numId w:val="16"/>
        </w:numPr>
        <w:spacing w:after="180" w:line="240" w:lineRule="auto"/>
        <w:rPr>
          <w:i/>
        </w:rPr>
      </w:pPr>
      <w:r>
        <w:rPr>
          <w:i/>
        </w:rPr>
        <w:t xml:space="preserve">Extensive knowledge regarding pipe fitting, water supply, waste and drainage systems and assembly, pipe section, etc. </w:t>
      </w:r>
    </w:p>
    <w:p w14:paraId="52002F64" w14:textId="77777777" w:rsidR="00114DCA" w:rsidRPr="00F37D39" w:rsidRDefault="00114DCA" w:rsidP="00BD2CC7">
      <w:pPr>
        <w:pStyle w:val="ListParagraph"/>
        <w:numPr>
          <w:ilvl w:val="0"/>
          <w:numId w:val="17"/>
        </w:numPr>
        <w:spacing w:after="180" w:line="240" w:lineRule="auto"/>
        <w:rPr>
          <w:i/>
        </w:rPr>
      </w:pPr>
      <w:r w:rsidRPr="00F37D39">
        <w:rPr>
          <w:i/>
        </w:rPr>
        <w:t xml:space="preserve">Farming Experience </w:t>
      </w:r>
    </w:p>
    <w:p w14:paraId="6C26F813" w14:textId="77777777" w:rsidR="006E1A66" w:rsidRDefault="00D019C4" w:rsidP="00BD2CC7">
      <w:pPr>
        <w:pStyle w:val="Heading1"/>
        <w:spacing w:line="240" w:lineRule="auto"/>
      </w:pPr>
      <w:sdt>
        <w:sdtPr>
          <w:id w:val="-1150367223"/>
          <w:placeholder>
            <w:docPart w:val="1BECFD1764AC5B45BAB2C6EF19176BD1"/>
          </w:placeholder>
          <w:temporary/>
          <w:showingPlcHdr/>
          <w15:appearance w15:val="hidden"/>
        </w:sdtPr>
        <w:sdtEndPr/>
        <w:sdtContent>
          <w:r>
            <w:t>Education</w:t>
          </w:r>
        </w:sdtContent>
      </w:sdt>
    </w:p>
    <w:p w14:paraId="2E07EE8F" w14:textId="77777777" w:rsidR="00A82B24" w:rsidRPr="00284613" w:rsidRDefault="00A82B24" w:rsidP="00BD2CC7">
      <w:pPr>
        <w:pStyle w:val="Heading2"/>
        <w:numPr>
          <w:ilvl w:val="0"/>
          <w:numId w:val="13"/>
        </w:numPr>
        <w:spacing w:line="240" w:lineRule="auto"/>
        <w:rPr>
          <w:rFonts w:asciiTheme="minorHAnsi" w:hAnsiTheme="minorHAnsi"/>
          <w:b w:val="0"/>
          <w:sz w:val="22"/>
          <w:szCs w:val="22"/>
        </w:rPr>
      </w:pPr>
      <w:r w:rsidRPr="00284613">
        <w:rPr>
          <w:rFonts w:asciiTheme="minorHAnsi" w:hAnsiTheme="minorHAnsi"/>
          <w:b w:val="0"/>
          <w:sz w:val="22"/>
          <w:szCs w:val="22"/>
        </w:rPr>
        <w:t xml:space="preserve">ITI Diploma for </w:t>
      </w:r>
      <w:r>
        <w:rPr>
          <w:rFonts w:asciiTheme="minorHAnsi" w:hAnsiTheme="minorHAnsi"/>
          <w:b w:val="0"/>
          <w:sz w:val="22"/>
          <w:szCs w:val="22"/>
        </w:rPr>
        <w:t>P</w:t>
      </w:r>
      <w:r w:rsidRPr="00284613">
        <w:rPr>
          <w:rFonts w:asciiTheme="minorHAnsi" w:hAnsiTheme="minorHAnsi"/>
          <w:b w:val="0"/>
          <w:sz w:val="22"/>
          <w:szCs w:val="22"/>
        </w:rPr>
        <w:t>lumbing</w:t>
      </w:r>
      <w:r w:rsidRPr="00284613">
        <w:rPr>
          <w:rFonts w:asciiTheme="minorHAnsi" w:hAnsiTheme="minorHAnsi"/>
          <w:b w:val="0"/>
          <w:sz w:val="22"/>
          <w:szCs w:val="22"/>
        </w:rPr>
        <w:sym w:font="Symbol" w:char="F0BD"/>
      </w:r>
      <w:r w:rsidRPr="00284613">
        <w:rPr>
          <w:rFonts w:asciiTheme="minorHAnsi" w:hAnsiTheme="minorHAnsi"/>
          <w:b w:val="0"/>
          <w:sz w:val="22"/>
          <w:szCs w:val="22"/>
        </w:rPr>
        <w:t xml:space="preserve"> Govt. Industrial Training Institute Rajpura, Punjab</w:t>
      </w:r>
    </w:p>
    <w:p w14:paraId="0157AEF5" w14:textId="77777777" w:rsidR="00A82B24" w:rsidRPr="00297DC8" w:rsidRDefault="00A82B24" w:rsidP="00BD2CC7">
      <w:pPr>
        <w:spacing w:line="240" w:lineRule="auto"/>
        <w:ind w:firstLine="720"/>
        <w:rPr>
          <w:i/>
        </w:rPr>
      </w:pPr>
      <w:r w:rsidRPr="00297DC8">
        <w:rPr>
          <w:i/>
        </w:rPr>
        <w:tab/>
        <w:t>Training for 1 year</w:t>
      </w:r>
    </w:p>
    <w:p w14:paraId="1BDF99AA" w14:textId="77777777" w:rsidR="00A82B24" w:rsidRPr="00297DC8" w:rsidRDefault="00A82B24" w:rsidP="00BD2CC7">
      <w:pPr>
        <w:spacing w:line="240" w:lineRule="auto"/>
        <w:ind w:left="720" w:firstLine="720"/>
        <w:rPr>
          <w:i/>
        </w:rPr>
      </w:pPr>
      <w:r w:rsidRPr="00297DC8">
        <w:rPr>
          <w:i/>
        </w:rPr>
        <w:t xml:space="preserve">Apprenticeship for 2 years </w:t>
      </w:r>
    </w:p>
    <w:p w14:paraId="6C16CC1F" w14:textId="77777777" w:rsidR="00114DCA" w:rsidRPr="00284613" w:rsidRDefault="00114DCA" w:rsidP="00BD2CC7">
      <w:pPr>
        <w:pStyle w:val="Heading2"/>
        <w:numPr>
          <w:ilvl w:val="0"/>
          <w:numId w:val="13"/>
        </w:numPr>
        <w:spacing w:line="240" w:lineRule="auto"/>
        <w:rPr>
          <w:rFonts w:asciiTheme="minorHAnsi" w:hAnsiTheme="minorHAnsi"/>
          <w:b w:val="0"/>
          <w:sz w:val="22"/>
          <w:szCs w:val="22"/>
        </w:rPr>
      </w:pPr>
      <w:r w:rsidRPr="00284613">
        <w:rPr>
          <w:rFonts w:asciiTheme="minorHAnsi" w:hAnsiTheme="minorHAnsi"/>
          <w:b w:val="0"/>
          <w:sz w:val="22"/>
          <w:szCs w:val="22"/>
        </w:rPr>
        <w:t xml:space="preserve">High School </w:t>
      </w:r>
      <w:r w:rsidR="00297DC8" w:rsidRPr="00284613">
        <w:rPr>
          <w:rFonts w:asciiTheme="minorHAnsi" w:hAnsiTheme="minorHAnsi"/>
          <w:b w:val="0"/>
          <w:sz w:val="22"/>
          <w:szCs w:val="22"/>
        </w:rPr>
        <w:t>Graduate</w:t>
      </w:r>
      <w:r w:rsidR="00CE2A4E" w:rsidRPr="00284613">
        <w:rPr>
          <w:rFonts w:asciiTheme="minorHAnsi" w:hAnsiTheme="minorHAnsi"/>
          <w:b w:val="0"/>
          <w:sz w:val="22"/>
          <w:szCs w:val="22"/>
        </w:rPr>
        <w:t xml:space="preserve"> / </w:t>
      </w:r>
      <w:proofErr w:type="spellStart"/>
      <w:r w:rsidR="00FB77CE" w:rsidRPr="00284613">
        <w:rPr>
          <w:rFonts w:asciiTheme="minorHAnsi" w:hAnsiTheme="minorHAnsi"/>
          <w:b w:val="0"/>
          <w:sz w:val="22"/>
          <w:szCs w:val="22"/>
        </w:rPr>
        <w:t>Khalsa</w:t>
      </w:r>
      <w:proofErr w:type="spellEnd"/>
      <w:r w:rsidR="00FB77CE" w:rsidRPr="00284613">
        <w:rPr>
          <w:rFonts w:asciiTheme="minorHAnsi" w:hAnsiTheme="minorHAnsi"/>
          <w:b w:val="0"/>
          <w:sz w:val="22"/>
          <w:szCs w:val="22"/>
        </w:rPr>
        <w:t xml:space="preserve"> Senior Secondary School </w:t>
      </w:r>
      <w:proofErr w:type="spellStart"/>
      <w:r w:rsidR="00284613" w:rsidRPr="00284613">
        <w:rPr>
          <w:rFonts w:asciiTheme="minorHAnsi" w:hAnsiTheme="minorHAnsi"/>
          <w:b w:val="0"/>
          <w:sz w:val="22"/>
          <w:szCs w:val="22"/>
        </w:rPr>
        <w:t>Kharar</w:t>
      </w:r>
      <w:proofErr w:type="spellEnd"/>
    </w:p>
    <w:p w14:paraId="41A1C3E6" w14:textId="77777777" w:rsidR="006E1A66" w:rsidRDefault="00D019C4" w:rsidP="00BD2CC7">
      <w:pPr>
        <w:pStyle w:val="Heading1"/>
        <w:spacing w:line="240" w:lineRule="auto"/>
      </w:pPr>
      <w:sdt>
        <w:sdtPr>
          <w:id w:val="617349259"/>
          <w:placeholder>
            <w:docPart w:val="FB28CDBCE74FA346843E1064F2E62336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75E52FBC" w14:textId="77777777" w:rsidR="006E1A66" w:rsidRPr="00297DC8" w:rsidRDefault="00297DC8" w:rsidP="00BD2CC7">
      <w:pPr>
        <w:pStyle w:val="Heading2"/>
        <w:spacing w:line="240" w:lineRule="auto"/>
        <w:ind w:left="720"/>
        <w:rPr>
          <w:rFonts w:asciiTheme="minorHAnsi" w:hAnsiTheme="minorHAnsi"/>
        </w:rPr>
      </w:pPr>
      <w:r w:rsidRPr="00297DC8">
        <w:rPr>
          <w:rFonts w:asciiTheme="minorHAnsi" w:hAnsiTheme="minorHAnsi"/>
        </w:rPr>
        <w:t xml:space="preserve">M/S </w:t>
      </w:r>
      <w:proofErr w:type="spellStart"/>
      <w:r w:rsidRPr="00297DC8">
        <w:rPr>
          <w:rFonts w:asciiTheme="minorHAnsi" w:hAnsiTheme="minorHAnsi"/>
        </w:rPr>
        <w:t>Harminder</w:t>
      </w:r>
      <w:proofErr w:type="spellEnd"/>
      <w:r w:rsidRPr="00297DC8">
        <w:rPr>
          <w:rFonts w:asciiTheme="minorHAnsi" w:hAnsiTheme="minorHAnsi"/>
        </w:rPr>
        <w:t xml:space="preserve"> Jeet Singh Engineers &amp; Contractors / S.A.S. Nagar (MOHALI)-160059 (Punjab)</w:t>
      </w:r>
    </w:p>
    <w:p w14:paraId="74652FB0" w14:textId="77777777" w:rsidR="006E1A66" w:rsidRDefault="00297DC8" w:rsidP="00BD2CC7">
      <w:pPr>
        <w:spacing w:line="240" w:lineRule="auto"/>
        <w:rPr>
          <w:rFonts w:eastAsia="Times New Roman" w:cs="Times New Roman"/>
          <w:u w:val="single"/>
          <w:lang w:val="en-CA" w:eastAsia="en-US"/>
        </w:rPr>
      </w:pPr>
      <w:r w:rsidRPr="00AA0624">
        <w:rPr>
          <w:b/>
          <w:u w:val="single"/>
        </w:rPr>
        <w:t>Plumber/Plumber Supervisor</w:t>
      </w:r>
      <w:r w:rsidRPr="00297DC8">
        <w:t xml:space="preserve"> </w:t>
      </w:r>
      <w:r w:rsidRPr="00297DC8">
        <w:rPr>
          <w:rFonts w:eastAsia="Times New Roman" w:cs="Times New Roman"/>
          <w:lang w:val="en-CA" w:eastAsia="en-US"/>
        </w:rPr>
        <w:sym w:font="Symbol" w:char="F0BD"/>
      </w:r>
      <w:r w:rsidRPr="00297DC8">
        <w:rPr>
          <w:rFonts w:eastAsia="Times New Roman" w:cs="Times New Roman"/>
          <w:lang w:val="en-CA" w:eastAsia="en-US"/>
        </w:rPr>
        <w:t xml:space="preserve"> </w:t>
      </w:r>
      <w:r w:rsidRPr="00297DC8">
        <w:rPr>
          <w:rFonts w:eastAsia="Times New Roman" w:cs="Times New Roman"/>
          <w:u w:val="single"/>
          <w:lang w:val="en-CA" w:eastAsia="en-US"/>
        </w:rPr>
        <w:t xml:space="preserve">01-04-2004 </w:t>
      </w:r>
      <w:r>
        <w:rPr>
          <w:rFonts w:eastAsia="Times New Roman" w:cs="Times New Roman"/>
          <w:lang w:val="en-CA" w:eastAsia="en-US"/>
        </w:rPr>
        <w:t xml:space="preserve">to </w:t>
      </w:r>
      <w:r w:rsidRPr="00297DC8">
        <w:rPr>
          <w:rFonts w:eastAsia="Times New Roman" w:cs="Times New Roman"/>
          <w:u w:val="single"/>
          <w:lang w:val="en-CA" w:eastAsia="en-US"/>
        </w:rPr>
        <w:t>31-05-2019</w:t>
      </w:r>
    </w:p>
    <w:p w14:paraId="68E35E75" w14:textId="77777777" w:rsidR="00297DC8" w:rsidRPr="00297DC8" w:rsidRDefault="00297DC8" w:rsidP="00BD2CC7">
      <w:pPr>
        <w:spacing w:line="240" w:lineRule="auto"/>
        <w:rPr>
          <w:rFonts w:eastAsia="Times New Roman" w:cs="Times New Roman"/>
          <w:color w:val="auto"/>
          <w:sz w:val="24"/>
          <w:szCs w:val="24"/>
          <w:lang w:val="en-CA" w:eastAsia="en-US"/>
        </w:rPr>
      </w:pPr>
      <w:r w:rsidRPr="00297DC8">
        <w:rPr>
          <w:rFonts w:eastAsia="Times New Roman" w:cs="Times New Roman"/>
          <w:lang w:val="en-CA" w:eastAsia="en-US"/>
        </w:rPr>
        <w:t>Key Roles as Follow:</w:t>
      </w:r>
    </w:p>
    <w:p w14:paraId="75ABA184" w14:textId="77777777" w:rsidR="006E1A66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>Determining layout of plumbing systems, planning and prepping adequate water supply, supply network, waste and drainage systems.</w:t>
      </w:r>
    </w:p>
    <w:p w14:paraId="54603E30" w14:textId="77777777" w:rsidR="00297DC8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>Assembling pipes, including tubing and fitting, use of couplings, clamps, cement, plastic, solvent, caulking/soldering, brazing, &amp; welding equipment.</w:t>
      </w:r>
    </w:p>
    <w:p w14:paraId="0B3E8D62" w14:textId="77777777" w:rsidR="00297DC8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>Routine testing and checks of the drainage system &amp; pipelines.</w:t>
      </w:r>
    </w:p>
    <w:p w14:paraId="79C2A930" w14:textId="77777777" w:rsidR="00297DC8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 xml:space="preserve">Replacing pipes. </w:t>
      </w:r>
    </w:p>
    <w:p w14:paraId="3BE1864E" w14:textId="77777777" w:rsidR="00297DC8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>Preparing work cost estimates &amp; negotiates of contacts.</w:t>
      </w:r>
    </w:p>
    <w:p w14:paraId="55EA3F84" w14:textId="77777777" w:rsidR="00297DC8" w:rsidRDefault="00297DC8" w:rsidP="00BD2CC7">
      <w:pPr>
        <w:pStyle w:val="ListParagraph"/>
        <w:numPr>
          <w:ilvl w:val="0"/>
          <w:numId w:val="14"/>
        </w:numPr>
        <w:spacing w:line="240" w:lineRule="auto"/>
      </w:pPr>
      <w:r>
        <w:t>Studying building plans/inspection of structures to assess equipment needs/sequence of tasks (to complete installation around obstructions such as electrical wiring.)</w:t>
      </w:r>
    </w:p>
    <w:p w14:paraId="16939B59" w14:textId="77777777" w:rsidR="00297DC8" w:rsidRDefault="00297DC8" w:rsidP="00BD2CC7">
      <w:pPr>
        <w:spacing w:line="240" w:lineRule="auto"/>
      </w:pPr>
      <w:r>
        <w:t>Acquired Traits/ Characteristics:</w:t>
      </w:r>
    </w:p>
    <w:p w14:paraId="37BB6A7E" w14:textId="77777777" w:rsidR="006E1A66" w:rsidRDefault="00297DC8" w:rsidP="00BD2CC7">
      <w:pPr>
        <w:pStyle w:val="ListParagraph"/>
        <w:numPr>
          <w:ilvl w:val="0"/>
          <w:numId w:val="15"/>
        </w:numPr>
        <w:spacing w:line="240" w:lineRule="auto"/>
      </w:pPr>
      <w:r>
        <w:t>commitment, passion, ability to collaborate</w:t>
      </w:r>
      <w:r w:rsidR="00F54039">
        <w:t>/ work independently</w:t>
      </w:r>
      <w:r>
        <w:t>, hardworking, trustworthy,</w:t>
      </w:r>
      <w:r w:rsidR="00CE2A4E">
        <w:t xml:space="preserve"> experience in supervisor roles, organized, ability to troubleshoot,</w:t>
      </w:r>
      <w:r>
        <w:t xml:space="preserve"> etc. </w:t>
      </w:r>
    </w:p>
    <w:p w14:paraId="2BF1305A" w14:textId="77777777" w:rsidR="00ED7C97" w:rsidRDefault="00ED7C97" w:rsidP="00ED7C97">
      <w:pPr>
        <w:spacing w:line="240" w:lineRule="auto"/>
      </w:pPr>
      <w:r>
        <w:t>__________________________________________________________________________________________</w:t>
      </w:r>
    </w:p>
    <w:p w14:paraId="5ED8B899" w14:textId="77777777" w:rsidR="00ED7C97" w:rsidRDefault="00ED7C97" w:rsidP="00ED7C97">
      <w:pPr>
        <w:spacing w:line="240" w:lineRule="auto"/>
      </w:pPr>
      <w:r>
        <w:t>***References available upon request***</w:t>
      </w:r>
    </w:p>
    <w:sectPr w:rsidR="00ED7C9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E228D" w14:textId="77777777" w:rsidR="00D019C4" w:rsidRDefault="00D019C4">
      <w:pPr>
        <w:spacing w:after="0" w:line="240" w:lineRule="auto"/>
      </w:pPr>
      <w:r>
        <w:separator/>
      </w:r>
    </w:p>
  </w:endnote>
  <w:endnote w:type="continuationSeparator" w:id="0">
    <w:p w14:paraId="64EACEDB" w14:textId="77777777" w:rsidR="00D019C4" w:rsidRDefault="00D0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CDE90" w14:textId="77777777" w:rsidR="006E1A66" w:rsidRDefault="00D019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D9AA2" w14:textId="77777777" w:rsidR="00D019C4" w:rsidRDefault="00D019C4">
      <w:pPr>
        <w:spacing w:after="0" w:line="240" w:lineRule="auto"/>
      </w:pPr>
      <w:r>
        <w:separator/>
      </w:r>
    </w:p>
  </w:footnote>
  <w:footnote w:type="continuationSeparator" w:id="0">
    <w:p w14:paraId="7FC54874" w14:textId="77777777" w:rsidR="00D019C4" w:rsidRDefault="00D0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9F7F" w14:textId="77777777" w:rsidR="006E1A66" w:rsidRDefault="00D019C4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80B3709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C13C" w14:textId="77777777" w:rsidR="006E1A66" w:rsidRDefault="00D019C4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0D0FD4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F629E"/>
    <w:multiLevelType w:val="hybridMultilevel"/>
    <w:tmpl w:val="0E16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B1B0F"/>
    <w:multiLevelType w:val="hybridMultilevel"/>
    <w:tmpl w:val="8924B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2F48D8"/>
    <w:multiLevelType w:val="hybridMultilevel"/>
    <w:tmpl w:val="7038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7473"/>
    <w:multiLevelType w:val="hybridMultilevel"/>
    <w:tmpl w:val="4E88156A"/>
    <w:lvl w:ilvl="0" w:tplc="2D346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463D0C"/>
    <w:multiLevelType w:val="hybridMultilevel"/>
    <w:tmpl w:val="8DE4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D69F3"/>
    <w:multiLevelType w:val="hybridMultilevel"/>
    <w:tmpl w:val="3E52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336F6"/>
    <w:multiLevelType w:val="hybridMultilevel"/>
    <w:tmpl w:val="680E4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14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CA"/>
    <w:rsid w:val="00114DCA"/>
    <w:rsid w:val="00284613"/>
    <w:rsid w:val="00297DC8"/>
    <w:rsid w:val="00515F55"/>
    <w:rsid w:val="006E1A66"/>
    <w:rsid w:val="00A82B24"/>
    <w:rsid w:val="00AA0624"/>
    <w:rsid w:val="00BD2CC7"/>
    <w:rsid w:val="00C26CE4"/>
    <w:rsid w:val="00CB576D"/>
    <w:rsid w:val="00CE2A4E"/>
    <w:rsid w:val="00D019C4"/>
    <w:rsid w:val="00ED7C97"/>
    <w:rsid w:val="00F37D39"/>
    <w:rsid w:val="00F54039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6DDFA"/>
  <w15:chartTrackingRefBased/>
  <w15:docId w15:val="{E1825635-4AFA-1440-B53B-1D3A045D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vreet/Library/Containers/com.microsoft.Word/Data/Library/Application%20Support/Microsoft/Office/16.0/DTS/en-US%7bB8E0FB7C-C62C-0746-B1DF-732EB2A6613B%7d/%7b9852A51E-8EDD-6C41-9622-20A151826658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D78CC80905845B78BBF41C42A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0A33-79C5-C842-8F3C-B718D5B6DAB4}"/>
      </w:docPartPr>
      <w:docPartBody>
        <w:p w:rsidR="00000000" w:rsidRDefault="00186507">
          <w:pPr>
            <w:pStyle w:val="9DDD78CC80905845B78BBF41C42A2BDA"/>
          </w:pPr>
          <w:r>
            <w:t>Skills Summary</w:t>
          </w:r>
        </w:p>
      </w:docPartBody>
    </w:docPart>
    <w:docPart>
      <w:docPartPr>
        <w:name w:val="1BECFD1764AC5B45BAB2C6EF1917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D930-1917-6149-8B6E-F5B71F90E625}"/>
      </w:docPartPr>
      <w:docPartBody>
        <w:p w:rsidR="00000000" w:rsidRDefault="00186507">
          <w:pPr>
            <w:pStyle w:val="1BECFD1764AC5B45BAB2C6EF19176BD1"/>
          </w:pPr>
          <w:r>
            <w:t>Education</w:t>
          </w:r>
        </w:p>
      </w:docPartBody>
    </w:docPart>
    <w:docPart>
      <w:docPartPr>
        <w:name w:val="FB28CDBCE74FA346843E1064F2E6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733B-2243-6B4F-B3F0-35AA48D8B4FA}"/>
      </w:docPartPr>
      <w:docPartBody>
        <w:p w:rsidR="00000000" w:rsidRDefault="00186507">
          <w:pPr>
            <w:pStyle w:val="FB28CDBCE74FA346843E1064F2E6233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07"/>
    <w:rsid w:val="001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2AAC03B86EDA4BA6B2A57AC3F42C22">
    <w:name w:val="062AAC03B86EDA4BA6B2A57AC3F42C22"/>
  </w:style>
  <w:style w:type="paragraph" w:customStyle="1" w:styleId="157F7E9842AAC841A7E1D376C2BC3A75">
    <w:name w:val="157F7E9842AAC841A7E1D376C2BC3A75"/>
  </w:style>
  <w:style w:type="paragraph" w:customStyle="1" w:styleId="9DDD78CC80905845B78BBF41C42A2BDA">
    <w:name w:val="9DDD78CC80905845B78BBF41C42A2BDA"/>
  </w:style>
  <w:style w:type="paragraph" w:customStyle="1" w:styleId="8DDEFDD55BC8404A85D6BF73D833FB96">
    <w:name w:val="8DDEFDD55BC8404A85D6BF73D833FB96"/>
  </w:style>
  <w:style w:type="paragraph" w:customStyle="1" w:styleId="1BECFD1764AC5B45BAB2C6EF19176BD1">
    <w:name w:val="1BECFD1764AC5B45BAB2C6EF19176BD1"/>
  </w:style>
  <w:style w:type="paragraph" w:customStyle="1" w:styleId="CB748A9D60910E44B9EEAFA80C0E01C1">
    <w:name w:val="CB748A9D60910E44B9EEAFA80C0E01C1"/>
  </w:style>
  <w:style w:type="paragraph" w:customStyle="1" w:styleId="ABE55CAA8488DA4D9B9B157295184BEB">
    <w:name w:val="ABE55CAA8488DA4D9B9B157295184BEB"/>
  </w:style>
  <w:style w:type="paragraph" w:customStyle="1" w:styleId="FB28CDBCE74FA346843E1064F2E62336">
    <w:name w:val="FB28CDBCE74FA346843E1064F2E62336"/>
  </w:style>
  <w:style w:type="paragraph" w:customStyle="1" w:styleId="1CE143BEEDCD5F43A948DF70F3B0134F">
    <w:name w:val="1CE143BEEDCD5F43A948DF70F3B0134F"/>
  </w:style>
  <w:style w:type="paragraph" w:customStyle="1" w:styleId="CF0AEBC6C4A1784A9091883A51606EA0">
    <w:name w:val="CF0AEBC6C4A1784A9091883A51606EA0"/>
  </w:style>
  <w:style w:type="paragraph" w:customStyle="1" w:styleId="8BAE2D227A4C7244B32B20DC080E2DB1">
    <w:name w:val="8BAE2D227A4C7244B32B20DC080E2DB1"/>
  </w:style>
  <w:style w:type="paragraph" w:customStyle="1" w:styleId="E1F1BA055FF9174D9CBE854CE3C75FF6">
    <w:name w:val="E1F1BA055FF9174D9CBE854CE3C75FF6"/>
  </w:style>
  <w:style w:type="paragraph" w:customStyle="1" w:styleId="9CDA57DCEBBA12419159554C4E14472F">
    <w:name w:val="9CDA57DCEBBA12419159554C4E14472F"/>
  </w:style>
  <w:style w:type="paragraph" w:customStyle="1" w:styleId="12A165B51C7C6D4EA777C6C7D74D02FF">
    <w:name w:val="12A165B51C7C6D4EA777C6C7D74D0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61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Avreet Thandhi (thandhia1)</cp:lastModifiedBy>
  <cp:revision>14</cp:revision>
  <dcterms:created xsi:type="dcterms:W3CDTF">2019-06-23T21:30:00Z</dcterms:created>
  <dcterms:modified xsi:type="dcterms:W3CDTF">2019-06-24T20:21:00Z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