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4BAE2" w14:textId="2D563393" w:rsidR="000A71F5" w:rsidRDefault="005A2097">
      <w:pPr>
        <w:pStyle w:val="Name"/>
      </w:pPr>
      <w:bookmarkStart w:id="0" w:name="_GoBack"/>
      <w:bookmarkEnd w:id="0"/>
      <w:r>
        <w:t xml:space="preserve">Chad spies </w:t>
      </w:r>
    </w:p>
    <w:p w14:paraId="1D4C8ADC" w14:textId="4EA43832" w:rsidR="008530FF" w:rsidRDefault="007F63F8">
      <w:pPr>
        <w:pStyle w:val="ContactInfo"/>
        <w:rPr>
          <w:lang w:val="en-CA"/>
        </w:rPr>
      </w:pPr>
      <w:r>
        <w:rPr>
          <w:lang w:val="en-CA"/>
        </w:rPr>
        <w:t>Chad Spies</w:t>
      </w:r>
    </w:p>
    <w:p w14:paraId="0D0CBADF" w14:textId="620FC6DD" w:rsidR="00145EE9" w:rsidRDefault="00145EE9">
      <w:pPr>
        <w:pStyle w:val="ContactInfo"/>
        <w:rPr>
          <w:lang w:val="en-CA"/>
        </w:rPr>
      </w:pPr>
      <w:r>
        <w:rPr>
          <w:lang w:val="en-CA"/>
        </w:rPr>
        <w:t xml:space="preserve">812 mcnaughton </w:t>
      </w:r>
      <w:r w:rsidR="00C50111">
        <w:rPr>
          <w:lang w:val="en-CA"/>
        </w:rPr>
        <w:t>st</w:t>
      </w:r>
    </w:p>
    <w:p w14:paraId="124CF08B" w14:textId="023E9FFD" w:rsidR="002D5151" w:rsidRDefault="002D5151">
      <w:pPr>
        <w:pStyle w:val="ContactInfo"/>
        <w:rPr>
          <w:lang w:val="en-CA"/>
        </w:rPr>
      </w:pPr>
      <w:r>
        <w:rPr>
          <w:lang w:val="en-CA"/>
        </w:rPr>
        <w:t>S0G 3N0</w:t>
      </w:r>
    </w:p>
    <w:p w14:paraId="276A6299" w14:textId="120186A8" w:rsidR="007F63F8" w:rsidRDefault="00145EE9">
      <w:pPr>
        <w:pStyle w:val="ContactInfo"/>
        <w:rPr>
          <w:lang w:val="en-CA"/>
        </w:rPr>
      </w:pPr>
      <w:r>
        <w:rPr>
          <w:lang w:val="en-CA"/>
        </w:rPr>
        <w:t xml:space="preserve">Moosomin Saskatchewan </w:t>
      </w:r>
    </w:p>
    <w:p w14:paraId="642B43E8" w14:textId="583AD1CF" w:rsidR="00DC3999" w:rsidRDefault="00DC3999">
      <w:pPr>
        <w:pStyle w:val="ContactInfo"/>
        <w:rPr>
          <w:lang w:val="en-CA"/>
        </w:rPr>
      </w:pPr>
      <w:r>
        <w:rPr>
          <w:lang w:val="en-CA"/>
        </w:rPr>
        <w:t>chadspies1@gmail.co</w:t>
      </w:r>
      <w:r w:rsidR="00DB6356">
        <w:rPr>
          <w:lang w:val="en-CA"/>
        </w:rPr>
        <w:t>m</w:t>
      </w:r>
    </w:p>
    <w:p w14:paraId="7A83F468" w14:textId="555FAC6B" w:rsidR="008530FF" w:rsidRPr="008530FF" w:rsidRDefault="00EA163E">
      <w:pPr>
        <w:pStyle w:val="ContactInfo"/>
        <w:rPr>
          <w:lang w:val="en-CA"/>
        </w:rPr>
      </w:pPr>
      <w:r>
        <w:rPr>
          <w:lang w:val="en-CA"/>
        </w:rPr>
        <w:t>306-532-3014</w:t>
      </w:r>
    </w:p>
    <w:sdt>
      <w:sdtPr>
        <w:id w:val="-1179423465"/>
        <w:placeholder>
          <w:docPart w:val="465FFB21FA56A640B457789946645701"/>
        </w:placeholder>
        <w:temporary/>
        <w:showingPlcHdr/>
        <w15:appearance w15:val="hidden"/>
      </w:sdtPr>
      <w:sdtEndPr/>
      <w:sdtContent>
        <w:p w14:paraId="746E2EBB" w14:textId="77777777" w:rsidR="000A71F5" w:rsidRDefault="00677CDA">
          <w:pPr>
            <w:pStyle w:val="Heading1"/>
          </w:pPr>
          <w:r>
            <w:t>Objective</w:t>
          </w:r>
        </w:p>
      </w:sdtContent>
    </w:sdt>
    <w:p w14:paraId="4203BC83" w14:textId="4B489A90" w:rsidR="000A71F5" w:rsidRPr="008C2166" w:rsidRDefault="00A52CA7">
      <w:pPr>
        <w:rPr>
          <w:lang w:val="en-CA"/>
        </w:rPr>
      </w:pPr>
      <w:r>
        <w:rPr>
          <w:lang w:val="en-CA"/>
        </w:rPr>
        <w:t>My objective is to gain a full time</w:t>
      </w:r>
      <w:r w:rsidR="0021486F">
        <w:rPr>
          <w:lang w:val="en-CA"/>
        </w:rPr>
        <w:t xml:space="preserve"> millwright position </w:t>
      </w:r>
    </w:p>
    <w:sdt>
      <w:sdtPr>
        <w:id w:val="1728489637"/>
        <w:placeholder>
          <w:docPart w:val="225AF8685F63FB45BE5B2477F2B833CB"/>
        </w:placeholder>
        <w:temporary/>
        <w:showingPlcHdr/>
        <w15:appearance w15:val="hidden"/>
      </w:sdtPr>
      <w:sdtEndPr/>
      <w:sdtContent>
        <w:p w14:paraId="2463BBBE" w14:textId="77777777" w:rsidR="000A71F5" w:rsidRDefault="00677CDA">
          <w:pPr>
            <w:pStyle w:val="Heading1"/>
          </w:pPr>
          <w:r>
            <w:t>Experience</w:t>
          </w:r>
        </w:p>
      </w:sdtContent>
    </w:sdt>
    <w:p w14:paraId="65C423F0" w14:textId="4D76B34F" w:rsidR="000A71F5" w:rsidRDefault="00C31F36" w:rsidP="003F73F9">
      <w:pPr>
        <w:rPr>
          <w:lang w:val="en-CA"/>
        </w:rPr>
      </w:pPr>
      <w:proofErr w:type="spellStart"/>
      <w:r>
        <w:rPr>
          <w:lang w:val="en-CA"/>
        </w:rPr>
        <w:t>Nutrien</w:t>
      </w:r>
      <w:proofErr w:type="spellEnd"/>
      <w:r>
        <w:rPr>
          <w:lang w:val="en-CA"/>
        </w:rPr>
        <w:t xml:space="preserve"> </w:t>
      </w:r>
      <w:r w:rsidR="007327E2">
        <w:rPr>
          <w:lang w:val="en-CA"/>
        </w:rPr>
        <w:t>2016</w:t>
      </w:r>
      <w:r>
        <w:rPr>
          <w:lang w:val="en-CA"/>
        </w:rPr>
        <w:t>- 2019</w:t>
      </w:r>
    </w:p>
    <w:p w14:paraId="6AC9A21C" w14:textId="6C8CD556" w:rsidR="00722313" w:rsidRDefault="00EF5FE0" w:rsidP="003F73F9">
      <w:pPr>
        <w:rPr>
          <w:lang w:val="en-CA"/>
        </w:rPr>
      </w:pPr>
      <w:r>
        <w:rPr>
          <w:lang w:val="en-CA"/>
        </w:rPr>
        <w:t xml:space="preserve">     -Shift</w:t>
      </w:r>
      <w:r w:rsidR="00722313">
        <w:rPr>
          <w:lang w:val="en-CA"/>
        </w:rPr>
        <w:t xml:space="preserve"> Millwright </w:t>
      </w:r>
    </w:p>
    <w:p w14:paraId="71E145B7" w14:textId="1DEF799C" w:rsidR="00EF5FE0" w:rsidRDefault="00EF5FE0" w:rsidP="003F73F9">
      <w:pPr>
        <w:rPr>
          <w:lang w:val="en-CA"/>
        </w:rPr>
      </w:pPr>
      <w:r>
        <w:rPr>
          <w:lang w:val="en-CA"/>
        </w:rPr>
        <w:t xml:space="preserve">     -A shift </w:t>
      </w:r>
      <w:r w:rsidR="004D02B4">
        <w:rPr>
          <w:lang w:val="en-CA"/>
        </w:rPr>
        <w:t>Millwright</w:t>
      </w:r>
    </w:p>
    <w:p w14:paraId="071923E7" w14:textId="2607F74F" w:rsidR="000F606A" w:rsidRDefault="000F606A" w:rsidP="003F73F9">
      <w:pPr>
        <w:rPr>
          <w:lang w:val="en-CA"/>
        </w:rPr>
      </w:pPr>
      <w:r>
        <w:rPr>
          <w:lang w:val="en-CA"/>
        </w:rPr>
        <w:t xml:space="preserve">      -Shaft Millwright </w:t>
      </w:r>
    </w:p>
    <w:p w14:paraId="1AA76639" w14:textId="3C00391F" w:rsidR="000F606A" w:rsidRDefault="000F606A" w:rsidP="003F73F9">
      <w:pPr>
        <w:rPr>
          <w:lang w:val="en-CA"/>
        </w:rPr>
      </w:pPr>
      <w:r>
        <w:rPr>
          <w:lang w:val="en-CA"/>
        </w:rPr>
        <w:t xml:space="preserve">       -underground Millwright </w:t>
      </w:r>
    </w:p>
    <w:p w14:paraId="020A8B17" w14:textId="77777777" w:rsidR="007327E2" w:rsidRDefault="007327E2" w:rsidP="003F73F9">
      <w:pPr>
        <w:rPr>
          <w:lang w:val="en-CA"/>
        </w:rPr>
      </w:pPr>
    </w:p>
    <w:p w14:paraId="6D9C4EFB" w14:textId="4F0C4125" w:rsidR="007327E2" w:rsidRDefault="007327E2" w:rsidP="003F73F9">
      <w:pPr>
        <w:rPr>
          <w:lang w:val="en-CA"/>
        </w:rPr>
      </w:pPr>
      <w:r>
        <w:rPr>
          <w:lang w:val="en-CA"/>
        </w:rPr>
        <w:t xml:space="preserve">Hinton Pulp </w:t>
      </w:r>
      <w:r w:rsidR="00A031BD">
        <w:rPr>
          <w:lang w:val="en-CA"/>
        </w:rPr>
        <w:t>2014-2016</w:t>
      </w:r>
    </w:p>
    <w:p w14:paraId="61A34148" w14:textId="4AEE4C50" w:rsidR="00A031BD" w:rsidRDefault="00804335" w:rsidP="00804335">
      <w:pPr>
        <w:pStyle w:val="ListParagraph"/>
        <w:ind w:left="380"/>
        <w:rPr>
          <w:lang w:val="en-CA"/>
        </w:rPr>
      </w:pPr>
      <w:r>
        <w:rPr>
          <w:lang w:val="en-CA"/>
        </w:rPr>
        <w:t>-Vibration Analyst</w:t>
      </w:r>
    </w:p>
    <w:p w14:paraId="20E34C2E" w14:textId="217A1B82" w:rsidR="00804335" w:rsidRDefault="00804335" w:rsidP="00804335">
      <w:pPr>
        <w:pStyle w:val="ListParagraph"/>
        <w:ind w:left="380"/>
        <w:rPr>
          <w:lang w:val="en-CA"/>
        </w:rPr>
      </w:pPr>
      <w:r>
        <w:rPr>
          <w:lang w:val="en-CA"/>
        </w:rPr>
        <w:t>-Over</w:t>
      </w:r>
      <w:r w:rsidR="00CD6923">
        <w:rPr>
          <w:lang w:val="en-CA"/>
        </w:rPr>
        <w:t xml:space="preserve">all mill maintenance </w:t>
      </w:r>
    </w:p>
    <w:p w14:paraId="607FCA20" w14:textId="62835230" w:rsidR="00CD6923" w:rsidRDefault="00CD6923" w:rsidP="00804335">
      <w:pPr>
        <w:pStyle w:val="ListParagraph"/>
        <w:ind w:left="380"/>
        <w:rPr>
          <w:lang w:val="en-CA"/>
        </w:rPr>
      </w:pPr>
      <w:r>
        <w:rPr>
          <w:lang w:val="en-CA"/>
        </w:rPr>
        <w:t>-</w:t>
      </w:r>
      <w:r w:rsidR="006746B2">
        <w:rPr>
          <w:lang w:val="en-CA"/>
        </w:rPr>
        <w:t>Large installations</w:t>
      </w:r>
    </w:p>
    <w:p w14:paraId="2755F85D" w14:textId="7FB397B8" w:rsidR="006732AC" w:rsidRDefault="006732AC" w:rsidP="00804335">
      <w:pPr>
        <w:pStyle w:val="ListParagraph"/>
        <w:ind w:left="380"/>
        <w:rPr>
          <w:lang w:val="en-CA"/>
        </w:rPr>
      </w:pPr>
      <w:r>
        <w:rPr>
          <w:lang w:val="en-CA"/>
        </w:rPr>
        <w:t>-Precision alignments</w:t>
      </w:r>
    </w:p>
    <w:p w14:paraId="5CD6C175" w14:textId="35C8935A" w:rsidR="00722313" w:rsidRDefault="00722313" w:rsidP="00804335">
      <w:pPr>
        <w:pStyle w:val="ListParagraph"/>
        <w:ind w:left="380"/>
        <w:rPr>
          <w:lang w:val="en-CA"/>
        </w:rPr>
      </w:pPr>
      <w:r>
        <w:rPr>
          <w:lang w:val="en-CA"/>
        </w:rPr>
        <w:t>-lead hand/ project consultant</w:t>
      </w:r>
    </w:p>
    <w:p w14:paraId="43787880" w14:textId="26D8CD24" w:rsidR="006732AC" w:rsidRDefault="00E13411" w:rsidP="006732AC">
      <w:pPr>
        <w:rPr>
          <w:lang w:val="en-CA"/>
        </w:rPr>
      </w:pPr>
      <w:r>
        <w:rPr>
          <w:lang w:val="en-CA"/>
        </w:rPr>
        <w:t>Cobalt</w:t>
      </w:r>
      <w:r w:rsidR="006732AC">
        <w:rPr>
          <w:lang w:val="en-CA"/>
        </w:rPr>
        <w:t xml:space="preserve"> Industries</w:t>
      </w:r>
      <w:r w:rsidR="004D1ADF">
        <w:rPr>
          <w:lang w:val="en-CA"/>
        </w:rPr>
        <w:t xml:space="preserve"> 2011-2014</w:t>
      </w:r>
    </w:p>
    <w:p w14:paraId="014730AB" w14:textId="0607A7C7" w:rsidR="004D1ADF" w:rsidRDefault="004D1ADF" w:rsidP="004D1ADF">
      <w:pPr>
        <w:pStyle w:val="ListParagraph"/>
        <w:ind w:left="380"/>
        <w:rPr>
          <w:lang w:val="en-CA"/>
        </w:rPr>
      </w:pPr>
      <w:r>
        <w:rPr>
          <w:lang w:val="en-CA"/>
        </w:rPr>
        <w:t>-</w:t>
      </w:r>
      <w:r w:rsidR="00FB2573">
        <w:rPr>
          <w:lang w:val="en-CA"/>
        </w:rPr>
        <w:t xml:space="preserve">Construction </w:t>
      </w:r>
      <w:r w:rsidR="0060149E">
        <w:rPr>
          <w:lang w:val="en-CA"/>
        </w:rPr>
        <w:t>Millwright</w:t>
      </w:r>
    </w:p>
    <w:p w14:paraId="202365A3" w14:textId="3D381591" w:rsidR="00FB2573" w:rsidRDefault="00FB2573" w:rsidP="004D1ADF">
      <w:pPr>
        <w:pStyle w:val="ListParagraph"/>
        <w:ind w:left="380"/>
        <w:rPr>
          <w:lang w:val="en-CA"/>
        </w:rPr>
      </w:pPr>
      <w:r>
        <w:rPr>
          <w:lang w:val="en-CA"/>
        </w:rPr>
        <w:t xml:space="preserve">-Mill and mine maintenance </w:t>
      </w:r>
    </w:p>
    <w:p w14:paraId="2BA0288E" w14:textId="292A8098" w:rsidR="00FB2573" w:rsidRDefault="00FB2573" w:rsidP="004D1ADF">
      <w:pPr>
        <w:pStyle w:val="ListParagraph"/>
        <w:ind w:left="380"/>
        <w:rPr>
          <w:lang w:val="en-CA"/>
        </w:rPr>
      </w:pPr>
      <w:r>
        <w:rPr>
          <w:lang w:val="en-CA"/>
        </w:rPr>
        <w:t>-</w:t>
      </w:r>
      <w:r w:rsidR="00845C8D">
        <w:rPr>
          <w:lang w:val="en-CA"/>
        </w:rPr>
        <w:t>Fabrication and welding</w:t>
      </w:r>
    </w:p>
    <w:p w14:paraId="02C78642" w14:textId="3B7646A7" w:rsidR="004D02B4" w:rsidRDefault="004D02B4" w:rsidP="004D1ADF">
      <w:pPr>
        <w:pStyle w:val="ListParagraph"/>
        <w:ind w:left="380"/>
        <w:rPr>
          <w:lang w:val="en-CA"/>
        </w:rPr>
      </w:pPr>
      <w:r>
        <w:rPr>
          <w:lang w:val="en-CA"/>
        </w:rPr>
        <w:t>-lead hand special projects</w:t>
      </w:r>
    </w:p>
    <w:p w14:paraId="1844F9A9" w14:textId="77777777" w:rsidR="00845C8D" w:rsidRDefault="00845C8D" w:rsidP="004D1ADF">
      <w:pPr>
        <w:pStyle w:val="ListParagraph"/>
        <w:ind w:left="380"/>
        <w:rPr>
          <w:lang w:val="en-CA"/>
        </w:rPr>
      </w:pPr>
    </w:p>
    <w:p w14:paraId="6208D558" w14:textId="77777777" w:rsidR="00FB2573" w:rsidRPr="004D1ADF" w:rsidRDefault="00FB2573" w:rsidP="004D1ADF">
      <w:pPr>
        <w:pStyle w:val="ListParagraph"/>
        <w:ind w:left="380"/>
        <w:rPr>
          <w:lang w:val="en-CA"/>
        </w:rPr>
      </w:pPr>
    </w:p>
    <w:p w14:paraId="30A39870" w14:textId="4A5EA8AC" w:rsidR="000A71F5" w:rsidRDefault="00414D1D">
      <w:pPr>
        <w:pStyle w:val="Heading1"/>
        <w:rPr>
          <w:lang w:val="en-CA"/>
        </w:rPr>
      </w:pPr>
      <w:r>
        <w:rPr>
          <w:lang w:val="en-CA"/>
        </w:rPr>
        <w:lastRenderedPageBreak/>
        <w:t>ACCreditatio</w:t>
      </w:r>
      <w:r w:rsidR="00647F4B">
        <w:rPr>
          <w:lang w:val="en-CA"/>
        </w:rPr>
        <w:t>n</w:t>
      </w:r>
    </w:p>
    <w:p w14:paraId="2C79A614" w14:textId="7C78CA1D" w:rsidR="00647F4B" w:rsidRPr="00647F4B" w:rsidRDefault="00647F4B" w:rsidP="00647F4B">
      <w:pPr>
        <w:rPr>
          <w:lang w:val="en-CA"/>
        </w:rPr>
      </w:pPr>
      <w:r>
        <w:rPr>
          <w:lang w:val="en-CA"/>
        </w:rPr>
        <w:t xml:space="preserve">Various up to date site specific accreditation </w:t>
      </w:r>
    </w:p>
    <w:p w14:paraId="36C79337" w14:textId="2EB4CB78" w:rsidR="004D25B2" w:rsidRPr="004D25B2" w:rsidRDefault="004D25B2" w:rsidP="004D25B2">
      <w:pPr>
        <w:rPr>
          <w:lang w:val="en-CA"/>
        </w:rPr>
      </w:pPr>
      <w:r>
        <w:rPr>
          <w:lang w:val="en-CA"/>
        </w:rPr>
        <w:t>Fall protection - 2019</w:t>
      </w:r>
    </w:p>
    <w:p w14:paraId="18E04C41" w14:textId="17EF2A09" w:rsidR="00334E0D" w:rsidRPr="00334E0D" w:rsidRDefault="00586B37" w:rsidP="00334E0D">
      <w:pPr>
        <w:rPr>
          <w:lang w:val="en-CA"/>
        </w:rPr>
      </w:pPr>
      <w:r>
        <w:rPr>
          <w:lang w:val="en-CA"/>
        </w:rPr>
        <w:t>W.h.m.i.s 2015 -</w:t>
      </w:r>
      <w:r w:rsidR="004D25B2">
        <w:rPr>
          <w:lang w:val="en-CA"/>
        </w:rPr>
        <w:t xml:space="preserve"> 2019</w:t>
      </w:r>
    </w:p>
    <w:p w14:paraId="55E8EDEE" w14:textId="0E9A90B7" w:rsidR="004B3685" w:rsidRPr="004B3685" w:rsidRDefault="000B21A0" w:rsidP="004B3685">
      <w:pPr>
        <w:rPr>
          <w:lang w:val="en-CA"/>
        </w:rPr>
      </w:pPr>
      <w:r>
        <w:rPr>
          <w:lang w:val="en-CA"/>
        </w:rPr>
        <w:t>First aid</w:t>
      </w:r>
      <w:r w:rsidR="006E5D02">
        <w:rPr>
          <w:lang w:val="en-CA"/>
        </w:rPr>
        <w:t xml:space="preserve"> -2018</w:t>
      </w:r>
    </w:p>
    <w:p w14:paraId="0B4959D9" w14:textId="09ED4B34" w:rsidR="0094189F" w:rsidRPr="0094189F" w:rsidRDefault="007760DB" w:rsidP="0094189F">
      <w:pPr>
        <w:rPr>
          <w:lang w:val="en-CA"/>
        </w:rPr>
      </w:pPr>
      <w:r>
        <w:rPr>
          <w:lang w:val="en-CA"/>
        </w:rPr>
        <w:t>Mental</w:t>
      </w:r>
      <w:r w:rsidR="00DE43D9">
        <w:rPr>
          <w:lang w:val="en-CA"/>
        </w:rPr>
        <w:t xml:space="preserve"> health</w:t>
      </w:r>
      <w:r>
        <w:rPr>
          <w:lang w:val="en-CA"/>
        </w:rPr>
        <w:t xml:space="preserve"> </w:t>
      </w:r>
      <w:r w:rsidR="00DE43D9">
        <w:rPr>
          <w:lang w:val="en-CA"/>
        </w:rPr>
        <w:t>first aid - 2018</w:t>
      </w:r>
    </w:p>
    <w:p w14:paraId="0F1BC9E5" w14:textId="01BBE5EB" w:rsidR="000A71F5" w:rsidRDefault="00AC6AE3">
      <w:pPr>
        <w:rPr>
          <w:lang w:val="en-CA"/>
        </w:rPr>
      </w:pPr>
      <w:r>
        <w:rPr>
          <w:lang w:val="en-CA"/>
        </w:rPr>
        <w:t>Interprovincial red seal Millwright- 2015</w:t>
      </w:r>
    </w:p>
    <w:p w14:paraId="46067B7B" w14:textId="3B3340B3" w:rsidR="00AC6AE3" w:rsidRDefault="00AC6AE3">
      <w:pPr>
        <w:rPr>
          <w:lang w:val="en-CA"/>
        </w:rPr>
      </w:pPr>
      <w:r>
        <w:rPr>
          <w:lang w:val="en-CA"/>
        </w:rPr>
        <w:t>Vibration</w:t>
      </w:r>
      <w:r w:rsidR="00CF5750">
        <w:rPr>
          <w:lang w:val="en-CA"/>
        </w:rPr>
        <w:t xml:space="preserve"> Analyst certification- 2015</w:t>
      </w:r>
    </w:p>
    <w:p w14:paraId="14A5E447" w14:textId="6C18C3C7" w:rsidR="00CF5750" w:rsidRDefault="00CF5750">
      <w:pPr>
        <w:rPr>
          <w:lang w:val="en-CA"/>
        </w:rPr>
      </w:pPr>
      <w:r>
        <w:rPr>
          <w:lang w:val="en-CA"/>
        </w:rPr>
        <w:t>H2s Alive- 2015</w:t>
      </w:r>
    </w:p>
    <w:p w14:paraId="3845E2C0" w14:textId="41A3D2BF" w:rsidR="00CF5750" w:rsidRDefault="0004644D">
      <w:pPr>
        <w:rPr>
          <w:lang w:val="en-CA"/>
        </w:rPr>
      </w:pPr>
      <w:r>
        <w:rPr>
          <w:lang w:val="en-CA"/>
        </w:rPr>
        <w:t>W.H.M.I.S- 2015</w:t>
      </w:r>
    </w:p>
    <w:p w14:paraId="22F8E632" w14:textId="4013E033" w:rsidR="0004644D" w:rsidRDefault="0004644D">
      <w:pPr>
        <w:rPr>
          <w:lang w:val="en-CA"/>
        </w:rPr>
      </w:pPr>
      <w:r>
        <w:rPr>
          <w:lang w:val="en-CA"/>
        </w:rPr>
        <w:t xml:space="preserve">Precision </w:t>
      </w:r>
      <w:r w:rsidR="00275195">
        <w:rPr>
          <w:lang w:val="en-CA"/>
        </w:rPr>
        <w:t>Alignment certification- 2014</w:t>
      </w:r>
    </w:p>
    <w:p w14:paraId="3DF6CC99" w14:textId="6C1FC293" w:rsidR="00275195" w:rsidRDefault="00275195">
      <w:pPr>
        <w:rPr>
          <w:lang w:val="en-CA"/>
        </w:rPr>
      </w:pPr>
      <w:r>
        <w:rPr>
          <w:lang w:val="en-CA"/>
        </w:rPr>
        <w:t xml:space="preserve">Aerial work platform </w:t>
      </w:r>
      <w:r w:rsidR="00D01805">
        <w:rPr>
          <w:lang w:val="en-CA"/>
        </w:rPr>
        <w:t>certification- 2014</w:t>
      </w:r>
    </w:p>
    <w:p w14:paraId="19786C41" w14:textId="609646C1" w:rsidR="00D01805" w:rsidRDefault="00D01805">
      <w:pPr>
        <w:rPr>
          <w:lang w:val="en-CA"/>
        </w:rPr>
      </w:pPr>
      <w:r>
        <w:rPr>
          <w:lang w:val="en-CA"/>
        </w:rPr>
        <w:t>Fall protection certification</w:t>
      </w:r>
      <w:r w:rsidR="002A4C5F">
        <w:rPr>
          <w:lang w:val="en-CA"/>
        </w:rPr>
        <w:t>- 2014</w:t>
      </w:r>
    </w:p>
    <w:p w14:paraId="11331580" w14:textId="6DEC86D6" w:rsidR="002A4C5F" w:rsidRDefault="002A4C5F">
      <w:pPr>
        <w:rPr>
          <w:lang w:val="en-CA"/>
        </w:rPr>
      </w:pPr>
      <w:r>
        <w:rPr>
          <w:lang w:val="en-CA"/>
        </w:rPr>
        <w:t>Noria Lubrication certification</w:t>
      </w:r>
      <w:r w:rsidR="007332BD">
        <w:rPr>
          <w:lang w:val="en-CA"/>
        </w:rPr>
        <w:t>- 2014</w:t>
      </w:r>
    </w:p>
    <w:p w14:paraId="35F4083B" w14:textId="4344F7D3" w:rsidR="007332BD" w:rsidRDefault="007332BD">
      <w:pPr>
        <w:rPr>
          <w:lang w:val="en-CA"/>
        </w:rPr>
      </w:pPr>
      <w:r>
        <w:rPr>
          <w:lang w:val="en-CA"/>
        </w:rPr>
        <w:t>Overhead crane certification- 2014</w:t>
      </w:r>
    </w:p>
    <w:p w14:paraId="0D59A614" w14:textId="623B286B" w:rsidR="007332BD" w:rsidRDefault="007332BD">
      <w:pPr>
        <w:rPr>
          <w:lang w:val="en-CA"/>
        </w:rPr>
      </w:pPr>
      <w:r>
        <w:rPr>
          <w:lang w:val="en-CA"/>
        </w:rPr>
        <w:t>Forklift certification- 2014</w:t>
      </w:r>
    </w:p>
    <w:p w14:paraId="3E468E2B" w14:textId="77777777" w:rsidR="00275195" w:rsidRPr="00AC6AE3" w:rsidRDefault="00275195">
      <w:pPr>
        <w:rPr>
          <w:lang w:val="en-CA"/>
        </w:rPr>
      </w:pPr>
    </w:p>
    <w:p w14:paraId="381D1B6D" w14:textId="77777777" w:rsidR="000A71F5" w:rsidRDefault="000A71F5">
      <w:pPr>
        <w:pStyle w:val="Heading1"/>
      </w:pPr>
    </w:p>
    <w:p w14:paraId="4FB1F824" w14:textId="77777777" w:rsidR="000A71F5" w:rsidRDefault="000A71F5" w:rsidP="00414D1D">
      <w:pPr>
        <w:pStyle w:val="ListBullet"/>
      </w:pPr>
    </w:p>
    <w:sectPr w:rsidR="000A71F5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FB1B8" w14:textId="77777777" w:rsidR="00B5579F" w:rsidRDefault="00B5579F">
      <w:r>
        <w:separator/>
      </w:r>
    </w:p>
  </w:endnote>
  <w:endnote w:type="continuationSeparator" w:id="0">
    <w:p w14:paraId="257E9ED4" w14:textId="77777777" w:rsidR="00B5579F" w:rsidRDefault="00B5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F044F" w14:textId="02C4C814" w:rsidR="000A71F5" w:rsidRDefault="00677CD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0149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3C2EC" w14:textId="77777777" w:rsidR="00B5579F" w:rsidRDefault="00B5579F">
      <w:r>
        <w:separator/>
      </w:r>
    </w:p>
  </w:footnote>
  <w:footnote w:type="continuationSeparator" w:id="0">
    <w:p w14:paraId="6FE777FA" w14:textId="77777777" w:rsidR="00B5579F" w:rsidRDefault="00B55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7C5C6" w14:textId="77777777" w:rsidR="000A71F5" w:rsidRDefault="00677CDA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1C4A8B2" wp14:editId="40885CC0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9E7B1C2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" path="m0,0l5013960,,5013960,7205980,,7205980,,0xm130564,130564l130564,7075416,4883396,7075416,4883396,130564,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B9741" w14:textId="77777777" w:rsidR="000A71F5" w:rsidRDefault="00677CDA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A5B1268" wp14:editId="22DE05C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8FC57C" w14:textId="77777777" w:rsidR="000A71F5" w:rsidRDefault="000A71F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4A5B1268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3A8FC57C" w14:textId="77777777" w:rsidR="000A71F5" w:rsidRDefault="000A71F5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A6A1E"/>
    <w:multiLevelType w:val="hybridMultilevel"/>
    <w:tmpl w:val="907A3C84"/>
    <w:lvl w:ilvl="0" w:tplc="B9BABD4C">
      <w:numFmt w:val="bullet"/>
      <w:lvlText w:val="-"/>
      <w:lvlJc w:val="left"/>
      <w:pPr>
        <w:ind w:left="3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BF0842"/>
    <w:multiLevelType w:val="hybridMultilevel"/>
    <w:tmpl w:val="AC48E7F0"/>
    <w:lvl w:ilvl="0" w:tplc="177C38C0">
      <w:numFmt w:val="bullet"/>
      <w:lvlText w:val="-"/>
      <w:lvlJc w:val="left"/>
      <w:pPr>
        <w:ind w:left="3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attachedTemplate r:id="rId1"/>
  <w:revisionView w:inkAnnotations="0"/>
  <w:defaultTabStop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1D"/>
    <w:rsid w:val="00023BDA"/>
    <w:rsid w:val="0004644D"/>
    <w:rsid w:val="000A71F5"/>
    <w:rsid w:val="000B21A0"/>
    <w:rsid w:val="000F606A"/>
    <w:rsid w:val="001177B7"/>
    <w:rsid w:val="00145EE9"/>
    <w:rsid w:val="001F2DC9"/>
    <w:rsid w:val="0021486F"/>
    <w:rsid w:val="00275195"/>
    <w:rsid w:val="002A4C5F"/>
    <w:rsid w:val="002C28EA"/>
    <w:rsid w:val="002D5151"/>
    <w:rsid w:val="0030065C"/>
    <w:rsid w:val="003015A4"/>
    <w:rsid w:val="00325FD5"/>
    <w:rsid w:val="00334E0D"/>
    <w:rsid w:val="00382C2E"/>
    <w:rsid w:val="003F73F9"/>
    <w:rsid w:val="004053A5"/>
    <w:rsid w:val="00414D1D"/>
    <w:rsid w:val="00447C40"/>
    <w:rsid w:val="0046130E"/>
    <w:rsid w:val="004B3685"/>
    <w:rsid w:val="004D02B4"/>
    <w:rsid w:val="004D1ADF"/>
    <w:rsid w:val="004D25B2"/>
    <w:rsid w:val="00550EB8"/>
    <w:rsid w:val="00586B37"/>
    <w:rsid w:val="00590F2A"/>
    <w:rsid w:val="005A2097"/>
    <w:rsid w:val="0060149E"/>
    <w:rsid w:val="00616D16"/>
    <w:rsid w:val="00624ABC"/>
    <w:rsid w:val="0062606C"/>
    <w:rsid w:val="00647F4B"/>
    <w:rsid w:val="006732AC"/>
    <w:rsid w:val="006746B2"/>
    <w:rsid w:val="00677CDA"/>
    <w:rsid w:val="006E5D02"/>
    <w:rsid w:val="00722313"/>
    <w:rsid w:val="007327E2"/>
    <w:rsid w:val="007332BD"/>
    <w:rsid w:val="007760DB"/>
    <w:rsid w:val="00795034"/>
    <w:rsid w:val="007F589E"/>
    <w:rsid w:val="007F63F8"/>
    <w:rsid w:val="00804335"/>
    <w:rsid w:val="00845C8D"/>
    <w:rsid w:val="008530FF"/>
    <w:rsid w:val="008C2166"/>
    <w:rsid w:val="0094189F"/>
    <w:rsid w:val="0095661E"/>
    <w:rsid w:val="009A0CC4"/>
    <w:rsid w:val="00A031BD"/>
    <w:rsid w:val="00A1600C"/>
    <w:rsid w:val="00A22890"/>
    <w:rsid w:val="00A52CA7"/>
    <w:rsid w:val="00AC6AE3"/>
    <w:rsid w:val="00B34970"/>
    <w:rsid w:val="00B5579F"/>
    <w:rsid w:val="00BD2C31"/>
    <w:rsid w:val="00BF1F67"/>
    <w:rsid w:val="00C31F36"/>
    <w:rsid w:val="00C43389"/>
    <w:rsid w:val="00C50111"/>
    <w:rsid w:val="00C813E7"/>
    <w:rsid w:val="00CD6923"/>
    <w:rsid w:val="00CF5750"/>
    <w:rsid w:val="00D01805"/>
    <w:rsid w:val="00D1603C"/>
    <w:rsid w:val="00DB6356"/>
    <w:rsid w:val="00DC3999"/>
    <w:rsid w:val="00DE43D9"/>
    <w:rsid w:val="00E13411"/>
    <w:rsid w:val="00EA163E"/>
    <w:rsid w:val="00EF5FE0"/>
    <w:rsid w:val="00FB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F5280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mobile/Containers/Data/Application/4E4C15D3-AFA5-4282-8E72-72A8C1A02042/Library/Application%20Support/Microsoft/AppData/Office/15.0/DTS/en-US%7b37461261-49C1-074D-B1EF-74E4A42E6218%7d/%7b35F8CFC7-449E-8640-9B32-2222AE0EF483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5FFB21FA56A640B457789946645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0D9EB-9771-6B46-8F4A-767002A299BC}"/>
      </w:docPartPr>
      <w:docPartBody>
        <w:p w:rsidR="0052410F" w:rsidRDefault="00EC33C3">
          <w:pPr>
            <w:pStyle w:val="465FFB21FA56A640B457789946645701"/>
          </w:pPr>
          <w:r>
            <w:t>Objective</w:t>
          </w:r>
        </w:p>
      </w:docPartBody>
    </w:docPart>
    <w:docPart>
      <w:docPartPr>
        <w:name w:val="225AF8685F63FB45BE5B2477F2B83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773BE-CFE5-824E-B193-C537585CF680}"/>
      </w:docPartPr>
      <w:docPartBody>
        <w:p w:rsidR="0052410F" w:rsidRDefault="00EC33C3">
          <w:pPr>
            <w:pStyle w:val="225AF8685F63FB45BE5B2477F2B833CB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3C3"/>
    <w:rsid w:val="00021C66"/>
    <w:rsid w:val="000E7FF3"/>
    <w:rsid w:val="001A190F"/>
    <w:rsid w:val="00250BB7"/>
    <w:rsid w:val="002B22C2"/>
    <w:rsid w:val="00423CC4"/>
    <w:rsid w:val="0052410F"/>
    <w:rsid w:val="00A869F7"/>
    <w:rsid w:val="00B378CC"/>
    <w:rsid w:val="00BC77DA"/>
    <w:rsid w:val="00C31365"/>
    <w:rsid w:val="00CB303C"/>
    <w:rsid w:val="00EC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309C296D7E324BA36B43ECC696AEFE">
    <w:name w:val="38309C296D7E324BA36B43ECC696AEFE"/>
  </w:style>
  <w:style w:type="paragraph" w:customStyle="1" w:styleId="1358B1B3BFE5764CB903268D08BDC96A">
    <w:name w:val="1358B1B3BFE5764CB903268D08BDC96A"/>
  </w:style>
  <w:style w:type="paragraph" w:customStyle="1" w:styleId="465FFB21FA56A640B457789946645701">
    <w:name w:val="465FFB21FA56A640B457789946645701"/>
  </w:style>
  <w:style w:type="paragraph" w:customStyle="1" w:styleId="68C90666EF1F4F42AD35B47918E61BE4">
    <w:name w:val="68C90666EF1F4F42AD35B47918E61BE4"/>
  </w:style>
  <w:style w:type="paragraph" w:customStyle="1" w:styleId="225AF8685F63FB45BE5B2477F2B833CB">
    <w:name w:val="225AF8685F63FB45BE5B2477F2B833CB"/>
  </w:style>
  <w:style w:type="paragraph" w:customStyle="1" w:styleId="C7D0C3D3E9506A41BE4C348CC21415FA">
    <w:name w:val="C7D0C3D3E9506A41BE4C348CC21415FA"/>
  </w:style>
  <w:style w:type="paragraph" w:customStyle="1" w:styleId="E82FE72B5CEAB24B9880CEEC60DD53BE">
    <w:name w:val="E82FE72B5CEAB24B9880CEEC60DD53BE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AAB554D0A3D8F24880E64A8762BC58B9">
    <w:name w:val="AAB554D0A3D8F24880E64A8762BC58B9"/>
  </w:style>
  <w:style w:type="paragraph" w:customStyle="1" w:styleId="6A5C067D37BE7F4EA84B142A366A47E4">
    <w:name w:val="6A5C067D37BE7F4EA84B142A366A47E4"/>
  </w:style>
  <w:style w:type="paragraph" w:customStyle="1" w:styleId="2D0E391C84C8ED4984EA7743B82582CE">
    <w:name w:val="2D0E391C84C8ED4984EA7743B82582CE"/>
  </w:style>
  <w:style w:type="paragraph" w:customStyle="1" w:styleId="DA75C7046E182541B15E34774EDB5D36">
    <w:name w:val="DA75C7046E182541B15E34774EDB5D36"/>
  </w:style>
  <w:style w:type="paragraph" w:customStyle="1" w:styleId="B1A4C99DED0F5A4AA1CE88BA752B4CD3">
    <w:name w:val="B1A4C99DED0F5A4AA1CE88BA752B4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200CD-306F-CE4D-BC59-15D1180DBA3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%7b35F8CFC7-449E-8640-9B32-2222AE0EF483%7dtf16392110.dotx</Template>
  <TotalTime>1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chadspies1@gmail.com</dc:creator>
  <cp:keywords/>
  <dc:description/>
  <cp:lastModifiedBy>chadspies1@gmail.com</cp:lastModifiedBy>
  <cp:revision>2</cp:revision>
  <dcterms:created xsi:type="dcterms:W3CDTF">2019-06-28T22:02:00Z</dcterms:created>
  <dcterms:modified xsi:type="dcterms:W3CDTF">2019-06-28T22:02:00Z</dcterms:modified>
</cp:coreProperties>
</file>