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474747" w:themeColor="accent5" w:themeShade="BF"/>
          <w:sz w:val="44"/>
          <w:szCs w:val="44"/>
        </w:rPr>
        <w:alias w:val="Author"/>
        <w:tag w:val=""/>
        <w:id w:val="1246310863"/>
        <w:placeholder>
          <w:docPart w:val="55C07CBBFFFA43CFB0D28D4A5F151EA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483B6B" w:rsidRPr="00B16DB5" w:rsidRDefault="00702B7D">
          <w:pPr>
            <w:pStyle w:val="Title"/>
            <w:rPr>
              <w:color w:val="474747" w:themeColor="accent5" w:themeShade="BF"/>
              <w:sz w:val="44"/>
              <w:szCs w:val="44"/>
            </w:rPr>
          </w:pPr>
          <w:r w:rsidRPr="00B16DB5">
            <w:rPr>
              <w:color w:val="474747" w:themeColor="accent5" w:themeShade="BF"/>
              <w:sz w:val="44"/>
              <w:szCs w:val="44"/>
              <w:lang w:val="en-CA"/>
            </w:rPr>
            <w:t>Mike Zada</w:t>
          </w:r>
        </w:p>
      </w:sdtContent>
    </w:sdt>
    <w:tbl>
      <w:tblPr>
        <w:tblStyle w:val="ResumeTable"/>
        <w:tblW w:w="5000" w:type="pct"/>
        <w:tblInd w:w="831" w:type="dxa"/>
        <w:tblLook w:val="04A0" w:firstRow="1" w:lastRow="0" w:firstColumn="1" w:lastColumn="0" w:noHBand="0" w:noVBand="1"/>
      </w:tblPr>
      <w:tblGrid>
        <w:gridCol w:w="1657"/>
        <w:gridCol w:w="7415"/>
      </w:tblGrid>
      <w:tr w:rsidR="00483B6B" w:rsidTr="00702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83B6B" w:rsidRDefault="00483B6B"/>
        </w:tc>
        <w:tc>
          <w:tcPr>
            <w:tcW w:w="4087" w:type="pct"/>
          </w:tcPr>
          <w:p w:rsidR="00483B6B" w:rsidRDefault="00483B6B"/>
        </w:tc>
      </w:tr>
      <w:tr w:rsidR="00483B6B" w:rsidTr="00702B7D">
        <w:tc>
          <w:tcPr>
            <w:tcW w:w="913" w:type="pct"/>
          </w:tcPr>
          <w:p w:rsidR="00483B6B" w:rsidRDefault="00483B6B"/>
        </w:tc>
        <w:tc>
          <w:tcPr>
            <w:tcW w:w="4087" w:type="pct"/>
          </w:tcPr>
          <w:p w:rsidR="002F37EC" w:rsidRDefault="00903EE5" w:rsidP="00B16DB5">
            <w:pPr>
              <w:pStyle w:val="ContactInfo"/>
            </w:pPr>
            <w:r w:rsidRPr="00B16DB5">
              <w:rPr>
                <w:sz w:val="24"/>
                <w:szCs w:val="24"/>
              </w:rPr>
              <w:t xml:space="preserve">250 Holbrook Road West </w:t>
            </w:r>
            <w:r w:rsidR="00702B7D" w:rsidRPr="00B16DB5">
              <w:rPr>
                <w:color w:val="393939" w:themeColor="accent6" w:themeShade="BF"/>
                <w:sz w:val="24"/>
                <w:szCs w:val="24"/>
              </w:rPr>
              <w:t>,</w:t>
            </w:r>
            <w:r w:rsidRPr="00B16DB5">
              <w:rPr>
                <w:color w:val="393939" w:themeColor="accent6" w:themeShade="BF"/>
                <w:sz w:val="24"/>
                <w:szCs w:val="24"/>
              </w:rPr>
              <w:t xml:space="preserve">Kelowna, </w:t>
            </w:r>
            <w:r w:rsidR="00702B7D" w:rsidRPr="00B16DB5">
              <w:rPr>
                <w:color w:val="393939" w:themeColor="accent6" w:themeShade="BF"/>
                <w:sz w:val="24"/>
                <w:szCs w:val="24"/>
              </w:rPr>
              <w:t xml:space="preserve"> B.C</w:t>
            </w:r>
            <w:r w:rsidR="00BA185E" w:rsidRPr="00B16DB5">
              <w:rPr>
                <w:color w:val="393939" w:themeColor="accent6" w:themeShade="BF"/>
                <w:sz w:val="24"/>
                <w:szCs w:val="24"/>
              </w:rPr>
              <w:t> </w:t>
            </w:r>
            <w:r w:rsidR="00702B7D" w:rsidRPr="00B16DB5">
              <w:rPr>
                <w:color w:val="393939" w:themeColor="accent6" w:themeShade="BF"/>
                <w:sz w:val="24"/>
                <w:szCs w:val="24"/>
              </w:rPr>
              <w:t xml:space="preserve"> </w:t>
            </w:r>
            <w:hyperlink r:id="rId9" w:history="1">
              <w:r w:rsidR="004F05F5" w:rsidRPr="00B16DB5">
                <w:rPr>
                  <w:rStyle w:val="Hyperlink"/>
                  <w:sz w:val="24"/>
                  <w:szCs w:val="24"/>
                </w:rPr>
                <w:t>Oilers36@hotmail.com</w:t>
              </w:r>
            </w:hyperlink>
            <w:r w:rsidRPr="00B16DB5">
              <w:rPr>
                <w:rStyle w:val="Hyperlink"/>
                <w:sz w:val="24"/>
                <w:szCs w:val="24"/>
              </w:rPr>
              <w:t xml:space="preserve"> </w:t>
            </w:r>
            <w:r w:rsidR="004F05F5" w:rsidRPr="00B16DB5">
              <w:rPr>
                <w:color w:val="393939" w:themeColor="accent6" w:themeShade="BF"/>
                <w:sz w:val="24"/>
                <w:szCs w:val="24"/>
              </w:rPr>
              <w:t xml:space="preserve"> (250) 938-2400</w:t>
            </w:r>
          </w:p>
        </w:tc>
      </w:tr>
    </w:tbl>
    <w:p w:rsidR="00483B6B" w:rsidRPr="003D556F" w:rsidRDefault="00702B7D">
      <w:pPr>
        <w:pStyle w:val="SectionHeading"/>
        <w:rPr>
          <w:color w:val="393939" w:themeColor="accent6" w:themeShade="BF"/>
        </w:rPr>
      </w:pPr>
      <w:r w:rsidRPr="003D556F">
        <w:rPr>
          <w:color w:val="393939" w:themeColor="accent6" w:themeShade="BF"/>
        </w:rPr>
        <w:t>Highlights of</w:t>
      </w:r>
      <w:r w:rsidR="00BA185E" w:rsidRPr="003D556F">
        <w:rPr>
          <w:color w:val="393939" w:themeColor="accent6" w:themeShade="BF"/>
        </w:rPr>
        <w:t xml:space="preserve">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483B6B" w:rsidTr="00483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83B6B" w:rsidRDefault="00483B6B"/>
        </w:tc>
        <w:tc>
          <w:tcPr>
            <w:tcW w:w="4087" w:type="pct"/>
          </w:tcPr>
          <w:p w:rsidR="00483B6B" w:rsidRDefault="00483B6B"/>
        </w:tc>
      </w:tr>
      <w:tr w:rsidR="00483B6B" w:rsidTr="00483B6B">
        <w:tc>
          <w:tcPr>
            <w:tcW w:w="913" w:type="pct"/>
          </w:tcPr>
          <w:p w:rsidR="00483B6B" w:rsidRDefault="00483B6B"/>
        </w:tc>
        <w:tc>
          <w:tcPr>
            <w:tcW w:w="4087" w:type="pct"/>
          </w:tcPr>
          <w:p w:rsidR="00483B6B" w:rsidRPr="00890C19" w:rsidRDefault="00702B7D" w:rsidP="00702B7D">
            <w:pPr>
              <w:pStyle w:val="ListBullet"/>
              <w:numPr>
                <w:ilvl w:val="0"/>
                <w:numId w:val="7"/>
              </w:numPr>
              <w:rPr>
                <w:sz w:val="20"/>
              </w:rPr>
            </w:pPr>
            <w:r w:rsidRPr="00890C19">
              <w:rPr>
                <w:sz w:val="20"/>
              </w:rPr>
              <w:t>Experience working in the Oil, Gas, Powe</w:t>
            </w:r>
            <w:r w:rsidR="00B16DB5" w:rsidRPr="00890C19">
              <w:rPr>
                <w:sz w:val="20"/>
              </w:rPr>
              <w:t>r and Pulp Industry for</w:t>
            </w:r>
            <w:r w:rsidRPr="00890C19">
              <w:rPr>
                <w:sz w:val="20"/>
              </w:rPr>
              <w:t xml:space="preserve"> 12 years.</w:t>
            </w:r>
          </w:p>
          <w:p w:rsidR="00702B7D" w:rsidRPr="00890C19" w:rsidRDefault="00702B7D" w:rsidP="00702B7D">
            <w:pPr>
              <w:pStyle w:val="ListBullet"/>
              <w:numPr>
                <w:ilvl w:val="0"/>
                <w:numId w:val="7"/>
              </w:numPr>
              <w:rPr>
                <w:sz w:val="20"/>
              </w:rPr>
            </w:pPr>
            <w:r w:rsidRPr="00890C19">
              <w:rPr>
                <w:sz w:val="20"/>
              </w:rPr>
              <w:t>Ability to work well with a team or alone.</w:t>
            </w:r>
          </w:p>
          <w:p w:rsidR="00702B7D" w:rsidRPr="00890C19" w:rsidRDefault="00702B7D" w:rsidP="00702B7D">
            <w:pPr>
              <w:pStyle w:val="ListBullet"/>
              <w:numPr>
                <w:ilvl w:val="0"/>
                <w:numId w:val="7"/>
              </w:numPr>
              <w:rPr>
                <w:sz w:val="20"/>
              </w:rPr>
            </w:pPr>
            <w:r w:rsidRPr="00890C19">
              <w:rPr>
                <w:sz w:val="20"/>
              </w:rPr>
              <w:t>Experienced in Fitting, Rigging and Hydro testing.</w:t>
            </w:r>
          </w:p>
          <w:p w:rsidR="00702B7D" w:rsidRPr="00890C19" w:rsidRDefault="00702B7D" w:rsidP="00702B7D">
            <w:pPr>
              <w:pStyle w:val="ListBullet"/>
              <w:numPr>
                <w:ilvl w:val="0"/>
                <w:numId w:val="7"/>
              </w:numPr>
              <w:rPr>
                <w:sz w:val="20"/>
              </w:rPr>
            </w:pPr>
            <w:r w:rsidRPr="00890C19">
              <w:rPr>
                <w:sz w:val="20"/>
              </w:rPr>
              <w:t>Torque and tension.</w:t>
            </w:r>
          </w:p>
          <w:p w:rsidR="00702B7D" w:rsidRPr="00890C19" w:rsidRDefault="00146381" w:rsidP="00702B7D">
            <w:pPr>
              <w:pStyle w:val="ListBullet"/>
              <w:numPr>
                <w:ilvl w:val="0"/>
                <w:numId w:val="7"/>
              </w:numPr>
              <w:rPr>
                <w:sz w:val="20"/>
              </w:rPr>
            </w:pPr>
            <w:r w:rsidRPr="00890C19">
              <w:rPr>
                <w:sz w:val="20"/>
              </w:rPr>
              <w:t>Competent</w:t>
            </w:r>
            <w:r w:rsidR="00702B7D" w:rsidRPr="00890C19">
              <w:rPr>
                <w:sz w:val="20"/>
              </w:rPr>
              <w:t xml:space="preserve"> in operating a Forklift, Aerial platform and Bobcat.</w:t>
            </w:r>
          </w:p>
          <w:p w:rsidR="00702B7D" w:rsidRPr="00890C19" w:rsidRDefault="00702B7D" w:rsidP="00702B7D">
            <w:pPr>
              <w:pStyle w:val="ListBullet"/>
              <w:numPr>
                <w:ilvl w:val="0"/>
                <w:numId w:val="7"/>
              </w:numPr>
              <w:rPr>
                <w:sz w:val="20"/>
              </w:rPr>
            </w:pPr>
            <w:r w:rsidRPr="00890C19">
              <w:rPr>
                <w:sz w:val="20"/>
              </w:rPr>
              <w:t>Work well in confined spaces, all weather condition and at heights</w:t>
            </w:r>
            <w:r w:rsidR="00D41986" w:rsidRPr="00890C19">
              <w:rPr>
                <w:sz w:val="20"/>
              </w:rPr>
              <w:t>.</w:t>
            </w:r>
          </w:p>
          <w:p w:rsidR="002F37EC" w:rsidRPr="00890C19" w:rsidRDefault="00146381" w:rsidP="00702B7D">
            <w:pPr>
              <w:pStyle w:val="ListBullet"/>
              <w:numPr>
                <w:ilvl w:val="0"/>
                <w:numId w:val="7"/>
              </w:numPr>
              <w:rPr>
                <w:sz w:val="20"/>
              </w:rPr>
            </w:pPr>
            <w:r w:rsidRPr="00890C19">
              <w:rPr>
                <w:sz w:val="20"/>
              </w:rPr>
              <w:t>Mechanically</w:t>
            </w:r>
            <w:r w:rsidR="002F37EC" w:rsidRPr="00890C19">
              <w:rPr>
                <w:sz w:val="20"/>
              </w:rPr>
              <w:t xml:space="preserve"> </w:t>
            </w:r>
            <w:r w:rsidRPr="00890C19">
              <w:rPr>
                <w:sz w:val="20"/>
              </w:rPr>
              <w:t>inclined</w:t>
            </w:r>
            <w:r w:rsidR="002F37EC" w:rsidRPr="00890C19">
              <w:rPr>
                <w:sz w:val="20"/>
              </w:rPr>
              <w:t xml:space="preserve"> and safety conscious</w:t>
            </w:r>
          </w:p>
          <w:p w:rsidR="002F37EC" w:rsidRDefault="002F37EC" w:rsidP="00702B7D">
            <w:pPr>
              <w:pStyle w:val="ListBullet"/>
              <w:numPr>
                <w:ilvl w:val="0"/>
                <w:numId w:val="7"/>
              </w:numPr>
            </w:pPr>
            <w:r w:rsidRPr="00890C19">
              <w:rPr>
                <w:sz w:val="20"/>
              </w:rPr>
              <w:t xml:space="preserve">Adapts easily to </w:t>
            </w:r>
            <w:r w:rsidR="00890C19" w:rsidRPr="00890C19">
              <w:rPr>
                <w:sz w:val="20"/>
              </w:rPr>
              <w:t>changes</w:t>
            </w:r>
            <w:r w:rsidRPr="00890C19">
              <w:rPr>
                <w:sz w:val="20"/>
              </w:rPr>
              <w:t xml:space="preserve"> in </w:t>
            </w:r>
            <w:r w:rsidR="00146381" w:rsidRPr="00890C19">
              <w:rPr>
                <w:sz w:val="20"/>
              </w:rPr>
              <w:t>responsibilities</w:t>
            </w:r>
          </w:p>
        </w:tc>
      </w:tr>
    </w:tbl>
    <w:p w:rsidR="00483B6B" w:rsidRPr="003D556F" w:rsidRDefault="00BA185E">
      <w:pPr>
        <w:pStyle w:val="SectionHeading"/>
        <w:rPr>
          <w:color w:val="393939" w:themeColor="accent6" w:themeShade="BF"/>
        </w:rPr>
      </w:pPr>
      <w:r w:rsidRPr="003D556F">
        <w:rPr>
          <w:color w:val="393939" w:themeColor="accent6" w:themeShade="BF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483B6B" w:rsidTr="00483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83B6B" w:rsidRDefault="00483B6B">
            <w:pPr>
              <w:spacing w:line="240" w:lineRule="auto"/>
            </w:pPr>
          </w:p>
        </w:tc>
        <w:tc>
          <w:tcPr>
            <w:tcW w:w="4087" w:type="pct"/>
          </w:tcPr>
          <w:p w:rsidR="00483B6B" w:rsidRDefault="00483B6B">
            <w:pPr>
              <w:spacing w:line="240" w:lineRule="auto"/>
            </w:pPr>
          </w:p>
        </w:tc>
      </w:tr>
      <w:tr w:rsidR="00483B6B" w:rsidTr="00483B6B">
        <w:tc>
          <w:tcPr>
            <w:tcW w:w="913" w:type="pct"/>
          </w:tcPr>
          <w:p w:rsidR="00483B6B" w:rsidRDefault="00890C19" w:rsidP="00D41986">
            <w:pPr>
              <w:pStyle w:val="Date"/>
            </w:pPr>
            <w:r>
              <w:t>2001-2016</w:t>
            </w:r>
          </w:p>
          <w:p w:rsidR="00D41986" w:rsidRPr="00D41986" w:rsidRDefault="00D41986" w:rsidP="00D41986">
            <w:r>
              <w:t xml:space="preserve"> </w:t>
            </w:r>
          </w:p>
        </w:tc>
        <w:tc>
          <w:tcPr>
            <w:tcW w:w="4087" w:type="pct"/>
          </w:tcPr>
          <w:p w:rsidR="00483B6B" w:rsidRPr="00890C19" w:rsidRDefault="00D41986">
            <w:pPr>
              <w:pStyle w:val="Subsection"/>
              <w:rPr>
                <w:sz w:val="24"/>
                <w:szCs w:val="24"/>
              </w:rPr>
            </w:pPr>
            <w:r w:rsidRPr="00890C19">
              <w:rPr>
                <w:sz w:val="24"/>
                <w:szCs w:val="24"/>
              </w:rPr>
              <w:t>Boilermaker</w:t>
            </w:r>
            <w:r w:rsidR="00BA185E" w:rsidRPr="00890C19">
              <w:rPr>
                <w:sz w:val="24"/>
                <w:szCs w:val="24"/>
              </w:rPr>
              <w:t> </w:t>
            </w:r>
            <w:r w:rsidRPr="00890C19">
              <w:rPr>
                <w:rStyle w:val="Emphasis"/>
                <w:sz w:val="24"/>
                <w:szCs w:val="24"/>
              </w:rPr>
              <w:t>Jacobs</w:t>
            </w:r>
          </w:p>
          <w:p w:rsidR="00483B6B" w:rsidRPr="00890C19" w:rsidRDefault="00D41986" w:rsidP="00146381">
            <w:pPr>
              <w:pStyle w:val="ListBullet"/>
              <w:rPr>
                <w:sz w:val="20"/>
              </w:rPr>
            </w:pPr>
            <w:r w:rsidRPr="00890C19">
              <w:rPr>
                <w:sz w:val="20"/>
              </w:rPr>
              <w:t>Worked on heat exchangers, componen</w:t>
            </w:r>
            <w:r w:rsidR="00146381" w:rsidRPr="00890C19">
              <w:rPr>
                <w:sz w:val="20"/>
              </w:rPr>
              <w:t>ts, channel, head, and tube sheet</w:t>
            </w:r>
            <w:r w:rsidRPr="00890C19">
              <w:rPr>
                <w:sz w:val="20"/>
              </w:rPr>
              <w:t xml:space="preserve">. Pulled tube bundles with the use of a crane and </w:t>
            </w:r>
            <w:r w:rsidR="00BA185E" w:rsidRPr="00890C19">
              <w:rPr>
                <w:sz w:val="20"/>
              </w:rPr>
              <w:t>a bundle puller. Also set up chain falls and beam trolley and used an air impact tool.</w:t>
            </w:r>
          </w:p>
        </w:tc>
      </w:tr>
      <w:sdt>
        <w:sdtPr>
          <w:rPr>
            <w:color w:val="595959" w:themeColor="text1" w:themeTint="A6"/>
          </w:rPr>
          <w:id w:val="-1144189173"/>
        </w:sdtPr>
        <w:sdtEndPr>
          <w:rPr>
            <w:sz w:val="24"/>
            <w:szCs w:val="24"/>
          </w:rPr>
        </w:sdtEndPr>
        <w:sdtContent>
          <w:sdt>
            <w:sdtPr>
              <w:rPr>
                <w:color w:val="595959" w:themeColor="text1" w:themeTint="A6"/>
              </w:rPr>
              <w:id w:val="-693077924"/>
            </w:sdtPr>
            <w:sdtEndPr>
              <w:rPr>
                <w:sz w:val="24"/>
                <w:szCs w:val="24"/>
              </w:rPr>
            </w:sdtEndPr>
            <w:sdtContent>
              <w:tr w:rsidR="00483B6B" w:rsidTr="00483B6B">
                <w:tc>
                  <w:tcPr>
                    <w:tcW w:w="913" w:type="pct"/>
                  </w:tcPr>
                  <w:p w:rsidR="00483B6B" w:rsidRDefault="00483B6B" w:rsidP="00BA185E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483B6B" w:rsidRPr="00890C19" w:rsidRDefault="00146381" w:rsidP="00B16DB5">
                    <w:pPr>
                      <w:pStyle w:val="ListBullet"/>
                      <w:rPr>
                        <w:sz w:val="24"/>
                        <w:szCs w:val="24"/>
                      </w:rPr>
                    </w:pPr>
                    <w:r w:rsidRPr="00890C19">
                      <w:rPr>
                        <w:sz w:val="24"/>
                        <w:szCs w:val="24"/>
                      </w:rPr>
                      <w:t>Worked</w:t>
                    </w:r>
                    <w:r w:rsidR="00856B8E" w:rsidRPr="00890C19">
                      <w:rPr>
                        <w:sz w:val="24"/>
                        <w:szCs w:val="24"/>
                      </w:rPr>
                      <w:t xml:space="preserve"> on </w:t>
                    </w:r>
                    <w:r w:rsidRPr="00890C19">
                      <w:rPr>
                        <w:sz w:val="24"/>
                        <w:szCs w:val="24"/>
                      </w:rPr>
                      <w:t>an</w:t>
                    </w:r>
                    <w:r w:rsidR="00856B8E" w:rsidRPr="00890C19">
                      <w:rPr>
                        <w:sz w:val="24"/>
                        <w:szCs w:val="24"/>
                      </w:rPr>
                      <w:t xml:space="preserve"> economizer, cut and prepped 4” tubes, fitted for the welder. Hydro testing</w:t>
                    </w:r>
                    <w:r w:rsidR="00B16DB5" w:rsidRPr="00890C19">
                      <w:rPr>
                        <w:sz w:val="24"/>
                        <w:szCs w:val="24"/>
                      </w:rPr>
                      <w:t>; permit receiving, job planning</w:t>
                    </w:r>
                  </w:p>
                </w:tc>
              </w:tr>
            </w:sdtContent>
          </w:sdt>
        </w:sdtContent>
      </w:sdt>
    </w:tbl>
    <w:p w:rsidR="00483B6B" w:rsidRPr="00E80726" w:rsidRDefault="00BA185E">
      <w:pPr>
        <w:pStyle w:val="SectionHeading"/>
        <w:rPr>
          <w:color w:val="393939" w:themeColor="accent6" w:themeShade="BF"/>
        </w:rPr>
      </w:pPr>
      <w:r w:rsidRPr="00E80726">
        <w:rPr>
          <w:color w:val="393939" w:themeColor="accent6" w:themeShade="BF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483B6B" w:rsidTr="00483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83B6B" w:rsidRDefault="00483B6B">
            <w:pPr>
              <w:spacing w:line="240" w:lineRule="auto"/>
            </w:pPr>
          </w:p>
        </w:tc>
        <w:tc>
          <w:tcPr>
            <w:tcW w:w="4087" w:type="pct"/>
          </w:tcPr>
          <w:p w:rsidR="00483B6B" w:rsidRDefault="00483B6B">
            <w:pPr>
              <w:spacing w:line="240" w:lineRule="auto"/>
            </w:pPr>
          </w:p>
        </w:tc>
      </w:tr>
      <w:tr w:rsidR="00483B6B" w:rsidRPr="00890C19" w:rsidTr="00483B6B">
        <w:tc>
          <w:tcPr>
            <w:tcW w:w="913" w:type="pct"/>
          </w:tcPr>
          <w:p w:rsidR="00483B6B" w:rsidRPr="00890C19" w:rsidRDefault="003D556F" w:rsidP="003D556F">
            <w:pPr>
              <w:pStyle w:val="Date"/>
              <w:rPr>
                <w:sz w:val="20"/>
              </w:rPr>
            </w:pPr>
            <w:r w:rsidRPr="00890C19">
              <w:rPr>
                <w:sz w:val="20"/>
              </w:rPr>
              <w:t>2009</w:t>
            </w:r>
          </w:p>
        </w:tc>
        <w:tc>
          <w:tcPr>
            <w:tcW w:w="4087" w:type="pct"/>
          </w:tcPr>
          <w:p w:rsidR="00483B6B" w:rsidRPr="00890C19" w:rsidRDefault="003D556F" w:rsidP="003D556F">
            <w:pPr>
              <w:pStyle w:val="Subsection"/>
              <w:rPr>
                <w:sz w:val="20"/>
              </w:rPr>
            </w:pPr>
            <w:r w:rsidRPr="00890C19">
              <w:rPr>
                <w:sz w:val="20"/>
              </w:rPr>
              <w:t>Journeyman Red Seal Certificate</w:t>
            </w:r>
            <w:r w:rsidR="00BA185E" w:rsidRPr="00890C19">
              <w:rPr>
                <w:sz w:val="20"/>
              </w:rPr>
              <w:t>,  </w:t>
            </w:r>
            <w:r w:rsidRPr="00890C19">
              <w:rPr>
                <w:rStyle w:val="Emphasis"/>
                <w:sz w:val="20"/>
              </w:rPr>
              <w:t>N</w:t>
            </w:r>
            <w:bookmarkStart w:id="0" w:name="_GoBack"/>
            <w:bookmarkEnd w:id="0"/>
            <w:r w:rsidRPr="00890C19">
              <w:rPr>
                <w:rStyle w:val="Emphasis"/>
                <w:sz w:val="20"/>
              </w:rPr>
              <w:t>AIT Edmonton, AB</w:t>
            </w:r>
          </w:p>
        </w:tc>
      </w:tr>
      <w:sdt>
        <w:sdtPr>
          <w:rPr>
            <w:sz w:val="20"/>
          </w:rPr>
          <w:id w:val="1945648944"/>
        </w:sdtPr>
        <w:sdtEndPr/>
        <w:sdtContent>
          <w:sdt>
            <w:sdtPr>
              <w:rPr>
                <w:sz w:val="20"/>
              </w:rPr>
              <w:id w:val="1768577862"/>
            </w:sdtPr>
            <w:sdtEndPr/>
            <w:sdtContent>
              <w:tr w:rsidR="00483B6B" w:rsidRPr="00890C19" w:rsidTr="00483B6B">
                <w:tc>
                  <w:tcPr>
                    <w:tcW w:w="913" w:type="pct"/>
                  </w:tcPr>
                  <w:p w:rsidR="00483B6B" w:rsidRPr="00890C19" w:rsidRDefault="003D556F" w:rsidP="003D556F">
                    <w:pPr>
                      <w:pStyle w:val="Date"/>
                      <w:rPr>
                        <w:sz w:val="20"/>
                      </w:rPr>
                    </w:pPr>
                    <w:r w:rsidRPr="00890C19">
                      <w:rPr>
                        <w:sz w:val="20"/>
                      </w:rPr>
                      <w:t>2004</w:t>
                    </w:r>
                  </w:p>
                </w:tc>
                <w:tc>
                  <w:tcPr>
                    <w:tcW w:w="4087" w:type="pct"/>
                  </w:tcPr>
                  <w:p w:rsidR="00483B6B" w:rsidRPr="00890C19" w:rsidRDefault="003D556F" w:rsidP="003D556F">
                    <w:pPr>
                      <w:pStyle w:val="Subsection"/>
                      <w:rPr>
                        <w:sz w:val="20"/>
                      </w:rPr>
                    </w:pPr>
                    <w:r w:rsidRPr="00890C19">
                      <w:rPr>
                        <w:sz w:val="20"/>
                      </w:rPr>
                      <w:t>Steamfitter 3</w:t>
                    </w:r>
                    <w:r w:rsidRPr="00890C19">
                      <w:rPr>
                        <w:sz w:val="20"/>
                        <w:vertAlign w:val="superscript"/>
                      </w:rPr>
                      <w:t>rd</w:t>
                    </w:r>
                    <w:r w:rsidRPr="00890C19">
                      <w:rPr>
                        <w:sz w:val="20"/>
                      </w:rPr>
                      <w:t xml:space="preserve"> Year Apprentice</w:t>
                    </w:r>
                    <w:r w:rsidR="00BA185E" w:rsidRPr="00890C19">
                      <w:rPr>
                        <w:sz w:val="20"/>
                      </w:rPr>
                      <w:t>,  </w:t>
                    </w:r>
                    <w:r w:rsidRPr="00890C19">
                      <w:rPr>
                        <w:rStyle w:val="Emphasis"/>
                        <w:sz w:val="20"/>
                      </w:rPr>
                      <w:t>NAIT Edmonton, AB</w:t>
                    </w:r>
                  </w:p>
                </w:tc>
              </w:tr>
            </w:sdtContent>
          </w:sdt>
        </w:sdtContent>
      </w:sdt>
    </w:tbl>
    <w:p w:rsidR="003D556F" w:rsidRPr="00890C19" w:rsidRDefault="00EB52C6">
      <w:pPr>
        <w:rPr>
          <w:sz w:val="20"/>
        </w:rPr>
      </w:pPr>
      <w:r w:rsidRPr="00890C19">
        <w:rPr>
          <w:color w:val="393939" w:themeColor="accent6" w:themeShade="BF"/>
          <w:sz w:val="20"/>
        </w:rPr>
        <w:t xml:space="preserve"> 2017</w:t>
      </w:r>
      <w:r w:rsidRPr="00890C19">
        <w:rPr>
          <w:sz w:val="20"/>
        </w:rPr>
        <w:tab/>
        <w:t xml:space="preserve">   </w:t>
      </w:r>
      <w:r w:rsidR="00890C19" w:rsidRPr="00890C19">
        <w:rPr>
          <w:sz w:val="20"/>
        </w:rPr>
        <w:tab/>
      </w:r>
      <w:r w:rsidRPr="00890C19">
        <w:rPr>
          <w:sz w:val="20"/>
        </w:rPr>
        <w:t xml:space="preserve">  </w:t>
      </w:r>
      <w:r w:rsidRPr="00890C19">
        <w:rPr>
          <w:color w:val="393939" w:themeColor="accent6" w:themeShade="BF"/>
          <w:sz w:val="20"/>
        </w:rPr>
        <w:t>OSSA Confined Space t</w:t>
      </w:r>
      <w:r w:rsidR="00B16DB5" w:rsidRPr="00890C19">
        <w:rPr>
          <w:color w:val="393939" w:themeColor="accent6" w:themeShade="BF"/>
          <w:sz w:val="20"/>
        </w:rPr>
        <w:t>icket</w:t>
      </w:r>
      <w:r w:rsidR="00B16DB5" w:rsidRPr="00890C19">
        <w:rPr>
          <w:color w:val="393939" w:themeColor="accent6" w:themeShade="BF"/>
          <w:sz w:val="20"/>
        </w:rPr>
        <w:tab/>
      </w:r>
      <w:r w:rsidR="00DF677F" w:rsidRPr="00890C19">
        <w:rPr>
          <w:color w:val="393939" w:themeColor="accent6" w:themeShade="BF"/>
          <w:sz w:val="20"/>
        </w:rPr>
        <w:t xml:space="preserve"> </w:t>
      </w:r>
      <w:r w:rsidR="00B16DB5" w:rsidRPr="00890C19">
        <w:rPr>
          <w:color w:val="393939" w:themeColor="accent6" w:themeShade="BF"/>
          <w:sz w:val="20"/>
        </w:rPr>
        <w:tab/>
      </w:r>
      <w:r w:rsidR="00B16DB5" w:rsidRPr="00890C19">
        <w:rPr>
          <w:color w:val="393939" w:themeColor="accent6" w:themeShade="BF"/>
          <w:sz w:val="20"/>
        </w:rPr>
        <w:tab/>
      </w:r>
      <w:r w:rsidR="00DF677F" w:rsidRPr="00890C19">
        <w:rPr>
          <w:color w:val="393939" w:themeColor="accent6" w:themeShade="BF"/>
          <w:sz w:val="20"/>
        </w:rPr>
        <w:t>CICT</w:t>
      </w:r>
      <w:r w:rsidR="00DF677F" w:rsidRPr="00890C19">
        <w:rPr>
          <w:sz w:val="20"/>
        </w:rPr>
        <w:t xml:space="preserve">, </w:t>
      </w:r>
      <w:r w:rsidR="003D556F" w:rsidRPr="00890C19">
        <w:rPr>
          <w:sz w:val="20"/>
        </w:rPr>
        <w:t>Edmonton, AB</w:t>
      </w:r>
    </w:p>
    <w:p w:rsidR="00146381" w:rsidRPr="00890C19" w:rsidRDefault="00EB52C6">
      <w:pPr>
        <w:rPr>
          <w:sz w:val="20"/>
        </w:rPr>
      </w:pPr>
      <w:r w:rsidRPr="00890C19">
        <w:rPr>
          <w:color w:val="393939" w:themeColor="accent6" w:themeShade="BF"/>
          <w:sz w:val="20"/>
        </w:rPr>
        <w:t xml:space="preserve"> 2017</w:t>
      </w:r>
      <w:r w:rsidRPr="00890C19">
        <w:rPr>
          <w:sz w:val="20"/>
        </w:rPr>
        <w:tab/>
        <w:t xml:space="preserve">   </w:t>
      </w:r>
      <w:r w:rsidR="00890C19" w:rsidRPr="00890C19">
        <w:rPr>
          <w:sz w:val="20"/>
        </w:rPr>
        <w:tab/>
      </w:r>
      <w:r w:rsidRPr="00890C19">
        <w:rPr>
          <w:sz w:val="20"/>
        </w:rPr>
        <w:t xml:space="preserve">  </w:t>
      </w:r>
      <w:r w:rsidRPr="00890C19">
        <w:rPr>
          <w:color w:val="393939" w:themeColor="accent6" w:themeShade="BF"/>
          <w:sz w:val="20"/>
        </w:rPr>
        <w:t xml:space="preserve">H2S Alive ticket, </w:t>
      </w:r>
      <w:r w:rsidR="00146381" w:rsidRPr="00890C19">
        <w:rPr>
          <w:color w:val="393939" w:themeColor="accent6" w:themeShade="BF"/>
          <w:sz w:val="20"/>
        </w:rPr>
        <w:t>Inform</w:t>
      </w:r>
      <w:r w:rsidR="00B16DB5" w:rsidRPr="00890C19">
        <w:rPr>
          <w:sz w:val="20"/>
        </w:rPr>
        <w:tab/>
      </w:r>
      <w:r w:rsidR="00B16DB5" w:rsidRPr="00890C19">
        <w:rPr>
          <w:sz w:val="20"/>
        </w:rPr>
        <w:tab/>
      </w:r>
      <w:r w:rsidR="00B16DB5" w:rsidRPr="00890C19">
        <w:rPr>
          <w:sz w:val="20"/>
        </w:rPr>
        <w:tab/>
      </w:r>
      <w:r w:rsidR="00B16DB5" w:rsidRPr="00890C19">
        <w:rPr>
          <w:sz w:val="20"/>
        </w:rPr>
        <w:tab/>
        <w:t xml:space="preserve"> Edmonton,</w:t>
      </w:r>
      <w:r w:rsidR="00890C19" w:rsidRPr="00890C19">
        <w:rPr>
          <w:sz w:val="20"/>
        </w:rPr>
        <w:t xml:space="preserve"> AB</w:t>
      </w:r>
    </w:p>
    <w:p w:rsidR="00EB52C6" w:rsidRPr="00890C19" w:rsidRDefault="00EB52C6">
      <w:pPr>
        <w:rPr>
          <w:sz w:val="20"/>
        </w:rPr>
      </w:pPr>
      <w:r w:rsidRPr="00890C19">
        <w:rPr>
          <w:color w:val="393939" w:themeColor="accent6" w:themeShade="BF"/>
          <w:sz w:val="20"/>
        </w:rPr>
        <w:t xml:space="preserve">2007- </w:t>
      </w:r>
      <w:r w:rsidR="00146381" w:rsidRPr="00890C19">
        <w:rPr>
          <w:color w:val="393939" w:themeColor="accent6" w:themeShade="BF"/>
          <w:sz w:val="20"/>
        </w:rPr>
        <w:t>No</w:t>
      </w:r>
      <w:r w:rsidR="00890C19" w:rsidRPr="00890C19">
        <w:rPr>
          <w:color w:val="393939" w:themeColor="accent6" w:themeShade="BF"/>
          <w:sz w:val="20"/>
        </w:rPr>
        <w:t xml:space="preserve"> expiry     </w:t>
      </w:r>
      <w:r w:rsidRPr="00890C19">
        <w:rPr>
          <w:color w:val="393939" w:themeColor="accent6" w:themeShade="BF"/>
          <w:sz w:val="20"/>
        </w:rPr>
        <w:t xml:space="preserve">  CSTS, WHMIS ticket, Pipefitter union Hall</w:t>
      </w:r>
      <w:r w:rsidR="00890C19" w:rsidRPr="00890C19">
        <w:rPr>
          <w:sz w:val="20"/>
        </w:rPr>
        <w:tab/>
      </w:r>
      <w:r w:rsidR="00890C19" w:rsidRPr="00890C19">
        <w:rPr>
          <w:sz w:val="20"/>
        </w:rPr>
        <w:tab/>
      </w:r>
      <w:r w:rsidRPr="00890C19">
        <w:rPr>
          <w:sz w:val="20"/>
        </w:rPr>
        <w:t xml:space="preserve"> Edmonton, AB</w:t>
      </w:r>
    </w:p>
    <w:p w:rsidR="00EB52C6" w:rsidRPr="00890C19" w:rsidRDefault="00EB52C6">
      <w:pPr>
        <w:rPr>
          <w:sz w:val="20"/>
        </w:rPr>
      </w:pPr>
      <w:r w:rsidRPr="00890C19">
        <w:rPr>
          <w:color w:val="393939" w:themeColor="accent6" w:themeShade="BF"/>
          <w:sz w:val="20"/>
        </w:rPr>
        <w:t xml:space="preserve">2017         </w:t>
      </w:r>
      <w:r w:rsidRPr="00890C19">
        <w:rPr>
          <w:sz w:val="20"/>
        </w:rPr>
        <w:t xml:space="preserve">    </w:t>
      </w:r>
      <w:r w:rsidR="00890C19" w:rsidRPr="00890C19">
        <w:rPr>
          <w:sz w:val="20"/>
        </w:rPr>
        <w:tab/>
      </w:r>
      <w:r w:rsidRPr="00890C19">
        <w:rPr>
          <w:sz w:val="20"/>
        </w:rPr>
        <w:t xml:space="preserve"> </w:t>
      </w:r>
      <w:r w:rsidRPr="00890C19">
        <w:rPr>
          <w:color w:val="393939" w:themeColor="accent6" w:themeShade="BF"/>
          <w:sz w:val="20"/>
        </w:rPr>
        <w:t>OSSA,</w:t>
      </w:r>
      <w:r w:rsidR="00DF677F" w:rsidRPr="00890C19">
        <w:rPr>
          <w:color w:val="393939" w:themeColor="accent6" w:themeShade="BF"/>
          <w:sz w:val="20"/>
        </w:rPr>
        <w:t xml:space="preserve"> </w:t>
      </w:r>
      <w:r w:rsidRPr="00890C19">
        <w:rPr>
          <w:color w:val="393939" w:themeColor="accent6" w:themeShade="BF"/>
          <w:sz w:val="20"/>
        </w:rPr>
        <w:t>Fall Prot</w:t>
      </w:r>
      <w:r w:rsidR="00DF677F" w:rsidRPr="00890C19">
        <w:rPr>
          <w:color w:val="393939" w:themeColor="accent6" w:themeShade="BF"/>
          <w:sz w:val="20"/>
        </w:rPr>
        <w:t>ection ticket, Honeywell</w:t>
      </w:r>
      <w:r w:rsidR="00890C19" w:rsidRPr="00890C19">
        <w:rPr>
          <w:sz w:val="20"/>
        </w:rPr>
        <w:tab/>
      </w:r>
      <w:r w:rsidR="00890C19" w:rsidRPr="00890C19">
        <w:rPr>
          <w:sz w:val="20"/>
        </w:rPr>
        <w:tab/>
      </w:r>
      <w:r w:rsidR="00DF677F" w:rsidRPr="00890C19">
        <w:rPr>
          <w:sz w:val="20"/>
        </w:rPr>
        <w:t xml:space="preserve"> Fort, </w:t>
      </w:r>
      <w:proofErr w:type="spellStart"/>
      <w:r w:rsidRPr="00890C19">
        <w:rPr>
          <w:sz w:val="20"/>
        </w:rPr>
        <w:t>Mc</w:t>
      </w:r>
      <w:proofErr w:type="spellEnd"/>
      <w:r w:rsidR="00DF677F" w:rsidRPr="00890C19">
        <w:rPr>
          <w:sz w:val="20"/>
        </w:rPr>
        <w:t xml:space="preserve"> </w:t>
      </w:r>
      <w:r w:rsidRPr="00890C19">
        <w:rPr>
          <w:sz w:val="20"/>
        </w:rPr>
        <w:t>Murray, AB</w:t>
      </w:r>
    </w:p>
    <w:p w:rsidR="00890C19" w:rsidRPr="00890C19" w:rsidRDefault="00890C19">
      <w:pPr>
        <w:rPr>
          <w:sz w:val="20"/>
        </w:rPr>
      </w:pPr>
    </w:p>
    <w:p w:rsidR="00890C19" w:rsidRPr="00890C19" w:rsidRDefault="00890C19">
      <w:pPr>
        <w:rPr>
          <w:sz w:val="28"/>
          <w:szCs w:val="28"/>
        </w:rPr>
      </w:pPr>
      <w:r w:rsidRPr="00890C19">
        <w:rPr>
          <w:sz w:val="28"/>
          <w:szCs w:val="28"/>
        </w:rPr>
        <w:t>References available upon request</w:t>
      </w:r>
    </w:p>
    <w:sectPr w:rsidR="00890C19" w:rsidRPr="00890C19" w:rsidSect="009E5942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7D" w:rsidRDefault="00702B7D">
      <w:pPr>
        <w:spacing w:after="0"/>
      </w:pPr>
      <w:r>
        <w:separator/>
      </w:r>
    </w:p>
    <w:p w:rsidR="00702B7D" w:rsidRDefault="00702B7D"/>
  </w:endnote>
  <w:endnote w:type="continuationSeparator" w:id="0">
    <w:p w:rsidR="00702B7D" w:rsidRDefault="00702B7D">
      <w:pPr>
        <w:spacing w:after="0"/>
      </w:pPr>
      <w:r>
        <w:continuationSeparator/>
      </w:r>
    </w:p>
    <w:p w:rsidR="00702B7D" w:rsidRDefault="00702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6B" w:rsidRDefault="00BA185E">
    <w:pPr>
      <w:pStyle w:val="Footer"/>
    </w:pPr>
    <w:r>
      <w:t xml:space="preserve">Page </w:t>
    </w:r>
    <w:r w:rsidR="009E5942">
      <w:rPr>
        <w:noProof w:val="0"/>
      </w:rPr>
      <w:fldChar w:fldCharType="begin"/>
    </w:r>
    <w:r>
      <w:instrText xml:space="preserve"> PAGE   \* MERGEFORMAT </w:instrText>
    </w:r>
    <w:r w:rsidR="009E5942">
      <w:rPr>
        <w:noProof w:val="0"/>
      </w:rPr>
      <w:fldChar w:fldCharType="separate"/>
    </w:r>
    <w:r w:rsidR="00B16DB5">
      <w:t>2</w:t>
    </w:r>
    <w:r w:rsidR="009E594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7D" w:rsidRDefault="00702B7D">
      <w:pPr>
        <w:spacing w:after="0"/>
      </w:pPr>
      <w:r>
        <w:separator/>
      </w:r>
    </w:p>
    <w:p w:rsidR="00702B7D" w:rsidRDefault="00702B7D"/>
  </w:footnote>
  <w:footnote w:type="continuationSeparator" w:id="0">
    <w:p w:rsidR="00702B7D" w:rsidRDefault="00702B7D">
      <w:pPr>
        <w:spacing w:after="0"/>
      </w:pPr>
      <w:r>
        <w:continuationSeparator/>
      </w:r>
    </w:p>
    <w:p w:rsidR="00702B7D" w:rsidRDefault="00702B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45051E01"/>
    <w:multiLevelType w:val="hybridMultilevel"/>
    <w:tmpl w:val="74543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F6A06"/>
    <w:multiLevelType w:val="hybridMultilevel"/>
    <w:tmpl w:val="992C9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7D"/>
    <w:rsid w:val="00146381"/>
    <w:rsid w:val="002F37EC"/>
    <w:rsid w:val="003613E9"/>
    <w:rsid w:val="00377658"/>
    <w:rsid w:val="003D556F"/>
    <w:rsid w:val="00483B6B"/>
    <w:rsid w:val="004F05F5"/>
    <w:rsid w:val="00527E05"/>
    <w:rsid w:val="00702B7D"/>
    <w:rsid w:val="00856B8E"/>
    <w:rsid w:val="00890C19"/>
    <w:rsid w:val="00903EE5"/>
    <w:rsid w:val="009E5942"/>
    <w:rsid w:val="00B16DB5"/>
    <w:rsid w:val="00BA185E"/>
    <w:rsid w:val="00D41986"/>
    <w:rsid w:val="00DF677F"/>
    <w:rsid w:val="00E80726"/>
    <w:rsid w:val="00E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9E5942"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9E594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9E5942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9E5942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9E5942"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rsid w:val="009E5942"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E59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5942"/>
  </w:style>
  <w:style w:type="paragraph" w:styleId="Footer">
    <w:name w:val="footer"/>
    <w:basedOn w:val="Normal"/>
    <w:link w:val="FooterChar"/>
    <w:uiPriority w:val="99"/>
    <w:unhideWhenUsed/>
    <w:qFormat/>
    <w:rsid w:val="009E5942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E5942"/>
    <w:rPr>
      <w:noProof/>
    </w:rPr>
  </w:style>
  <w:style w:type="table" w:styleId="TableGrid">
    <w:name w:val="Table Grid"/>
    <w:basedOn w:val="TableNormal"/>
    <w:uiPriority w:val="39"/>
    <w:rsid w:val="009E59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9E5942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9E5942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9E5942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sid w:val="009E5942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9E5942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B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05F5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9E5942"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9E594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9E5942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9E5942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9E5942"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rsid w:val="009E5942"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E59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5942"/>
  </w:style>
  <w:style w:type="paragraph" w:styleId="Footer">
    <w:name w:val="footer"/>
    <w:basedOn w:val="Normal"/>
    <w:link w:val="FooterChar"/>
    <w:uiPriority w:val="99"/>
    <w:unhideWhenUsed/>
    <w:qFormat/>
    <w:rsid w:val="009E5942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E5942"/>
    <w:rPr>
      <w:noProof/>
    </w:rPr>
  </w:style>
  <w:style w:type="table" w:styleId="TableGrid">
    <w:name w:val="Table Grid"/>
    <w:basedOn w:val="TableNormal"/>
    <w:uiPriority w:val="39"/>
    <w:rsid w:val="009E59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9E5942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9E5942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9E5942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sid w:val="009E5942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9E5942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B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05F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ilers36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.ORL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C07CBBFFFA43CFB0D28D4A5F151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25EB5-2099-4C48-8D8C-920A0A9AA251}"/>
      </w:docPartPr>
      <w:docPartBody>
        <w:p w:rsidR="00BC6BF3" w:rsidRDefault="00BC6BF3">
          <w:pPr>
            <w:pStyle w:val="55C07CBBFFFA43CFB0D28D4A5F151EA6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6BF3"/>
    <w:rsid w:val="00134F6E"/>
    <w:rsid w:val="00B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C07CBBFFFA43CFB0D28D4A5F151EA6">
    <w:name w:val="55C07CBBFFFA43CFB0D28D4A5F151EA6"/>
    <w:rsid w:val="00134F6E"/>
  </w:style>
  <w:style w:type="paragraph" w:customStyle="1" w:styleId="E361D80080574EF0B3B39D309441095D">
    <w:name w:val="E361D80080574EF0B3B39D309441095D"/>
    <w:rsid w:val="00134F6E"/>
  </w:style>
  <w:style w:type="paragraph" w:customStyle="1" w:styleId="52D8821C8EA94823B7C893C854084BE8">
    <w:name w:val="52D8821C8EA94823B7C893C854084BE8"/>
    <w:rsid w:val="00134F6E"/>
  </w:style>
  <w:style w:type="paragraph" w:customStyle="1" w:styleId="EDA480D6C7B745A4AF9A32DA422BBA1C">
    <w:name w:val="EDA480D6C7B745A4AF9A32DA422BBA1C"/>
    <w:rsid w:val="00134F6E"/>
  </w:style>
  <w:style w:type="paragraph" w:customStyle="1" w:styleId="E5A58B1246E34D77B1731BBD275ECE21">
    <w:name w:val="E5A58B1246E34D77B1731BBD275ECE21"/>
    <w:rsid w:val="00134F6E"/>
  </w:style>
  <w:style w:type="paragraph" w:customStyle="1" w:styleId="52B64AD6792648A6ACC5C7CAD515D765">
    <w:name w:val="52B64AD6792648A6ACC5C7CAD515D765"/>
    <w:rsid w:val="00134F6E"/>
  </w:style>
  <w:style w:type="character" w:styleId="PlaceholderText">
    <w:name w:val="Placeholder Text"/>
    <w:basedOn w:val="DefaultParagraphFont"/>
    <w:uiPriority w:val="99"/>
    <w:semiHidden/>
    <w:rsid w:val="00BC6BF3"/>
    <w:rPr>
      <w:color w:val="808080"/>
    </w:rPr>
  </w:style>
  <w:style w:type="paragraph" w:customStyle="1" w:styleId="7ABA4D28D5F64C7DB9DA70B99570BA2A">
    <w:name w:val="7ABA4D28D5F64C7DB9DA70B99570BA2A"/>
    <w:rsid w:val="00134F6E"/>
  </w:style>
  <w:style w:type="paragraph" w:customStyle="1" w:styleId="D0AD764D8B9E48679BE21E6D4707215E">
    <w:name w:val="D0AD764D8B9E48679BE21E6D4707215E"/>
    <w:rsid w:val="00134F6E"/>
  </w:style>
  <w:style w:type="paragraph" w:customStyle="1" w:styleId="5134DA1416844F98B350DAA687981F7A">
    <w:name w:val="5134DA1416844F98B350DAA687981F7A"/>
    <w:rsid w:val="00134F6E"/>
  </w:style>
  <w:style w:type="paragraph" w:customStyle="1" w:styleId="1E6DFF91DE1F49E1BA67C61DEB284C98">
    <w:name w:val="1E6DFF91DE1F49E1BA67C61DEB284C98"/>
    <w:rsid w:val="00134F6E"/>
  </w:style>
  <w:style w:type="character" w:styleId="Emphasis">
    <w:name w:val="Emphasis"/>
    <w:basedOn w:val="DefaultParagraphFont"/>
    <w:uiPriority w:val="2"/>
    <w:unhideWhenUsed/>
    <w:qFormat/>
    <w:rsid w:val="00134F6E"/>
    <w:rPr>
      <w:i/>
      <w:iCs/>
      <w:color w:val="404040" w:themeColor="text1" w:themeTint="BF"/>
    </w:rPr>
  </w:style>
  <w:style w:type="paragraph" w:customStyle="1" w:styleId="63FFF367C3FD4A59844DEB3ADDC0F9AF">
    <w:name w:val="63FFF367C3FD4A59844DEB3ADDC0F9AF"/>
    <w:rsid w:val="00134F6E"/>
  </w:style>
  <w:style w:type="paragraph" w:customStyle="1" w:styleId="4F17A4DE367E426A91B2E7B7A34FFAD2">
    <w:name w:val="4F17A4DE367E426A91B2E7B7A34FFAD2"/>
    <w:rsid w:val="00134F6E"/>
  </w:style>
  <w:style w:type="paragraph" w:customStyle="1" w:styleId="4386E49752634987B20026E7E0C1561B">
    <w:name w:val="4386E49752634987B20026E7E0C1561B"/>
    <w:rsid w:val="00134F6E"/>
  </w:style>
  <w:style w:type="paragraph" w:customStyle="1" w:styleId="99D02EA6455C4D8BB8765DF55E4ED179">
    <w:name w:val="99D02EA6455C4D8BB8765DF55E4ED179"/>
    <w:rsid w:val="00134F6E"/>
  </w:style>
  <w:style w:type="paragraph" w:customStyle="1" w:styleId="BA9E72B05DEC46728F47DE03EF398A33">
    <w:name w:val="BA9E72B05DEC46728F47DE03EF398A33"/>
    <w:rsid w:val="00BC6B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Zada</dc:creator>
  <cp:lastModifiedBy>training</cp:lastModifiedBy>
  <cp:revision>2</cp:revision>
  <cp:lastPrinted>2017-11-15T22:03:00Z</cp:lastPrinted>
  <dcterms:created xsi:type="dcterms:W3CDTF">2017-11-15T22:04:00Z</dcterms:created>
  <dcterms:modified xsi:type="dcterms:W3CDTF">2017-11-15T22:04:00Z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