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E318" w14:textId="77777777" w:rsidR="00E42D0E" w:rsidRDefault="00E42D0E">
      <w:pPr>
        <w:pStyle w:val="Heading1"/>
      </w:pPr>
      <w:r>
        <w:t>Andrew Clark</w:t>
      </w:r>
    </w:p>
    <w:p w14:paraId="265FD0FC" w14:textId="77777777" w:rsidR="00E42D0E" w:rsidRDefault="00AD371C" w:rsidP="00E42D0E">
      <w:r>
        <w:t>21778 Eastbrook Street</w:t>
      </w:r>
    </w:p>
    <w:p w14:paraId="44E10F0A" w14:textId="77777777" w:rsidR="00AD371C" w:rsidRDefault="00B51597" w:rsidP="00E42D0E">
      <w:r>
        <w:t>Fairhope Alabama 36532</w:t>
      </w:r>
    </w:p>
    <w:p w14:paraId="090AD504" w14:textId="77777777" w:rsidR="00B51597" w:rsidRPr="00E42D0E" w:rsidRDefault="00B51597" w:rsidP="00E42D0E">
      <w:r>
        <w:t>251-</w:t>
      </w:r>
      <w:r w:rsidR="00342C72">
        <w:t>301-4027</w:t>
      </w:r>
    </w:p>
    <w:p w14:paraId="7F9AC0E2" w14:textId="77777777" w:rsidR="00537B25" w:rsidRDefault="00342C72">
      <w:r>
        <w:t xml:space="preserve">E-mail </w:t>
      </w:r>
      <w:r w:rsidR="004E44BD">
        <w:t>andrewnbama35@</w:t>
      </w:r>
      <w:r w:rsidR="00BE4A97">
        <w:t>gmail.com</w:t>
      </w:r>
    </w:p>
    <w:p w14:paraId="6EE69469" w14:textId="77777777" w:rsidR="00537B25" w:rsidRDefault="00BE4A97">
      <w:pPr>
        <w:pStyle w:val="Heading2"/>
      </w:pPr>
      <w:r>
        <w:t>World marine</w:t>
      </w:r>
    </w:p>
    <w:p w14:paraId="1ED87928" w14:textId="77777777" w:rsidR="00537B25" w:rsidRDefault="00D21CF4">
      <w:r>
        <w:t>July 2017</w:t>
      </w:r>
      <w:r w:rsidR="00337EA2">
        <w:t>-current</w:t>
      </w:r>
    </w:p>
    <w:p w14:paraId="71ACB47E" w14:textId="397F372A" w:rsidR="00337EA2" w:rsidRDefault="00E63C52">
      <w:r>
        <w:t>Outside machinist/</w:t>
      </w:r>
      <w:r w:rsidR="00310D36">
        <w:t>mechanic/rigger</w:t>
      </w:r>
      <w:r w:rsidR="00F85596">
        <w:t>/</w:t>
      </w:r>
      <w:r w:rsidR="00AE7F1A">
        <w:t>millwright</w:t>
      </w:r>
    </w:p>
    <w:p w14:paraId="09953220" w14:textId="77777777" w:rsidR="00310D36" w:rsidRDefault="00310D36">
      <w:r>
        <w:t>Install and remove equipment</w:t>
      </w:r>
      <w:r w:rsidR="00161811">
        <w:t xml:space="preserve">,rigging,align pumps and </w:t>
      </w:r>
      <w:r w:rsidR="00D65754">
        <w:t>motors. Install and remove valves,</w:t>
      </w:r>
      <w:r w:rsidR="00140D6A">
        <w:t>pumps,motors. Welding and burning. Read drawings,</w:t>
      </w:r>
      <w:r w:rsidR="000D5106">
        <w:t xml:space="preserve"> operate manlifts,scissor lifts, fork lifts. </w:t>
      </w:r>
      <w:r w:rsidR="00CC08C4">
        <w:t xml:space="preserve">Remove and install shafts and z drives. </w:t>
      </w:r>
    </w:p>
    <w:p w14:paraId="3BB09BEA" w14:textId="77777777" w:rsidR="00CC08C4" w:rsidRDefault="0011781C">
      <w:r>
        <w:t xml:space="preserve">Austal </w:t>
      </w:r>
      <w:r w:rsidR="00A11155">
        <w:t>USA</w:t>
      </w:r>
    </w:p>
    <w:p w14:paraId="015A32E2" w14:textId="77777777" w:rsidR="00A11155" w:rsidRDefault="00A11155">
      <w:r>
        <w:t>July 2017-</w:t>
      </w:r>
      <w:r w:rsidR="007D2229">
        <w:t>August 2013</w:t>
      </w:r>
    </w:p>
    <w:p w14:paraId="7C5EB787" w14:textId="006B96F1" w:rsidR="007D2229" w:rsidRDefault="0099206B">
      <w:r>
        <w:t>Class A outside machinist</w:t>
      </w:r>
      <w:r w:rsidR="00A5216B">
        <w:t xml:space="preserve">/millwright. </w:t>
      </w:r>
      <w:bookmarkStart w:id="0" w:name="_GoBack"/>
      <w:bookmarkEnd w:id="0"/>
      <w:r>
        <w:t xml:space="preserve">  Install equipment on vessel</w:t>
      </w:r>
      <w:r w:rsidR="00F007FC">
        <w:t xml:space="preserve">, pumps motors.  Read drawings both </w:t>
      </w:r>
      <w:r w:rsidR="000700F5">
        <w:t xml:space="preserve">metric and standard measuring units. </w:t>
      </w:r>
      <w:r w:rsidR="00AC472A">
        <w:t>Poured chalks.  Shaft and engine alignment</w:t>
      </w:r>
      <w:r w:rsidR="000512D6">
        <w:t>. Welding and fabrication work.  Drill and</w:t>
      </w:r>
      <w:r w:rsidR="00B27D2F">
        <w:t xml:space="preserve"> tapping.  Install z drive and rigging. </w:t>
      </w:r>
    </w:p>
    <w:p w14:paraId="58B3B56C" w14:textId="77777777" w:rsidR="00B27D2F" w:rsidRDefault="00B27D2F"/>
    <w:p w14:paraId="0143CD86" w14:textId="77777777" w:rsidR="00B27D2F" w:rsidRDefault="00E8523C">
      <w:r>
        <w:rPr>
          <w:rStyle w:val="CommentReference"/>
        </w:rPr>
        <w:commentReference w:id="1"/>
      </w:r>
    </w:p>
    <w:p w14:paraId="5BBE7ACC" w14:textId="758AD618" w:rsidR="00537B25" w:rsidRDefault="00537B25"/>
    <w:p w14:paraId="1F051093" w14:textId="16862252" w:rsidR="00537B25" w:rsidRDefault="000D1CAA" w:rsidP="00640380">
      <w:pPr>
        <w:pStyle w:val="ListBullet"/>
        <w:numPr>
          <w:ilvl w:val="0"/>
          <w:numId w:val="0"/>
        </w:numPr>
        <w:ind w:left="936"/>
      </w:pPr>
      <w:r>
        <w:t xml:space="preserve"> </w:t>
      </w:r>
    </w:p>
    <w:sectPr w:rsidR="00537B25">
      <w:headerReference w:type="default" r:id="rId9"/>
      <w:footerReference w:type="default" r:id="rId10"/>
      <w:pgSz w:w="12240" w:h="15840"/>
      <w:pgMar w:top="1901" w:right="1008" w:bottom="1440" w:left="1008" w:header="720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" w:date="2018-04-01T13:19:00Z" w:initials="">
    <w:p w14:paraId="0945BE3D" w14:textId="77777777" w:rsidR="00E8523C" w:rsidRDefault="00E8523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45BE3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619F" w14:textId="77777777" w:rsidR="00CC1FD6" w:rsidRDefault="00CC1FD6">
      <w:pPr>
        <w:spacing w:before="0" w:after="0" w:line="240" w:lineRule="auto"/>
      </w:pPr>
      <w:r>
        <w:separator/>
      </w:r>
    </w:p>
    <w:p w14:paraId="69ABB6F9" w14:textId="77777777" w:rsidR="00CC1FD6" w:rsidRDefault="00CC1FD6"/>
  </w:endnote>
  <w:endnote w:type="continuationSeparator" w:id="0">
    <w:p w14:paraId="7966731E" w14:textId="77777777" w:rsidR="00CC1FD6" w:rsidRDefault="00CC1FD6">
      <w:pPr>
        <w:spacing w:before="0" w:after="0" w:line="240" w:lineRule="auto"/>
      </w:pPr>
      <w:r>
        <w:continuationSeparator/>
      </w:r>
    </w:p>
    <w:p w14:paraId="6A5B44E6" w14:textId="77777777" w:rsidR="00CC1FD6" w:rsidRDefault="00CC1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45EDE" w14:textId="77777777" w:rsidR="00537B25" w:rsidRDefault="000D1C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11E32" w14:textId="77777777" w:rsidR="00CC1FD6" w:rsidRDefault="00CC1FD6">
      <w:pPr>
        <w:spacing w:before="0" w:after="0" w:line="240" w:lineRule="auto"/>
      </w:pPr>
      <w:r>
        <w:separator/>
      </w:r>
    </w:p>
    <w:p w14:paraId="25A02727" w14:textId="77777777" w:rsidR="00CC1FD6" w:rsidRDefault="00CC1FD6"/>
  </w:footnote>
  <w:footnote w:type="continuationSeparator" w:id="0">
    <w:p w14:paraId="1446D002" w14:textId="77777777" w:rsidR="00CC1FD6" w:rsidRDefault="00CC1FD6">
      <w:pPr>
        <w:spacing w:before="0" w:after="0" w:line="240" w:lineRule="auto"/>
      </w:pPr>
      <w:r>
        <w:continuationSeparator/>
      </w:r>
    </w:p>
    <w:p w14:paraId="7BA6ABC6" w14:textId="77777777" w:rsidR="00CC1FD6" w:rsidRDefault="00CC1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C486" w14:textId="44F00282" w:rsidR="00E8523C" w:rsidRDefault="00DC70D2">
    <w:pPr>
      <w:pStyle w:val="Header"/>
    </w:pPr>
    <w:r>
      <w:t>Signal Ship</w:t>
    </w:r>
  </w:p>
  <w:p w14:paraId="469D118A" w14:textId="2291C7AC" w:rsidR="00DC70D2" w:rsidRDefault="00DC70D2">
    <w:pPr>
      <w:pStyle w:val="Header"/>
    </w:pPr>
  </w:p>
  <w:p w14:paraId="4DA5D884" w14:textId="2F6D1CD8" w:rsidR="00DC0979" w:rsidRDefault="00DC0979">
    <w:pPr>
      <w:pStyle w:val="Header"/>
    </w:pPr>
    <w:r>
      <w:t>August 2013-August2012</w:t>
    </w:r>
  </w:p>
  <w:p w14:paraId="07F84ECF" w14:textId="5BF4017C" w:rsidR="00DC0979" w:rsidRDefault="00DC0979">
    <w:pPr>
      <w:pStyle w:val="Header"/>
    </w:pPr>
  </w:p>
  <w:p w14:paraId="3AE9EB48" w14:textId="3CC42E86" w:rsidR="00DC0979" w:rsidRDefault="00F71748">
    <w:pPr>
      <w:pStyle w:val="Header"/>
    </w:pPr>
    <w:r>
      <w:t>Outside machinist 1</w:t>
    </w:r>
    <w:r w:rsidRPr="00F71748">
      <w:rPr>
        <w:vertAlign w:val="superscript"/>
      </w:rPr>
      <w:t>st</w:t>
    </w:r>
    <w:r>
      <w:t xml:space="preserve"> class</w:t>
    </w:r>
  </w:p>
  <w:p w14:paraId="4D39A99D" w14:textId="382CCB32" w:rsidR="00F71748" w:rsidRDefault="00F71748">
    <w:pPr>
      <w:pStyle w:val="Header"/>
    </w:pPr>
  </w:p>
  <w:p w14:paraId="297C0ADE" w14:textId="59F9B3ED" w:rsidR="00F71748" w:rsidRDefault="007C41ED">
    <w:pPr>
      <w:pStyle w:val="Header"/>
    </w:pPr>
    <w:r>
      <w:t>Removal and installation of equipment. Replace seals,maintain z drive. Pour chalks,</w:t>
    </w:r>
    <w:r w:rsidR="00A8410F">
      <w:t xml:space="preserve">rigging,forklift operation.  </w:t>
    </w:r>
    <w:r w:rsidR="00B26680">
      <w:t>Align pumps and motors. Work on valves</w:t>
    </w:r>
    <w:r w:rsidR="000A50EB">
      <w:t xml:space="preserve">. Use all power </w:t>
    </w:r>
    <w:r w:rsidR="00BA5248">
      <w:t xml:space="preserve">and hand tools. Use torch and weld. Worked in pipe Dept.  Running pipe and conduit.  </w:t>
    </w:r>
  </w:p>
  <w:p w14:paraId="5B787EA3" w14:textId="13AF8FE4" w:rsidR="00BA5248" w:rsidRDefault="00BA5248">
    <w:pPr>
      <w:pStyle w:val="Header"/>
    </w:pPr>
  </w:p>
  <w:p w14:paraId="512FCC22" w14:textId="39D4738A" w:rsidR="00094DF9" w:rsidRDefault="00094DF9">
    <w:pPr>
      <w:pStyle w:val="Header"/>
    </w:pPr>
    <w:r>
      <w:t>Simco</w:t>
    </w:r>
  </w:p>
  <w:p w14:paraId="26615831" w14:textId="4C5CFA53" w:rsidR="00094DF9" w:rsidRDefault="007A1EA0">
    <w:pPr>
      <w:pStyle w:val="Header"/>
    </w:pPr>
    <w:r>
      <w:t>August2012-January 2012</w:t>
    </w:r>
  </w:p>
  <w:p w14:paraId="25FC1B65" w14:textId="7079E1F1" w:rsidR="007A1EA0" w:rsidRDefault="007A1EA0">
    <w:pPr>
      <w:pStyle w:val="Header"/>
    </w:pPr>
  </w:p>
  <w:p w14:paraId="0EDDBE5C" w14:textId="47F7151C" w:rsidR="00492BD6" w:rsidRDefault="00492BD6">
    <w:pPr>
      <w:pStyle w:val="Header"/>
    </w:pPr>
    <w:r>
      <w:t>Millwright/outside machinist</w:t>
    </w:r>
  </w:p>
  <w:p w14:paraId="6CF1BBC5" w14:textId="10BD644A" w:rsidR="003A50A6" w:rsidRDefault="003A50A6">
    <w:pPr>
      <w:pStyle w:val="Header"/>
    </w:pPr>
  </w:p>
  <w:p w14:paraId="4CBD17C4" w14:textId="49421929" w:rsidR="003A50A6" w:rsidRDefault="003A50A6">
    <w:pPr>
      <w:pStyle w:val="Header"/>
    </w:pPr>
    <w:r>
      <w:t xml:space="preserve">Install new equipment, layout work, read </w:t>
    </w:r>
    <w:r w:rsidR="009530B4">
      <w:t xml:space="preserve">drawings.  Operate forklift, man lifts, </w:t>
    </w:r>
    <w:r w:rsidR="000464A7">
      <w:t xml:space="preserve">scissor lift.  Align pumps. </w:t>
    </w:r>
    <w:r w:rsidR="0050222A">
      <w:t xml:space="preserve">Light concrete work. Rigging.  Flagging crane.  </w:t>
    </w:r>
  </w:p>
  <w:p w14:paraId="07CC23B2" w14:textId="3D82296C" w:rsidR="0050222A" w:rsidRDefault="0050222A">
    <w:pPr>
      <w:pStyle w:val="Header"/>
    </w:pPr>
  </w:p>
  <w:p w14:paraId="457BF232" w14:textId="2C22C400" w:rsidR="0050222A" w:rsidRDefault="00C45721">
    <w:pPr>
      <w:pStyle w:val="Header"/>
    </w:pPr>
    <w:r>
      <w:t>SMS Millcraft</w:t>
    </w:r>
  </w:p>
  <w:p w14:paraId="4CC5FE2E" w14:textId="0E13C71D" w:rsidR="00C45721" w:rsidRDefault="00C45721">
    <w:pPr>
      <w:pStyle w:val="Header"/>
    </w:pPr>
    <w:r>
      <w:t>January 2012-</w:t>
    </w:r>
    <w:r w:rsidR="00F953CE">
      <w:t>January 2011</w:t>
    </w:r>
  </w:p>
  <w:p w14:paraId="27CA64B9" w14:textId="1A86E819" w:rsidR="00F953CE" w:rsidRDefault="00F953CE">
    <w:pPr>
      <w:pStyle w:val="Header"/>
    </w:pPr>
  </w:p>
  <w:p w14:paraId="4482C738" w14:textId="2005136E" w:rsidR="00F953CE" w:rsidRDefault="00F953CE">
    <w:pPr>
      <w:pStyle w:val="Header"/>
    </w:pPr>
    <w:r>
      <w:t>Millwright/</w:t>
    </w:r>
    <w:r w:rsidR="009C1278">
      <w:t>outside machinist</w:t>
    </w:r>
  </w:p>
  <w:p w14:paraId="7DC72425" w14:textId="5BC2A0B1" w:rsidR="009C1278" w:rsidRDefault="009C1278">
    <w:pPr>
      <w:pStyle w:val="Header"/>
    </w:pPr>
  </w:p>
  <w:p w14:paraId="549B8CE0" w14:textId="03F6C5C3" w:rsidR="009C1278" w:rsidRDefault="009C1278">
    <w:pPr>
      <w:pStyle w:val="Header"/>
    </w:pPr>
    <w:r>
      <w:t>Install new equipment.  Welding and burning. Operate equipment</w:t>
    </w:r>
    <w:r w:rsidR="00695C9A">
      <w:t xml:space="preserve">, rigging,flagging,read drawings. </w:t>
    </w:r>
    <w:r w:rsidR="00366590">
      <w:t xml:space="preserve">Alignment of equipment. Shooting in equipment. </w:t>
    </w:r>
  </w:p>
  <w:p w14:paraId="2D0D6BDC" w14:textId="76EF9C3A" w:rsidR="00366590" w:rsidRDefault="00366590">
    <w:pPr>
      <w:pStyle w:val="Header"/>
    </w:pPr>
  </w:p>
  <w:p w14:paraId="61495DF2" w14:textId="042EF227" w:rsidR="00366590" w:rsidRDefault="00366590">
    <w:pPr>
      <w:pStyle w:val="Header"/>
    </w:pPr>
    <w:r>
      <w:t xml:space="preserve">RCarter and </w:t>
    </w:r>
    <w:r w:rsidR="00005F98">
      <w:t>Associates</w:t>
    </w:r>
  </w:p>
  <w:p w14:paraId="180C7E30" w14:textId="6A0CA0F4" w:rsidR="00005F98" w:rsidRDefault="00005F98">
    <w:pPr>
      <w:pStyle w:val="Header"/>
    </w:pPr>
    <w:r>
      <w:t>January 2011-January 2007</w:t>
    </w:r>
  </w:p>
  <w:p w14:paraId="01878E88" w14:textId="3A9F1102" w:rsidR="00005F98" w:rsidRDefault="00005F98">
    <w:pPr>
      <w:pStyle w:val="Header"/>
    </w:pPr>
  </w:p>
  <w:p w14:paraId="035C56B7" w14:textId="7E72042C" w:rsidR="003378EC" w:rsidRDefault="003378EC">
    <w:pPr>
      <w:pStyle w:val="Header"/>
    </w:pPr>
    <w:r>
      <w:t>Hazmat tech/fire protection</w:t>
    </w:r>
  </w:p>
  <w:p w14:paraId="7716F927" w14:textId="47614008" w:rsidR="003378EC" w:rsidRDefault="003378EC">
    <w:pPr>
      <w:pStyle w:val="Header"/>
    </w:pPr>
  </w:p>
  <w:p w14:paraId="78E25E46" w14:textId="13F0D728" w:rsidR="003378EC" w:rsidRDefault="003378EC">
    <w:pPr>
      <w:pStyle w:val="Header"/>
    </w:pPr>
    <w:r>
      <w:t>Install fire panels in commercial</w:t>
    </w:r>
    <w:r w:rsidR="00891DEA">
      <w:t xml:space="preserve"> business and vessel. Inspect and refill fire extinguishers</w:t>
    </w:r>
    <w:r w:rsidR="00817DFE">
      <w:t xml:space="preserve">. Clean chemical spill. Use vac truck, fork lift. Pressure wash.  </w:t>
    </w:r>
  </w:p>
  <w:p w14:paraId="2F710B72" w14:textId="77777777" w:rsidR="00094DF9" w:rsidRDefault="00094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A2"/>
    <w:rsid w:val="00005F98"/>
    <w:rsid w:val="000464A7"/>
    <w:rsid w:val="000512D6"/>
    <w:rsid w:val="000700F5"/>
    <w:rsid w:val="00094DF9"/>
    <w:rsid w:val="000A50EB"/>
    <w:rsid w:val="000B3397"/>
    <w:rsid w:val="000D1CAA"/>
    <w:rsid w:val="000D5106"/>
    <w:rsid w:val="0011781C"/>
    <w:rsid w:val="00140D6A"/>
    <w:rsid w:val="00161811"/>
    <w:rsid w:val="00310D36"/>
    <w:rsid w:val="003378EC"/>
    <w:rsid w:val="00337EA2"/>
    <w:rsid w:val="00342C72"/>
    <w:rsid w:val="00366590"/>
    <w:rsid w:val="003A50A6"/>
    <w:rsid w:val="003C2659"/>
    <w:rsid w:val="003F25E1"/>
    <w:rsid w:val="004900BC"/>
    <w:rsid w:val="00492BD6"/>
    <w:rsid w:val="004E44BD"/>
    <w:rsid w:val="0050222A"/>
    <w:rsid w:val="00537B25"/>
    <w:rsid w:val="00640380"/>
    <w:rsid w:val="00662DA0"/>
    <w:rsid w:val="00695C9A"/>
    <w:rsid w:val="007747AB"/>
    <w:rsid w:val="007A1EA0"/>
    <w:rsid w:val="007C41ED"/>
    <w:rsid w:val="007D2229"/>
    <w:rsid w:val="00817DFE"/>
    <w:rsid w:val="00891DEA"/>
    <w:rsid w:val="009530B4"/>
    <w:rsid w:val="0099206B"/>
    <w:rsid w:val="009C1278"/>
    <w:rsid w:val="00A11155"/>
    <w:rsid w:val="00A42028"/>
    <w:rsid w:val="00A5216B"/>
    <w:rsid w:val="00A8410F"/>
    <w:rsid w:val="00AC472A"/>
    <w:rsid w:val="00AD371C"/>
    <w:rsid w:val="00AE7F1A"/>
    <w:rsid w:val="00B26680"/>
    <w:rsid w:val="00B27D2F"/>
    <w:rsid w:val="00B51597"/>
    <w:rsid w:val="00B83CA2"/>
    <w:rsid w:val="00BA5248"/>
    <w:rsid w:val="00BE4A97"/>
    <w:rsid w:val="00C45721"/>
    <w:rsid w:val="00CC08C4"/>
    <w:rsid w:val="00CC1FD6"/>
    <w:rsid w:val="00CC4A33"/>
    <w:rsid w:val="00D21CF4"/>
    <w:rsid w:val="00D65754"/>
    <w:rsid w:val="00D704A6"/>
    <w:rsid w:val="00DC0979"/>
    <w:rsid w:val="00DC70D2"/>
    <w:rsid w:val="00E42D0E"/>
    <w:rsid w:val="00E63C52"/>
    <w:rsid w:val="00E8523C"/>
    <w:rsid w:val="00F007FC"/>
    <w:rsid w:val="00F71748"/>
    <w:rsid w:val="00F85596"/>
    <w:rsid w:val="00F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C5ED4"/>
  <w15:chartTrackingRefBased/>
  <w15:docId w15:val="{0B3087F3-15F3-7040-901F-9E507675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85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3C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3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 /><Relationship Id="rId3" Type="http://schemas.openxmlformats.org/officeDocument/2006/relationships/settings" Target="settings.xml" /><Relationship Id="rId7" Type="http://schemas.openxmlformats.org/officeDocument/2006/relationships/comments" Target="comments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4C549C2-E4BA-534E-81C8-E41450378618%7dtf50002024.dotx" TargetMode="External" 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%7bD4C549C2-E4BA-534E-81C8-E41450378618%7dtf50002024.dotx</Template>
  <TotalTime>12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2018-04-01T18:39:00Z</dcterms:created>
  <dcterms:modified xsi:type="dcterms:W3CDTF">2018-04-02T20:09:00Z</dcterms:modified>
</cp:coreProperties>
</file>