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90"/>
        <w:gridCol w:w="6822"/>
      </w:tblGrid>
      <w:tr w:rsidR="002C2CDD" w:rsidRPr="00906BEE" w:rsidTr="006A2DC1">
        <w:tc>
          <w:tcPr>
            <w:tcW w:w="3690" w:type="dxa"/>
            <w:tcMar>
              <w:top w:w="504" w:type="dxa"/>
              <w:right w:w="720" w:type="dxa"/>
            </w:tcMar>
          </w:tcPr>
          <w:p w:rsidR="00523479" w:rsidRPr="00906BEE" w:rsidRDefault="00B54584" w:rsidP="00523479">
            <w:pPr>
              <w:pStyle w:val="Initials"/>
            </w:pPr>
            <w:r>
              <w:t>H</w:t>
            </w:r>
            <w:r w:rsidR="00E02DCD"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3EB78893" wp14:editId="21FF36F6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77807DB7" id="Group 1" o:spid="_x0000_s1026" alt="Title: 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r>
              <w:t>A</w:t>
            </w:r>
          </w:p>
          <w:p w:rsidR="00A50939" w:rsidRPr="00906BEE" w:rsidRDefault="00D2477A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4819C13D7D604DAC9B83E03BE1A1F94D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906BEE">
                  <w:t>Objective</w:t>
                </w:r>
              </w:sdtContent>
            </w:sdt>
          </w:p>
          <w:p w:rsidR="002C2CDD" w:rsidRPr="00906BEE" w:rsidRDefault="00B54584" w:rsidP="00B54584">
            <w:r>
              <w:t xml:space="preserve">Enhance personal innovative mindset </w:t>
            </w:r>
            <w:r w:rsidR="00C71629">
              <w:t>with startup projects and career-oriented tasks/challenges</w:t>
            </w:r>
          </w:p>
          <w:p w:rsidR="002C2CDD" w:rsidRPr="00906BEE" w:rsidRDefault="00D2477A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3EAE0A7AA9894E3FAFD364A8AED94162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Skills</w:t>
                </w:r>
              </w:sdtContent>
            </w:sdt>
          </w:p>
          <w:p w:rsidR="00741125" w:rsidRDefault="00C71629" w:rsidP="00C71629">
            <w:pPr>
              <w:pStyle w:val="ListParagraph"/>
              <w:numPr>
                <w:ilvl w:val="0"/>
                <w:numId w:val="11"/>
              </w:numPr>
            </w:pPr>
            <w:r>
              <w:t xml:space="preserve">Strong learning desire </w:t>
            </w:r>
          </w:p>
          <w:p w:rsidR="00C71629" w:rsidRDefault="00C71629" w:rsidP="00C71629">
            <w:pPr>
              <w:pStyle w:val="ListParagraph"/>
              <w:numPr>
                <w:ilvl w:val="0"/>
                <w:numId w:val="11"/>
              </w:numPr>
            </w:pPr>
            <w:r>
              <w:t xml:space="preserve">Blockchain, Machine learning and Deep learning enthusiast </w:t>
            </w:r>
          </w:p>
          <w:p w:rsidR="00C71629" w:rsidRDefault="00C71629" w:rsidP="00C71629">
            <w:pPr>
              <w:pStyle w:val="ListParagraph"/>
              <w:numPr>
                <w:ilvl w:val="0"/>
                <w:numId w:val="11"/>
              </w:numPr>
            </w:pPr>
            <w:r>
              <w:t xml:space="preserve">Ecommerce startup </w:t>
            </w:r>
          </w:p>
          <w:p w:rsidR="00C71629" w:rsidRDefault="00C71629" w:rsidP="00C71629">
            <w:pPr>
              <w:pStyle w:val="ListParagraph"/>
              <w:numPr>
                <w:ilvl w:val="0"/>
                <w:numId w:val="11"/>
              </w:numPr>
            </w:pPr>
            <w:r>
              <w:t>Valuable team member</w:t>
            </w:r>
          </w:p>
          <w:p w:rsidR="00C71629" w:rsidRDefault="00C71629" w:rsidP="00C71629">
            <w:pPr>
              <w:pStyle w:val="ListParagraph"/>
              <w:numPr>
                <w:ilvl w:val="0"/>
                <w:numId w:val="11"/>
              </w:numPr>
            </w:pPr>
            <w:r>
              <w:t>Problem solving</w:t>
            </w:r>
          </w:p>
          <w:p w:rsidR="00C71629" w:rsidRDefault="00C71629" w:rsidP="00C71629">
            <w:pPr>
              <w:pStyle w:val="ListParagraph"/>
              <w:numPr>
                <w:ilvl w:val="0"/>
                <w:numId w:val="11"/>
              </w:numPr>
            </w:pPr>
            <w:r>
              <w:t>Pinted Circuit Board Assembly</w:t>
            </w:r>
          </w:p>
          <w:p w:rsidR="00C71629" w:rsidRDefault="00C71629" w:rsidP="00C71629">
            <w:pPr>
              <w:pStyle w:val="ListParagraph"/>
              <w:numPr>
                <w:ilvl w:val="0"/>
                <w:numId w:val="11"/>
              </w:numPr>
            </w:pPr>
            <w:r>
              <w:t>Keysight technologies T&amp;M</w:t>
            </w:r>
          </w:p>
          <w:p w:rsidR="001D562E" w:rsidRDefault="001D562E" w:rsidP="00C71629">
            <w:pPr>
              <w:pStyle w:val="ListParagraph"/>
              <w:numPr>
                <w:ilvl w:val="0"/>
                <w:numId w:val="11"/>
              </w:numPr>
            </w:pPr>
            <w:r>
              <w:t>FESTO MPS</w:t>
            </w:r>
          </w:p>
          <w:p w:rsidR="001D562E" w:rsidRDefault="001D562E" w:rsidP="00C71629">
            <w:pPr>
              <w:pStyle w:val="ListParagraph"/>
              <w:numPr>
                <w:ilvl w:val="0"/>
                <w:numId w:val="11"/>
              </w:numPr>
            </w:pPr>
            <w:r>
              <w:t xml:space="preserve">FPGA </w:t>
            </w:r>
          </w:p>
          <w:p w:rsidR="001D562E" w:rsidRDefault="001D562E" w:rsidP="00C71629">
            <w:pPr>
              <w:pStyle w:val="ListParagraph"/>
              <w:numPr>
                <w:ilvl w:val="0"/>
                <w:numId w:val="11"/>
              </w:numPr>
            </w:pPr>
            <w:r>
              <w:t>MCU and nodeMCU</w:t>
            </w:r>
          </w:p>
          <w:p w:rsidR="001D562E" w:rsidRDefault="001D562E" w:rsidP="001D562E">
            <w:pPr>
              <w:pStyle w:val="ListParagraph"/>
              <w:numPr>
                <w:ilvl w:val="0"/>
                <w:numId w:val="11"/>
              </w:numPr>
            </w:pPr>
            <w:r>
              <w:rPr>
                <w:b/>
                <w:bCs/>
              </w:rPr>
              <w:t xml:space="preserve">Software </w:t>
            </w:r>
            <w:r>
              <w:t>C/C++/Java/ Solidity</w:t>
            </w:r>
            <w:r w:rsidR="0058697F">
              <w:t xml:space="preserve"> Ethereum/ </w:t>
            </w:r>
            <w:r>
              <w:t>MATLAB/VEE/</w:t>
            </w:r>
            <w:r>
              <w:br/>
              <w:t>VSA/OrCad/AutoCad 2D/Quartus/Arduino/</w:t>
            </w:r>
          </w:p>
          <w:p w:rsidR="001D562E" w:rsidRDefault="001D562E" w:rsidP="001D562E">
            <w:pPr>
              <w:pStyle w:val="ListParagraph"/>
              <w:numPr>
                <w:ilvl w:val="0"/>
                <w:numId w:val="11"/>
              </w:numPr>
            </w:pPr>
            <w:r>
              <w:t>Siemens TIA portal</w:t>
            </w:r>
          </w:p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6A2DC1" w:rsidRPr="006A2DC1" w:rsidRDefault="006A2DC1" w:rsidP="006A2DC1"/>
          <w:p w:rsid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  <w:p w:rsidR="0058697F" w:rsidRPr="0058697F" w:rsidRDefault="0058697F" w:rsidP="0058697F"/>
        </w:tc>
        <w:tc>
          <w:tcPr>
            <w:tcW w:w="682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487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654"/>
            </w:tblGrid>
            <w:tr w:rsidR="006A2DC1" w:rsidRPr="00906BEE" w:rsidTr="006A2DC1">
              <w:trPr>
                <w:trHeight w:hRule="exact" w:val="1170"/>
              </w:trPr>
              <w:tc>
                <w:tcPr>
                  <w:tcW w:w="6654" w:type="dxa"/>
                  <w:vAlign w:val="center"/>
                </w:tcPr>
                <w:p w:rsidR="006A2DC1" w:rsidRPr="00906BEE" w:rsidRDefault="00D2477A" w:rsidP="006A2DC1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DBA850ADEDB74C4C9870F331D15C5F2D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6A2DC1">
                        <w:t>Habeeb Almadani</w:t>
                      </w:r>
                    </w:sdtContent>
                  </w:sdt>
                </w:p>
                <w:p w:rsidR="006A2DC1" w:rsidRPr="00906BEE" w:rsidRDefault="00D2477A" w:rsidP="006A2DC1">
                  <w:pPr>
                    <w:pStyle w:val="Heading2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223601802"/>
                      <w:placeholder>
                        <w:docPart w:val="B43EEBC6CDE14F78AE12C2E854028C87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6A2DC1">
                        <w:t>Electronics Engineering technology</w:t>
                      </w:r>
                    </w:sdtContent>
                  </w:sdt>
                  <w:r w:rsidR="006A2DC1" w:rsidRPr="007D6458">
                    <w:t xml:space="preserve">  </w:t>
                  </w:r>
                  <w:sdt>
                    <w:sdtPr>
                      <w:alias w:val="Link to other online properties:"/>
                      <w:tag w:val="Link to other online properties:"/>
                      <w:id w:val="-760060136"/>
                      <w:placeholder>
                        <w:docPart w:val="3A8A271DF6DD433EBECD1430D958295C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6A2DC1">
                        <w:t>www.madinaeshops.com</w:t>
                      </w:r>
                    </w:sdtContent>
                  </w:sdt>
                </w:p>
              </w:tc>
            </w:tr>
          </w:tbl>
          <w:p w:rsidR="002C2CDD" w:rsidRPr="00906BEE" w:rsidRDefault="00D2477A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A9421F114B8A4E04946858C9C46FA654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Experience</w:t>
                </w:r>
              </w:sdtContent>
            </w:sdt>
          </w:p>
          <w:p w:rsidR="002C2CDD" w:rsidRPr="00906BEE" w:rsidRDefault="00B54584" w:rsidP="007569C1">
            <w:pPr>
              <w:pStyle w:val="Heading4"/>
            </w:pPr>
            <w:r>
              <w:t>Project coordinator</w:t>
            </w:r>
            <w:r w:rsidR="002C2CDD" w:rsidRPr="00906BEE">
              <w:t xml:space="preserve"> • </w:t>
            </w:r>
            <w:r>
              <w:t>Baycon Group</w:t>
            </w:r>
            <w:r w:rsidR="00633D1A">
              <w:t xml:space="preserve"> </w:t>
            </w:r>
            <w:r w:rsidR="002C2CDD" w:rsidRPr="00906BEE">
              <w:t xml:space="preserve">• </w:t>
            </w:r>
            <w:r>
              <w:t>Jan 2019</w:t>
            </w:r>
            <w:r w:rsidR="00F47E97" w:rsidRPr="00906BEE">
              <w:t xml:space="preserve"> – </w:t>
            </w:r>
            <w:r>
              <w:t>present</w:t>
            </w:r>
          </w:p>
          <w:p w:rsidR="002C2CDD" w:rsidRPr="00906BEE" w:rsidRDefault="006A2DC1" w:rsidP="007569C1">
            <w:r>
              <w:t xml:space="preserve">Hilton Hotel Ajax full interior reovations. Coordinating with 4 sub-contractors while reporting </w:t>
            </w:r>
            <w:r w:rsidR="00514178">
              <w:t xml:space="preserve">to General contractor, Hotel owner and head of staff </w:t>
            </w:r>
          </w:p>
          <w:p w:rsidR="002C2CDD" w:rsidRPr="00906BEE" w:rsidRDefault="00633D1A" w:rsidP="007569C1">
            <w:pPr>
              <w:pStyle w:val="Heading4"/>
            </w:pPr>
            <w:r>
              <w:t>Investment consultant</w:t>
            </w:r>
            <w:r w:rsidR="002C2CDD" w:rsidRPr="00906BEE">
              <w:t xml:space="preserve"> • </w:t>
            </w:r>
            <w:r>
              <w:t>first class crypto</w:t>
            </w:r>
            <w:r w:rsidR="002C2CDD" w:rsidRPr="00906BEE">
              <w:t xml:space="preserve"> • </w:t>
            </w:r>
            <w:r>
              <w:t xml:space="preserve">       </w:t>
            </w:r>
            <w:r w:rsidR="006A2DC1">
              <w:t xml:space="preserve"> </w:t>
            </w:r>
            <w:r>
              <w:t xml:space="preserve"> November 2017</w:t>
            </w:r>
            <w:r w:rsidR="00F47E97" w:rsidRPr="00906BEE">
              <w:t xml:space="preserve"> – </w:t>
            </w:r>
            <w:r>
              <w:t>June 2018</w:t>
            </w:r>
          </w:p>
          <w:p w:rsidR="002C2CDD" w:rsidRPr="00906BEE" w:rsidRDefault="00633D1A" w:rsidP="007569C1">
            <w:r>
              <w:t>Built a bitcoin mining rig for visual presentation of the Blockchain transaction. Developed a consulters referral booklet. Built a client database on MS excel.</w:t>
            </w:r>
            <w:r w:rsidR="006A2DC1">
              <w:t xml:space="preserve"> </w:t>
            </w:r>
          </w:p>
          <w:p w:rsidR="002C2CDD" w:rsidRPr="00906BEE" w:rsidRDefault="00D2477A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861789CB83BE49E39B897D9D978B3A48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:rsidR="002C2CDD" w:rsidRPr="00906BEE" w:rsidRDefault="001D562E" w:rsidP="007569C1">
            <w:pPr>
              <w:pStyle w:val="Heading4"/>
            </w:pPr>
            <w:r>
              <w:t xml:space="preserve">Advanced Diploma in Electronics Engineering </w:t>
            </w:r>
            <w:r w:rsidR="00AF673E">
              <w:t xml:space="preserve">TECHNOLOGY </w:t>
            </w:r>
            <w:r>
              <w:t>december 2018</w:t>
            </w:r>
            <w:r w:rsidR="002C2CDD" w:rsidRPr="00906BEE">
              <w:t xml:space="preserve"> • </w:t>
            </w:r>
            <w:r>
              <w:t>Seneca College of Applied arts and tech</w:t>
            </w:r>
          </w:p>
          <w:p w:rsidR="00FD5FCF" w:rsidRPr="00514178" w:rsidRDefault="00FD5FCF" w:rsidP="00514178">
            <w:r>
              <w:rPr>
                <w:i/>
                <w:iCs/>
              </w:rPr>
              <w:t xml:space="preserve">Academics: </w:t>
            </w:r>
            <w:r>
              <w:t>A grades in Microprocessors</w:t>
            </w:r>
            <w:r w:rsidR="006A2DC1">
              <w:t>, Process Control and CNC, Technical Project</w:t>
            </w:r>
            <w:r w:rsidR="00514178">
              <w:t xml:space="preserve">s: </w:t>
            </w:r>
          </w:p>
          <w:p w:rsidR="00FD5FCF" w:rsidRPr="00FD5FCF" w:rsidRDefault="00AF673E" w:rsidP="00FD5FCF">
            <w:pPr>
              <w:pStyle w:val="ListParagraph"/>
              <w:numPr>
                <w:ilvl w:val="0"/>
                <w:numId w:val="15"/>
              </w:numPr>
              <w:rPr>
                <w:i/>
                <w:iCs/>
              </w:rPr>
            </w:pPr>
            <w:r w:rsidRPr="00AF673E">
              <w:t xml:space="preserve">RFID - </w:t>
            </w:r>
            <w:r>
              <w:t>WIFI based Access control and monitoring system using ESP8266 nodeMCU and MFRC522</w:t>
            </w:r>
          </w:p>
          <w:p w:rsidR="002C2CDD" w:rsidRPr="0058697F" w:rsidRDefault="00AF673E" w:rsidP="0058697F">
            <w:pPr>
              <w:pStyle w:val="ListParagraph"/>
              <w:numPr>
                <w:ilvl w:val="0"/>
                <w:numId w:val="15"/>
              </w:numPr>
              <w:rPr>
                <w:i/>
                <w:iCs/>
              </w:rPr>
            </w:pPr>
            <w:r>
              <w:t>Temperature control system on single PCB</w:t>
            </w:r>
            <w:r w:rsidR="00FD5FCF">
              <w:t xml:space="preserve"> with test and measure validation. </w:t>
            </w:r>
            <w:r>
              <w:t xml:space="preserve"> </w:t>
            </w:r>
          </w:p>
          <w:p w:rsidR="002C2CDD" w:rsidRPr="00906BEE" w:rsidRDefault="0058697F" w:rsidP="007569C1">
            <w:pPr>
              <w:pStyle w:val="Heading3"/>
            </w:pPr>
            <w:r>
              <w:t>Leadership and Volunteer Experience</w:t>
            </w:r>
          </w:p>
          <w:p w:rsidR="00741125" w:rsidRDefault="0058697F" w:rsidP="0058697F">
            <w:pPr>
              <w:pStyle w:val="ListParagraph"/>
              <w:numPr>
                <w:ilvl w:val="0"/>
                <w:numId w:val="16"/>
              </w:numPr>
            </w:pPr>
            <w:r>
              <w:t xml:space="preserve">Cofounder and vice president Arab Student Association </w:t>
            </w:r>
          </w:p>
          <w:p w:rsidR="0058697F" w:rsidRDefault="0058697F" w:rsidP="0058697F">
            <w:pPr>
              <w:pStyle w:val="ListParagraph"/>
              <w:numPr>
                <w:ilvl w:val="0"/>
                <w:numId w:val="16"/>
              </w:numPr>
            </w:pPr>
            <w:r>
              <w:t xml:space="preserve">Ryerson University Lifeline Syria </w:t>
            </w:r>
            <w:r w:rsidR="006A2DC1">
              <w:t xml:space="preserve">(RULS) </w:t>
            </w:r>
            <w:r>
              <w:t xml:space="preserve">refugee </w:t>
            </w:r>
            <w:r w:rsidR="006A2DC1">
              <w:t xml:space="preserve">translator </w:t>
            </w:r>
          </w:p>
          <w:p w:rsidR="0058697F" w:rsidRDefault="0058697F" w:rsidP="0058697F">
            <w:pPr>
              <w:pStyle w:val="ListParagraph"/>
              <w:numPr>
                <w:ilvl w:val="0"/>
                <w:numId w:val="16"/>
              </w:numPr>
            </w:pPr>
            <w:r>
              <w:t xml:space="preserve">Annual </w:t>
            </w:r>
            <w:r w:rsidR="006A2DC1">
              <w:t>S</w:t>
            </w:r>
            <w:r>
              <w:t xml:space="preserve">cotiabank Toronto </w:t>
            </w:r>
            <w:r w:rsidR="006A2DC1">
              <w:t>W</w:t>
            </w:r>
            <w:r>
              <w:t xml:space="preserve">aterfront </w:t>
            </w:r>
            <w:r w:rsidR="006A2DC1">
              <w:t>M</w:t>
            </w:r>
            <w:r>
              <w:t xml:space="preserve">arathon and more.. </w:t>
            </w:r>
          </w:p>
          <w:p w:rsidR="0058697F" w:rsidRPr="00906BEE" w:rsidRDefault="0058697F" w:rsidP="0058697F">
            <w:bookmarkStart w:id="0" w:name="_GoBack"/>
            <w:bookmarkEnd w:id="0"/>
          </w:p>
        </w:tc>
      </w:tr>
    </w:tbl>
    <w:p w:rsidR="00C62C50" w:rsidRDefault="00C62C50" w:rsidP="00E22E87">
      <w:pPr>
        <w:pStyle w:val="NoSpacing"/>
      </w:pPr>
    </w:p>
    <w:sectPr w:rsidR="00C62C50" w:rsidSect="00EF7CC9">
      <w:headerReference w:type="default" r:id="rId10"/>
      <w:footerReference w:type="default" r:id="rId11"/>
      <w:footerReference w:type="first" r:id="rId12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7D7" w:rsidRDefault="002427D7" w:rsidP="00713050">
      <w:pPr>
        <w:spacing w:line="240" w:lineRule="auto"/>
      </w:pPr>
      <w:r>
        <w:separator/>
      </w:r>
    </w:p>
  </w:endnote>
  <w:endnote w:type="continuationSeparator" w:id="0">
    <w:p w:rsidR="002427D7" w:rsidRDefault="002427D7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46981CB5" wp14:editId="5492187B">
                    <wp:extent cx="329184" cy="329184"/>
                    <wp:effectExtent l="0" t="0" r="0" b="0"/>
                    <wp:docPr id="16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9E6B12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E0MdP8zCAAAFzkAAA4AAAAAAAAAAAAAAAAALgIAAGRycy9l&#10;Mm9Eb2MueG1sUEsBAi0AFAAGAAgAAAAhAGhHG9DYAAAAAwEAAA8AAAAAAAAAAAAAAAAAjQoAAGRy&#10;cy9kb3ducmV2LnhtbFBLBQYAAAAABAAEAPMAAACSCwAAAAA=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3C20087" wp14:editId="449AE65A">
                    <wp:extent cx="329184" cy="329184"/>
                    <wp:effectExtent l="0" t="0" r="13970" b="13970"/>
                    <wp:docPr id="8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2668B2A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IWoRIAABV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583E417" wp14:editId="2FD1EE38">
                    <wp:extent cx="329184" cy="329184"/>
                    <wp:effectExtent l="0" t="0" r="13970" b="13970"/>
                    <wp:docPr id="9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956D5DF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+0KxEAALF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toM4kv4AAADhAQAAEwAAAAAAAAAAAAAAAAAA&#10;AAAAW0NvbnRlbnRfVHlwZXNdLnhtbFBLAQItABQABgAIAAAAIQA4/SH/1gAAAJQBAAALAAAAAAAA&#10;AAAAAAAAAC8BAABfcmVscy8ucmVsc1BLAQItABQABgAIAAAAIQArzW+0KxEAALFdAAAOAAAAAAAA&#10;AAAAAAAAAC4CAABkcnMvZTJvRG9jLnhtbFBLAQItABQABgAIAAAAIQBoRxvQ2AAAAAMBAAAPAAAA&#10;AAAAAAAAAAAAAIUTAABkcnMvZG93bnJldi54bWxQSwUGAAAAAAQABADzAAAAihQAAAAA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23ACA619" wp14:editId="316CD90F">
                    <wp:extent cx="329184" cy="329184"/>
                    <wp:effectExtent l="0" t="0" r="13970" b="13970"/>
                    <wp:docPr id="12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D849FCA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Footer"/>
          </w:pPr>
        </w:p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C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880"/>
      <w:gridCol w:w="2376"/>
      <w:gridCol w:w="2628"/>
      <w:gridCol w:w="2628"/>
    </w:tblGrid>
    <w:tr w:rsidR="00217980" w:rsidTr="006A2DC1">
      <w:trPr>
        <w:trHeight w:val="432"/>
      </w:trPr>
      <w:tc>
        <w:tcPr>
          <w:tcW w:w="288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37CFF555">
                    <wp:simplePos x="0" y="0"/>
                    <wp:positionH relativeFrom="column">
                      <wp:posOffset>616585</wp:posOffset>
                    </wp:positionH>
                    <wp:positionV relativeFrom="paragraph">
                      <wp:posOffset>0</wp:posOffset>
                    </wp:positionV>
                    <wp:extent cx="328930" cy="328930"/>
                    <wp:effectExtent l="0" t="0" r="0" b="0"/>
                    <wp:wrapSquare wrapText="bothSides"/>
                    <wp:docPr id="27" name="Group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8930" cy="328930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 descr="email icon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1E3D8DE" id="Group 102" o:spid="_x0000_s1026" style="position:absolute;margin-left:48.55pt;margin-top:0;width:25.9pt;height:25.9pt;z-index:251660288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alt="email icon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wrap type="square"/>
                  </v:group>
                </w:pict>
              </mc:Fallback>
            </mc:AlternateContent>
          </w:r>
        </w:p>
      </w:tc>
      <w:tc>
        <w:tcPr>
          <w:tcW w:w="2376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41428B2" wp14:editId="4616CC4A">
                    <wp:extent cx="329184" cy="329184"/>
                    <wp:effectExtent l="0" t="0" r="13970" b="13970"/>
                    <wp:docPr id="34" name="Group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ymbol" descr="Twitter icon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D5ACF1" id="Group 4" o:spid="_x0000_s1026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alt="Twitter icon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2744B3CD" wp14:editId="73A81E07">
                    <wp:extent cx="329184" cy="329184"/>
                    <wp:effectExtent l="0" t="0" r="13970" b="13970"/>
                    <wp:docPr id="37" name="Group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 descr="Phone icon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DFD54FA" id="Group 10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alt="Phone icon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6D0DBDE" wp14:editId="1394E902">
                    <wp:extent cx="329184" cy="329184"/>
                    <wp:effectExtent l="0" t="0" r="13970" b="13970"/>
                    <wp:docPr id="40" name="Group 1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 descr="Linked In ico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993AF3F" id="Group 16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alt="Linked In icon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6A2DC1">
      <w:tc>
        <w:tcPr>
          <w:tcW w:w="2880" w:type="dxa"/>
          <w:tcMar>
            <w:top w:w="144" w:type="dxa"/>
            <w:left w:w="115" w:type="dxa"/>
            <w:right w:w="115" w:type="dxa"/>
          </w:tcMar>
        </w:tcPr>
        <w:p w:rsidR="00811117" w:rsidRPr="00CA3DF1" w:rsidRDefault="0058697F" w:rsidP="003C5528">
          <w:pPr>
            <w:pStyle w:val="Footer"/>
          </w:pPr>
          <w:r>
            <w:t>Haalmaden@gmail.c</w:t>
          </w:r>
          <w:r w:rsidR="00633D1A">
            <w:t>om</w:t>
          </w:r>
        </w:p>
      </w:tc>
      <w:tc>
        <w:tcPr>
          <w:tcW w:w="2376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58697F" w:rsidP="00217980">
          <w:pPr>
            <w:pStyle w:val="Footer"/>
          </w:pPr>
          <w:r>
            <w:t>@Habeebalmadani</w:t>
          </w:r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58697F" w:rsidP="00217980">
          <w:pPr>
            <w:pStyle w:val="Footer"/>
          </w:pPr>
          <w:r>
            <w:t>647-779-9479</w:t>
          </w:r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p w:rsidR="00811117" w:rsidRPr="00633D1A" w:rsidRDefault="0058697F" w:rsidP="00217980">
          <w:pPr>
            <w:pStyle w:val="Footer"/>
            <w:rPr>
              <w:sz w:val="16"/>
              <w:szCs w:val="16"/>
            </w:rPr>
          </w:pPr>
          <w:r w:rsidRPr="00633D1A">
            <w:rPr>
              <w:sz w:val="16"/>
              <w:szCs w:val="16"/>
            </w:rPr>
            <w:t>https://ca.linkedin.com/in/habeeb-al-madani-49a614b6</w:t>
          </w:r>
        </w:p>
      </w:tc>
    </w:tr>
  </w:tbl>
  <w:p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7D7" w:rsidRDefault="002427D7" w:rsidP="00713050">
      <w:pPr>
        <w:spacing w:line="240" w:lineRule="auto"/>
      </w:pPr>
      <w:r>
        <w:separator/>
      </w:r>
    </w:p>
  </w:footnote>
  <w:footnote w:type="continuationSeparator" w:id="0">
    <w:p w:rsidR="002427D7" w:rsidRDefault="002427D7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5BE24A70" wp14:editId="134E86DA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title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05F7A51C" id="Group 3" o:spid="_x0000_s1026" alt="Title: 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9B3C40" w:rsidRDefault="00D2477A" w:rsidP="001A5CA9">
                <w:pPr>
                  <w:pStyle w:val="Heading1"/>
                  <w:outlineLvl w:val="0"/>
                </w:pPr>
                <w:sdt>
                  <w:sdtPr>
                    <w:alias w:val="Enter your name:"/>
                    <w:tag w:val="Enter your name:"/>
                    <w:id w:val="185027472"/>
                    <w:placeholder>
                      <w:docPart w:val="384A0FEDD0D24EF4A1646F1A0737D668"/>
                    </w:placeholder>
                    <w:showingPlcHdr/>
                    <w15:dataBinding w:prefixMappings="xmlns:ns0='http://schemas.microsoft.com/temp/samples' " w:xpath="/ns0:employees[1]/ns0:employee[1]/ns0:Address[1]" w:storeItemID="{00000000-0000-0000-0000-000000000000}"/>
                    <w15:appearance w15:val="hidden"/>
                  </w:sdtPr>
                  <w:sdtEndPr/>
                  <w:sdtContent>
                    <w:r w:rsidR="00D97A41">
                      <w:t>Your name</w:t>
                    </w:r>
                  </w:sdtContent>
                </w:sdt>
              </w:p>
              <w:p w:rsidR="001A5CA9" w:rsidRDefault="00E12C60" w:rsidP="001A5CA9">
                <w:pPr>
                  <w:pStyle w:val="Heading2"/>
                  <w:outlineLvl w:val="1"/>
                </w:pPr>
                <w:r>
                  <w:t xml:space="preserve"> | </w:t>
                </w:r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6D6BC5"/>
    <w:multiLevelType w:val="hybridMultilevel"/>
    <w:tmpl w:val="70D64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3724F0"/>
    <w:multiLevelType w:val="hybridMultilevel"/>
    <w:tmpl w:val="9ED27B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BC110E0"/>
    <w:multiLevelType w:val="hybridMultilevel"/>
    <w:tmpl w:val="D7FC88FA"/>
    <w:lvl w:ilvl="0" w:tplc="EA069BF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890960"/>
    <w:multiLevelType w:val="hybridMultilevel"/>
    <w:tmpl w:val="C276D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E73EE"/>
    <w:multiLevelType w:val="hybridMultilevel"/>
    <w:tmpl w:val="869E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E7ECA"/>
    <w:multiLevelType w:val="hybridMultilevel"/>
    <w:tmpl w:val="BD14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removePersonalInformation/>
  <w:removeDateAndTime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84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A5CA9"/>
    <w:rsid w:val="001B2AC1"/>
    <w:rsid w:val="001B403A"/>
    <w:rsid w:val="001D562E"/>
    <w:rsid w:val="001F4583"/>
    <w:rsid w:val="00217980"/>
    <w:rsid w:val="002427D7"/>
    <w:rsid w:val="00271662"/>
    <w:rsid w:val="0027404F"/>
    <w:rsid w:val="00290AAA"/>
    <w:rsid w:val="00293B83"/>
    <w:rsid w:val="002B091C"/>
    <w:rsid w:val="002C2CDD"/>
    <w:rsid w:val="002D45C6"/>
    <w:rsid w:val="002F03FA"/>
    <w:rsid w:val="00306D0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6104A"/>
    <w:rsid w:val="004717C5"/>
    <w:rsid w:val="004A24CC"/>
    <w:rsid w:val="00514178"/>
    <w:rsid w:val="00523479"/>
    <w:rsid w:val="00543DB7"/>
    <w:rsid w:val="005729B0"/>
    <w:rsid w:val="00583E4F"/>
    <w:rsid w:val="0058697F"/>
    <w:rsid w:val="00633D1A"/>
    <w:rsid w:val="00641630"/>
    <w:rsid w:val="00684488"/>
    <w:rsid w:val="006A2DC1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811117"/>
    <w:rsid w:val="00823C54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F7AD9"/>
    <w:rsid w:val="00A42540"/>
    <w:rsid w:val="00A50939"/>
    <w:rsid w:val="00A83413"/>
    <w:rsid w:val="00AA6A40"/>
    <w:rsid w:val="00AA75F6"/>
    <w:rsid w:val="00AD00FD"/>
    <w:rsid w:val="00AF0A8E"/>
    <w:rsid w:val="00AF673E"/>
    <w:rsid w:val="00B27019"/>
    <w:rsid w:val="00B54584"/>
    <w:rsid w:val="00B5664D"/>
    <w:rsid w:val="00B76A83"/>
    <w:rsid w:val="00BA5B40"/>
    <w:rsid w:val="00BD0206"/>
    <w:rsid w:val="00C2098A"/>
    <w:rsid w:val="00C5444A"/>
    <w:rsid w:val="00C612DA"/>
    <w:rsid w:val="00C62C50"/>
    <w:rsid w:val="00C71629"/>
    <w:rsid w:val="00C7741E"/>
    <w:rsid w:val="00C875AB"/>
    <w:rsid w:val="00CA3DF1"/>
    <w:rsid w:val="00CA4581"/>
    <w:rsid w:val="00CE18D5"/>
    <w:rsid w:val="00D04109"/>
    <w:rsid w:val="00D2477A"/>
    <w:rsid w:val="00D97A41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7E97"/>
    <w:rsid w:val="00F645C7"/>
    <w:rsid w:val="00FD5FC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-PC\AppData\Roaming\Microsoft\Templates\Polished%20resume,%20designed%20by%20MOO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19C13D7D604DAC9B83E03BE1A1F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BBF4-C948-46C8-BE18-D187BBA69F5A}"/>
      </w:docPartPr>
      <w:docPartBody>
        <w:p w:rsidR="002B1CAD" w:rsidRDefault="000B5C17">
          <w:pPr>
            <w:pStyle w:val="4819C13D7D604DAC9B83E03BE1A1F94D"/>
          </w:pPr>
          <w:r w:rsidRPr="00906BEE">
            <w:t>Objective</w:t>
          </w:r>
        </w:p>
      </w:docPartBody>
    </w:docPart>
    <w:docPart>
      <w:docPartPr>
        <w:name w:val="3EAE0A7AA9894E3FAFD364A8AED94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8123F-BA61-4487-B7A9-DA299E6031D9}"/>
      </w:docPartPr>
      <w:docPartBody>
        <w:p w:rsidR="002B1CAD" w:rsidRDefault="000B5C17">
          <w:pPr>
            <w:pStyle w:val="3EAE0A7AA9894E3FAFD364A8AED94162"/>
          </w:pPr>
          <w:r w:rsidRPr="00906BEE">
            <w:t>Skills</w:t>
          </w:r>
        </w:p>
      </w:docPartBody>
    </w:docPart>
    <w:docPart>
      <w:docPartPr>
        <w:name w:val="A9421F114B8A4E04946858C9C46FA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4DFF9-D5DF-478F-A6F0-20D3C6B1DE23}"/>
      </w:docPartPr>
      <w:docPartBody>
        <w:p w:rsidR="002B1CAD" w:rsidRDefault="000B5C17">
          <w:pPr>
            <w:pStyle w:val="A9421F114B8A4E04946858C9C46FA654"/>
          </w:pPr>
          <w:r w:rsidRPr="00906BEE">
            <w:t>Experience</w:t>
          </w:r>
        </w:p>
      </w:docPartBody>
    </w:docPart>
    <w:docPart>
      <w:docPartPr>
        <w:name w:val="861789CB83BE49E39B897D9D978B3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3915D-0D4E-4783-84C8-1C5694343799}"/>
      </w:docPartPr>
      <w:docPartBody>
        <w:p w:rsidR="002B1CAD" w:rsidRDefault="000B5C17">
          <w:pPr>
            <w:pStyle w:val="861789CB83BE49E39B897D9D978B3A48"/>
          </w:pPr>
          <w:r w:rsidRPr="00906BEE">
            <w:t>Education</w:t>
          </w:r>
        </w:p>
      </w:docPartBody>
    </w:docPart>
    <w:docPart>
      <w:docPartPr>
        <w:name w:val="384A0FEDD0D24EF4A1646F1A0737D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12D76-E3D5-4307-938B-FA9C8A73BF97}"/>
      </w:docPartPr>
      <w:docPartBody>
        <w:p w:rsidR="002B1CAD" w:rsidRDefault="000B5C17">
          <w:pPr>
            <w:pStyle w:val="384A0FEDD0D24EF4A1646F1A0737D668"/>
          </w:pPr>
          <w:r w:rsidRPr="00906BEE">
            <w:t>School</w:t>
          </w:r>
        </w:p>
      </w:docPartBody>
    </w:docPart>
    <w:docPart>
      <w:docPartPr>
        <w:name w:val="DBA850ADEDB74C4C9870F331D15C5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769A3-942C-48A9-845D-75F83DDCBB69}"/>
      </w:docPartPr>
      <w:docPartBody>
        <w:p w:rsidR="002B1CAD" w:rsidRDefault="00ED2AAA" w:rsidP="00ED2AAA">
          <w:pPr>
            <w:pStyle w:val="DBA850ADEDB74C4C9870F331D15C5F2D"/>
          </w:pPr>
          <w:r>
            <w:t>Your name</w:t>
          </w:r>
        </w:p>
      </w:docPartBody>
    </w:docPart>
    <w:docPart>
      <w:docPartPr>
        <w:name w:val="B43EEBC6CDE14F78AE12C2E854028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96453-9DAA-4CEA-AD7A-98FA5D86BEF8}"/>
      </w:docPartPr>
      <w:docPartBody>
        <w:p w:rsidR="002B1CAD" w:rsidRDefault="00ED2AAA" w:rsidP="00ED2AAA">
          <w:pPr>
            <w:pStyle w:val="B43EEBC6CDE14F78AE12C2E854028C87"/>
          </w:pPr>
          <w:r w:rsidRPr="007D6458">
            <w:t>Profession or Industry</w:t>
          </w:r>
        </w:p>
      </w:docPartBody>
    </w:docPart>
    <w:docPart>
      <w:docPartPr>
        <w:name w:val="3A8A271DF6DD433EBECD1430D9582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D992-593A-4DC9-A412-4629693C42B5}"/>
      </w:docPartPr>
      <w:docPartBody>
        <w:p w:rsidR="002B1CAD" w:rsidRDefault="00ED2AAA" w:rsidP="00ED2AAA">
          <w:pPr>
            <w:pStyle w:val="3A8A271DF6DD433EBECD1430D958295C"/>
          </w:pPr>
          <w:r w:rsidRPr="007D6458">
            <w:t>Link to other online properties: Portfolio/Website/Blog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AA"/>
    <w:rsid w:val="000B5C17"/>
    <w:rsid w:val="002B1CAD"/>
    <w:rsid w:val="00E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ED9FFD2EDF43288AE955493FFA124C">
    <w:name w:val="C7ED9FFD2EDF43288AE955493FFA124C"/>
  </w:style>
  <w:style w:type="paragraph" w:customStyle="1" w:styleId="4819C13D7D604DAC9B83E03BE1A1F94D">
    <w:name w:val="4819C13D7D604DAC9B83E03BE1A1F94D"/>
  </w:style>
  <w:style w:type="paragraph" w:customStyle="1" w:styleId="D15664026B9C44908A591D8417EB7D7A">
    <w:name w:val="D15664026B9C44908A591D8417EB7D7A"/>
  </w:style>
  <w:style w:type="paragraph" w:customStyle="1" w:styleId="3EAE0A7AA9894E3FAFD364A8AED94162">
    <w:name w:val="3EAE0A7AA9894E3FAFD364A8AED94162"/>
  </w:style>
  <w:style w:type="paragraph" w:customStyle="1" w:styleId="C245551DC94F45F0A8C4E9ACC078782B">
    <w:name w:val="C245551DC94F45F0A8C4E9ACC078782B"/>
  </w:style>
  <w:style w:type="paragraph" w:customStyle="1" w:styleId="BD4B024151D94186A46B4910AD01FC4B">
    <w:name w:val="BD4B024151D94186A46B4910AD01FC4B"/>
  </w:style>
  <w:style w:type="paragraph" w:customStyle="1" w:styleId="DECA8BD3A71444888342F4D6121BBC95">
    <w:name w:val="DECA8BD3A71444888342F4D6121BBC95"/>
  </w:style>
  <w:style w:type="paragraph" w:customStyle="1" w:styleId="E0B71DD97D08456D9AAB030F120DFBAC">
    <w:name w:val="E0B71DD97D08456D9AAB030F120DFBAC"/>
  </w:style>
  <w:style w:type="paragraph" w:customStyle="1" w:styleId="A9421F114B8A4E04946858C9C46FA654">
    <w:name w:val="A9421F114B8A4E04946858C9C46FA654"/>
  </w:style>
  <w:style w:type="paragraph" w:customStyle="1" w:styleId="27AF5CBE936E4159BCE47FBE2C3DDA07">
    <w:name w:val="27AF5CBE936E4159BCE47FBE2C3DDA07"/>
  </w:style>
  <w:style w:type="paragraph" w:customStyle="1" w:styleId="3A46022FD83C44B6A305B82EE57F9CAF">
    <w:name w:val="3A46022FD83C44B6A305B82EE57F9CAF"/>
  </w:style>
  <w:style w:type="paragraph" w:customStyle="1" w:styleId="D8184018508E4C6EBE1DAA8076A4F132">
    <w:name w:val="D8184018508E4C6EBE1DAA8076A4F132"/>
  </w:style>
  <w:style w:type="paragraph" w:customStyle="1" w:styleId="371FB614E75C4222A1CA8E2CAE385F75">
    <w:name w:val="371FB614E75C4222A1CA8E2CAE385F75"/>
  </w:style>
  <w:style w:type="paragraph" w:customStyle="1" w:styleId="C48CFD1DEC1A49118C064ADF7C857999">
    <w:name w:val="C48CFD1DEC1A49118C064ADF7C857999"/>
  </w:style>
  <w:style w:type="paragraph" w:customStyle="1" w:styleId="679D892A5FFE4FE4B0BFDE73BD01DF29">
    <w:name w:val="679D892A5FFE4FE4B0BFDE73BD01DF29"/>
  </w:style>
  <w:style w:type="paragraph" w:customStyle="1" w:styleId="FF0D8473722241AE99579A63654A0CB0">
    <w:name w:val="FF0D8473722241AE99579A63654A0CB0"/>
  </w:style>
  <w:style w:type="paragraph" w:customStyle="1" w:styleId="48203D69853049CA8D3E29C2E675ECDE">
    <w:name w:val="48203D69853049CA8D3E29C2E675ECDE"/>
  </w:style>
  <w:style w:type="paragraph" w:customStyle="1" w:styleId="F260B192D37B4C9786836D39BE04F081">
    <w:name w:val="F260B192D37B4C9786836D39BE04F081"/>
  </w:style>
  <w:style w:type="paragraph" w:customStyle="1" w:styleId="39ECAFBF3C474C7DA922171957E3FBB5">
    <w:name w:val="39ECAFBF3C474C7DA922171957E3FBB5"/>
  </w:style>
  <w:style w:type="paragraph" w:customStyle="1" w:styleId="861789CB83BE49E39B897D9D978B3A48">
    <w:name w:val="861789CB83BE49E39B897D9D978B3A48"/>
  </w:style>
  <w:style w:type="paragraph" w:customStyle="1" w:styleId="C12759264B4347148A050F5495319C24">
    <w:name w:val="C12759264B4347148A050F5495319C24"/>
  </w:style>
  <w:style w:type="paragraph" w:customStyle="1" w:styleId="1FC4BD9C71C04840BE4C51C16325FC92">
    <w:name w:val="1FC4BD9C71C04840BE4C51C16325FC92"/>
  </w:style>
  <w:style w:type="paragraph" w:customStyle="1" w:styleId="20B8E9268DF34C59BD1C3B52476CB087">
    <w:name w:val="20B8E9268DF34C59BD1C3B52476CB087"/>
  </w:style>
  <w:style w:type="paragraph" w:customStyle="1" w:styleId="53760DAEF25D477AA1C7D163B47DDCC7">
    <w:name w:val="53760DAEF25D477AA1C7D163B47DDCC7"/>
  </w:style>
  <w:style w:type="paragraph" w:customStyle="1" w:styleId="FA080F23281D4F45AF16D6C0C85ABECE">
    <w:name w:val="FA080F23281D4F45AF16D6C0C85ABECE"/>
  </w:style>
  <w:style w:type="paragraph" w:customStyle="1" w:styleId="9BD48FE8A8534127B74D3AFBF56BFBFE">
    <w:name w:val="9BD48FE8A8534127B74D3AFBF56BFBFE"/>
  </w:style>
  <w:style w:type="paragraph" w:customStyle="1" w:styleId="384A0FEDD0D24EF4A1646F1A0737D668">
    <w:name w:val="384A0FEDD0D24EF4A1646F1A0737D668"/>
  </w:style>
  <w:style w:type="paragraph" w:customStyle="1" w:styleId="DE4D49D4E8C049D9AFA791DEC4958067">
    <w:name w:val="DE4D49D4E8C049D9AFA791DEC4958067"/>
  </w:style>
  <w:style w:type="paragraph" w:customStyle="1" w:styleId="F252D75646CF4891A30E3FDBE4F94AAC">
    <w:name w:val="F252D75646CF4891A30E3FDBE4F94AAC"/>
  </w:style>
  <w:style w:type="paragraph" w:customStyle="1" w:styleId="8E166D1B2F25402B888AE61C6658750C">
    <w:name w:val="8E166D1B2F25402B888AE61C6658750C"/>
  </w:style>
  <w:style w:type="paragraph" w:customStyle="1" w:styleId="7D537CC4DE724800A88736835AB210B9">
    <w:name w:val="7D537CC4DE724800A88736835AB210B9"/>
    <w:rsid w:val="00ED2AAA"/>
  </w:style>
  <w:style w:type="paragraph" w:customStyle="1" w:styleId="C13272BC4C464523B4D27916F494ADFA">
    <w:name w:val="C13272BC4C464523B4D27916F494ADFA"/>
    <w:rsid w:val="00ED2AAA"/>
  </w:style>
  <w:style w:type="paragraph" w:customStyle="1" w:styleId="3A57EB25FA904C358E486F886EB66B5F">
    <w:name w:val="3A57EB25FA904C358E486F886EB66B5F"/>
    <w:rsid w:val="00ED2AAA"/>
  </w:style>
  <w:style w:type="paragraph" w:customStyle="1" w:styleId="DBA850ADEDB74C4C9870F331D15C5F2D">
    <w:name w:val="DBA850ADEDB74C4C9870F331D15C5F2D"/>
    <w:rsid w:val="00ED2AAA"/>
  </w:style>
  <w:style w:type="paragraph" w:customStyle="1" w:styleId="B43EEBC6CDE14F78AE12C2E854028C87">
    <w:name w:val="B43EEBC6CDE14F78AE12C2E854028C87"/>
    <w:rsid w:val="00ED2AAA"/>
  </w:style>
  <w:style w:type="paragraph" w:customStyle="1" w:styleId="3A8A271DF6DD433EBECD1430D958295C">
    <w:name w:val="3A8A271DF6DD433EBECD1430D958295C"/>
    <w:rsid w:val="00ED2A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Polished%20resume,%20designed%20by%20MOO.dotx</Template>
  <TotalTime>0</TotalTime>
  <Pages>5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Electronics Engineering technology</dc:subject>
  <dc:creator/>
  <cp:keywords/>
  <dc:description>www.madinaeshops.com</dc:description>
  <cp:lastModifiedBy/>
  <cp:revision>1</cp:revision>
  <dcterms:created xsi:type="dcterms:W3CDTF">2019-05-17T07:49:00Z</dcterms:created>
  <dcterms:modified xsi:type="dcterms:W3CDTF">2019-05-17T07:49:00Z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