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18684F9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0AA20B3" w14:textId="77777777" w:rsidR="00692703" w:rsidRPr="00416A2C" w:rsidRDefault="003D3C8F" w:rsidP="00913946">
            <w:pPr>
              <w:pStyle w:val="Title"/>
              <w:rPr>
                <w:sz w:val="52"/>
                <w:szCs w:val="52"/>
              </w:rPr>
            </w:pPr>
            <w:r w:rsidRPr="00416A2C">
              <w:rPr>
                <w:sz w:val="52"/>
                <w:szCs w:val="52"/>
              </w:rPr>
              <w:t>chintankumar</w:t>
            </w:r>
            <w:r w:rsidR="00DC2556" w:rsidRPr="00416A2C">
              <w:rPr>
                <w:sz w:val="52"/>
                <w:szCs w:val="52"/>
              </w:rPr>
              <w:t xml:space="preserve"> rana</w:t>
            </w:r>
            <w:r w:rsidRPr="00416A2C">
              <w:rPr>
                <w:rStyle w:val="IntenseEmphasis"/>
                <w:sz w:val="52"/>
                <w:szCs w:val="52"/>
              </w:rPr>
              <w:t xml:space="preserve"> </w:t>
            </w:r>
          </w:p>
          <w:p w14:paraId="79B56032" w14:textId="77777777" w:rsidR="00692703" w:rsidRPr="00CF1A49" w:rsidRDefault="003D3C8F" w:rsidP="00913946">
            <w:pPr>
              <w:pStyle w:val="ContactInfo"/>
              <w:contextualSpacing w:val="0"/>
            </w:pPr>
            <w:r>
              <w:t>807, Portsmouth avenue, Kingston, ON-K7M1W6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50D52D17EA24BD595F37FB768EDCDD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6134841487</w:t>
            </w:r>
          </w:p>
          <w:p w14:paraId="3E3850F4" w14:textId="77777777" w:rsidR="00692703" w:rsidRPr="00CF1A49" w:rsidRDefault="003D3C8F" w:rsidP="00913946">
            <w:pPr>
              <w:pStyle w:val="ContactInfoEmphasis"/>
              <w:contextualSpacing w:val="0"/>
            </w:pPr>
            <w:r>
              <w:t>chintankumarsunil.rana@student.sl.on.ca</w:t>
            </w:r>
            <w:r w:rsidR="00692703" w:rsidRPr="00CF1A49">
              <w:t xml:space="preserve"> </w:t>
            </w:r>
          </w:p>
        </w:tc>
      </w:tr>
      <w:tr w:rsidR="009571D8" w:rsidRPr="00CF1A49" w14:paraId="429A9477" w14:textId="77777777" w:rsidTr="00692703">
        <w:tc>
          <w:tcPr>
            <w:tcW w:w="9360" w:type="dxa"/>
            <w:tcMar>
              <w:top w:w="432" w:type="dxa"/>
            </w:tcMar>
          </w:tcPr>
          <w:p w14:paraId="70A8003F" w14:textId="77777777" w:rsidR="001755A8" w:rsidRDefault="003D3C8F" w:rsidP="00913946">
            <w:pPr>
              <w:contextualSpacing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3D3C8F">
              <w:rPr>
                <w:rFonts w:asciiTheme="majorHAnsi" w:hAnsiTheme="majorHAnsi"/>
                <w:b/>
                <w:sz w:val="28"/>
                <w:szCs w:val="28"/>
              </w:rPr>
              <w:t>P</w:t>
            </w:r>
            <w:r w:rsidR="00C04789">
              <w:rPr>
                <w:rFonts w:asciiTheme="majorHAnsi" w:hAnsiTheme="majorHAnsi"/>
                <w:b/>
                <w:sz w:val="28"/>
                <w:szCs w:val="28"/>
              </w:rPr>
              <w:t>ROFESSIONAL SUMMARY</w:t>
            </w:r>
          </w:p>
          <w:p w14:paraId="781E6F23" w14:textId="77777777" w:rsidR="00C04789" w:rsidRPr="00CF1A49" w:rsidRDefault="00C04789" w:rsidP="00913946">
            <w:pPr>
              <w:contextualSpacing w:val="0"/>
            </w:pPr>
            <w:r>
              <w:t xml:space="preserve">I have worked in industry of pump as </w:t>
            </w:r>
            <w:proofErr w:type="gramStart"/>
            <w:r>
              <w:t>an</w:t>
            </w:r>
            <w:proofErr w:type="gramEnd"/>
            <w:r>
              <w:t xml:space="preserve"> sales and service assistant engineer. However, I was leading a team as part of servicing team. I have knowledge of all documentation related to tenders, bills, records etc. moreover, I have experience of customer relation, too.</w:t>
            </w:r>
          </w:p>
        </w:tc>
      </w:tr>
    </w:tbl>
    <w:p w14:paraId="3F3E71B9" w14:textId="77777777" w:rsidR="004E01EB" w:rsidRPr="00CF1A49" w:rsidRDefault="00E9397C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5022CED68724CAA9225507BE436B34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3780357" w14:textId="77777777" w:rsidTr="00D66A52">
        <w:tc>
          <w:tcPr>
            <w:tcW w:w="9355" w:type="dxa"/>
          </w:tcPr>
          <w:p w14:paraId="599D8D8A" w14:textId="0583CD49" w:rsidR="001D0BF1" w:rsidRPr="00CF1A49" w:rsidRDefault="00C04789" w:rsidP="001D0BF1">
            <w:pPr>
              <w:pStyle w:val="Heading3"/>
              <w:contextualSpacing w:val="0"/>
              <w:outlineLvl w:val="2"/>
            </w:pPr>
            <w:r>
              <w:t>20/09/2014</w:t>
            </w:r>
            <w:r w:rsidR="001D0BF1" w:rsidRPr="00CF1A49">
              <w:t xml:space="preserve"> – </w:t>
            </w:r>
            <w:r>
              <w:t>30/04/2016</w:t>
            </w:r>
          </w:p>
          <w:p w14:paraId="0C4BBDFA" w14:textId="77777777" w:rsidR="001D0BF1" w:rsidRPr="00CF1A49" w:rsidRDefault="00C04789" w:rsidP="001D0BF1">
            <w:pPr>
              <w:pStyle w:val="Heading2"/>
              <w:contextualSpacing w:val="0"/>
              <w:outlineLvl w:val="1"/>
            </w:pPr>
            <w:r>
              <w:t xml:space="preserve">assistant </w:t>
            </w:r>
            <w:proofErr w:type="gramStart"/>
            <w:r>
              <w:t>engineer(</w:t>
            </w:r>
            <w:proofErr w:type="gramEnd"/>
            <w:r>
              <w:t>opration &amp; maintance and sales)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shreeji engineering works</w:t>
            </w:r>
          </w:p>
          <w:p w14:paraId="77B9005A" w14:textId="5E26B90B" w:rsidR="00905E62" w:rsidRPr="00E9397C" w:rsidRDefault="00C04789" w:rsidP="00E9397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B4759">
              <w:rPr>
                <w:rFonts w:cstheme="minorHAnsi"/>
              </w:rPr>
              <w:t xml:space="preserve">To do preventive </w:t>
            </w:r>
            <w:proofErr w:type="spellStart"/>
            <w:r w:rsidRPr="001B4759">
              <w:rPr>
                <w:rFonts w:cstheme="minorHAnsi"/>
              </w:rPr>
              <w:t>maintance</w:t>
            </w:r>
            <w:proofErr w:type="spellEnd"/>
            <w:r w:rsidR="00905E62" w:rsidRPr="001B4759">
              <w:rPr>
                <w:rFonts w:cstheme="minorHAnsi"/>
              </w:rPr>
              <w:t xml:space="preserve"> of pumps</w:t>
            </w:r>
            <w:bookmarkStart w:id="0" w:name="_GoBack"/>
            <w:bookmarkEnd w:id="0"/>
          </w:p>
          <w:p w14:paraId="683CDBA7" w14:textId="4EF930F9" w:rsidR="00EB064C" w:rsidRPr="009251C3" w:rsidRDefault="002E400A" w:rsidP="00D625EA">
            <w:pPr>
              <w:numPr>
                <w:ilvl w:val="0"/>
                <w:numId w:val="14"/>
              </w:numPr>
              <w:spacing w:line="285" w:lineRule="atLeast"/>
              <w:textAlignment w:val="baseline"/>
              <w:rPr>
                <w:rFonts w:eastAsia="Times New Roman" w:cstheme="minorHAnsi"/>
                <w:color w:val="777777"/>
                <w:lang w:val="en-CA" w:eastAsia="en-CA"/>
              </w:rPr>
            </w:pPr>
            <w:r w:rsidRPr="009251C3">
              <w:rPr>
                <w:rFonts w:cstheme="minorHAnsi"/>
                <w:color w:val="333333"/>
                <w:shd w:val="clear" w:color="auto" w:fill="F9F9F9"/>
              </w:rPr>
              <w:t xml:space="preserve">Participate in the installation, repair and maintenance of machinery and </w:t>
            </w:r>
            <w:r w:rsidR="009251C3" w:rsidRPr="009251C3">
              <w:rPr>
                <w:rFonts w:cstheme="minorHAnsi"/>
                <w:color w:val="333333"/>
                <w:shd w:val="clear" w:color="auto" w:fill="F9F9F9"/>
              </w:rPr>
              <w:t>equipment</w:t>
            </w:r>
          </w:p>
          <w:p w14:paraId="13EBE20B" w14:textId="4FB25955" w:rsidR="001275B2" w:rsidRPr="001B4759" w:rsidRDefault="001275B2" w:rsidP="00D625E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1B4759">
              <w:rPr>
                <w:rFonts w:cstheme="minorHAnsi"/>
              </w:rPr>
              <w:t>Can read technical drawing</w:t>
            </w:r>
          </w:p>
          <w:p w14:paraId="21C1D997" w14:textId="22F9E28F" w:rsidR="00905E62" w:rsidRPr="00931B72" w:rsidRDefault="00400656" w:rsidP="00D625EA">
            <w:pPr>
              <w:numPr>
                <w:ilvl w:val="0"/>
                <w:numId w:val="14"/>
              </w:numPr>
              <w:shd w:val="clear" w:color="auto" w:fill="F9F9F9"/>
              <w:spacing w:before="100" w:beforeAutospacing="1" w:after="100" w:afterAutospacing="1"/>
              <w:rPr>
                <w:rFonts w:eastAsia="Times New Roman" w:cstheme="minorHAnsi"/>
                <w:color w:val="333333"/>
                <w:lang w:val="en-CA" w:eastAsia="en-CA"/>
              </w:rPr>
            </w:pPr>
            <w:r w:rsidRPr="00400656">
              <w:rPr>
                <w:rFonts w:eastAsia="Times New Roman" w:cstheme="minorHAnsi"/>
                <w:color w:val="333333"/>
                <w:lang w:val="en-CA" w:eastAsia="en-CA"/>
              </w:rPr>
              <w:t>Prepare cost and material estimates, project schedules and reports</w:t>
            </w:r>
          </w:p>
          <w:p w14:paraId="4ED400D4" w14:textId="77777777" w:rsidR="001B4759" w:rsidRPr="00A3233F" w:rsidRDefault="001B4759" w:rsidP="00D625EA">
            <w:pPr>
              <w:pStyle w:val="ListParagraph"/>
              <w:numPr>
                <w:ilvl w:val="0"/>
                <w:numId w:val="14"/>
              </w:numPr>
            </w:pPr>
            <w:r w:rsidRPr="001B4759">
              <w:rPr>
                <w:rFonts w:cstheme="minorHAnsi"/>
                <w:color w:val="333333"/>
                <w:shd w:val="clear" w:color="auto" w:fill="F9F9F9"/>
              </w:rPr>
              <w:t>Assist in inspection of mechanical installations</w:t>
            </w:r>
          </w:p>
          <w:p w14:paraId="3E25315C" w14:textId="77777777" w:rsidR="00D625EA" w:rsidRPr="00D625EA" w:rsidRDefault="00D625EA" w:rsidP="00D625EA">
            <w:pPr>
              <w:numPr>
                <w:ilvl w:val="0"/>
                <w:numId w:val="14"/>
              </w:numPr>
              <w:shd w:val="clear" w:color="auto" w:fill="F9F9F9"/>
              <w:spacing w:before="100" w:beforeAutospacing="1" w:after="100" w:afterAutospacing="1"/>
              <w:rPr>
                <w:rFonts w:eastAsia="Times New Roman" w:cstheme="minorHAnsi"/>
                <w:color w:val="333333"/>
                <w:lang w:val="en-CA" w:eastAsia="en-CA"/>
              </w:rPr>
            </w:pPr>
            <w:r w:rsidRPr="00D625EA">
              <w:rPr>
                <w:rFonts w:eastAsia="Times New Roman" w:cstheme="minorHAnsi"/>
                <w:color w:val="333333"/>
                <w:lang w:val="en-CA" w:eastAsia="en-CA"/>
              </w:rPr>
              <w:t>Prepare contract and tender documents</w:t>
            </w:r>
          </w:p>
          <w:p w14:paraId="0F4F623A" w14:textId="7CFBD34B" w:rsidR="00A3233F" w:rsidRPr="00E9397C" w:rsidRDefault="004702FE" w:rsidP="00E9397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E9397C">
              <w:rPr>
                <w:rFonts w:cstheme="minorHAnsi"/>
                <w:color w:val="333333"/>
                <w:shd w:val="clear" w:color="auto" w:fill="F9F9F9"/>
              </w:rPr>
              <w:t>Participate in the installation, repair and maintenance of machinery and equipment</w:t>
            </w:r>
          </w:p>
        </w:tc>
      </w:tr>
      <w:tr w:rsidR="00F61DF9" w:rsidRPr="00CF1A49" w14:paraId="68F81E64" w14:textId="77777777" w:rsidTr="00F61DF9">
        <w:tc>
          <w:tcPr>
            <w:tcW w:w="9355" w:type="dxa"/>
            <w:tcMar>
              <w:top w:w="216" w:type="dxa"/>
            </w:tcMar>
          </w:tcPr>
          <w:p w14:paraId="5E250A41" w14:textId="77777777" w:rsidR="00F61DF9" w:rsidRPr="00CF1A49" w:rsidRDefault="00905E62" w:rsidP="00F61DF9">
            <w:pPr>
              <w:pStyle w:val="Heading3"/>
              <w:contextualSpacing w:val="0"/>
              <w:outlineLvl w:val="2"/>
            </w:pPr>
            <w:r>
              <w:t>15/08/2013</w:t>
            </w:r>
            <w:r w:rsidR="00F61DF9" w:rsidRPr="00CF1A49">
              <w:t xml:space="preserve"> – </w:t>
            </w:r>
            <w:r>
              <w:t>31/01/2014</w:t>
            </w:r>
          </w:p>
          <w:p w14:paraId="4E073DF3" w14:textId="77777777" w:rsidR="00F61DF9" w:rsidRPr="00CF1A49" w:rsidRDefault="00905E62" w:rsidP="00F61DF9">
            <w:pPr>
              <w:pStyle w:val="Heading2"/>
              <w:contextualSpacing w:val="0"/>
              <w:outlineLvl w:val="1"/>
            </w:pPr>
            <w:r>
              <w:t>internship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steelco gujrat ltd.</w:t>
            </w:r>
          </w:p>
          <w:p w14:paraId="06E0610F" w14:textId="77777777" w:rsidR="00905E62" w:rsidRDefault="00963ECA" w:rsidP="00963ECA">
            <w:pPr>
              <w:pStyle w:val="ListParagraph"/>
            </w:pPr>
            <w:r>
              <w:t>I have experience of</w:t>
            </w:r>
            <w:r w:rsidR="00905E62">
              <w:t xml:space="preserve"> </w:t>
            </w:r>
            <w:proofErr w:type="gramStart"/>
            <w:r w:rsidR="00905E62">
              <w:t>HRS(</w:t>
            </w:r>
            <w:proofErr w:type="gramEnd"/>
            <w:r w:rsidR="00905E62">
              <w:t>hot rolled slitter) line</w:t>
            </w:r>
            <w:r>
              <w:t xml:space="preserve">. And have done some work on high mills, too. Also have knowledge of annealing and galvanizing both </w:t>
            </w:r>
            <w:proofErr w:type="gramStart"/>
            <w:r>
              <w:t>process</w:t>
            </w:r>
            <w:proofErr w:type="gramEnd"/>
            <w:r>
              <w:t xml:space="preserve">. </w:t>
            </w:r>
          </w:p>
        </w:tc>
      </w:tr>
      <w:tr w:rsidR="00905E62" w:rsidRPr="00CF1A49" w14:paraId="128A5C8B" w14:textId="77777777" w:rsidTr="00F61DF9">
        <w:tc>
          <w:tcPr>
            <w:tcW w:w="9355" w:type="dxa"/>
            <w:tcMar>
              <w:top w:w="216" w:type="dxa"/>
            </w:tcMar>
          </w:tcPr>
          <w:p w14:paraId="11B2C709" w14:textId="77777777" w:rsidR="00905E62" w:rsidRDefault="00905E62" w:rsidP="00F61DF9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29F4174FA7404765B6345E10D778A873"/>
        </w:placeholder>
        <w:temporary/>
        <w:showingPlcHdr/>
        <w15:appearance w15:val="hidden"/>
      </w:sdtPr>
      <w:sdtEndPr/>
      <w:sdtContent>
        <w:p w14:paraId="610D03C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C422ED7" w14:textId="77777777" w:rsidTr="00D66A52">
        <w:tc>
          <w:tcPr>
            <w:tcW w:w="9355" w:type="dxa"/>
          </w:tcPr>
          <w:p w14:paraId="4B56EDD7" w14:textId="77777777" w:rsidR="001D0BF1" w:rsidRPr="00CF1A49" w:rsidRDefault="00963ECA" w:rsidP="001D0BF1">
            <w:pPr>
              <w:pStyle w:val="Heading3"/>
              <w:contextualSpacing w:val="0"/>
              <w:outlineLvl w:val="2"/>
            </w:pPr>
            <w:r>
              <w:t>april</w:t>
            </w:r>
            <w:r w:rsidR="001D0BF1" w:rsidRPr="00CF1A49">
              <w:t xml:space="preserve"> </w:t>
            </w:r>
            <w:r>
              <w:t>2019</w:t>
            </w:r>
          </w:p>
          <w:p w14:paraId="60EF374E" w14:textId="798F8AD2" w:rsidR="001D0BF1" w:rsidRPr="00CF1A49" w:rsidRDefault="00963ECA" w:rsidP="001D0BF1">
            <w:pPr>
              <w:pStyle w:val="Heading2"/>
              <w:contextualSpacing w:val="0"/>
              <w:outlineLvl w:val="1"/>
            </w:pPr>
            <w:r>
              <w:t>mechanical technician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st.</w:t>
            </w:r>
            <w:r w:rsidR="0029793C">
              <w:rPr>
                <w:rStyle w:val="SubtleReference"/>
              </w:rPr>
              <w:t xml:space="preserve"> </w:t>
            </w:r>
            <w:r>
              <w:rPr>
                <w:rStyle w:val="SubtleReference"/>
              </w:rPr>
              <w:t xml:space="preserve">lawrence collage </w:t>
            </w:r>
          </w:p>
          <w:p w14:paraId="5429A23F" w14:textId="28CE70F7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722CB35C" w14:textId="77777777" w:rsidTr="00F61DF9">
        <w:tc>
          <w:tcPr>
            <w:tcW w:w="9355" w:type="dxa"/>
            <w:tcMar>
              <w:top w:w="216" w:type="dxa"/>
            </w:tcMar>
          </w:tcPr>
          <w:p w14:paraId="720BD3C8" w14:textId="77777777" w:rsidR="00F61DF9" w:rsidRPr="00CF1A49" w:rsidRDefault="00963ECA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2014</w:t>
            </w:r>
          </w:p>
          <w:p w14:paraId="4AC88C27" w14:textId="77777777" w:rsidR="00F61DF9" w:rsidRPr="00CF1A49" w:rsidRDefault="00963ECA" w:rsidP="00F61DF9">
            <w:pPr>
              <w:pStyle w:val="Heading2"/>
              <w:contextualSpacing w:val="0"/>
              <w:outlineLvl w:val="1"/>
            </w:pPr>
            <w:r>
              <w:t>diploma mechanical engineering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gujarat technological university</w:t>
            </w:r>
          </w:p>
          <w:p w14:paraId="0AB58E9C" w14:textId="77777777" w:rsidR="00F61DF9" w:rsidRDefault="00963ECA" w:rsidP="00F61DF9">
            <w:r>
              <w:t>CGPA = 7.20, I have worked on project of excavator and frictionless brake</w:t>
            </w:r>
          </w:p>
        </w:tc>
      </w:tr>
      <w:tr w:rsidR="00963ECA" w:rsidRPr="00CF1A49" w14:paraId="20B31357" w14:textId="77777777" w:rsidTr="00F61DF9">
        <w:tc>
          <w:tcPr>
            <w:tcW w:w="9355" w:type="dxa"/>
            <w:tcMar>
              <w:top w:w="216" w:type="dxa"/>
            </w:tcMar>
          </w:tcPr>
          <w:p w14:paraId="37E9D592" w14:textId="77777777" w:rsidR="00963ECA" w:rsidRDefault="00963ECA" w:rsidP="00F61DF9">
            <w:pPr>
              <w:pStyle w:val="Heading3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48C15552880743D5902758749B88C518"/>
        </w:placeholder>
        <w:temporary/>
        <w:showingPlcHdr/>
        <w15:appearance w15:val="hidden"/>
      </w:sdtPr>
      <w:sdtEndPr/>
      <w:sdtContent>
        <w:p w14:paraId="10F9A72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6A2A113" w14:textId="77777777" w:rsidTr="00CF1A49">
        <w:tc>
          <w:tcPr>
            <w:tcW w:w="4675" w:type="dxa"/>
          </w:tcPr>
          <w:p w14:paraId="548E65FF" w14:textId="0BD4C48F" w:rsidR="001E3120" w:rsidRPr="006E1507" w:rsidRDefault="00DD5D68" w:rsidP="006E1507">
            <w:pPr>
              <w:pStyle w:val="ListBullet"/>
              <w:contextualSpacing w:val="0"/>
            </w:pPr>
            <w:r>
              <w:t>Good communication skill, work ethic</w:t>
            </w:r>
          </w:p>
          <w:p w14:paraId="75EBD7E0" w14:textId="77777777" w:rsidR="001F4E6D" w:rsidRDefault="0029793C" w:rsidP="006E1507">
            <w:pPr>
              <w:pStyle w:val="ListBullet"/>
              <w:contextualSpacing w:val="0"/>
            </w:pPr>
            <w:r>
              <w:lastRenderedPageBreak/>
              <w:t>I can work under pressure</w:t>
            </w:r>
          </w:p>
          <w:p w14:paraId="5B8C0313" w14:textId="77777777" w:rsidR="00416A2C" w:rsidRPr="00416A2C" w:rsidRDefault="00416A2C" w:rsidP="00416A2C">
            <w:pPr>
              <w:pStyle w:val="ListBullet"/>
              <w:rPr>
                <w:lang w:val="en-CA" w:eastAsia="en-CA"/>
              </w:rPr>
            </w:pPr>
            <w:r w:rsidRPr="00416A2C">
              <w:rPr>
                <w:lang w:val="en-CA" w:eastAsia="en-CA"/>
              </w:rPr>
              <w:t>Daily checks and meter readings.</w:t>
            </w:r>
          </w:p>
          <w:p w14:paraId="6958D8CD" w14:textId="77777777" w:rsidR="00416A2C" w:rsidRPr="00DD5D68" w:rsidRDefault="00416A2C" w:rsidP="006E1507">
            <w:pPr>
              <w:pStyle w:val="ListBullet"/>
              <w:contextualSpacing w:val="0"/>
            </w:pPr>
            <w:r w:rsidRPr="00416A2C">
              <w:rPr>
                <w:lang w:val="en-CA" w:eastAsia="en-CA"/>
              </w:rPr>
              <w:t>Equipment repair and lubrication</w:t>
            </w:r>
          </w:p>
          <w:p w14:paraId="73C5B052" w14:textId="3AB5207C" w:rsidR="00DD5D68" w:rsidRPr="006E1507" w:rsidRDefault="00DD5D68" w:rsidP="006E1507">
            <w:pPr>
              <w:pStyle w:val="ListBullet"/>
              <w:contextualSpacing w:val="0"/>
            </w:pPr>
            <w:r>
              <w:rPr>
                <w:lang w:val="en-CA" w:eastAsia="en-CA"/>
              </w:rPr>
              <w:t>Good in maintain customer relation</w:t>
            </w:r>
          </w:p>
        </w:tc>
        <w:tc>
          <w:tcPr>
            <w:tcW w:w="4675" w:type="dxa"/>
            <w:tcMar>
              <w:left w:w="360" w:type="dxa"/>
            </w:tcMar>
          </w:tcPr>
          <w:p w14:paraId="020A350D" w14:textId="77777777" w:rsidR="003A0632" w:rsidRPr="006E1507" w:rsidRDefault="0029793C" w:rsidP="00416A2C">
            <w:pPr>
              <w:pStyle w:val="ListBullet"/>
            </w:pPr>
            <w:r>
              <w:lastRenderedPageBreak/>
              <w:t>Problem solving skill</w:t>
            </w:r>
          </w:p>
          <w:p w14:paraId="5CA1DF8E" w14:textId="16D05B6D" w:rsidR="001E3120" w:rsidRPr="006E1507" w:rsidRDefault="00DD5D68" w:rsidP="00416A2C">
            <w:pPr>
              <w:pStyle w:val="ListBullet"/>
            </w:pPr>
            <w:r>
              <w:lastRenderedPageBreak/>
              <w:t>Knowledge of computer software</w:t>
            </w:r>
          </w:p>
          <w:p w14:paraId="1C57F0D0" w14:textId="77777777" w:rsidR="0029793C" w:rsidRDefault="0029793C" w:rsidP="00416A2C">
            <w:pPr>
              <w:pStyle w:val="ListBullet"/>
            </w:pPr>
            <w:r>
              <w:t>Team working skil</w:t>
            </w:r>
            <w:r w:rsidR="00DC2556">
              <w:t>l</w:t>
            </w:r>
          </w:p>
          <w:p w14:paraId="02D2AEBF" w14:textId="77777777" w:rsidR="00416A2C" w:rsidRPr="00416A2C" w:rsidRDefault="00416A2C" w:rsidP="00416A2C">
            <w:pPr>
              <w:pStyle w:val="ListBullet"/>
              <w:rPr>
                <w:lang w:val="en-CA" w:eastAsia="en-CA"/>
              </w:rPr>
            </w:pPr>
            <w:r w:rsidRPr="00416A2C">
              <w:rPr>
                <w:lang w:val="en-CA" w:eastAsia="en-CA"/>
              </w:rPr>
              <w:t>Equipment installation;</w:t>
            </w:r>
          </w:p>
          <w:p w14:paraId="05A472E6" w14:textId="77777777" w:rsidR="00416A2C" w:rsidRPr="00416A2C" w:rsidRDefault="00416A2C" w:rsidP="00416A2C">
            <w:pPr>
              <w:pStyle w:val="ListBullet"/>
              <w:rPr>
                <w:lang w:val="en-CA" w:eastAsia="en-CA"/>
              </w:rPr>
            </w:pPr>
            <w:r w:rsidRPr="00416A2C">
              <w:rPr>
                <w:lang w:val="en-CA" w:eastAsia="en-CA"/>
              </w:rPr>
              <w:t>Equipment maintenance (corrective and preventive);</w:t>
            </w:r>
          </w:p>
          <w:p w14:paraId="490A2E64" w14:textId="07C26791" w:rsidR="00416A2C" w:rsidRPr="00416A2C" w:rsidRDefault="00416A2C" w:rsidP="00416A2C">
            <w:pPr>
              <w:pStyle w:val="ListBullet"/>
              <w:numPr>
                <w:ilvl w:val="0"/>
                <w:numId w:val="0"/>
              </w:numPr>
              <w:rPr>
                <w:lang w:val="en-CA" w:eastAsia="en-CA"/>
              </w:rPr>
            </w:pPr>
          </w:p>
        </w:tc>
      </w:tr>
    </w:tbl>
    <w:sdt>
      <w:sdtPr>
        <w:alias w:val="Activities:"/>
        <w:tag w:val="Activities:"/>
        <w:id w:val="1223332893"/>
        <w:placeholder>
          <w:docPart w:val="68807A1F72E34D66A1300D5AA5D840B8"/>
        </w:placeholder>
        <w:temporary/>
        <w:showingPlcHdr/>
        <w15:appearance w15:val="hidden"/>
      </w:sdtPr>
      <w:sdtEndPr/>
      <w:sdtContent>
        <w:p w14:paraId="480A1B36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46C2C121" w14:textId="7EC03419" w:rsidR="00B51D1B" w:rsidRPr="006E1507" w:rsidRDefault="00416A2C" w:rsidP="006E1507">
      <w:r>
        <w:t>Apart from that, I worked on project titled magnetic break and power generator by speed breaker system during my diploma studies.</w:t>
      </w: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661FF" w14:textId="77777777" w:rsidR="00CE1E39" w:rsidRDefault="00CE1E39" w:rsidP="0068194B">
      <w:r>
        <w:separator/>
      </w:r>
    </w:p>
    <w:p w14:paraId="46BA2FCE" w14:textId="77777777" w:rsidR="00CE1E39" w:rsidRDefault="00CE1E39"/>
    <w:p w14:paraId="6FC8C634" w14:textId="77777777" w:rsidR="00CE1E39" w:rsidRDefault="00CE1E39"/>
  </w:endnote>
  <w:endnote w:type="continuationSeparator" w:id="0">
    <w:p w14:paraId="3DD9FEC3" w14:textId="77777777" w:rsidR="00CE1E39" w:rsidRDefault="00CE1E39" w:rsidP="0068194B">
      <w:r>
        <w:continuationSeparator/>
      </w:r>
    </w:p>
    <w:p w14:paraId="6F0F5F0C" w14:textId="77777777" w:rsidR="00CE1E39" w:rsidRDefault="00CE1E39"/>
    <w:p w14:paraId="3BBE31E4" w14:textId="77777777" w:rsidR="00CE1E39" w:rsidRDefault="00CE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7C2A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0370" w14:textId="77777777" w:rsidR="00CE1E39" w:rsidRDefault="00CE1E39" w:rsidP="0068194B">
      <w:r>
        <w:separator/>
      </w:r>
    </w:p>
    <w:p w14:paraId="7604A093" w14:textId="77777777" w:rsidR="00CE1E39" w:rsidRDefault="00CE1E39"/>
    <w:p w14:paraId="2A910CC8" w14:textId="77777777" w:rsidR="00CE1E39" w:rsidRDefault="00CE1E39"/>
  </w:footnote>
  <w:footnote w:type="continuationSeparator" w:id="0">
    <w:p w14:paraId="4939DF96" w14:textId="77777777" w:rsidR="00CE1E39" w:rsidRDefault="00CE1E39" w:rsidP="0068194B">
      <w:r>
        <w:continuationSeparator/>
      </w:r>
    </w:p>
    <w:p w14:paraId="4C435AED" w14:textId="77777777" w:rsidR="00CE1E39" w:rsidRDefault="00CE1E39"/>
    <w:p w14:paraId="4F042358" w14:textId="77777777" w:rsidR="00CE1E39" w:rsidRDefault="00CE1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6F5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E51398" wp14:editId="792D78C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CC936D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2470A6"/>
    <w:multiLevelType w:val="hybridMultilevel"/>
    <w:tmpl w:val="9A90E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95D15"/>
    <w:multiLevelType w:val="hybridMultilevel"/>
    <w:tmpl w:val="76F86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4322A"/>
    <w:multiLevelType w:val="multilevel"/>
    <w:tmpl w:val="60E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86A6B"/>
    <w:multiLevelType w:val="multilevel"/>
    <w:tmpl w:val="ACF4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052DC3"/>
    <w:multiLevelType w:val="multilevel"/>
    <w:tmpl w:val="ADEA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B6119E"/>
    <w:multiLevelType w:val="multilevel"/>
    <w:tmpl w:val="1B8C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3050E"/>
    <w:multiLevelType w:val="multilevel"/>
    <w:tmpl w:val="4B5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4C114C"/>
    <w:multiLevelType w:val="multilevel"/>
    <w:tmpl w:val="8C761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75A57"/>
    <w:multiLevelType w:val="hybridMultilevel"/>
    <w:tmpl w:val="1E7E1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50734CD"/>
    <w:multiLevelType w:val="multilevel"/>
    <w:tmpl w:val="ABDC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86401"/>
    <w:multiLevelType w:val="hybridMultilevel"/>
    <w:tmpl w:val="A4FE0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5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23"/>
  </w:num>
  <w:num w:numId="16">
    <w:abstractNumId w:val="16"/>
  </w:num>
  <w:num w:numId="17">
    <w:abstractNumId w:val="17"/>
  </w:num>
  <w:num w:numId="18">
    <w:abstractNumId w:val="22"/>
  </w:num>
  <w:num w:numId="19">
    <w:abstractNumId w:val="12"/>
  </w:num>
  <w:num w:numId="20">
    <w:abstractNumId w:val="20"/>
  </w:num>
  <w:num w:numId="21">
    <w:abstractNumId w:val="10"/>
  </w:num>
  <w:num w:numId="22">
    <w:abstractNumId w:val="19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8F"/>
    <w:rsid w:val="000001EF"/>
    <w:rsid w:val="00007322"/>
    <w:rsid w:val="00007728"/>
    <w:rsid w:val="00013619"/>
    <w:rsid w:val="00024584"/>
    <w:rsid w:val="00024730"/>
    <w:rsid w:val="00055E95"/>
    <w:rsid w:val="0007021F"/>
    <w:rsid w:val="000A1EF5"/>
    <w:rsid w:val="000B2BA5"/>
    <w:rsid w:val="000F2F8C"/>
    <w:rsid w:val="0010006E"/>
    <w:rsid w:val="001045A8"/>
    <w:rsid w:val="00114A91"/>
    <w:rsid w:val="001275B2"/>
    <w:rsid w:val="001427E1"/>
    <w:rsid w:val="00163668"/>
    <w:rsid w:val="00171566"/>
    <w:rsid w:val="00174676"/>
    <w:rsid w:val="001755A8"/>
    <w:rsid w:val="00184014"/>
    <w:rsid w:val="00192008"/>
    <w:rsid w:val="001B4759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0727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93C"/>
    <w:rsid w:val="00297F18"/>
    <w:rsid w:val="002A1945"/>
    <w:rsid w:val="002B2958"/>
    <w:rsid w:val="002B3FC8"/>
    <w:rsid w:val="002D23C5"/>
    <w:rsid w:val="002D6137"/>
    <w:rsid w:val="002E400A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D3C8F"/>
    <w:rsid w:val="003E160D"/>
    <w:rsid w:val="003F1D5F"/>
    <w:rsid w:val="00400656"/>
    <w:rsid w:val="00405128"/>
    <w:rsid w:val="00406CFF"/>
    <w:rsid w:val="00416A2C"/>
    <w:rsid w:val="00416B25"/>
    <w:rsid w:val="00420592"/>
    <w:rsid w:val="004319E0"/>
    <w:rsid w:val="00437E8C"/>
    <w:rsid w:val="00440225"/>
    <w:rsid w:val="004702F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3FF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1987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739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05E62"/>
    <w:rsid w:val="0091321E"/>
    <w:rsid w:val="00913946"/>
    <w:rsid w:val="009251C3"/>
    <w:rsid w:val="0092726B"/>
    <w:rsid w:val="00931B72"/>
    <w:rsid w:val="009361BA"/>
    <w:rsid w:val="00944F78"/>
    <w:rsid w:val="009510E7"/>
    <w:rsid w:val="00952C89"/>
    <w:rsid w:val="009571D8"/>
    <w:rsid w:val="00960621"/>
    <w:rsid w:val="00963ECA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233F"/>
    <w:rsid w:val="00A34BA2"/>
    <w:rsid w:val="00A36F27"/>
    <w:rsid w:val="00A42E32"/>
    <w:rsid w:val="00A46E63"/>
    <w:rsid w:val="00A51DC5"/>
    <w:rsid w:val="00A53DE1"/>
    <w:rsid w:val="00A615E1"/>
    <w:rsid w:val="00A7026A"/>
    <w:rsid w:val="00A755E8"/>
    <w:rsid w:val="00A85307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04789"/>
    <w:rsid w:val="00C47FA6"/>
    <w:rsid w:val="00C57FC6"/>
    <w:rsid w:val="00C66A7D"/>
    <w:rsid w:val="00C779DA"/>
    <w:rsid w:val="00C814F7"/>
    <w:rsid w:val="00CA4B4D"/>
    <w:rsid w:val="00CB35C3"/>
    <w:rsid w:val="00CD323D"/>
    <w:rsid w:val="00CE1E39"/>
    <w:rsid w:val="00CE4030"/>
    <w:rsid w:val="00CE64B3"/>
    <w:rsid w:val="00CF1A49"/>
    <w:rsid w:val="00D0630C"/>
    <w:rsid w:val="00D243A9"/>
    <w:rsid w:val="00D305E5"/>
    <w:rsid w:val="00D37CD3"/>
    <w:rsid w:val="00D625EA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556"/>
    <w:rsid w:val="00DC2A2F"/>
    <w:rsid w:val="00DC600B"/>
    <w:rsid w:val="00DD5D68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48E5"/>
    <w:rsid w:val="00E70240"/>
    <w:rsid w:val="00E71E6B"/>
    <w:rsid w:val="00E81CC5"/>
    <w:rsid w:val="00E85A87"/>
    <w:rsid w:val="00E85B4A"/>
    <w:rsid w:val="00E87356"/>
    <w:rsid w:val="00E9397C"/>
    <w:rsid w:val="00E9528E"/>
    <w:rsid w:val="00EA5099"/>
    <w:rsid w:val="00EB064C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C121C"/>
  <w15:chartTrackingRefBased/>
  <w15:docId w15:val="{B6462D59-7169-44AF-B43E-8D0C3228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34\AppData\Local\Packages\Microsoft.Office.Desktop_8wekyb3d8bbwe\LocalCache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0D52D17EA24BD595F37FB768ED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A542-04F6-47F7-80F1-54C7D1390AB1}"/>
      </w:docPartPr>
      <w:docPartBody>
        <w:p w:rsidR="003F11A0" w:rsidRDefault="00907069">
          <w:pPr>
            <w:pStyle w:val="D50D52D17EA24BD595F37FB768EDCDD9"/>
          </w:pPr>
          <w:r w:rsidRPr="00CF1A49">
            <w:t>·</w:t>
          </w:r>
        </w:p>
      </w:docPartBody>
    </w:docPart>
    <w:docPart>
      <w:docPartPr>
        <w:name w:val="D5022CED68724CAA9225507BE436B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D42F7-283E-4FD3-BECC-1AB46AA3F579}"/>
      </w:docPartPr>
      <w:docPartBody>
        <w:p w:rsidR="003F11A0" w:rsidRDefault="00907069">
          <w:pPr>
            <w:pStyle w:val="D5022CED68724CAA9225507BE436B340"/>
          </w:pPr>
          <w:r w:rsidRPr="00CF1A49">
            <w:t>Experience</w:t>
          </w:r>
        </w:p>
      </w:docPartBody>
    </w:docPart>
    <w:docPart>
      <w:docPartPr>
        <w:name w:val="29F4174FA7404765B6345E10D778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B516-C152-44F6-8308-11D1EF93F5E0}"/>
      </w:docPartPr>
      <w:docPartBody>
        <w:p w:rsidR="003F11A0" w:rsidRDefault="00907069">
          <w:pPr>
            <w:pStyle w:val="29F4174FA7404765B6345E10D778A873"/>
          </w:pPr>
          <w:r w:rsidRPr="00CF1A49">
            <w:t>Education</w:t>
          </w:r>
        </w:p>
      </w:docPartBody>
    </w:docPart>
    <w:docPart>
      <w:docPartPr>
        <w:name w:val="48C15552880743D5902758749B88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7C8B-3C41-49DD-BF38-FC73690950BA}"/>
      </w:docPartPr>
      <w:docPartBody>
        <w:p w:rsidR="003F11A0" w:rsidRDefault="00907069">
          <w:pPr>
            <w:pStyle w:val="48C15552880743D5902758749B88C518"/>
          </w:pPr>
          <w:r w:rsidRPr="00CF1A49">
            <w:t>Skills</w:t>
          </w:r>
        </w:p>
      </w:docPartBody>
    </w:docPart>
    <w:docPart>
      <w:docPartPr>
        <w:name w:val="68807A1F72E34D66A1300D5AA5D8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2C05-EE9C-460E-A1F2-CECD2A248865}"/>
      </w:docPartPr>
      <w:docPartBody>
        <w:p w:rsidR="003F11A0" w:rsidRDefault="00907069">
          <w:pPr>
            <w:pStyle w:val="68807A1F72E34D66A1300D5AA5D840B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6A"/>
    <w:rsid w:val="00004CD8"/>
    <w:rsid w:val="0028080A"/>
    <w:rsid w:val="003F11A0"/>
    <w:rsid w:val="00412821"/>
    <w:rsid w:val="00890639"/>
    <w:rsid w:val="008C5684"/>
    <w:rsid w:val="00907069"/>
    <w:rsid w:val="009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F1AFE503624B009724D111D2683213">
    <w:name w:val="5AF1AFE503624B009724D111D268321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36D8860AAD44137A45469BEC9E9CED3">
    <w:name w:val="536D8860AAD44137A45469BEC9E9CED3"/>
  </w:style>
  <w:style w:type="paragraph" w:customStyle="1" w:styleId="1AEF00F7D61243978CD6E59702DDBE99">
    <w:name w:val="1AEF00F7D61243978CD6E59702DDBE99"/>
  </w:style>
  <w:style w:type="paragraph" w:customStyle="1" w:styleId="D50D52D17EA24BD595F37FB768EDCDD9">
    <w:name w:val="D50D52D17EA24BD595F37FB768EDCDD9"/>
  </w:style>
  <w:style w:type="paragraph" w:customStyle="1" w:styleId="15C892B9191049A48DE686A771666B20">
    <w:name w:val="15C892B9191049A48DE686A771666B20"/>
  </w:style>
  <w:style w:type="paragraph" w:customStyle="1" w:styleId="6FEA95D05B6244C9A01850A5288E04D1">
    <w:name w:val="6FEA95D05B6244C9A01850A5288E04D1"/>
  </w:style>
  <w:style w:type="paragraph" w:customStyle="1" w:styleId="6040E10110AC499CBDCC210BDE95A0BD">
    <w:name w:val="6040E10110AC499CBDCC210BDE95A0BD"/>
  </w:style>
  <w:style w:type="paragraph" w:customStyle="1" w:styleId="CB7A954BC5A642F883D85B0D866E6760">
    <w:name w:val="CB7A954BC5A642F883D85B0D866E6760"/>
  </w:style>
  <w:style w:type="paragraph" w:customStyle="1" w:styleId="5E10BA217A8645F08014284F417E6185">
    <w:name w:val="5E10BA217A8645F08014284F417E6185"/>
  </w:style>
  <w:style w:type="paragraph" w:customStyle="1" w:styleId="42AB1EC28E5E408C943ECFFEA1C5334F">
    <w:name w:val="42AB1EC28E5E408C943ECFFEA1C5334F"/>
  </w:style>
  <w:style w:type="paragraph" w:customStyle="1" w:styleId="249967E3312E450A8727F4D919F8804E">
    <w:name w:val="249967E3312E450A8727F4D919F8804E"/>
  </w:style>
  <w:style w:type="paragraph" w:customStyle="1" w:styleId="D5022CED68724CAA9225507BE436B340">
    <w:name w:val="D5022CED68724CAA9225507BE436B340"/>
  </w:style>
  <w:style w:type="paragraph" w:customStyle="1" w:styleId="DB4A94DB75304637925519EF0D3621F4">
    <w:name w:val="DB4A94DB75304637925519EF0D3621F4"/>
  </w:style>
  <w:style w:type="paragraph" w:customStyle="1" w:styleId="B5A101FC2DDF4D6886AF43505F6733EE">
    <w:name w:val="B5A101FC2DDF4D6886AF43505F6733EE"/>
  </w:style>
  <w:style w:type="paragraph" w:customStyle="1" w:styleId="1E7C39E61E3A42C280B1D56FF0D98B27">
    <w:name w:val="1E7C39E61E3A42C280B1D56FF0D98B2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E7BCB56B30841FFB226B22F05553A0E">
    <w:name w:val="4E7BCB56B30841FFB226B22F05553A0E"/>
  </w:style>
  <w:style w:type="paragraph" w:customStyle="1" w:styleId="6F1ED8C6B8A74DF2B51A6A09490D1F29">
    <w:name w:val="6F1ED8C6B8A74DF2B51A6A09490D1F29"/>
  </w:style>
  <w:style w:type="paragraph" w:customStyle="1" w:styleId="2388BBBA802D4548A76A342E87FA08D8">
    <w:name w:val="2388BBBA802D4548A76A342E87FA08D8"/>
  </w:style>
  <w:style w:type="paragraph" w:customStyle="1" w:styleId="B91C3CF9818544D2A5B463B12200D975">
    <w:name w:val="B91C3CF9818544D2A5B463B12200D975"/>
  </w:style>
  <w:style w:type="paragraph" w:customStyle="1" w:styleId="B8E620D3E5514898BE025000163A62FA">
    <w:name w:val="B8E620D3E5514898BE025000163A62FA"/>
  </w:style>
  <w:style w:type="paragraph" w:customStyle="1" w:styleId="1DE3098FAAD049159603424E888AE3F0">
    <w:name w:val="1DE3098FAAD049159603424E888AE3F0"/>
  </w:style>
  <w:style w:type="paragraph" w:customStyle="1" w:styleId="E77F8367354547639628916B17BD99BC">
    <w:name w:val="E77F8367354547639628916B17BD99BC"/>
  </w:style>
  <w:style w:type="paragraph" w:customStyle="1" w:styleId="29F4174FA7404765B6345E10D778A873">
    <w:name w:val="29F4174FA7404765B6345E10D778A873"/>
  </w:style>
  <w:style w:type="paragraph" w:customStyle="1" w:styleId="1A0766950EEE40BDBB09482DDC11D48C">
    <w:name w:val="1A0766950EEE40BDBB09482DDC11D48C"/>
  </w:style>
  <w:style w:type="paragraph" w:customStyle="1" w:styleId="67843A67526148C489C02F716DAB55A0">
    <w:name w:val="67843A67526148C489C02F716DAB55A0"/>
  </w:style>
  <w:style w:type="paragraph" w:customStyle="1" w:styleId="D5A4082DCE1049ABB59F3027441D9501">
    <w:name w:val="D5A4082DCE1049ABB59F3027441D9501"/>
  </w:style>
  <w:style w:type="paragraph" w:customStyle="1" w:styleId="57510F9B61824DD1A3DF3D7204344DD8">
    <w:name w:val="57510F9B61824DD1A3DF3D7204344DD8"/>
  </w:style>
  <w:style w:type="paragraph" w:customStyle="1" w:styleId="5750F962D66047F7B25E1E487208A578">
    <w:name w:val="5750F962D66047F7B25E1E487208A578"/>
  </w:style>
  <w:style w:type="paragraph" w:customStyle="1" w:styleId="F7032C13EFAA45089F15C2200940773D">
    <w:name w:val="F7032C13EFAA45089F15C2200940773D"/>
  </w:style>
  <w:style w:type="paragraph" w:customStyle="1" w:styleId="EDC446879E67459EB6030780344B6BD6">
    <w:name w:val="EDC446879E67459EB6030780344B6BD6"/>
  </w:style>
  <w:style w:type="paragraph" w:customStyle="1" w:styleId="C6586672AA444A028D158C2ABCC1FF5C">
    <w:name w:val="C6586672AA444A028D158C2ABCC1FF5C"/>
  </w:style>
  <w:style w:type="paragraph" w:customStyle="1" w:styleId="1BADCDA9863E4E768D646BB441214CA7">
    <w:name w:val="1BADCDA9863E4E768D646BB441214CA7"/>
  </w:style>
  <w:style w:type="paragraph" w:customStyle="1" w:styleId="BFEAD86B231B4DB98FEADE66D64CD6BD">
    <w:name w:val="BFEAD86B231B4DB98FEADE66D64CD6BD"/>
  </w:style>
  <w:style w:type="paragraph" w:customStyle="1" w:styleId="48C15552880743D5902758749B88C518">
    <w:name w:val="48C15552880743D5902758749B88C518"/>
  </w:style>
  <w:style w:type="paragraph" w:customStyle="1" w:styleId="2329D3554F82478AB7A5C04965E102FA">
    <w:name w:val="2329D3554F82478AB7A5C04965E102FA"/>
  </w:style>
  <w:style w:type="paragraph" w:customStyle="1" w:styleId="499FE9D3CEE04D6C9283ECD1F42FDDAA">
    <w:name w:val="499FE9D3CEE04D6C9283ECD1F42FDDAA"/>
  </w:style>
  <w:style w:type="paragraph" w:customStyle="1" w:styleId="476F1E507F49490FADD59609FC02CC66">
    <w:name w:val="476F1E507F49490FADD59609FC02CC66"/>
  </w:style>
  <w:style w:type="paragraph" w:customStyle="1" w:styleId="32B7C3F138FD44F4BCF364756AB00C4D">
    <w:name w:val="32B7C3F138FD44F4BCF364756AB00C4D"/>
  </w:style>
  <w:style w:type="paragraph" w:customStyle="1" w:styleId="A7E67DCF68044C5BBCE938D892F7D401">
    <w:name w:val="A7E67DCF68044C5BBCE938D892F7D401"/>
  </w:style>
  <w:style w:type="paragraph" w:customStyle="1" w:styleId="68807A1F72E34D66A1300D5AA5D840B8">
    <w:name w:val="68807A1F72E34D66A1300D5AA5D840B8"/>
  </w:style>
  <w:style w:type="paragraph" w:customStyle="1" w:styleId="8E95E055E91E4A538597F6197B5FF24E">
    <w:name w:val="8E95E055E91E4A538597F6197B5FF24E"/>
  </w:style>
  <w:style w:type="paragraph" w:customStyle="1" w:styleId="5DACB957390745A9BC8305D4B45CA04C">
    <w:name w:val="5DACB957390745A9BC8305D4B45CA04C"/>
    <w:rsid w:val="009C6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166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16134</dc:creator>
  <cp:keywords/>
  <dc:description/>
  <cp:lastModifiedBy>chintan7230@outlook.com</cp:lastModifiedBy>
  <cp:revision>18</cp:revision>
  <dcterms:created xsi:type="dcterms:W3CDTF">2019-01-25T03:51:00Z</dcterms:created>
  <dcterms:modified xsi:type="dcterms:W3CDTF">2019-05-19T17:12:00Z</dcterms:modified>
  <cp:category/>
</cp:coreProperties>
</file>