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16619" w14:textId="77777777" w:rsidR="00816216" w:rsidRPr="00283622" w:rsidRDefault="000C30F8" w:rsidP="00141A4C">
      <w:pPr>
        <w:pStyle w:val="Title"/>
        <w:rPr>
          <w:sz w:val="40"/>
          <w:szCs w:val="40"/>
        </w:rPr>
      </w:pPr>
      <w:r w:rsidRPr="00283622">
        <w:rPr>
          <w:sz w:val="40"/>
          <w:szCs w:val="40"/>
        </w:rPr>
        <w:t>Omar Kittaneh</w:t>
      </w:r>
    </w:p>
    <w:p w14:paraId="52569E87" w14:textId="2D350401" w:rsidR="00141A4C" w:rsidRDefault="00B22DFC" w:rsidP="00141A4C">
      <w:r>
        <w:t xml:space="preserve"> </w:t>
      </w:r>
      <w:r w:rsidR="000532AC">
        <w:t xml:space="preserve">Age: 20 </w:t>
      </w:r>
      <w:r>
        <w:t xml:space="preserve">| </w:t>
      </w:r>
      <w:r w:rsidR="00A13666">
        <w:t>2103 -</w:t>
      </w:r>
      <w:r w:rsidR="00891E3B">
        <w:t xml:space="preserve"> </w:t>
      </w:r>
      <w:r w:rsidR="00A13666">
        <w:t>181, Dundas St E, Toronto, ON M5A 0N5 </w:t>
      </w:r>
      <w:r w:rsidR="00141A4C">
        <w:t>| </w:t>
      </w:r>
      <w:r w:rsidR="007E3423">
        <w:t>+1 (647) 978 7639</w:t>
      </w:r>
      <w:r w:rsidR="00141A4C">
        <w:t> | </w:t>
      </w:r>
      <w:r w:rsidR="000C30F8">
        <w:t>omar.kittaneh@</w:t>
      </w:r>
      <w:r w:rsidR="007E3423">
        <w:t>mail.utoronto</w:t>
      </w:r>
      <w:r w:rsidR="000C30F8">
        <w:t>.c</w:t>
      </w:r>
      <w:r w:rsidR="007E3423">
        <w:t>a</w:t>
      </w:r>
    </w:p>
    <w:p w14:paraId="25E2714C" w14:textId="77777777" w:rsidR="00833CB7" w:rsidRDefault="00BF726F" w:rsidP="002161E2">
      <w:pPr>
        <w:spacing w:before="320" w:after="1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3357A">
        <w:rPr>
          <w:rFonts w:ascii="Cambria" w:eastAsia="Times New Roman" w:hAnsi="Cambria" w:cs="Times New Roman"/>
          <w:b/>
          <w:bCs/>
          <w:color w:val="2A7B89"/>
          <w:kern w:val="36"/>
          <w:sz w:val="28"/>
          <w:szCs w:val="28"/>
        </w:rPr>
        <w:t>Objective</w:t>
      </w:r>
    </w:p>
    <w:p w14:paraId="24944807" w14:textId="3B080578" w:rsidR="00BF726F" w:rsidRDefault="00833CB7" w:rsidP="005240FB">
      <w:pPr>
        <w:pStyle w:val="Heading3"/>
      </w:pPr>
      <w:r w:rsidRPr="00A56E7D">
        <w:t>I am a</w:t>
      </w:r>
      <w:r w:rsidR="00E8562D">
        <w:t xml:space="preserve"> 2</w:t>
      </w:r>
      <w:r w:rsidR="00E8562D" w:rsidRPr="00E8562D">
        <w:rPr>
          <w:vertAlign w:val="superscript"/>
        </w:rPr>
        <w:t>nd</w:t>
      </w:r>
      <w:r w:rsidR="00E8562D">
        <w:t xml:space="preserve"> year</w:t>
      </w:r>
      <w:r w:rsidRPr="00A56E7D">
        <w:t xml:space="preserve"> </w:t>
      </w:r>
      <w:r w:rsidR="00A13666">
        <w:t>engineering</w:t>
      </w:r>
      <w:r w:rsidRPr="00A56E7D">
        <w:t xml:space="preserve"> student </w:t>
      </w:r>
      <w:r w:rsidR="00EE2998">
        <w:t>studying at</w:t>
      </w:r>
      <w:r w:rsidRPr="00A56E7D">
        <w:t xml:space="preserve"> University of Toronto, eager to innovate, work hard</w:t>
      </w:r>
      <w:r w:rsidR="00A56E7D" w:rsidRPr="00A56E7D">
        <w:t xml:space="preserve">, and </w:t>
      </w:r>
      <w:r w:rsidR="00A64A71">
        <w:t>make a difference in the community</w:t>
      </w:r>
      <w:r w:rsidR="00DF39B9">
        <w:t xml:space="preserve">. </w:t>
      </w:r>
      <w:r w:rsidR="00152C98">
        <w:t xml:space="preserve">I believe my passion </w:t>
      </w:r>
      <w:r w:rsidR="00891E3B">
        <w:t>and</w:t>
      </w:r>
      <w:r w:rsidR="00A13666">
        <w:t xml:space="preserve"> desire to </w:t>
      </w:r>
      <w:r w:rsidR="00112826">
        <w:t>help people</w:t>
      </w:r>
      <w:r w:rsidR="00152C98">
        <w:t xml:space="preserve">, communication skills, and </w:t>
      </w:r>
      <w:r w:rsidR="005240FB">
        <w:t xml:space="preserve">outgoing </w:t>
      </w:r>
      <w:r w:rsidR="00152C98">
        <w:t xml:space="preserve">personality </w:t>
      </w:r>
      <w:r w:rsidR="00112826">
        <w:t xml:space="preserve">would </w:t>
      </w:r>
      <w:r w:rsidR="00152C98">
        <w:t xml:space="preserve">make me </w:t>
      </w:r>
      <w:r w:rsidR="005240FB">
        <w:t xml:space="preserve">qualified to work </w:t>
      </w:r>
      <w:r w:rsidR="00891E3B">
        <w:t>at your respected workplace</w:t>
      </w:r>
      <w:r w:rsidR="005240FB">
        <w:t>.</w:t>
      </w:r>
    </w:p>
    <w:p w14:paraId="56AF7CC7" w14:textId="77777777" w:rsidR="005240FB" w:rsidRPr="005240FB" w:rsidRDefault="005240FB" w:rsidP="005240FB"/>
    <w:p w14:paraId="679BF98D" w14:textId="56B4AB42" w:rsidR="00BF726F" w:rsidRPr="006C228B" w:rsidRDefault="00BF726F" w:rsidP="006C228B">
      <w:pPr>
        <w:pStyle w:val="Heading3"/>
        <w:rPr>
          <w:rFonts w:ascii="Times New Roman" w:hAnsi="Times New Roman"/>
          <w:b/>
          <w:bCs/>
          <w:sz w:val="36"/>
          <w:szCs w:val="36"/>
        </w:rPr>
      </w:pPr>
      <w:r w:rsidRPr="006C228B">
        <w:rPr>
          <w:b/>
          <w:bCs/>
        </w:rPr>
        <w:t xml:space="preserve">Bachelor of </w:t>
      </w:r>
      <w:r w:rsidR="006C228B">
        <w:rPr>
          <w:b/>
          <w:bCs/>
        </w:rPr>
        <w:t>A</w:t>
      </w:r>
      <w:r w:rsidRPr="006C228B">
        <w:rPr>
          <w:b/>
          <w:bCs/>
        </w:rPr>
        <w:t xml:space="preserve">pplied </w:t>
      </w:r>
      <w:r w:rsidR="006C228B">
        <w:rPr>
          <w:b/>
          <w:bCs/>
        </w:rPr>
        <w:t>S</w:t>
      </w:r>
      <w:r w:rsidRPr="006C228B">
        <w:rPr>
          <w:b/>
          <w:bCs/>
        </w:rPr>
        <w:t>cience (</w:t>
      </w:r>
      <w:r w:rsidR="00E8562D" w:rsidRPr="006C228B">
        <w:rPr>
          <w:b/>
          <w:bCs/>
        </w:rPr>
        <w:t>B.A.Sc.</w:t>
      </w:r>
      <w:r w:rsidRPr="006C228B">
        <w:rPr>
          <w:b/>
          <w:bCs/>
        </w:rPr>
        <w:t xml:space="preserve">) | September 2017- Present | University </w:t>
      </w:r>
      <w:r w:rsidR="006C228B">
        <w:rPr>
          <w:b/>
          <w:bCs/>
        </w:rPr>
        <w:t>o</w:t>
      </w:r>
      <w:r w:rsidRPr="006C228B">
        <w:rPr>
          <w:b/>
          <w:bCs/>
        </w:rPr>
        <w:t>f Toronto</w:t>
      </w:r>
    </w:p>
    <w:p w14:paraId="65C17B39" w14:textId="6CD955FC" w:rsidR="00BF726F" w:rsidRDefault="00BF726F" w:rsidP="00BF726F">
      <w:pPr>
        <w:numPr>
          <w:ilvl w:val="0"/>
          <w:numId w:val="24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 w:rsidRPr="00F3357A">
        <w:rPr>
          <w:rFonts w:ascii="Cambria" w:eastAsia="Times New Roman" w:hAnsi="Cambria" w:cs="Times New Roman"/>
          <w:color w:val="404040"/>
        </w:rPr>
        <w:t>Major: Mechanical Engineering</w:t>
      </w:r>
    </w:p>
    <w:p w14:paraId="68C4A5DF" w14:textId="4C7C652F" w:rsidR="00B64795" w:rsidRPr="00F3357A" w:rsidRDefault="00B64795" w:rsidP="00BF726F">
      <w:pPr>
        <w:numPr>
          <w:ilvl w:val="0"/>
          <w:numId w:val="24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 xml:space="preserve">Awards: Dean’s List in all </w:t>
      </w:r>
      <w:r w:rsidR="00112826">
        <w:rPr>
          <w:rFonts w:ascii="Cambria" w:eastAsia="Times New Roman" w:hAnsi="Cambria" w:cs="Times New Roman"/>
          <w:color w:val="404040"/>
        </w:rPr>
        <w:t>4</w:t>
      </w:r>
      <w:r>
        <w:rPr>
          <w:rFonts w:ascii="Cambria" w:eastAsia="Times New Roman" w:hAnsi="Cambria" w:cs="Times New Roman"/>
          <w:color w:val="404040"/>
        </w:rPr>
        <w:t xml:space="preserve"> semesters</w:t>
      </w:r>
    </w:p>
    <w:p w14:paraId="255CFB26" w14:textId="0F38D7E8" w:rsidR="00BF726F" w:rsidRPr="00F3357A" w:rsidRDefault="006C59CD" w:rsidP="00BF726F">
      <w:pPr>
        <w:numPr>
          <w:ilvl w:val="0"/>
          <w:numId w:val="24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>C</w:t>
      </w:r>
      <w:r w:rsidR="00BF726F" w:rsidRPr="00F3357A">
        <w:rPr>
          <w:rFonts w:ascii="Cambria" w:eastAsia="Times New Roman" w:hAnsi="Cambria" w:cs="Times New Roman"/>
          <w:color w:val="404040"/>
        </w:rPr>
        <w:t>GPA: 3.5</w:t>
      </w:r>
      <w:r w:rsidR="00CF35B5">
        <w:rPr>
          <w:rFonts w:ascii="Cambria" w:eastAsia="Times New Roman" w:hAnsi="Cambria" w:cs="Times New Roman"/>
          <w:color w:val="404040"/>
        </w:rPr>
        <w:t>3</w:t>
      </w:r>
      <w:bookmarkStart w:id="0" w:name="_GoBack"/>
      <w:bookmarkEnd w:id="0"/>
    </w:p>
    <w:p w14:paraId="7B1B9A1F" w14:textId="6807381C" w:rsidR="00BF726F" w:rsidRPr="006C228B" w:rsidRDefault="00BF726F" w:rsidP="006C228B">
      <w:pPr>
        <w:pStyle w:val="Heading3"/>
        <w:rPr>
          <w:rFonts w:ascii="Times New Roman" w:hAnsi="Times New Roman"/>
          <w:b/>
          <w:bCs/>
          <w:sz w:val="36"/>
          <w:szCs w:val="36"/>
        </w:rPr>
      </w:pPr>
      <w:r w:rsidRPr="006C228B">
        <w:rPr>
          <w:b/>
          <w:bCs/>
        </w:rPr>
        <w:t>G.C.E</w:t>
      </w:r>
      <w:r w:rsidR="00152C98">
        <w:rPr>
          <w:b/>
          <w:bCs/>
        </w:rPr>
        <w:t>.</w:t>
      </w:r>
      <w:r w:rsidRPr="006C228B">
        <w:rPr>
          <w:b/>
          <w:bCs/>
        </w:rPr>
        <w:t xml:space="preserve"> A Level | 2013-2017 | Rosary School Marj el </w:t>
      </w:r>
      <w:r w:rsidR="006C228B">
        <w:rPr>
          <w:b/>
          <w:bCs/>
        </w:rPr>
        <w:t>H</w:t>
      </w:r>
      <w:r w:rsidRPr="006C228B">
        <w:rPr>
          <w:b/>
          <w:bCs/>
        </w:rPr>
        <w:t>amam, Amman, Jordan</w:t>
      </w:r>
    </w:p>
    <w:p w14:paraId="6CF495BD" w14:textId="082E01C9" w:rsidR="00BF726F" w:rsidRPr="00F3357A" w:rsidRDefault="00BF726F" w:rsidP="00BF726F">
      <w:pPr>
        <w:numPr>
          <w:ilvl w:val="0"/>
          <w:numId w:val="25"/>
        </w:numPr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 w:rsidRPr="00F3357A">
        <w:rPr>
          <w:rFonts w:ascii="Cambria" w:eastAsia="Times New Roman" w:hAnsi="Cambria" w:cs="Times New Roman"/>
          <w:color w:val="404040"/>
        </w:rPr>
        <w:t>Scien</w:t>
      </w:r>
      <w:r w:rsidR="00152C98">
        <w:rPr>
          <w:rFonts w:ascii="Cambria" w:eastAsia="Times New Roman" w:hAnsi="Cambria" w:cs="Times New Roman"/>
          <w:color w:val="404040"/>
        </w:rPr>
        <w:t>tific</w:t>
      </w:r>
      <w:r w:rsidRPr="00F3357A">
        <w:rPr>
          <w:rFonts w:ascii="Cambria" w:eastAsia="Times New Roman" w:hAnsi="Cambria" w:cs="Times New Roman"/>
          <w:color w:val="404040"/>
        </w:rPr>
        <w:t xml:space="preserve"> stream</w:t>
      </w:r>
    </w:p>
    <w:p w14:paraId="2C85D435" w14:textId="765BD1F6" w:rsidR="00BF726F" w:rsidRPr="00DF39B9" w:rsidRDefault="00BF726F" w:rsidP="00DF39B9">
      <w:pPr>
        <w:spacing w:before="320" w:after="10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3357A">
        <w:rPr>
          <w:rFonts w:ascii="Cambria" w:eastAsia="Times New Roman" w:hAnsi="Cambria" w:cs="Times New Roman"/>
          <w:b/>
          <w:bCs/>
          <w:color w:val="2A7B89"/>
          <w:kern w:val="36"/>
          <w:sz w:val="28"/>
          <w:szCs w:val="28"/>
        </w:rPr>
        <w:t xml:space="preserve">Skills &amp; </w:t>
      </w:r>
      <w:r w:rsidR="00F93D0C">
        <w:rPr>
          <w:rFonts w:ascii="Cambria" w:eastAsia="Times New Roman" w:hAnsi="Cambria" w:cs="Times New Roman"/>
          <w:b/>
          <w:bCs/>
          <w:color w:val="2A7B89"/>
          <w:kern w:val="36"/>
          <w:sz w:val="28"/>
          <w:szCs w:val="28"/>
        </w:rPr>
        <w:t>Traits</w:t>
      </w:r>
    </w:p>
    <w:p w14:paraId="18F003F8" w14:textId="482A5110" w:rsidR="00847328" w:rsidRPr="00847328" w:rsidRDefault="00847328" w:rsidP="006C228B">
      <w:pPr>
        <w:pStyle w:val="Heading3"/>
        <w:rPr>
          <w:rFonts w:ascii="Times New Roman" w:hAnsi="Times New Roman"/>
          <w:sz w:val="36"/>
          <w:szCs w:val="36"/>
        </w:rPr>
      </w:pPr>
      <w:r w:rsidRPr="00F3357A">
        <w:t>-</w:t>
      </w:r>
      <w:r w:rsidR="00A56E7D">
        <w:t xml:space="preserve"> </w:t>
      </w:r>
      <w:r w:rsidR="00DF39B9">
        <w:t xml:space="preserve">Fast </w:t>
      </w:r>
      <w:r w:rsidR="00C95EC6">
        <w:t>l</w:t>
      </w:r>
      <w:r w:rsidR="00DF39B9">
        <w:t>earner</w:t>
      </w:r>
      <w:r w:rsidR="00F93D0C">
        <w:t xml:space="preserve">, punctual, </w:t>
      </w:r>
      <w:r w:rsidR="00891E3B">
        <w:t>strong work ethic</w:t>
      </w:r>
      <w:r w:rsidR="00F93D0C">
        <w:t>.</w:t>
      </w:r>
    </w:p>
    <w:p w14:paraId="6079C5B4" w14:textId="316AECF6" w:rsidR="000E2887" w:rsidRPr="000E2887" w:rsidRDefault="000E2887" w:rsidP="006C228B">
      <w:pPr>
        <w:pStyle w:val="Heading3"/>
        <w:rPr>
          <w:rFonts w:ascii="Times New Roman" w:hAnsi="Times New Roman"/>
          <w:sz w:val="36"/>
          <w:szCs w:val="36"/>
        </w:rPr>
      </w:pPr>
      <w:r w:rsidRPr="00F3357A">
        <w:t>-</w:t>
      </w:r>
      <w:r>
        <w:t xml:space="preserve"> </w:t>
      </w:r>
      <w:r w:rsidR="006C228B">
        <w:t>Proficient in Microsoft Office.</w:t>
      </w:r>
    </w:p>
    <w:p w14:paraId="009AD871" w14:textId="1CF62B32" w:rsidR="002161E2" w:rsidRDefault="002161E2" w:rsidP="006C228B">
      <w:pPr>
        <w:pStyle w:val="Heading3"/>
      </w:pPr>
      <w:r w:rsidRPr="00F3357A">
        <w:t>-</w:t>
      </w:r>
      <w:r>
        <w:t xml:space="preserve"> </w:t>
      </w:r>
      <w:r w:rsidR="00D129EB">
        <w:t>Work well</w:t>
      </w:r>
      <w:r>
        <w:t xml:space="preserve"> in team</w:t>
      </w:r>
      <w:r w:rsidR="003261E3">
        <w:t>s</w:t>
      </w:r>
      <w:r>
        <w:t xml:space="preserve"> and individually.</w:t>
      </w:r>
    </w:p>
    <w:p w14:paraId="68C3D7A7" w14:textId="644B89B7" w:rsidR="00B308D0" w:rsidRDefault="00791F33" w:rsidP="00C95EC6">
      <w:pPr>
        <w:pStyle w:val="Heading3"/>
      </w:pPr>
      <w:r w:rsidRPr="00F3357A">
        <w:t>-</w:t>
      </w:r>
      <w:r w:rsidR="00B308D0">
        <w:t xml:space="preserve"> </w:t>
      </w:r>
      <w:r w:rsidR="00A56E7D">
        <w:t xml:space="preserve">Experience in coding in C and </w:t>
      </w:r>
      <w:r w:rsidR="00E8562D">
        <w:t>MATLAB</w:t>
      </w:r>
      <w:r w:rsidR="002161E2">
        <w:t>.</w:t>
      </w:r>
    </w:p>
    <w:p w14:paraId="1FDCE437" w14:textId="19376A6E" w:rsidR="00BF726F" w:rsidRPr="00F93D0C" w:rsidRDefault="00BF726F" w:rsidP="00F93D0C">
      <w:pPr>
        <w:pStyle w:val="Heading3"/>
      </w:pPr>
      <w:r w:rsidRPr="00F3357A">
        <w:t>-</w:t>
      </w:r>
      <w:r w:rsidR="00A56E7D">
        <w:t xml:space="preserve"> </w:t>
      </w:r>
      <w:r w:rsidR="00DF39B9">
        <w:t>Bilingual – Fluent in</w:t>
      </w:r>
      <w:r w:rsidR="00B64795">
        <w:t xml:space="preserve"> written and spoken</w:t>
      </w:r>
      <w:r w:rsidR="00DF39B9">
        <w:t xml:space="preserve"> English and Arabic</w:t>
      </w:r>
      <w:r w:rsidR="002161E2">
        <w:t>.</w:t>
      </w:r>
    </w:p>
    <w:p w14:paraId="3A868E5C" w14:textId="5710288D" w:rsidR="00B60AB8" w:rsidRPr="00B60AB8" w:rsidRDefault="00BF726F" w:rsidP="00B60AB8">
      <w:pPr>
        <w:spacing w:before="320" w:after="100"/>
        <w:outlineLvl w:val="0"/>
        <w:rPr>
          <w:rFonts w:ascii="Cambria" w:eastAsia="Times New Roman" w:hAnsi="Cambria" w:cs="Times New Roman"/>
          <w:b/>
          <w:bCs/>
          <w:color w:val="2A7B89"/>
          <w:kern w:val="36"/>
          <w:sz w:val="28"/>
          <w:szCs w:val="28"/>
        </w:rPr>
      </w:pPr>
      <w:r w:rsidRPr="00F3357A">
        <w:rPr>
          <w:rFonts w:ascii="Cambria" w:eastAsia="Times New Roman" w:hAnsi="Cambria" w:cs="Times New Roman"/>
          <w:b/>
          <w:bCs/>
          <w:color w:val="2A7B89"/>
          <w:kern w:val="36"/>
          <w:sz w:val="28"/>
          <w:szCs w:val="28"/>
        </w:rPr>
        <w:t>Experience</w:t>
      </w:r>
    </w:p>
    <w:p w14:paraId="2CF9D4B1" w14:textId="77777777" w:rsidR="00B60AB8" w:rsidRPr="006C228B" w:rsidRDefault="00B60AB8" w:rsidP="00B60AB8">
      <w:pPr>
        <w:pStyle w:val="Heading3"/>
        <w:rPr>
          <w:rFonts w:ascii="Times New Roman" w:hAnsi="Times New Roman"/>
          <w:b/>
          <w:bCs/>
          <w:sz w:val="36"/>
          <w:szCs w:val="36"/>
        </w:rPr>
      </w:pPr>
      <w:r w:rsidRPr="006C228B">
        <w:rPr>
          <w:b/>
          <w:bCs/>
        </w:rPr>
        <w:t>Model United Nations | January 2015 – July 2018</w:t>
      </w:r>
    </w:p>
    <w:p w14:paraId="0761681D" w14:textId="3176DE58" w:rsidR="00B60AB8" w:rsidRDefault="00B60AB8" w:rsidP="00B60AB8">
      <w:pPr>
        <w:numPr>
          <w:ilvl w:val="0"/>
          <w:numId w:val="26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>Founded first Model United Nations conference held by my high school, and co-founded Levant Model United Nations, an independent Model United Nations conference in Amman, Jordan.</w:t>
      </w:r>
    </w:p>
    <w:p w14:paraId="3EE3E3E5" w14:textId="215CCD7F" w:rsidR="00B60AB8" w:rsidRDefault="00B60AB8" w:rsidP="00B60AB8">
      <w:pPr>
        <w:numPr>
          <w:ilvl w:val="0"/>
          <w:numId w:val="26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 xml:space="preserve">Organized multiple aspects of event including logistics, recruitment, finance, catering, and more. </w:t>
      </w:r>
    </w:p>
    <w:p w14:paraId="004433A5" w14:textId="48DE18DA" w:rsidR="00B60AB8" w:rsidRDefault="00B60AB8" w:rsidP="00B60AB8">
      <w:pPr>
        <w:numPr>
          <w:ilvl w:val="0"/>
          <w:numId w:val="26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 xml:space="preserve">Developed communication, teamwork, and quick-thinking skills in high pressure situations. </w:t>
      </w:r>
    </w:p>
    <w:p w14:paraId="0A5CB372" w14:textId="77777777" w:rsidR="00B60AB8" w:rsidRPr="00DF7D25" w:rsidRDefault="00B60AB8" w:rsidP="00B60AB8">
      <w:p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</w:p>
    <w:p w14:paraId="79CECEAE" w14:textId="77777777" w:rsidR="00B60AB8" w:rsidRPr="006C228B" w:rsidRDefault="00B60AB8" w:rsidP="00B60AB8">
      <w:pPr>
        <w:pStyle w:val="Heading3"/>
        <w:rPr>
          <w:rFonts w:ascii="Times New Roman" w:hAnsi="Times New Roman"/>
          <w:b/>
          <w:bCs/>
          <w:sz w:val="36"/>
          <w:szCs w:val="36"/>
        </w:rPr>
      </w:pPr>
      <w:r w:rsidRPr="006C228B">
        <w:rPr>
          <w:b/>
          <w:bCs/>
        </w:rPr>
        <w:t>Private Tutoring | May 2018 – June 2018</w:t>
      </w:r>
    </w:p>
    <w:p w14:paraId="5B4EBC08" w14:textId="0B6C4880" w:rsidR="00B60AB8" w:rsidRDefault="00B60AB8" w:rsidP="00B60AB8">
      <w:pPr>
        <w:numPr>
          <w:ilvl w:val="0"/>
          <w:numId w:val="29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 w:rsidRPr="00F3357A">
        <w:rPr>
          <w:rFonts w:ascii="Cambria" w:eastAsia="Times New Roman" w:hAnsi="Cambria" w:cs="Times New Roman"/>
          <w:color w:val="404040"/>
        </w:rPr>
        <w:t>Taught mathematics, physics, and chemistry for high school students</w:t>
      </w:r>
      <w:r>
        <w:rPr>
          <w:rFonts w:ascii="Cambria" w:eastAsia="Times New Roman" w:hAnsi="Cambria" w:cs="Times New Roman"/>
          <w:color w:val="404040"/>
        </w:rPr>
        <w:t>.</w:t>
      </w:r>
    </w:p>
    <w:p w14:paraId="54262027" w14:textId="746C9898" w:rsidR="00B60AB8" w:rsidRPr="00B60AB8" w:rsidRDefault="00B60AB8" w:rsidP="00B60AB8">
      <w:pPr>
        <w:numPr>
          <w:ilvl w:val="0"/>
          <w:numId w:val="29"/>
        </w:numPr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>Improved grades of struggling students through enthusiasm for teaching and learning</w:t>
      </w:r>
      <w:r w:rsidR="006B2D3D">
        <w:rPr>
          <w:rFonts w:ascii="Cambria" w:eastAsia="Times New Roman" w:hAnsi="Cambria" w:cs="Times New Roman"/>
          <w:color w:val="404040"/>
        </w:rPr>
        <w:t>, patience, and ability to simplify difficult concepts.</w:t>
      </w:r>
    </w:p>
    <w:p w14:paraId="433CFFED" w14:textId="7BF995E9" w:rsidR="00BF726F" w:rsidRPr="006C228B" w:rsidRDefault="00BF726F" w:rsidP="006C228B">
      <w:pPr>
        <w:pStyle w:val="Heading3"/>
        <w:rPr>
          <w:rFonts w:ascii="Times New Roman" w:hAnsi="Times New Roman"/>
          <w:b/>
          <w:bCs/>
          <w:sz w:val="36"/>
          <w:szCs w:val="36"/>
        </w:rPr>
      </w:pPr>
      <w:r w:rsidRPr="006C228B">
        <w:rPr>
          <w:b/>
          <w:bCs/>
        </w:rPr>
        <w:t xml:space="preserve">Assistant Robotics Tutor and </w:t>
      </w:r>
      <w:r w:rsidR="00DF39B9" w:rsidRPr="006C228B">
        <w:rPr>
          <w:b/>
          <w:bCs/>
        </w:rPr>
        <w:t xml:space="preserve">Team </w:t>
      </w:r>
      <w:r w:rsidRPr="006C228B">
        <w:rPr>
          <w:b/>
          <w:bCs/>
        </w:rPr>
        <w:t xml:space="preserve">Leader | International </w:t>
      </w:r>
      <w:r w:rsidR="00BD5B2F">
        <w:rPr>
          <w:b/>
          <w:bCs/>
        </w:rPr>
        <w:t>R</w:t>
      </w:r>
      <w:r w:rsidRPr="006C228B">
        <w:rPr>
          <w:b/>
          <w:bCs/>
        </w:rPr>
        <w:t xml:space="preserve">obotics </w:t>
      </w:r>
      <w:r w:rsidR="00BD5B2F">
        <w:rPr>
          <w:b/>
          <w:bCs/>
        </w:rPr>
        <w:t>A</w:t>
      </w:r>
      <w:r w:rsidRPr="006C228B">
        <w:rPr>
          <w:b/>
          <w:bCs/>
        </w:rPr>
        <w:t>cademy</w:t>
      </w:r>
      <w:r w:rsidR="00847328" w:rsidRPr="006C228B">
        <w:rPr>
          <w:b/>
          <w:bCs/>
        </w:rPr>
        <w:t xml:space="preserve"> Amman, Jordan</w:t>
      </w:r>
      <w:r w:rsidRPr="006C228B">
        <w:rPr>
          <w:b/>
          <w:bCs/>
        </w:rPr>
        <w:t> | June 2015</w:t>
      </w:r>
      <w:r w:rsidR="006B2D3D">
        <w:rPr>
          <w:b/>
          <w:bCs/>
        </w:rPr>
        <w:t xml:space="preserve"> </w:t>
      </w:r>
      <w:r w:rsidRPr="006C228B">
        <w:rPr>
          <w:b/>
          <w:bCs/>
        </w:rPr>
        <w:t>-</w:t>
      </w:r>
      <w:r w:rsidR="006B2D3D">
        <w:rPr>
          <w:b/>
          <w:bCs/>
        </w:rPr>
        <w:t xml:space="preserve"> </w:t>
      </w:r>
      <w:r w:rsidRPr="006C228B">
        <w:rPr>
          <w:b/>
          <w:bCs/>
        </w:rPr>
        <w:t>April 2017, May 2018</w:t>
      </w:r>
    </w:p>
    <w:p w14:paraId="43FC74BE" w14:textId="16CA959C" w:rsidR="00BD5B2F" w:rsidRDefault="00BD5B2F" w:rsidP="00BD5B2F">
      <w:pPr>
        <w:numPr>
          <w:ilvl w:val="0"/>
          <w:numId w:val="26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 xml:space="preserve">Led introductory robotics classes and guided </w:t>
      </w:r>
      <w:r w:rsidR="00B60AB8">
        <w:rPr>
          <w:rFonts w:ascii="Cambria" w:eastAsia="Times New Roman" w:hAnsi="Cambria" w:cs="Times New Roman"/>
          <w:color w:val="404040"/>
        </w:rPr>
        <w:t>students</w:t>
      </w:r>
      <w:r>
        <w:rPr>
          <w:rFonts w:ascii="Cambria" w:eastAsia="Times New Roman" w:hAnsi="Cambria" w:cs="Times New Roman"/>
          <w:color w:val="404040"/>
        </w:rPr>
        <w:t xml:space="preserve"> through their culminating projects. </w:t>
      </w:r>
    </w:p>
    <w:p w14:paraId="54D2D972" w14:textId="77777777" w:rsidR="00BD5B2F" w:rsidRDefault="00BD5B2F" w:rsidP="00BD5B2F">
      <w:pPr>
        <w:numPr>
          <w:ilvl w:val="0"/>
          <w:numId w:val="26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>Mentored a First Lego League (FLL) team, assisting and motivating them in their creative robot design process.</w:t>
      </w:r>
    </w:p>
    <w:p w14:paraId="4717633B" w14:textId="028C20CC" w:rsidR="00BD5B2F" w:rsidRDefault="00BD5B2F" w:rsidP="00BD5B2F">
      <w:pPr>
        <w:spacing w:after="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 xml:space="preserve"> </w:t>
      </w:r>
    </w:p>
    <w:p w14:paraId="162B8E39" w14:textId="15F00BED" w:rsidR="00721E1C" w:rsidRPr="006C228B" w:rsidRDefault="00721E1C" w:rsidP="006C228B">
      <w:pPr>
        <w:pStyle w:val="Heading3"/>
        <w:rPr>
          <w:rFonts w:ascii="Times New Roman" w:hAnsi="Times New Roman"/>
          <w:b/>
          <w:bCs/>
          <w:sz w:val="36"/>
          <w:szCs w:val="36"/>
        </w:rPr>
      </w:pPr>
      <w:r w:rsidRPr="006C228B">
        <w:rPr>
          <w:b/>
          <w:bCs/>
        </w:rPr>
        <w:t>Clenergy MENA</w:t>
      </w:r>
      <w:r w:rsidR="006B2D3D">
        <w:rPr>
          <w:b/>
          <w:bCs/>
        </w:rPr>
        <w:t>| Engineering Strategies and Practice Course</w:t>
      </w:r>
      <w:r w:rsidRPr="006C228B">
        <w:rPr>
          <w:b/>
          <w:bCs/>
        </w:rPr>
        <w:t xml:space="preserve"> | January 2018</w:t>
      </w:r>
      <w:r w:rsidR="006B2D3D">
        <w:rPr>
          <w:b/>
          <w:bCs/>
        </w:rPr>
        <w:t xml:space="preserve"> - </w:t>
      </w:r>
      <w:r w:rsidRPr="006C228B">
        <w:rPr>
          <w:b/>
          <w:bCs/>
        </w:rPr>
        <w:t>April 2018</w:t>
      </w:r>
    </w:p>
    <w:p w14:paraId="102FD5D9" w14:textId="3FE878D1" w:rsidR="00721E1C" w:rsidRDefault="00721E1C" w:rsidP="006B2D3D">
      <w:pPr>
        <w:numPr>
          <w:ilvl w:val="0"/>
          <w:numId w:val="29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>Worked with Clenergy MENA</w:t>
      </w:r>
      <w:r w:rsidR="006F0413">
        <w:rPr>
          <w:rFonts w:ascii="Cambria" w:eastAsia="Times New Roman" w:hAnsi="Cambria" w:cs="Times New Roman"/>
          <w:color w:val="404040"/>
        </w:rPr>
        <w:t>, an energy company based in Kuwait,</w:t>
      </w:r>
      <w:r w:rsidR="006B2D3D">
        <w:rPr>
          <w:rFonts w:ascii="Cambria" w:eastAsia="Times New Roman" w:hAnsi="Cambria" w:cs="Times New Roman"/>
          <w:color w:val="404040"/>
        </w:rPr>
        <w:t xml:space="preserve"> along with a team of six,</w:t>
      </w:r>
      <w:r>
        <w:rPr>
          <w:rFonts w:ascii="Cambria" w:eastAsia="Times New Roman" w:hAnsi="Cambria" w:cs="Times New Roman"/>
          <w:color w:val="404040"/>
        </w:rPr>
        <w:t xml:space="preserve"> </w:t>
      </w:r>
      <w:r w:rsidR="006B2D3D">
        <w:rPr>
          <w:rFonts w:ascii="Cambria" w:eastAsia="Times New Roman" w:hAnsi="Cambria" w:cs="Times New Roman"/>
          <w:color w:val="404040"/>
        </w:rPr>
        <w:t>to design</w:t>
      </w:r>
      <w:r>
        <w:rPr>
          <w:rFonts w:ascii="Cambria" w:eastAsia="Times New Roman" w:hAnsi="Cambria" w:cs="Times New Roman"/>
          <w:color w:val="404040"/>
        </w:rPr>
        <w:t xml:space="preserve"> </w:t>
      </w:r>
      <w:r w:rsidR="006B2D3D">
        <w:rPr>
          <w:rFonts w:ascii="Cambria" w:eastAsia="Times New Roman" w:hAnsi="Cambria" w:cs="Times New Roman"/>
          <w:color w:val="404040"/>
        </w:rPr>
        <w:t xml:space="preserve">a </w:t>
      </w:r>
      <w:r>
        <w:rPr>
          <w:rFonts w:ascii="Cambria" w:eastAsia="Times New Roman" w:hAnsi="Cambria" w:cs="Times New Roman"/>
          <w:color w:val="404040"/>
        </w:rPr>
        <w:t xml:space="preserve">system to cool down </w:t>
      </w:r>
      <w:r w:rsidR="006B2D3D">
        <w:rPr>
          <w:rFonts w:ascii="Cambria" w:eastAsia="Times New Roman" w:hAnsi="Cambria" w:cs="Times New Roman"/>
          <w:color w:val="404040"/>
        </w:rPr>
        <w:t>hot car interiors.</w:t>
      </w:r>
    </w:p>
    <w:p w14:paraId="000CBFF8" w14:textId="08686175" w:rsidR="006B2D3D" w:rsidRPr="00721E1C" w:rsidRDefault="006B2D3D" w:rsidP="00721E1C">
      <w:pPr>
        <w:numPr>
          <w:ilvl w:val="0"/>
          <w:numId w:val="29"/>
        </w:numPr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rPr>
          <w:rFonts w:ascii="Cambria" w:eastAsia="Times New Roman" w:hAnsi="Cambria" w:cs="Times New Roman"/>
          <w:color w:val="404040"/>
        </w:rPr>
        <w:t xml:space="preserve">Delivered a professional presentation of the system, receiving distinction for coordination, confidence, and clarity. </w:t>
      </w:r>
    </w:p>
    <w:p w14:paraId="68923135" w14:textId="4AE6F162" w:rsidR="00BF726F" w:rsidRPr="006C228B" w:rsidRDefault="00BF726F" w:rsidP="006C228B">
      <w:pPr>
        <w:pStyle w:val="Heading3"/>
        <w:rPr>
          <w:rFonts w:ascii="Times New Roman" w:hAnsi="Times New Roman"/>
          <w:b/>
          <w:bCs/>
          <w:sz w:val="36"/>
          <w:szCs w:val="36"/>
        </w:rPr>
      </w:pPr>
      <w:r w:rsidRPr="006C228B">
        <w:rPr>
          <w:b/>
          <w:bCs/>
        </w:rPr>
        <w:t>Volunteering | </w:t>
      </w:r>
      <w:r w:rsidR="006C228B">
        <w:rPr>
          <w:b/>
          <w:bCs/>
        </w:rPr>
        <w:t>T</w:t>
      </w:r>
      <w:r w:rsidRPr="006C228B">
        <w:rPr>
          <w:b/>
          <w:bCs/>
        </w:rPr>
        <w:t>kiyet</w:t>
      </w:r>
      <w:r w:rsidR="006C228B">
        <w:rPr>
          <w:b/>
          <w:bCs/>
        </w:rPr>
        <w:t xml:space="preserve"> U</w:t>
      </w:r>
      <w:r w:rsidRPr="006C228B">
        <w:rPr>
          <w:b/>
          <w:bCs/>
        </w:rPr>
        <w:t xml:space="preserve">m </w:t>
      </w:r>
      <w:r w:rsidR="006C228B">
        <w:rPr>
          <w:b/>
          <w:bCs/>
        </w:rPr>
        <w:t>A</w:t>
      </w:r>
      <w:r w:rsidRPr="006C228B">
        <w:rPr>
          <w:b/>
          <w:bCs/>
        </w:rPr>
        <w:t>li (Jordanian Charitable NGO)</w:t>
      </w:r>
      <w:r w:rsidR="00847328" w:rsidRPr="006C228B">
        <w:rPr>
          <w:b/>
          <w:bCs/>
        </w:rPr>
        <w:t xml:space="preserve"> </w:t>
      </w:r>
      <w:r w:rsidRPr="006C228B">
        <w:rPr>
          <w:b/>
          <w:bCs/>
        </w:rPr>
        <w:t>| June</w:t>
      </w:r>
      <w:r w:rsidR="006B2D3D">
        <w:rPr>
          <w:b/>
          <w:bCs/>
        </w:rPr>
        <w:t xml:space="preserve"> </w:t>
      </w:r>
      <w:r w:rsidRPr="006C228B">
        <w:rPr>
          <w:b/>
          <w:bCs/>
        </w:rPr>
        <w:t>-</w:t>
      </w:r>
      <w:r w:rsidR="006B2D3D">
        <w:rPr>
          <w:b/>
          <w:bCs/>
        </w:rPr>
        <w:t xml:space="preserve"> </w:t>
      </w:r>
      <w:r w:rsidRPr="006C228B">
        <w:rPr>
          <w:b/>
          <w:bCs/>
        </w:rPr>
        <w:t>August 2015</w:t>
      </w:r>
    </w:p>
    <w:p w14:paraId="6C8B453B" w14:textId="7E5CE1C6" w:rsidR="00112826" w:rsidRPr="00A13666" w:rsidRDefault="00BD5B2F" w:rsidP="00BF0546">
      <w:pPr>
        <w:numPr>
          <w:ilvl w:val="0"/>
          <w:numId w:val="27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 w:rsidRPr="00F3357A">
        <w:rPr>
          <w:rFonts w:ascii="Cambria" w:eastAsia="Times New Roman" w:hAnsi="Cambria" w:cs="Times New Roman"/>
          <w:color w:val="404040"/>
        </w:rPr>
        <w:t>Participated in 30 hours of community service</w:t>
      </w:r>
      <w:r w:rsidR="006B2D3D">
        <w:rPr>
          <w:rFonts w:ascii="Cambria" w:eastAsia="Times New Roman" w:hAnsi="Cambria" w:cs="Times New Roman"/>
          <w:color w:val="404040"/>
        </w:rPr>
        <w:t>; including</w:t>
      </w:r>
      <w:r w:rsidR="006B2D3D" w:rsidRPr="00F3357A">
        <w:rPr>
          <w:rFonts w:ascii="Cambria" w:eastAsia="Times New Roman" w:hAnsi="Cambria" w:cs="Times New Roman"/>
          <w:color w:val="404040"/>
        </w:rPr>
        <w:t xml:space="preserve"> serving food to people in need, </w:t>
      </w:r>
      <w:r w:rsidR="006B2D3D">
        <w:rPr>
          <w:rFonts w:ascii="Cambria" w:eastAsia="Times New Roman" w:hAnsi="Cambria" w:cs="Times New Roman"/>
          <w:color w:val="404040"/>
        </w:rPr>
        <w:t xml:space="preserve">as well as </w:t>
      </w:r>
      <w:r w:rsidR="006B2D3D" w:rsidRPr="00F3357A">
        <w:rPr>
          <w:rFonts w:ascii="Cambria" w:eastAsia="Times New Roman" w:hAnsi="Cambria" w:cs="Times New Roman"/>
          <w:color w:val="404040"/>
        </w:rPr>
        <w:t>packaging</w:t>
      </w:r>
      <w:r w:rsidR="006B2D3D">
        <w:rPr>
          <w:rFonts w:ascii="Cambria" w:eastAsia="Times New Roman" w:hAnsi="Cambria" w:cs="Times New Roman"/>
          <w:color w:val="404040"/>
        </w:rPr>
        <w:t xml:space="preserve"> and</w:t>
      </w:r>
      <w:r w:rsidR="006B2D3D" w:rsidRPr="00F3357A">
        <w:rPr>
          <w:rFonts w:ascii="Cambria" w:eastAsia="Times New Roman" w:hAnsi="Cambria" w:cs="Times New Roman"/>
          <w:color w:val="404040"/>
        </w:rPr>
        <w:t xml:space="preserve"> distributing food to people in poor areas</w:t>
      </w:r>
      <w:r w:rsidR="006B2D3D">
        <w:rPr>
          <w:rFonts w:ascii="Cambria" w:eastAsia="Times New Roman" w:hAnsi="Cambria" w:cs="Times New Roman"/>
          <w:color w:val="404040"/>
        </w:rPr>
        <w:t>.</w:t>
      </w:r>
      <w:r w:rsidR="00BF0546">
        <w:t xml:space="preserve"> </w:t>
      </w:r>
    </w:p>
    <w:p w14:paraId="4C4E7533" w14:textId="14736CFB" w:rsidR="00A13666" w:rsidRPr="000B0597" w:rsidRDefault="00A13666" w:rsidP="00BF0546">
      <w:pPr>
        <w:numPr>
          <w:ilvl w:val="0"/>
          <w:numId w:val="27"/>
        </w:numPr>
        <w:spacing w:after="0"/>
        <w:ind w:left="360"/>
        <w:textAlignment w:val="baseline"/>
        <w:rPr>
          <w:rFonts w:ascii="Cambria" w:eastAsia="Times New Roman" w:hAnsi="Cambria" w:cs="Times New Roman"/>
          <w:color w:val="404040"/>
        </w:rPr>
      </w:pPr>
      <w:r>
        <w:t>Worked with team members from various backgrounds.</w:t>
      </w:r>
    </w:p>
    <w:p w14:paraId="2B289B32" w14:textId="1C5504D8" w:rsidR="000B0597" w:rsidRDefault="000B0597" w:rsidP="000B0597">
      <w:pPr>
        <w:pStyle w:val="Heading1"/>
      </w:pPr>
      <w:r>
        <w:lastRenderedPageBreak/>
        <w:t>References</w:t>
      </w:r>
    </w:p>
    <w:p w14:paraId="04A78AD2" w14:textId="2A853E2E" w:rsidR="000B0597" w:rsidRDefault="000B0597" w:rsidP="000B0597">
      <w:pPr>
        <w:pStyle w:val="Heading1"/>
      </w:pPr>
    </w:p>
    <w:p w14:paraId="54AF44C6" w14:textId="00226F6E" w:rsidR="000B0597" w:rsidRDefault="003C1012" w:rsidP="003C1012">
      <w:pPr>
        <w:pStyle w:val="Heading3"/>
      </w:pPr>
      <w:r>
        <w:t>Zaid Jaber – Robotics Instructor and Mentor</w:t>
      </w:r>
    </w:p>
    <w:p w14:paraId="441972B4" w14:textId="0684B805" w:rsidR="003C1012" w:rsidRDefault="003C1012" w:rsidP="003C1012">
      <w:r>
        <w:tab/>
        <w:t xml:space="preserve">Email: </w:t>
      </w:r>
      <w:hyperlink r:id="rId8" w:history="1">
        <w:r w:rsidRPr="00281274">
          <w:rPr>
            <w:rStyle w:val="Hyperlink"/>
          </w:rPr>
          <w:t>zaid.jaber@ira.edu.jo</w:t>
        </w:r>
      </w:hyperlink>
    </w:p>
    <w:p w14:paraId="759C7E85" w14:textId="2A2735DA" w:rsidR="00A4562F" w:rsidRDefault="00A4562F" w:rsidP="00A4562F">
      <w:pPr>
        <w:spacing w:after="0"/>
      </w:pPr>
      <w:r>
        <w:t xml:space="preserve">Zena </w:t>
      </w:r>
      <w:proofErr w:type="spellStart"/>
      <w:r>
        <w:t>Akroush</w:t>
      </w:r>
      <w:proofErr w:type="spellEnd"/>
      <w:r>
        <w:t xml:space="preserve"> – High School Principal</w:t>
      </w:r>
    </w:p>
    <w:p w14:paraId="3D49B57A" w14:textId="2916AAF5" w:rsidR="00A4562F" w:rsidRDefault="00A4562F" w:rsidP="00A4562F">
      <w:pPr>
        <w:spacing w:after="0"/>
      </w:pPr>
      <w:r>
        <w:tab/>
        <w:t xml:space="preserve">Email: </w:t>
      </w:r>
      <w:hyperlink r:id="rId9" w:history="1">
        <w:r w:rsidRPr="00281274">
          <w:rPr>
            <w:rStyle w:val="Hyperlink"/>
          </w:rPr>
          <w:t>zena.akroush@rosary99.edu.jo</w:t>
        </w:r>
      </w:hyperlink>
      <w:r>
        <w:t xml:space="preserve"> </w:t>
      </w:r>
    </w:p>
    <w:p w14:paraId="7B9B4799" w14:textId="0F16AC59" w:rsidR="00A4562F" w:rsidRPr="003C1012" w:rsidRDefault="00A4562F" w:rsidP="00A4562F">
      <w:r>
        <w:tab/>
      </w:r>
    </w:p>
    <w:sectPr w:rsidR="00A4562F" w:rsidRPr="003C1012" w:rsidSect="00283622">
      <w:footerReference w:type="default" r:id="rId10"/>
      <w:pgSz w:w="12240" w:h="15840"/>
      <w:pgMar w:top="432" w:right="720" w:bottom="432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8C464" w14:textId="77777777" w:rsidR="00273A53" w:rsidRDefault="00273A53">
      <w:pPr>
        <w:spacing w:after="0"/>
      </w:pPr>
      <w:r>
        <w:separator/>
      </w:r>
    </w:p>
  </w:endnote>
  <w:endnote w:type="continuationSeparator" w:id="0">
    <w:p w14:paraId="4E96279F" w14:textId="77777777" w:rsidR="00273A53" w:rsidRDefault="00273A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E8F0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B8F66" w14:textId="77777777" w:rsidR="00273A53" w:rsidRDefault="00273A53">
      <w:pPr>
        <w:spacing w:after="0"/>
      </w:pPr>
      <w:r>
        <w:separator/>
      </w:r>
    </w:p>
  </w:footnote>
  <w:footnote w:type="continuationSeparator" w:id="0">
    <w:p w14:paraId="1BCAA1AB" w14:textId="77777777" w:rsidR="00273A53" w:rsidRDefault="00273A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66155E4"/>
    <w:multiLevelType w:val="multilevel"/>
    <w:tmpl w:val="8ABE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555E2"/>
    <w:multiLevelType w:val="multilevel"/>
    <w:tmpl w:val="F35A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07F95"/>
    <w:multiLevelType w:val="multilevel"/>
    <w:tmpl w:val="7E5E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436D79"/>
    <w:multiLevelType w:val="multilevel"/>
    <w:tmpl w:val="22F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67D3864"/>
    <w:multiLevelType w:val="multilevel"/>
    <w:tmpl w:val="14FA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B31B7"/>
    <w:multiLevelType w:val="multilevel"/>
    <w:tmpl w:val="DA64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5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20"/>
  </w:num>
  <w:num w:numId="16">
    <w:abstractNumId w:val="13"/>
  </w:num>
  <w:num w:numId="17">
    <w:abstractNumId w:val="18"/>
  </w:num>
  <w:num w:numId="18">
    <w:abstractNumId w:val="11"/>
  </w:num>
  <w:num w:numId="19">
    <w:abstractNumId w:val="25"/>
  </w:num>
  <w:num w:numId="20">
    <w:abstractNumId w:val="21"/>
  </w:num>
  <w:num w:numId="21">
    <w:abstractNumId w:val="12"/>
  </w:num>
  <w:num w:numId="22">
    <w:abstractNumId w:val="17"/>
  </w:num>
  <w:num w:numId="23">
    <w:abstractNumId w:val="24"/>
  </w:num>
  <w:num w:numId="24">
    <w:abstractNumId w:val="19"/>
  </w:num>
  <w:num w:numId="25">
    <w:abstractNumId w:val="23"/>
  </w:num>
  <w:num w:numId="26">
    <w:abstractNumId w:val="15"/>
  </w:num>
  <w:num w:numId="27">
    <w:abstractNumId w:val="22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F8"/>
    <w:rsid w:val="000532AC"/>
    <w:rsid w:val="0006504D"/>
    <w:rsid w:val="0007452D"/>
    <w:rsid w:val="000A4F59"/>
    <w:rsid w:val="000B0597"/>
    <w:rsid w:val="000C30F8"/>
    <w:rsid w:val="000E2887"/>
    <w:rsid w:val="00112826"/>
    <w:rsid w:val="00141A4C"/>
    <w:rsid w:val="00152C98"/>
    <w:rsid w:val="00170289"/>
    <w:rsid w:val="001852A6"/>
    <w:rsid w:val="001B29CF"/>
    <w:rsid w:val="001F1946"/>
    <w:rsid w:val="00204EEA"/>
    <w:rsid w:val="002161E2"/>
    <w:rsid w:val="00273A53"/>
    <w:rsid w:val="002776BF"/>
    <w:rsid w:val="0028220F"/>
    <w:rsid w:val="00283622"/>
    <w:rsid w:val="002D55FF"/>
    <w:rsid w:val="003261E3"/>
    <w:rsid w:val="003458C3"/>
    <w:rsid w:val="00356C14"/>
    <w:rsid w:val="00381B46"/>
    <w:rsid w:val="00386536"/>
    <w:rsid w:val="003B01B4"/>
    <w:rsid w:val="003C1012"/>
    <w:rsid w:val="003C689B"/>
    <w:rsid w:val="00443E52"/>
    <w:rsid w:val="0045130B"/>
    <w:rsid w:val="0045310E"/>
    <w:rsid w:val="00457136"/>
    <w:rsid w:val="00486DF1"/>
    <w:rsid w:val="004A155A"/>
    <w:rsid w:val="004C4A7E"/>
    <w:rsid w:val="005240FB"/>
    <w:rsid w:val="005510D2"/>
    <w:rsid w:val="00565407"/>
    <w:rsid w:val="005D55D5"/>
    <w:rsid w:val="00617B26"/>
    <w:rsid w:val="00621341"/>
    <w:rsid w:val="006270A9"/>
    <w:rsid w:val="00675956"/>
    <w:rsid w:val="00681034"/>
    <w:rsid w:val="006902A0"/>
    <w:rsid w:val="006B2D3D"/>
    <w:rsid w:val="006C005C"/>
    <w:rsid w:val="006C228B"/>
    <w:rsid w:val="006C59CD"/>
    <w:rsid w:val="006C60D5"/>
    <w:rsid w:val="006F0413"/>
    <w:rsid w:val="00721E1C"/>
    <w:rsid w:val="00763686"/>
    <w:rsid w:val="0077140F"/>
    <w:rsid w:val="00785225"/>
    <w:rsid w:val="00791F33"/>
    <w:rsid w:val="007E3423"/>
    <w:rsid w:val="00816216"/>
    <w:rsid w:val="00833CB7"/>
    <w:rsid w:val="00847328"/>
    <w:rsid w:val="00873036"/>
    <w:rsid w:val="0087734B"/>
    <w:rsid w:val="00890D4D"/>
    <w:rsid w:val="00891E3B"/>
    <w:rsid w:val="008A1613"/>
    <w:rsid w:val="008B60BB"/>
    <w:rsid w:val="0090118B"/>
    <w:rsid w:val="009230F3"/>
    <w:rsid w:val="009C4ECA"/>
    <w:rsid w:val="009D408C"/>
    <w:rsid w:val="009D5933"/>
    <w:rsid w:val="00A13666"/>
    <w:rsid w:val="00A4562F"/>
    <w:rsid w:val="00A56E7D"/>
    <w:rsid w:val="00A64A71"/>
    <w:rsid w:val="00AB4FB9"/>
    <w:rsid w:val="00AD46C9"/>
    <w:rsid w:val="00B22DFC"/>
    <w:rsid w:val="00B308D0"/>
    <w:rsid w:val="00B47E86"/>
    <w:rsid w:val="00B60AB8"/>
    <w:rsid w:val="00B64795"/>
    <w:rsid w:val="00B97E6F"/>
    <w:rsid w:val="00BA18E0"/>
    <w:rsid w:val="00BD5B2F"/>
    <w:rsid w:val="00BD768D"/>
    <w:rsid w:val="00BF0546"/>
    <w:rsid w:val="00BF726F"/>
    <w:rsid w:val="00C25C60"/>
    <w:rsid w:val="00C61F8E"/>
    <w:rsid w:val="00C76B7A"/>
    <w:rsid w:val="00C95EC6"/>
    <w:rsid w:val="00CF35B5"/>
    <w:rsid w:val="00D129EB"/>
    <w:rsid w:val="00D56C10"/>
    <w:rsid w:val="00D97691"/>
    <w:rsid w:val="00DF39B9"/>
    <w:rsid w:val="00E83E4B"/>
    <w:rsid w:val="00E8562D"/>
    <w:rsid w:val="00EE2998"/>
    <w:rsid w:val="00EF69AB"/>
    <w:rsid w:val="00F04FAD"/>
    <w:rsid w:val="00F93D0C"/>
    <w:rsid w:val="00FB448A"/>
    <w:rsid w:val="00FC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59C7A"/>
  <w15:chartTrackingRefBased/>
  <w15:docId w15:val="{95E401B1-9F07-4C54-86B0-27AD3878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2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62134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C76B7A"/>
  </w:style>
  <w:style w:type="character" w:customStyle="1" w:styleId="Heading3Char">
    <w:name w:val="Heading 3 Char"/>
    <w:basedOn w:val="DefaultParagraphFont"/>
    <w:link w:val="Heading3"/>
    <w:uiPriority w:val="9"/>
    <w:rsid w:val="006C228B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C1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d.jaber@ira.edu.j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ena.akroush@rosary99.edu.j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r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F0C5-D94A-4535-87E7-AB71FAE5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 Kittaneh</cp:lastModifiedBy>
  <cp:revision>4</cp:revision>
  <cp:lastPrinted>2019-04-30T14:03:00Z</cp:lastPrinted>
  <dcterms:created xsi:type="dcterms:W3CDTF">2019-04-30T14:43:00Z</dcterms:created>
  <dcterms:modified xsi:type="dcterms:W3CDTF">2019-05-07T14:50:00Z</dcterms:modified>
  <cp:version/>
</cp:coreProperties>
</file>