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 layout table"/>
      </w:tblPr>
      <w:tblGrid>
        <w:gridCol w:w="2250"/>
        <w:gridCol w:w="7470"/>
      </w:tblGrid>
      <w:tr w:rsidR="00927723" w14:paraId="2C6EC218" w14:textId="77777777" w:rsidTr="00B50C46">
        <w:tc>
          <w:tcPr>
            <w:tcW w:w="2250" w:type="dxa"/>
          </w:tcPr>
          <w:p w14:paraId="660BA478" w14:textId="77777777" w:rsidR="00927723" w:rsidRDefault="00927723" w:rsidP="009A7D30">
            <w:pPr>
              <w:spacing w:line="240" w:lineRule="auto"/>
            </w:pPr>
          </w:p>
        </w:tc>
        <w:tc>
          <w:tcPr>
            <w:tcW w:w="7470" w:type="dxa"/>
            <w:tcMar>
              <w:bottom w:w="576" w:type="dxa"/>
            </w:tcMar>
          </w:tcPr>
          <w:p w14:paraId="67B18D06" w14:textId="77777777" w:rsidR="00F132C7" w:rsidRPr="00F132C7" w:rsidRDefault="003B2577" w:rsidP="00F132C7">
            <w:pPr>
              <w:pStyle w:val="Title"/>
            </w:pPr>
            <w:r>
              <w:t>Adrian Szura</w:t>
            </w:r>
          </w:p>
          <w:p w14:paraId="217BFB92" w14:textId="4AE09938" w:rsidR="00927723" w:rsidRDefault="003B2577" w:rsidP="009A7D30">
            <w:pPr>
              <w:pStyle w:val="NoSpacing"/>
            </w:pPr>
            <w:r>
              <w:t xml:space="preserve">5950 Glen Erin Drive Unit 40| Mississauga, Ontario| </w:t>
            </w:r>
            <w:hyperlink r:id="rId7" w:history="1">
              <w:r w:rsidRPr="00A234D0">
                <w:rPr>
                  <w:rStyle w:val="Hyperlink"/>
                </w:rPr>
                <w:t>Adrian.szura26@gmail.com</w:t>
              </w:r>
            </w:hyperlink>
            <w:r>
              <w:t xml:space="preserve"> |</w:t>
            </w:r>
            <w:r w:rsidR="00927723">
              <w:t> </w:t>
            </w:r>
            <w:r w:rsidR="00ED5CA3">
              <w:t>647-914-4085</w:t>
            </w:r>
            <w:bookmarkStart w:id="0" w:name="_GoBack"/>
            <w:bookmarkEnd w:id="0"/>
          </w:p>
        </w:tc>
      </w:tr>
      <w:tr w:rsidR="00927723" w14:paraId="54383953" w14:textId="77777777" w:rsidTr="00B50C46">
        <w:tc>
          <w:tcPr>
            <w:tcW w:w="2250" w:type="dxa"/>
          </w:tcPr>
          <w:p w14:paraId="3018D315" w14:textId="77777777" w:rsidR="00927723" w:rsidRDefault="00927723" w:rsidP="009A7D30">
            <w:pPr>
              <w:pStyle w:val="Heading1"/>
            </w:pPr>
            <w:r>
              <w:t>Objective</w:t>
            </w:r>
          </w:p>
        </w:tc>
        <w:tc>
          <w:tcPr>
            <w:tcW w:w="7470" w:type="dxa"/>
          </w:tcPr>
          <w:p w14:paraId="4366A798" w14:textId="5C6C66D7" w:rsidR="00927723" w:rsidRDefault="00D93DBB" w:rsidP="009A7D30">
            <w:r>
              <w:t>To obtain electrical experience.</w:t>
            </w:r>
          </w:p>
        </w:tc>
      </w:tr>
      <w:tr w:rsidR="009C2998" w14:paraId="00E4FB10" w14:textId="77777777" w:rsidTr="00B50C46">
        <w:tc>
          <w:tcPr>
            <w:tcW w:w="2250" w:type="dxa"/>
          </w:tcPr>
          <w:p w14:paraId="0BFC0D75" w14:textId="77777777" w:rsidR="009C2998" w:rsidRDefault="009C2998" w:rsidP="009A7D30">
            <w:pPr>
              <w:pStyle w:val="Heading1"/>
            </w:pPr>
            <w:r>
              <w:t>Skills</w:t>
            </w:r>
          </w:p>
        </w:tc>
        <w:tc>
          <w:tcPr>
            <w:tcW w:w="747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86"/>
              <w:gridCol w:w="3586"/>
            </w:tblGrid>
            <w:tr w:rsidR="007B2D5E" w14:paraId="01321DB3" w14:textId="77777777" w:rsidTr="007B2D5E">
              <w:tc>
                <w:tcPr>
                  <w:tcW w:w="3586" w:type="dxa"/>
                </w:tcPr>
                <w:p w14:paraId="5F9CEEFC" w14:textId="77777777" w:rsidR="007B2D5E" w:rsidRDefault="007B2D5E" w:rsidP="0090700A">
                  <w:pPr>
                    <w:jc w:val="center"/>
                  </w:pPr>
                  <w:r>
                    <w:t>Skills</w:t>
                  </w:r>
                </w:p>
              </w:tc>
              <w:tc>
                <w:tcPr>
                  <w:tcW w:w="3586" w:type="dxa"/>
                </w:tcPr>
                <w:p w14:paraId="22891D34" w14:textId="77777777" w:rsidR="007B2D5E" w:rsidRDefault="007B2D5E" w:rsidP="007B2D5E">
                  <w:pPr>
                    <w:jc w:val="center"/>
                  </w:pPr>
                  <w:r>
                    <w:t>Technical Skills</w:t>
                  </w:r>
                </w:p>
              </w:tc>
            </w:tr>
            <w:tr w:rsidR="00396A1E" w14:paraId="03F27B66" w14:textId="77777777" w:rsidTr="000650EC">
              <w:trPr>
                <w:trHeight w:val="823"/>
              </w:trPr>
              <w:tc>
                <w:tcPr>
                  <w:tcW w:w="3586" w:type="dxa"/>
                </w:tcPr>
                <w:p w14:paraId="7AAA0C47" w14:textId="77777777" w:rsidR="00396A1E" w:rsidRDefault="00396A1E" w:rsidP="007B2D5E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>Hard working</w:t>
                  </w:r>
                </w:p>
                <w:p w14:paraId="68A5FF18" w14:textId="77777777" w:rsidR="00396A1E" w:rsidRDefault="00396A1E" w:rsidP="007B2D5E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>Organized</w:t>
                  </w:r>
                </w:p>
                <w:p w14:paraId="6028B791" w14:textId="77777777" w:rsidR="00396A1E" w:rsidRDefault="00396A1E" w:rsidP="007B2D5E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>Trustworthy</w:t>
                  </w:r>
                </w:p>
                <w:p w14:paraId="1DC00E9E" w14:textId="77777777" w:rsidR="00D93DBB" w:rsidRDefault="00D93DBB" w:rsidP="007B2D5E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 xml:space="preserve">Responsible </w:t>
                  </w:r>
                </w:p>
                <w:p w14:paraId="43383879" w14:textId="7F1F3EBC" w:rsidR="00D93DBB" w:rsidRDefault="00D93DBB" w:rsidP="007B2D5E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 xml:space="preserve">Good Communication </w:t>
                  </w:r>
                </w:p>
              </w:tc>
              <w:tc>
                <w:tcPr>
                  <w:tcW w:w="3586" w:type="dxa"/>
                </w:tcPr>
                <w:p w14:paraId="5EDB645B" w14:textId="77777777" w:rsidR="00396A1E" w:rsidRDefault="00396A1E" w:rsidP="007B2D5E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>Microsoft Word</w:t>
                  </w:r>
                </w:p>
                <w:p w14:paraId="21A5CE34" w14:textId="77777777" w:rsidR="00396A1E" w:rsidRDefault="00396A1E" w:rsidP="007B2D5E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>Microsoft PowerPoint</w:t>
                  </w:r>
                </w:p>
                <w:p w14:paraId="70E45DE1" w14:textId="77777777" w:rsidR="00396A1E" w:rsidRDefault="00396A1E" w:rsidP="007B2D5E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>Microsoft Excel</w:t>
                  </w:r>
                </w:p>
              </w:tc>
            </w:tr>
          </w:tbl>
          <w:p w14:paraId="0874B8DF" w14:textId="77777777" w:rsidR="009C2998" w:rsidRDefault="009C2998" w:rsidP="00F414B5"/>
        </w:tc>
      </w:tr>
      <w:tr w:rsidR="00927723" w14:paraId="3307972F" w14:textId="77777777" w:rsidTr="00B50C46">
        <w:tc>
          <w:tcPr>
            <w:tcW w:w="2250" w:type="dxa"/>
          </w:tcPr>
          <w:p w14:paraId="6B804331" w14:textId="77777777" w:rsidR="00927723" w:rsidRDefault="00F414B5" w:rsidP="009A7D30">
            <w:pPr>
              <w:pStyle w:val="Heading1"/>
            </w:pPr>
            <w:r>
              <w:t>Education</w:t>
            </w:r>
          </w:p>
        </w:tc>
        <w:tc>
          <w:tcPr>
            <w:tcW w:w="7470" w:type="dxa"/>
          </w:tcPr>
          <w:p w14:paraId="424E9A96" w14:textId="77777777" w:rsidR="000A1BC6" w:rsidRDefault="00D93DBB" w:rsidP="00CF74A9">
            <w:pPr>
              <w:rPr>
                <w:rStyle w:val="Strong"/>
              </w:rPr>
            </w:pPr>
            <w:r>
              <w:rPr>
                <w:rStyle w:val="Strong"/>
              </w:rPr>
              <w:t xml:space="preserve">Sheridan College, Brampton, Ontario </w:t>
            </w:r>
          </w:p>
          <w:p w14:paraId="08AF830E" w14:textId="279CFC13" w:rsidR="00D93DBB" w:rsidRPr="000A1BC6" w:rsidRDefault="000A1BC6" w:rsidP="00CF74A9">
            <w:pPr>
              <w:rPr>
                <w:rStyle w:val="Strong"/>
              </w:rPr>
            </w:pPr>
            <w:r>
              <w:rPr>
                <w:rStyle w:val="Strong"/>
                <w:b w:val="0"/>
              </w:rPr>
              <w:t>Received</w:t>
            </w:r>
            <w:r w:rsidR="00D93DBB">
              <w:rPr>
                <w:rStyle w:val="Strong"/>
                <w:b w:val="0"/>
              </w:rPr>
              <w:t xml:space="preserve"> a diploma in </w:t>
            </w:r>
            <w:r>
              <w:rPr>
                <w:rStyle w:val="Strong"/>
                <w:b w:val="0"/>
              </w:rPr>
              <w:t xml:space="preserve">2019 for </w:t>
            </w:r>
            <w:r w:rsidR="00D93DBB">
              <w:rPr>
                <w:rStyle w:val="Strong"/>
                <w:b w:val="0"/>
              </w:rPr>
              <w:t xml:space="preserve">Electrical Engineering Technician </w:t>
            </w:r>
          </w:p>
          <w:p w14:paraId="727A9B5D" w14:textId="77777777" w:rsidR="008C6E94" w:rsidRDefault="008C6E94" w:rsidP="008C6E94">
            <w:r>
              <w:t>Major courses:</w:t>
            </w:r>
          </w:p>
          <w:p w14:paraId="3881C982" w14:textId="767E2F40" w:rsidR="008C6E94" w:rsidRDefault="008C6E94" w:rsidP="008C6E94">
            <w:pPr>
              <w:pStyle w:val="ListParagraph"/>
              <w:numPr>
                <w:ilvl w:val="0"/>
                <w:numId w:val="14"/>
              </w:numPr>
            </w:pPr>
            <w:r>
              <w:t>PLC applications</w:t>
            </w:r>
          </w:p>
          <w:p w14:paraId="61E7A548" w14:textId="400A5D80" w:rsidR="00CA4676" w:rsidRDefault="00CA4676" w:rsidP="008C6E94">
            <w:pPr>
              <w:pStyle w:val="ListParagraph"/>
              <w:numPr>
                <w:ilvl w:val="0"/>
                <w:numId w:val="14"/>
              </w:numPr>
            </w:pPr>
            <w:r>
              <w:t>Instrumentation devices</w:t>
            </w:r>
          </w:p>
          <w:p w14:paraId="68B1D59C" w14:textId="560040F5" w:rsidR="00CA4676" w:rsidRDefault="00CA4676" w:rsidP="008C6E94">
            <w:pPr>
              <w:pStyle w:val="ListParagraph"/>
              <w:numPr>
                <w:ilvl w:val="0"/>
                <w:numId w:val="14"/>
              </w:numPr>
            </w:pPr>
            <w:r>
              <w:t>Electrical theory basic, intermediate and advanced</w:t>
            </w:r>
          </w:p>
          <w:p w14:paraId="6A26C94A" w14:textId="77777777" w:rsidR="008C6E94" w:rsidRDefault="008C6E94" w:rsidP="008C6E94">
            <w:pPr>
              <w:pStyle w:val="ListParagraph"/>
              <w:numPr>
                <w:ilvl w:val="0"/>
                <w:numId w:val="14"/>
              </w:numPr>
            </w:pPr>
            <w:r>
              <w:t>Residential, Commercial and Industrial prints and code</w:t>
            </w:r>
          </w:p>
          <w:p w14:paraId="569BD357" w14:textId="48EAE5C9" w:rsidR="008C6E94" w:rsidRPr="008C6E94" w:rsidRDefault="008C6E94" w:rsidP="008C6E94">
            <w:pPr>
              <w:pStyle w:val="ListParagraph"/>
              <w:numPr>
                <w:ilvl w:val="0"/>
                <w:numId w:val="14"/>
              </w:numPr>
            </w:pPr>
            <w:r>
              <w:t xml:space="preserve">Residential, Commercial and </w:t>
            </w:r>
            <w:r w:rsidR="00CA4676">
              <w:t>I</w:t>
            </w:r>
            <w:r>
              <w:t>ndustrial hands on labs</w:t>
            </w:r>
          </w:p>
        </w:tc>
      </w:tr>
      <w:tr w:rsidR="00927723" w14:paraId="0F1EDE7D" w14:textId="77777777" w:rsidTr="00B50C46">
        <w:tc>
          <w:tcPr>
            <w:tcW w:w="2250" w:type="dxa"/>
          </w:tcPr>
          <w:p w14:paraId="453FB31A" w14:textId="77777777" w:rsidR="00927723" w:rsidRDefault="00F414B5" w:rsidP="009A7D30">
            <w:pPr>
              <w:pStyle w:val="Heading1"/>
            </w:pPr>
            <w:r>
              <w:t>Experience</w:t>
            </w:r>
          </w:p>
        </w:tc>
        <w:tc>
          <w:tcPr>
            <w:tcW w:w="7470" w:type="dxa"/>
          </w:tcPr>
          <w:p w14:paraId="37C6BBCC" w14:textId="24ECB3F3" w:rsidR="00CB1C43" w:rsidRDefault="00D70979" w:rsidP="005616D1">
            <w:r>
              <w:t xml:space="preserve">Worked </w:t>
            </w:r>
            <w:r w:rsidR="00CB1C43">
              <w:t>at Walmart in Mississauga, Ontario</w:t>
            </w:r>
          </w:p>
          <w:p w14:paraId="5E1F424C" w14:textId="77777777" w:rsidR="00CB1C43" w:rsidRDefault="00CB1C43" w:rsidP="00CB1C43">
            <w:pPr>
              <w:pStyle w:val="ListParagraph"/>
              <w:numPr>
                <w:ilvl w:val="0"/>
                <w:numId w:val="4"/>
              </w:numPr>
            </w:pPr>
            <w:r>
              <w:t>Hired as a dairy/frozen goods associate</w:t>
            </w:r>
          </w:p>
          <w:p w14:paraId="703F387F" w14:textId="77777777" w:rsidR="005616D1" w:rsidRDefault="005616D1" w:rsidP="005616D1">
            <w:r>
              <w:t xml:space="preserve">Community Service </w:t>
            </w:r>
          </w:p>
          <w:p w14:paraId="446746A4" w14:textId="77777777" w:rsidR="005616D1" w:rsidRDefault="005616D1" w:rsidP="005616D1">
            <w:r>
              <w:t>•</w:t>
            </w:r>
            <w:r>
              <w:tab/>
              <w:t>40 hours of Commu</w:t>
            </w:r>
            <w:r w:rsidR="006A0BB7">
              <w:t>nity Service has been completed</w:t>
            </w:r>
          </w:p>
          <w:p w14:paraId="490DC7A3" w14:textId="77777777" w:rsidR="006A0BB7" w:rsidRDefault="006A0BB7" w:rsidP="006A0BB7">
            <w:pPr>
              <w:pStyle w:val="ListParagraph"/>
              <w:numPr>
                <w:ilvl w:val="0"/>
                <w:numId w:val="3"/>
              </w:numPr>
            </w:pPr>
            <w:r>
              <w:t>In charge of running the concession stand and looked after the bouncing castle at the NMSC soccer club fun day.</w:t>
            </w:r>
          </w:p>
          <w:p w14:paraId="30B08BB0" w14:textId="77777777" w:rsidR="005616D1" w:rsidRDefault="005616D1" w:rsidP="005616D1">
            <w:r>
              <w:t xml:space="preserve">Job experience </w:t>
            </w:r>
          </w:p>
          <w:p w14:paraId="7FEB9FBF" w14:textId="77777777" w:rsidR="005616D1" w:rsidRDefault="005616D1" w:rsidP="005616D1">
            <w:r>
              <w:t>•</w:t>
            </w:r>
            <w:r>
              <w:tab/>
              <w:t>Summer of 2016 I worked very hard on taking apart a family members house</w:t>
            </w:r>
          </w:p>
          <w:p w14:paraId="0D5C672A" w14:textId="77777777" w:rsidR="005616D1" w:rsidRDefault="005616D1" w:rsidP="006A0BB7">
            <w:pPr>
              <w:pStyle w:val="ListParagraph"/>
              <w:numPr>
                <w:ilvl w:val="0"/>
                <w:numId w:val="3"/>
              </w:numPr>
            </w:pPr>
            <w:r>
              <w:t>Got there on time, worked hard and completed jobs asked to do.</w:t>
            </w:r>
          </w:p>
          <w:p w14:paraId="2CEE64A4" w14:textId="77777777" w:rsidR="006A0BB7" w:rsidRDefault="005616D1" w:rsidP="005616D1">
            <w:r>
              <w:t>•</w:t>
            </w:r>
            <w:r>
              <w:tab/>
            </w:r>
            <w:r w:rsidR="006A0BB7">
              <w:t>One-day</w:t>
            </w:r>
            <w:r>
              <w:t xml:space="preserve"> warehouse work</w:t>
            </w:r>
            <w:r w:rsidR="006A0BB7">
              <w:t xml:space="preserve"> in Toronto, Ontario with my soccer team</w:t>
            </w:r>
          </w:p>
          <w:p w14:paraId="2B52D31F" w14:textId="77777777" w:rsidR="00D93DBB" w:rsidRDefault="005616D1" w:rsidP="00D93DBB">
            <w:pPr>
              <w:pStyle w:val="ListParagraph"/>
              <w:numPr>
                <w:ilvl w:val="0"/>
                <w:numId w:val="3"/>
              </w:numPr>
            </w:pPr>
            <w:r>
              <w:t>Unloaded skids and stocked shelves</w:t>
            </w:r>
            <w:r w:rsidR="00D93DBB">
              <w:t>.</w:t>
            </w:r>
          </w:p>
          <w:p w14:paraId="55FCD6C4" w14:textId="41391284" w:rsidR="00D93DBB" w:rsidRDefault="00D93DBB" w:rsidP="00D93DBB">
            <w:r>
              <w:t>Quantum Pool Service summer of 2018</w:t>
            </w:r>
          </w:p>
          <w:p w14:paraId="6E340064" w14:textId="3832B42F" w:rsidR="00D93DBB" w:rsidRDefault="00D93DBB" w:rsidP="00D93DBB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Worked hands on and learned how to fix pool motors and</w:t>
            </w:r>
            <w:r w:rsidR="0076056A">
              <w:t xml:space="preserve"> install</w:t>
            </w:r>
            <w:r>
              <w:t xml:space="preserve"> linear.</w:t>
            </w:r>
          </w:p>
          <w:p w14:paraId="463039E9" w14:textId="0315F61D" w:rsidR="008C7171" w:rsidRDefault="00D93DBB" w:rsidP="00D93DBB">
            <w:r>
              <w:t xml:space="preserve">Expeditor Warehouse </w:t>
            </w:r>
            <w:r w:rsidR="008C7171">
              <w:t>general labor summer of 2018</w:t>
            </w:r>
          </w:p>
          <w:p w14:paraId="7C8F6EA7" w14:textId="5A1258C9" w:rsidR="008C7171" w:rsidRDefault="008C7171" w:rsidP="008C7171">
            <w:pPr>
              <w:pStyle w:val="ListParagraph"/>
              <w:numPr>
                <w:ilvl w:val="0"/>
                <w:numId w:val="3"/>
              </w:numPr>
            </w:pPr>
            <w:r>
              <w:t>Stocked skids with the proper material, followed important instructions for shipment.</w:t>
            </w:r>
          </w:p>
          <w:p w14:paraId="0CE50398" w14:textId="093A5735" w:rsidR="008C7171" w:rsidRDefault="008C7171" w:rsidP="008C7171">
            <w:pPr>
              <w:pStyle w:val="ListParagraph"/>
              <w:numPr>
                <w:ilvl w:val="0"/>
                <w:numId w:val="3"/>
              </w:numPr>
            </w:pPr>
            <w:r>
              <w:t xml:space="preserve">Followed the correct safety precautions </w:t>
            </w:r>
          </w:p>
          <w:p w14:paraId="65A53CEB" w14:textId="52A892CD" w:rsidR="00D93DBB" w:rsidRDefault="00D93DBB" w:rsidP="00D93DBB">
            <w:pPr>
              <w:pStyle w:val="ListParagraph"/>
            </w:pPr>
          </w:p>
        </w:tc>
      </w:tr>
      <w:tr w:rsidR="00927723" w14:paraId="5B014525" w14:textId="77777777" w:rsidTr="00B50C46">
        <w:tc>
          <w:tcPr>
            <w:tcW w:w="2250" w:type="dxa"/>
          </w:tcPr>
          <w:p w14:paraId="2E4A1018" w14:textId="77777777" w:rsidR="00927723" w:rsidRDefault="009711D4" w:rsidP="009A7D30">
            <w:pPr>
              <w:pStyle w:val="Heading1"/>
            </w:pPr>
            <w:r>
              <w:lastRenderedPageBreak/>
              <w:t>Interests</w:t>
            </w:r>
          </w:p>
        </w:tc>
        <w:tc>
          <w:tcPr>
            <w:tcW w:w="7470" w:type="dxa"/>
          </w:tcPr>
          <w:p w14:paraId="6A582269" w14:textId="77777777" w:rsidR="00927723" w:rsidRDefault="009711D4" w:rsidP="009711D4">
            <w:pPr>
              <w:pStyle w:val="ListParagraph"/>
              <w:numPr>
                <w:ilvl w:val="0"/>
                <w:numId w:val="1"/>
              </w:numPr>
            </w:pPr>
            <w:r>
              <w:t>Computers</w:t>
            </w:r>
          </w:p>
          <w:p w14:paraId="522D111A" w14:textId="77777777" w:rsidR="009711D4" w:rsidRDefault="009711D4" w:rsidP="009711D4">
            <w:pPr>
              <w:pStyle w:val="ListParagraph"/>
              <w:numPr>
                <w:ilvl w:val="0"/>
                <w:numId w:val="1"/>
              </w:numPr>
            </w:pPr>
            <w:r>
              <w:t>Video games</w:t>
            </w:r>
          </w:p>
          <w:p w14:paraId="25F5EF0F" w14:textId="77777777" w:rsidR="009711D4" w:rsidRDefault="009711D4" w:rsidP="009711D4">
            <w:pPr>
              <w:pStyle w:val="ListParagraph"/>
              <w:numPr>
                <w:ilvl w:val="0"/>
                <w:numId w:val="1"/>
              </w:numPr>
            </w:pPr>
            <w:r>
              <w:t>Sports- Played rep soccer</w:t>
            </w:r>
          </w:p>
          <w:p w14:paraId="66E0D967" w14:textId="77777777" w:rsidR="009711D4" w:rsidRDefault="009711D4" w:rsidP="009711D4">
            <w:pPr>
              <w:pStyle w:val="ListParagraph"/>
              <w:numPr>
                <w:ilvl w:val="0"/>
                <w:numId w:val="1"/>
              </w:numPr>
            </w:pPr>
            <w:r>
              <w:t>Working out</w:t>
            </w:r>
          </w:p>
        </w:tc>
      </w:tr>
    </w:tbl>
    <w:p w14:paraId="5AC67887" w14:textId="77777777" w:rsidR="002C74C0" w:rsidRDefault="00512CF6"/>
    <w:sectPr w:rsidR="002C74C0">
      <w:footerReference w:type="default" r:id="rId8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63152" w14:textId="77777777" w:rsidR="00512CF6" w:rsidRDefault="00512CF6" w:rsidP="00927723">
      <w:pPr>
        <w:spacing w:after="0" w:line="240" w:lineRule="auto"/>
      </w:pPr>
      <w:r>
        <w:separator/>
      </w:r>
    </w:p>
  </w:endnote>
  <w:endnote w:type="continuationSeparator" w:id="0">
    <w:p w14:paraId="6256ED65" w14:textId="77777777" w:rsidR="00512CF6" w:rsidRDefault="00512CF6" w:rsidP="0092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CC18" w14:textId="77777777" w:rsidR="00046802" w:rsidRDefault="00B50C4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132C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67982" w14:textId="77777777" w:rsidR="00512CF6" w:rsidRDefault="00512CF6" w:rsidP="00927723">
      <w:pPr>
        <w:spacing w:after="0" w:line="240" w:lineRule="auto"/>
      </w:pPr>
      <w:r>
        <w:separator/>
      </w:r>
    </w:p>
  </w:footnote>
  <w:footnote w:type="continuationSeparator" w:id="0">
    <w:p w14:paraId="2ED3ECE9" w14:textId="77777777" w:rsidR="00512CF6" w:rsidRDefault="00512CF6" w:rsidP="00927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76D60"/>
    <w:multiLevelType w:val="hybridMultilevel"/>
    <w:tmpl w:val="AD68069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93D36"/>
    <w:multiLevelType w:val="hybridMultilevel"/>
    <w:tmpl w:val="F00EF0B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43846"/>
    <w:multiLevelType w:val="hybridMultilevel"/>
    <w:tmpl w:val="328A329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80564"/>
    <w:multiLevelType w:val="hybridMultilevel"/>
    <w:tmpl w:val="1BB452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7347B"/>
    <w:multiLevelType w:val="hybridMultilevel"/>
    <w:tmpl w:val="320C6FFA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F4317D"/>
    <w:multiLevelType w:val="hybridMultilevel"/>
    <w:tmpl w:val="4B28BFF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2298B"/>
    <w:multiLevelType w:val="hybridMultilevel"/>
    <w:tmpl w:val="3460B1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A6958"/>
    <w:multiLevelType w:val="hybridMultilevel"/>
    <w:tmpl w:val="BA980818"/>
    <w:lvl w:ilvl="0" w:tplc="7E5E6D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30DB9"/>
    <w:multiLevelType w:val="hybridMultilevel"/>
    <w:tmpl w:val="49B644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67FD6"/>
    <w:multiLevelType w:val="hybridMultilevel"/>
    <w:tmpl w:val="1A5E0CB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1693D"/>
    <w:multiLevelType w:val="hybridMultilevel"/>
    <w:tmpl w:val="0C7E77B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36C1D"/>
    <w:multiLevelType w:val="hybridMultilevel"/>
    <w:tmpl w:val="105AAF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27278"/>
    <w:multiLevelType w:val="hybridMultilevel"/>
    <w:tmpl w:val="5DB2F2A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F5731"/>
    <w:multiLevelType w:val="hybridMultilevel"/>
    <w:tmpl w:val="6044A1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577"/>
    <w:rsid w:val="000340AC"/>
    <w:rsid w:val="00091FEC"/>
    <w:rsid w:val="000A1BC6"/>
    <w:rsid w:val="001C6457"/>
    <w:rsid w:val="002004D7"/>
    <w:rsid w:val="00236788"/>
    <w:rsid w:val="00293B83"/>
    <w:rsid w:val="00396A1E"/>
    <w:rsid w:val="003B2577"/>
    <w:rsid w:val="004A00A3"/>
    <w:rsid w:val="00512CF6"/>
    <w:rsid w:val="0056067F"/>
    <w:rsid w:val="005616D1"/>
    <w:rsid w:val="005B6BA8"/>
    <w:rsid w:val="005F0642"/>
    <w:rsid w:val="006A0BB7"/>
    <w:rsid w:val="006A3CE7"/>
    <w:rsid w:val="006E128E"/>
    <w:rsid w:val="006E4AA5"/>
    <w:rsid w:val="0076056A"/>
    <w:rsid w:val="007B2D5E"/>
    <w:rsid w:val="007C5C5A"/>
    <w:rsid w:val="007E2C50"/>
    <w:rsid w:val="007F5C7C"/>
    <w:rsid w:val="008C6E94"/>
    <w:rsid w:val="008C7171"/>
    <w:rsid w:val="0090700A"/>
    <w:rsid w:val="00927723"/>
    <w:rsid w:val="00941905"/>
    <w:rsid w:val="009711D4"/>
    <w:rsid w:val="009C2998"/>
    <w:rsid w:val="00B50C46"/>
    <w:rsid w:val="00BD267E"/>
    <w:rsid w:val="00C35E42"/>
    <w:rsid w:val="00CA4676"/>
    <w:rsid w:val="00CB1C43"/>
    <w:rsid w:val="00CC3871"/>
    <w:rsid w:val="00CF74A9"/>
    <w:rsid w:val="00D70979"/>
    <w:rsid w:val="00D93DBB"/>
    <w:rsid w:val="00ED5CA3"/>
    <w:rsid w:val="00EF6949"/>
    <w:rsid w:val="00F132C7"/>
    <w:rsid w:val="00F414B5"/>
    <w:rsid w:val="00F8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DFADC"/>
  <w15:chartTrackingRefBased/>
  <w15:docId w15:val="{B4396172-361D-4E4E-9580-4E27516B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2C7"/>
  </w:style>
  <w:style w:type="paragraph" w:styleId="Heading1">
    <w:name w:val="heading 1"/>
    <w:basedOn w:val="Normal"/>
    <w:next w:val="Normal"/>
    <w:link w:val="Heading1Char"/>
    <w:uiPriority w:val="3"/>
    <w:unhideWhenUsed/>
    <w:qFormat/>
    <w:rsid w:val="00927723"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5C760A" w:themeColor="accent1" w:themeShade="BF"/>
      <w:kern w:val="2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927723"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27723"/>
    <w:pPr>
      <w:keepNext/>
      <w:keepLines/>
      <w:spacing w:after="80"/>
      <w:outlineLvl w:val="2"/>
    </w:pPr>
    <w:rPr>
      <w:caps/>
      <w:color w:val="595959" w:themeColor="text1" w:themeTint="A6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927723"/>
    <w:rPr>
      <w:rFonts w:eastAsiaTheme="minorEastAsia"/>
      <w:b/>
      <w:bCs/>
      <w:caps/>
      <w:color w:val="5C760A" w:themeColor="accent1" w:themeShade="BF"/>
      <w:kern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927723"/>
    <w:rPr>
      <w:rFonts w:eastAsiaTheme="minorEastAsia"/>
      <w:caps/>
      <w:color w:val="000000" w:themeColor="text1"/>
      <w:kern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927723"/>
    <w:rPr>
      <w:rFonts w:eastAsiaTheme="minorEastAsia"/>
      <w:caps/>
      <w:color w:val="595959" w:themeColor="text1" w:themeTint="A6"/>
      <w:szCs w:val="17"/>
      <w:lang w:eastAsia="ja-JP"/>
    </w:rPr>
  </w:style>
  <w:style w:type="paragraph" w:styleId="NoSpacing">
    <w:name w:val="No Spacing"/>
    <w:uiPriority w:val="2"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4"/>
    <w:qFormat/>
    <w:rsid w:val="00927723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927723"/>
    <w:pPr>
      <w:spacing w:before="240" w:after="0" w:line="240" w:lineRule="auto"/>
      <w:jc w:val="right"/>
    </w:pPr>
    <w:rPr>
      <w:b/>
      <w:bCs/>
      <w:caps/>
      <w:color w:val="5C760A" w:themeColor="accent1" w:themeShade="BF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7723"/>
    <w:rPr>
      <w:rFonts w:eastAsiaTheme="minorEastAsia"/>
      <w:b/>
      <w:bCs/>
      <w:caps/>
      <w:color w:val="5C760A" w:themeColor="accent1" w:themeShade="BF"/>
      <w:szCs w:val="16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92772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723"/>
    <w:rPr>
      <w:rFonts w:asciiTheme="majorHAnsi" w:eastAsiaTheme="majorEastAsia" w:hAnsiTheme="majorHAnsi" w:cstheme="majorBidi"/>
      <w:caps/>
      <w:color w:val="5C760A" w:themeColor="accent1" w:themeShade="BF"/>
      <w:kern w:val="28"/>
      <w:sz w:val="48"/>
      <w:szCs w:val="5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2772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23"/>
    <w:rPr>
      <w:rFonts w:eastAsiaTheme="minorEastAsia"/>
      <w:color w:val="262626" w:themeColor="text1" w:themeTint="D9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27723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27723"/>
    <w:rPr>
      <w:rFonts w:eastAsiaTheme="minorEastAsia"/>
      <w:color w:val="5A5A5A" w:themeColor="text1" w:themeTint="A5"/>
      <w:lang w:eastAsia="ja-JP"/>
    </w:rPr>
  </w:style>
  <w:style w:type="character" w:styleId="Hyperlink">
    <w:name w:val="Hyperlink"/>
    <w:basedOn w:val="DefaultParagraphFont"/>
    <w:uiPriority w:val="99"/>
    <w:unhideWhenUsed/>
    <w:rsid w:val="003B2577"/>
    <w:rPr>
      <w:color w:val="8EB61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57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unhideWhenUsed/>
    <w:qFormat/>
    <w:rsid w:val="00F414B5"/>
    <w:pPr>
      <w:ind w:left="720"/>
      <w:contextualSpacing/>
    </w:pPr>
  </w:style>
  <w:style w:type="table" w:styleId="TableGrid">
    <w:name w:val="Table Grid"/>
    <w:basedOn w:val="TableNormal"/>
    <w:uiPriority w:val="39"/>
    <w:rsid w:val="009C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rian.szura2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\AppData\Roaming\Microsoft\Templates\Basic%20resume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4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Szura</dc:creator>
  <cp:keywords/>
  <dc:description/>
  <cp:lastModifiedBy>Adrian Szura</cp:lastModifiedBy>
  <cp:revision>4</cp:revision>
  <dcterms:created xsi:type="dcterms:W3CDTF">2019-02-08T18:49:00Z</dcterms:created>
  <dcterms:modified xsi:type="dcterms:W3CDTF">2019-05-02T16:34:00Z</dcterms:modified>
</cp:coreProperties>
</file>