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BAEEB" w14:textId="5D913906" w:rsidR="00816216" w:rsidRPr="00A227A7" w:rsidRDefault="001839C1" w:rsidP="00141A4C">
      <w:pPr>
        <w:pStyle w:val="Title"/>
        <w:rPr>
          <w:color w:val="auto"/>
        </w:rPr>
      </w:pPr>
      <w:r w:rsidRPr="00A227A7">
        <w:rPr>
          <w:color w:val="auto"/>
        </w:rPr>
        <w:t>Domin Sebastian</w:t>
      </w:r>
    </w:p>
    <w:p w14:paraId="028565D6" w14:textId="5F3E2FBF" w:rsidR="00141A4C" w:rsidRPr="00E6533F" w:rsidRDefault="000E43F8" w:rsidP="00141A4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6- 830 Wellington St, N7T 1J5 </w:t>
      </w:r>
      <w:r w:rsidR="00D519D4">
        <w:rPr>
          <w:color w:val="auto"/>
          <w:sz w:val="24"/>
          <w:szCs w:val="24"/>
        </w:rPr>
        <w:t>,</w:t>
      </w:r>
      <w:r w:rsidR="00D02AEE">
        <w:rPr>
          <w:color w:val="auto"/>
          <w:sz w:val="24"/>
          <w:szCs w:val="24"/>
        </w:rPr>
        <w:t>ON,</w:t>
      </w:r>
      <w:r w:rsidR="00D519D4">
        <w:rPr>
          <w:color w:val="auto"/>
          <w:sz w:val="24"/>
          <w:szCs w:val="24"/>
        </w:rPr>
        <w:t xml:space="preserve"> </w:t>
      </w:r>
      <w:r w:rsidR="00141A4C" w:rsidRPr="00E6533F">
        <w:rPr>
          <w:color w:val="auto"/>
          <w:sz w:val="24"/>
          <w:szCs w:val="24"/>
        </w:rPr>
        <w:t> </w:t>
      </w:r>
      <w:r w:rsidR="001839C1" w:rsidRPr="00E6533F">
        <w:rPr>
          <w:color w:val="auto"/>
          <w:sz w:val="24"/>
          <w:szCs w:val="24"/>
        </w:rPr>
        <w:t>5193314149</w:t>
      </w:r>
      <w:r w:rsidR="00141A4C" w:rsidRPr="00E6533F">
        <w:rPr>
          <w:color w:val="auto"/>
          <w:sz w:val="24"/>
          <w:szCs w:val="24"/>
        </w:rPr>
        <w:t> </w:t>
      </w:r>
      <w:r w:rsidR="00D519D4">
        <w:rPr>
          <w:color w:val="auto"/>
          <w:sz w:val="24"/>
          <w:szCs w:val="24"/>
        </w:rPr>
        <w:t xml:space="preserve">, </w:t>
      </w:r>
      <w:r w:rsidR="001839C1" w:rsidRPr="00E6533F">
        <w:rPr>
          <w:color w:val="auto"/>
          <w:sz w:val="24"/>
          <w:szCs w:val="24"/>
        </w:rPr>
        <w:t>domin402@gmail.com</w:t>
      </w:r>
    </w:p>
    <w:p w14:paraId="52A08773" w14:textId="77777777" w:rsidR="006270A9" w:rsidRPr="00A227A7" w:rsidRDefault="00EE5D02" w:rsidP="00141A4C">
      <w:pPr>
        <w:pStyle w:val="Heading1"/>
        <w:rPr>
          <w:color w:val="auto"/>
        </w:rPr>
      </w:pPr>
      <w:sdt>
        <w:sdtPr>
          <w:rPr>
            <w:color w:val="auto"/>
          </w:rPr>
          <w:alias w:val="Objective:"/>
          <w:tag w:val="Objective:"/>
          <w:id w:val="-731932020"/>
          <w:placeholder>
            <w:docPart w:val="C8163BE917AD4BB19804166448DF89DA"/>
          </w:placeholder>
          <w:temporary/>
          <w:showingPlcHdr/>
          <w15:appearance w15:val="hidden"/>
        </w:sdtPr>
        <w:sdtEndPr/>
        <w:sdtContent>
          <w:r w:rsidR="009D5933" w:rsidRPr="00A227A7">
            <w:rPr>
              <w:color w:val="auto"/>
            </w:rPr>
            <w:t>Objective</w:t>
          </w:r>
        </w:sdtContent>
      </w:sdt>
    </w:p>
    <w:p w14:paraId="73793645" w14:textId="39132BFA" w:rsidR="000A1E3A" w:rsidRPr="00A227A7" w:rsidRDefault="000A1E3A" w:rsidP="00AE0309">
      <w:pPr>
        <w:spacing w:line="276" w:lineRule="auto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To secure a challenging career, where my knowledge can be shared, enriched and synchronized with the organizational requirements. Seeking a quality environment where I can prove my outstanding skills and in turn grow with it by learning and implementing the latest technologies.</w:t>
      </w:r>
    </w:p>
    <w:sdt>
      <w:sdtPr>
        <w:rPr>
          <w:color w:val="auto"/>
        </w:rPr>
        <w:alias w:val="Education:"/>
        <w:tag w:val="Education:"/>
        <w:id w:val="807127995"/>
        <w:placeholder>
          <w:docPart w:val="9AE2D1513AC24F2D9A02AB3E2387A4C3"/>
        </w:placeholder>
        <w:temporary/>
        <w:showingPlcHdr/>
        <w15:appearance w15:val="hidden"/>
      </w:sdtPr>
      <w:sdtEndPr/>
      <w:sdtContent>
        <w:p w14:paraId="0C23F0B4" w14:textId="77777777" w:rsidR="006270A9" w:rsidRPr="00A227A7" w:rsidRDefault="009D5933">
          <w:pPr>
            <w:pStyle w:val="Heading1"/>
            <w:rPr>
              <w:color w:val="auto"/>
            </w:rPr>
          </w:pPr>
          <w:r w:rsidRPr="00A227A7">
            <w:rPr>
              <w:color w:val="auto"/>
            </w:rPr>
            <w:t>Education</w:t>
          </w:r>
        </w:p>
      </w:sdtContent>
    </w:sdt>
    <w:p w14:paraId="59D5D1C7" w14:textId="77777777" w:rsidR="00B61CFD" w:rsidRPr="00A227A7" w:rsidRDefault="00B61CFD">
      <w:pPr>
        <w:pStyle w:val="Heading2"/>
        <w:rPr>
          <w:color w:val="auto"/>
        </w:rPr>
      </w:pPr>
      <w:r w:rsidRPr="00A227A7">
        <w:rPr>
          <w:color w:val="auto"/>
        </w:rPr>
        <w:t>Accelerated Instrumentation and Control Engineering Technology</w:t>
      </w:r>
      <w:r w:rsidR="009D5933" w:rsidRPr="00A227A7">
        <w:rPr>
          <w:color w:val="auto"/>
        </w:rPr>
        <w:t> </w:t>
      </w:r>
    </w:p>
    <w:p w14:paraId="7ADD9575" w14:textId="69055345" w:rsidR="00B61CFD" w:rsidRPr="000042C4" w:rsidRDefault="000042C4">
      <w:pPr>
        <w:pStyle w:val="Heading2"/>
        <w:rPr>
          <w:b w:val="0"/>
          <w:color w:val="auto"/>
        </w:rPr>
      </w:pPr>
      <w:r>
        <w:rPr>
          <w:b w:val="0"/>
          <w:caps w:val="0"/>
          <w:color w:val="auto"/>
        </w:rPr>
        <w:t>S</w:t>
      </w:r>
      <w:r w:rsidRPr="000042C4">
        <w:rPr>
          <w:b w:val="0"/>
          <w:caps w:val="0"/>
          <w:color w:val="auto"/>
        </w:rPr>
        <w:t xml:space="preserve">ept 2015 - </w:t>
      </w:r>
      <w:r>
        <w:rPr>
          <w:b w:val="0"/>
          <w:caps w:val="0"/>
          <w:color w:val="auto"/>
        </w:rPr>
        <w:t>J</w:t>
      </w:r>
      <w:r w:rsidRPr="000042C4">
        <w:rPr>
          <w:b w:val="0"/>
          <w:caps w:val="0"/>
          <w:color w:val="auto"/>
        </w:rPr>
        <w:t>anuary 2018 </w:t>
      </w:r>
    </w:p>
    <w:p w14:paraId="21BBA55D" w14:textId="43DC1D05" w:rsidR="002A72F4" w:rsidRPr="000042C4" w:rsidRDefault="00511537" w:rsidP="00705168">
      <w:pPr>
        <w:pStyle w:val="Heading2"/>
        <w:rPr>
          <w:b w:val="0"/>
          <w:caps w:val="0"/>
          <w:color w:val="auto"/>
        </w:rPr>
      </w:pPr>
      <w:r>
        <w:rPr>
          <w:b w:val="0"/>
          <w:caps w:val="0"/>
          <w:color w:val="auto"/>
        </w:rPr>
        <w:t>L</w:t>
      </w:r>
      <w:r w:rsidR="000042C4" w:rsidRPr="000042C4">
        <w:rPr>
          <w:b w:val="0"/>
          <w:caps w:val="0"/>
          <w:color w:val="auto"/>
        </w:rPr>
        <w:t xml:space="preserve">ambton </w:t>
      </w:r>
      <w:r>
        <w:rPr>
          <w:b w:val="0"/>
          <w:caps w:val="0"/>
          <w:color w:val="auto"/>
        </w:rPr>
        <w:t>C</w:t>
      </w:r>
      <w:r w:rsidR="000042C4" w:rsidRPr="000042C4">
        <w:rPr>
          <w:b w:val="0"/>
          <w:caps w:val="0"/>
          <w:color w:val="auto"/>
        </w:rPr>
        <w:t xml:space="preserve">ollege </w:t>
      </w:r>
      <w:r>
        <w:rPr>
          <w:b w:val="0"/>
          <w:caps w:val="0"/>
          <w:color w:val="auto"/>
        </w:rPr>
        <w:t>O</w:t>
      </w:r>
      <w:r w:rsidR="000042C4" w:rsidRPr="000042C4">
        <w:rPr>
          <w:b w:val="0"/>
          <w:caps w:val="0"/>
          <w:color w:val="auto"/>
        </w:rPr>
        <w:t xml:space="preserve">f </w:t>
      </w:r>
      <w:r>
        <w:rPr>
          <w:b w:val="0"/>
          <w:caps w:val="0"/>
          <w:color w:val="auto"/>
        </w:rPr>
        <w:t>A</w:t>
      </w:r>
      <w:r w:rsidR="000042C4" w:rsidRPr="000042C4">
        <w:rPr>
          <w:b w:val="0"/>
          <w:caps w:val="0"/>
          <w:color w:val="auto"/>
        </w:rPr>
        <w:t xml:space="preserve">pplied </w:t>
      </w:r>
      <w:r>
        <w:rPr>
          <w:b w:val="0"/>
          <w:caps w:val="0"/>
          <w:color w:val="auto"/>
        </w:rPr>
        <w:t>A</w:t>
      </w:r>
      <w:r w:rsidR="000042C4" w:rsidRPr="000042C4">
        <w:rPr>
          <w:b w:val="0"/>
          <w:caps w:val="0"/>
          <w:color w:val="auto"/>
        </w:rPr>
        <w:t xml:space="preserve">rts </w:t>
      </w:r>
      <w:r>
        <w:rPr>
          <w:b w:val="0"/>
          <w:caps w:val="0"/>
          <w:color w:val="auto"/>
        </w:rPr>
        <w:t>A</w:t>
      </w:r>
      <w:r w:rsidR="000042C4" w:rsidRPr="000042C4">
        <w:rPr>
          <w:b w:val="0"/>
          <w:caps w:val="0"/>
          <w:color w:val="auto"/>
        </w:rPr>
        <w:t xml:space="preserve">nd </w:t>
      </w:r>
      <w:r>
        <w:rPr>
          <w:b w:val="0"/>
          <w:caps w:val="0"/>
          <w:color w:val="auto"/>
        </w:rPr>
        <w:t>T</w:t>
      </w:r>
      <w:r w:rsidR="000042C4" w:rsidRPr="000042C4">
        <w:rPr>
          <w:b w:val="0"/>
          <w:caps w:val="0"/>
          <w:color w:val="auto"/>
        </w:rPr>
        <w:t xml:space="preserve">echnology - </w:t>
      </w:r>
      <w:r>
        <w:rPr>
          <w:b w:val="0"/>
          <w:caps w:val="0"/>
          <w:color w:val="auto"/>
        </w:rPr>
        <w:t>S</w:t>
      </w:r>
      <w:r w:rsidR="000042C4" w:rsidRPr="000042C4">
        <w:rPr>
          <w:b w:val="0"/>
          <w:caps w:val="0"/>
          <w:color w:val="auto"/>
        </w:rPr>
        <w:t xml:space="preserve">arnia, </w:t>
      </w:r>
      <w:r>
        <w:rPr>
          <w:b w:val="0"/>
          <w:caps w:val="0"/>
          <w:color w:val="auto"/>
        </w:rPr>
        <w:t>ON</w:t>
      </w:r>
    </w:p>
    <w:p w14:paraId="63378A10" w14:textId="77777777" w:rsidR="00D24415" w:rsidRDefault="00D24415" w:rsidP="00C74440">
      <w:pPr>
        <w:pStyle w:val="Heading2"/>
        <w:rPr>
          <w:rFonts w:asciiTheme="minorHAnsi" w:eastAsiaTheme="minorEastAsia" w:hAnsiTheme="minorHAnsi" w:cstheme="minorBidi"/>
          <w:b w:val="0"/>
          <w:caps w:val="0"/>
          <w:color w:val="auto"/>
          <w:sz w:val="22"/>
          <w:szCs w:val="22"/>
        </w:rPr>
      </w:pPr>
    </w:p>
    <w:p w14:paraId="09914F34" w14:textId="1C569841" w:rsidR="002A72F4" w:rsidRPr="00A227A7" w:rsidRDefault="002A72F4" w:rsidP="00C74440">
      <w:pPr>
        <w:pStyle w:val="Heading2"/>
        <w:rPr>
          <w:color w:val="auto"/>
        </w:rPr>
      </w:pPr>
      <w:r w:rsidRPr="00A227A7">
        <w:rPr>
          <w:color w:val="auto"/>
        </w:rPr>
        <w:t>Diploma in Aut</w:t>
      </w:r>
      <w:r w:rsidR="002D61B3">
        <w:rPr>
          <w:color w:val="auto"/>
        </w:rPr>
        <w:t>o</w:t>
      </w:r>
      <w:r w:rsidRPr="00A227A7">
        <w:rPr>
          <w:color w:val="auto"/>
        </w:rPr>
        <w:t xml:space="preserve">CAD </w:t>
      </w:r>
    </w:p>
    <w:p w14:paraId="26983244" w14:textId="6B2B4218" w:rsidR="002A72F4" w:rsidRPr="00484393" w:rsidRDefault="00484393" w:rsidP="00C74440">
      <w:pPr>
        <w:pStyle w:val="Heading2"/>
        <w:rPr>
          <w:b w:val="0"/>
          <w:color w:val="auto"/>
        </w:rPr>
      </w:pPr>
      <w:r>
        <w:rPr>
          <w:b w:val="0"/>
          <w:caps w:val="0"/>
          <w:color w:val="auto"/>
        </w:rPr>
        <w:t>F</w:t>
      </w:r>
      <w:r w:rsidRPr="00484393">
        <w:rPr>
          <w:b w:val="0"/>
          <w:caps w:val="0"/>
          <w:color w:val="auto"/>
        </w:rPr>
        <w:t xml:space="preserve">eb 2015 - </w:t>
      </w:r>
      <w:r>
        <w:rPr>
          <w:b w:val="0"/>
          <w:caps w:val="0"/>
          <w:color w:val="auto"/>
        </w:rPr>
        <w:t>M</w:t>
      </w:r>
      <w:r w:rsidRPr="00484393">
        <w:rPr>
          <w:b w:val="0"/>
          <w:caps w:val="0"/>
          <w:color w:val="auto"/>
        </w:rPr>
        <w:t>ay 2015</w:t>
      </w:r>
    </w:p>
    <w:p w14:paraId="37CD3345" w14:textId="32F74BB3" w:rsidR="00C74440" w:rsidRPr="00484393" w:rsidRDefault="00F11E61" w:rsidP="00C74440">
      <w:pPr>
        <w:pStyle w:val="Heading2"/>
        <w:rPr>
          <w:b w:val="0"/>
          <w:color w:val="auto"/>
        </w:rPr>
      </w:pP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S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ree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S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ankaracharya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C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omputer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C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entre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K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erala,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I</w:t>
      </w:r>
      <w:r w:rsidR="00484393" w:rsidRPr="00484393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ndia</w:t>
      </w:r>
    </w:p>
    <w:p w14:paraId="3DC564DF" w14:textId="77777777" w:rsidR="00705168" w:rsidRPr="00A227A7" w:rsidRDefault="00705168">
      <w:pPr>
        <w:pStyle w:val="Heading2"/>
        <w:rPr>
          <w:color w:val="auto"/>
        </w:rPr>
      </w:pPr>
    </w:p>
    <w:p w14:paraId="58BB86DE" w14:textId="77777777" w:rsidR="006E7495" w:rsidRPr="00A227A7" w:rsidRDefault="006E7495">
      <w:pPr>
        <w:pStyle w:val="Heading2"/>
        <w:rPr>
          <w:color w:val="auto"/>
        </w:rPr>
      </w:pPr>
      <w:r w:rsidRPr="00A227A7">
        <w:rPr>
          <w:color w:val="auto"/>
        </w:rPr>
        <w:t>Bachelor of engineering in Electronics and instrumentation</w:t>
      </w:r>
    </w:p>
    <w:p w14:paraId="2D31D3E8" w14:textId="50C01FA1" w:rsidR="006E7495" w:rsidRPr="002D4794" w:rsidRDefault="002D4794">
      <w:pPr>
        <w:pStyle w:val="Heading2"/>
        <w:rPr>
          <w:b w:val="0"/>
          <w:color w:val="auto"/>
        </w:rPr>
      </w:pPr>
      <w:r w:rsidRPr="002D4794">
        <w:rPr>
          <w:b w:val="0"/>
          <w:caps w:val="0"/>
          <w:color w:val="auto"/>
        </w:rPr>
        <w:t>2009 to 2013 </w:t>
      </w:r>
    </w:p>
    <w:p w14:paraId="3D645732" w14:textId="5AC6F492" w:rsidR="006270A9" w:rsidRPr="008E3FAD" w:rsidRDefault="002D4794" w:rsidP="008E3FAD">
      <w:pPr>
        <w:pStyle w:val="Heading2"/>
        <w:rPr>
          <w:rFonts w:ascii="Calibri" w:eastAsia="Calibri" w:hAnsi="Calibri" w:cs="Arial"/>
          <w:b w:val="0"/>
          <w:color w:val="auto"/>
          <w:szCs w:val="20"/>
          <w:lang w:val="en-CA" w:eastAsia="en-CA"/>
        </w:rPr>
      </w:pP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A</w:t>
      </w:r>
      <w:r w:rsidR="00E941FA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nna University Chennai</w:t>
      </w:r>
      <w:r w:rsidRPr="002D4794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,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T</w:t>
      </w:r>
      <w:r w:rsidRPr="002D4794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amil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N</w:t>
      </w:r>
      <w:r w:rsidRPr="002D4794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 xml:space="preserve">adu, </w:t>
      </w:r>
      <w:r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I</w:t>
      </w:r>
      <w:r w:rsidRPr="002D4794">
        <w:rPr>
          <w:rFonts w:ascii="Calibri" w:eastAsia="Calibri" w:hAnsi="Calibri" w:cs="Arial"/>
          <w:b w:val="0"/>
          <w:caps w:val="0"/>
          <w:color w:val="auto"/>
          <w:szCs w:val="20"/>
          <w:lang w:val="en-CA" w:eastAsia="en-CA"/>
        </w:rPr>
        <w:t>ndia</w:t>
      </w:r>
    </w:p>
    <w:sdt>
      <w:sdtPr>
        <w:rPr>
          <w:color w:val="auto"/>
        </w:rPr>
        <w:alias w:val="Skills &amp; Abilities:"/>
        <w:tag w:val="Skills &amp; Abilities:"/>
        <w:id w:val="458624136"/>
        <w:placeholder>
          <w:docPart w:val="27AEB0894CBF4019A892122B3451AF0D"/>
        </w:placeholder>
        <w:temporary/>
        <w:showingPlcHdr/>
        <w15:appearance w15:val="hidden"/>
      </w:sdtPr>
      <w:sdtEndPr/>
      <w:sdtContent>
        <w:p w14:paraId="4D71E61D" w14:textId="77777777" w:rsidR="006270A9" w:rsidRPr="00A227A7" w:rsidRDefault="009D5933" w:rsidP="00DC199D">
          <w:pPr>
            <w:pStyle w:val="Heading1"/>
            <w:rPr>
              <w:color w:val="auto"/>
            </w:rPr>
          </w:pPr>
          <w:r w:rsidRPr="00A227A7">
            <w:rPr>
              <w:color w:val="auto"/>
            </w:rPr>
            <w:t>Skills &amp; Abilities</w:t>
          </w:r>
        </w:p>
      </w:sdtContent>
    </w:sdt>
    <w:p w14:paraId="666B058F" w14:textId="023D2091" w:rsidR="00A56240" w:rsidRDefault="00A56240" w:rsidP="00A56240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Work experience in calibration and maintenance of equipments.</w:t>
      </w:r>
    </w:p>
    <w:p w14:paraId="419486AB" w14:textId="421A561A" w:rsidR="00A56240" w:rsidRPr="00A56240" w:rsidRDefault="00A56240" w:rsidP="00A56240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Good knowledge in PLC</w:t>
      </w:r>
      <w:r w:rsidR="00C31CC8">
        <w:rPr>
          <w:color w:val="auto"/>
          <w:sz w:val="24"/>
          <w:szCs w:val="24"/>
        </w:rPr>
        <w:t>,</w:t>
      </w:r>
      <w:r w:rsidR="00C31CC8" w:rsidRPr="00C31C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31CC8" w:rsidRPr="00C31CC8">
        <w:rPr>
          <w:rFonts w:cs="Arial"/>
          <w:color w:val="000000"/>
          <w:sz w:val="24"/>
          <w:szCs w:val="24"/>
          <w:shd w:val="clear" w:color="auto" w:fill="FFFFFF"/>
        </w:rPr>
        <w:t>RSLogix software</w:t>
      </w:r>
      <w:r w:rsidR="00C31CC8">
        <w:rPr>
          <w:rFonts w:cs="Arial"/>
          <w:color w:val="000000"/>
          <w:sz w:val="24"/>
          <w:szCs w:val="24"/>
          <w:shd w:val="clear" w:color="auto" w:fill="FFFFFF"/>
        </w:rPr>
        <w:t xml:space="preserve"> and ladder logic programming</w:t>
      </w:r>
      <w:bookmarkStart w:id="0" w:name="_GoBack"/>
      <w:bookmarkEnd w:id="0"/>
      <w:r w:rsidRPr="00A227A7">
        <w:rPr>
          <w:color w:val="auto"/>
          <w:sz w:val="24"/>
          <w:szCs w:val="24"/>
        </w:rPr>
        <w:t>.</w:t>
      </w:r>
    </w:p>
    <w:p w14:paraId="4D64970C" w14:textId="1D6C7FAE" w:rsidR="00A56240" w:rsidRPr="00A56240" w:rsidRDefault="002805F2" w:rsidP="00A56240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Hands on experience in calibration and measurements of electronic and instrumentation devices.</w:t>
      </w:r>
    </w:p>
    <w:p w14:paraId="0591B068" w14:textId="211C5525" w:rsidR="002805F2" w:rsidRPr="002805F2" w:rsidRDefault="002805F2" w:rsidP="002805F2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Excellent knowledge in documentation</w:t>
      </w:r>
      <w:r>
        <w:rPr>
          <w:color w:val="auto"/>
          <w:sz w:val="24"/>
          <w:szCs w:val="24"/>
        </w:rPr>
        <w:t>, P&amp;ID, Loop drawing, instrument installation details.</w:t>
      </w:r>
    </w:p>
    <w:p w14:paraId="37B0660D" w14:textId="442889B0" w:rsidR="00651B63" w:rsidRPr="000A0FFD" w:rsidRDefault="00125DFC" w:rsidP="000A0FFD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Work experience in AutoCAD, Solid edge, Spaceclaim softwares</w:t>
      </w:r>
      <w:r w:rsidR="000A0FFD">
        <w:rPr>
          <w:color w:val="auto"/>
          <w:sz w:val="24"/>
          <w:szCs w:val="24"/>
        </w:rPr>
        <w:t>.</w:t>
      </w:r>
    </w:p>
    <w:p w14:paraId="0547C37D" w14:textId="77777777" w:rsidR="00FA2E04" w:rsidRPr="00A227A7" w:rsidRDefault="00FA2E04" w:rsidP="00AE0309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Laboratory experience in PLC,DCS</w:t>
      </w:r>
      <w:r w:rsidR="00083A4D">
        <w:rPr>
          <w:color w:val="auto"/>
          <w:sz w:val="24"/>
          <w:szCs w:val="24"/>
        </w:rPr>
        <w:t xml:space="preserve">,SIMULINK </w:t>
      </w:r>
      <w:r w:rsidRPr="00A227A7">
        <w:rPr>
          <w:color w:val="auto"/>
          <w:sz w:val="24"/>
          <w:szCs w:val="24"/>
        </w:rPr>
        <w:t>and SCADA sotwares and troubleshooting.</w:t>
      </w:r>
    </w:p>
    <w:p w14:paraId="003481F7" w14:textId="4FE22894" w:rsidR="007D45EE" w:rsidRDefault="007D45EE" w:rsidP="00AE0309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Ability to use appropriate CSA and ISA installation standards and practices.</w:t>
      </w:r>
    </w:p>
    <w:p w14:paraId="323BA389" w14:textId="13DD0E57" w:rsidR="005A66C2" w:rsidRDefault="005A66C2" w:rsidP="00AE0309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Proficient in </w:t>
      </w:r>
      <w:r w:rsidR="00D41567">
        <w:rPr>
          <w:color w:val="auto"/>
          <w:sz w:val="24"/>
          <w:szCs w:val="24"/>
        </w:rPr>
        <w:t>microsoft word and excel applications.</w:t>
      </w:r>
    </w:p>
    <w:p w14:paraId="6035B20C" w14:textId="61FC1AC4" w:rsidR="00302CAC" w:rsidRPr="00302CAC" w:rsidRDefault="00302CAC" w:rsidP="00302CAC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Responsible for identifying troubleshooting errors with plant equipment moreover utilizing critical thinking skills to come up with a solution.</w:t>
      </w:r>
    </w:p>
    <w:p w14:paraId="796A909B" w14:textId="6B726C95" w:rsidR="005E38CC" w:rsidRPr="00A227A7" w:rsidRDefault="005E38CC" w:rsidP="00AE0309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Potential to lear</w:t>
      </w:r>
      <w:r w:rsidR="00D25920">
        <w:rPr>
          <w:color w:val="auto"/>
          <w:sz w:val="24"/>
          <w:szCs w:val="24"/>
        </w:rPr>
        <w:t>n</w:t>
      </w:r>
      <w:r w:rsidRPr="00A227A7">
        <w:rPr>
          <w:color w:val="auto"/>
          <w:sz w:val="24"/>
          <w:szCs w:val="24"/>
        </w:rPr>
        <w:t xml:space="preserve"> my own, solve problems and to think diagnostically.</w:t>
      </w:r>
    </w:p>
    <w:p w14:paraId="083A8D23" w14:textId="47CE3A0A" w:rsidR="00015734" w:rsidRDefault="009E13C6" w:rsidP="00AE0309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t>Manual dexterity and patience the ability and desire to keep up-to- date with technological dev</w:t>
      </w:r>
      <w:r w:rsidR="000F17C3">
        <w:rPr>
          <w:color w:val="auto"/>
          <w:sz w:val="24"/>
          <w:szCs w:val="24"/>
        </w:rPr>
        <w:t>e</w:t>
      </w:r>
      <w:r w:rsidRPr="00A227A7">
        <w:rPr>
          <w:color w:val="auto"/>
          <w:sz w:val="24"/>
          <w:szCs w:val="24"/>
        </w:rPr>
        <w:t>lopments in the field.</w:t>
      </w:r>
    </w:p>
    <w:p w14:paraId="358E0581" w14:textId="682EDB16" w:rsidR="00EE7692" w:rsidRPr="00EE7692" w:rsidRDefault="00EE7692" w:rsidP="00EE7692">
      <w:pPr>
        <w:pStyle w:val="ListParagraph"/>
        <w:numPr>
          <w:ilvl w:val="0"/>
          <w:numId w:val="24"/>
        </w:numPr>
        <w:spacing w:line="276" w:lineRule="auto"/>
        <w:ind w:right="1100"/>
        <w:rPr>
          <w:color w:val="auto"/>
          <w:sz w:val="24"/>
          <w:szCs w:val="24"/>
        </w:rPr>
      </w:pPr>
      <w:r w:rsidRPr="00A227A7">
        <w:rPr>
          <w:color w:val="auto"/>
          <w:sz w:val="24"/>
          <w:szCs w:val="24"/>
        </w:rPr>
        <w:lastRenderedPageBreak/>
        <w:t>Able to work in a team setting to meet goals and objectives as set by management. Performed daily tasks efficiently while adhesive to all safety policies and process.</w:t>
      </w:r>
    </w:p>
    <w:p w14:paraId="3FED1C5B" w14:textId="6C7606F0" w:rsidR="006270A9" w:rsidRPr="00A227A7" w:rsidRDefault="00773FCF">
      <w:pPr>
        <w:pStyle w:val="Heading1"/>
        <w:rPr>
          <w:color w:val="auto"/>
        </w:rPr>
      </w:pPr>
      <w:r>
        <w:rPr>
          <w:color w:val="auto"/>
        </w:rPr>
        <w:t xml:space="preserve">Related </w:t>
      </w:r>
      <w:sdt>
        <w:sdtPr>
          <w:rPr>
            <w:color w:val="auto"/>
          </w:rPr>
          <w:alias w:val="Experience:"/>
          <w:tag w:val="Experience:"/>
          <w:id w:val="171684534"/>
          <w:placeholder>
            <w:docPart w:val="3E045EC98ED643E393E667DE793136B3"/>
          </w:placeholder>
          <w:temporary/>
          <w:showingPlcHdr/>
          <w15:appearance w15:val="hidden"/>
        </w:sdtPr>
        <w:sdtEndPr/>
        <w:sdtContent>
          <w:r w:rsidR="009D5933" w:rsidRPr="00A227A7">
            <w:rPr>
              <w:color w:val="auto"/>
            </w:rPr>
            <w:t>Experience</w:t>
          </w:r>
        </w:sdtContent>
      </w:sdt>
    </w:p>
    <w:p w14:paraId="1B1B9680" w14:textId="77777777" w:rsidR="00D2711C" w:rsidRDefault="00D2711C" w:rsidP="00D2711C">
      <w:pPr>
        <w:pStyle w:val="Heading2"/>
        <w:rPr>
          <w:color w:val="auto"/>
        </w:rPr>
      </w:pPr>
      <w:r>
        <w:rPr>
          <w:color w:val="auto"/>
        </w:rPr>
        <w:t xml:space="preserve">JOINT HEALTH AND SAFETY MEMBER </w:t>
      </w:r>
      <w:r w:rsidRPr="00A227A7">
        <w:rPr>
          <w:color w:val="auto"/>
        </w:rPr>
        <w:t>| </w:t>
      </w:r>
      <w:r w:rsidRPr="00054A69">
        <w:rPr>
          <w:rFonts w:eastAsia="Calibri" w:cs="Arial"/>
          <w:color w:val="auto"/>
          <w:szCs w:val="20"/>
          <w:lang w:val="en-CA" w:eastAsia="en-CA"/>
        </w:rPr>
        <w:t>macweld machining, Sarnia, on</w:t>
      </w:r>
      <w:r w:rsidRPr="00A227A7">
        <w:rPr>
          <w:color w:val="auto"/>
        </w:rPr>
        <w:t> | from-</w:t>
      </w:r>
      <w:r>
        <w:rPr>
          <w:color w:val="auto"/>
        </w:rPr>
        <w:t>NOV 2018</w:t>
      </w:r>
      <w:r w:rsidRPr="00A227A7">
        <w:rPr>
          <w:color w:val="auto"/>
        </w:rPr>
        <w:t xml:space="preserve"> to </w:t>
      </w:r>
      <w:r>
        <w:rPr>
          <w:color w:val="auto"/>
        </w:rPr>
        <w:t>present</w:t>
      </w:r>
    </w:p>
    <w:p w14:paraId="67BA464D" w14:textId="209B327B" w:rsidR="00FB797A" w:rsidRDefault="00FB797A" w:rsidP="00FB797A">
      <w:pPr>
        <w:pStyle w:val="Heading2"/>
        <w:numPr>
          <w:ilvl w:val="0"/>
          <w:numId w:val="32"/>
        </w:numPr>
        <w:rPr>
          <w:rFonts w:ascii="Helvetica" w:eastAsiaTheme="minorEastAsia" w:hAnsi="Helvetica" w:cs="Helvetica"/>
          <w:b w:val="0"/>
          <w:caps w:val="0"/>
          <w:color w:val="333333"/>
          <w:sz w:val="22"/>
          <w:szCs w:val="22"/>
        </w:rPr>
      </w:pPr>
      <w:r w:rsidRPr="00FB797A">
        <w:rPr>
          <w:rFonts w:eastAsiaTheme="minorEastAsia" w:cs="Helvetica"/>
          <w:b w:val="0"/>
          <w:caps w:val="0"/>
          <w:color w:val="333333"/>
          <w:szCs w:val="24"/>
        </w:rPr>
        <w:t xml:space="preserve">Promoting the </w:t>
      </w:r>
      <w:hyperlink r:id="rId8" w:history="1">
        <w:r w:rsidRPr="00FB797A">
          <w:rPr>
            <w:rFonts w:eastAsiaTheme="minorEastAsia" w:cstheme="minorBidi"/>
            <w:b w:val="0"/>
            <w:caps w:val="0"/>
            <w:color w:val="000000"/>
            <w:szCs w:val="24"/>
          </w:rPr>
          <w:t>health and safety policy and program</w:t>
        </w:r>
      </w:hyperlink>
      <w:r w:rsidRPr="00FB797A">
        <w:rPr>
          <w:rFonts w:ascii="Helvetica" w:eastAsiaTheme="minorEastAsia" w:hAnsi="Helvetica" w:cs="Helvetica"/>
          <w:b w:val="0"/>
          <w:caps w:val="0"/>
          <w:color w:val="333333"/>
          <w:sz w:val="22"/>
          <w:szCs w:val="22"/>
        </w:rPr>
        <w:t>.</w:t>
      </w:r>
    </w:p>
    <w:p w14:paraId="7CEC5E97" w14:textId="74F18DA4" w:rsidR="00FB797A" w:rsidRPr="00FB797A" w:rsidRDefault="00FB797A" w:rsidP="00FB797A">
      <w:pPr>
        <w:pStyle w:val="ListParagraph"/>
        <w:numPr>
          <w:ilvl w:val="0"/>
          <w:numId w:val="32"/>
        </w:numPr>
      </w:pPr>
      <w:r>
        <w:rPr>
          <w:rFonts w:ascii="Helvetica" w:hAnsi="Helvetica" w:cs="Helvetica"/>
          <w:color w:val="333333"/>
        </w:rPr>
        <w:t>Assisting the employer in resolving worker health and safety complaints.</w:t>
      </w:r>
    </w:p>
    <w:p w14:paraId="71D3B074" w14:textId="010B66F9" w:rsidR="00FB797A" w:rsidRPr="00FB797A" w:rsidRDefault="00FB797A" w:rsidP="00FB797A">
      <w:pPr>
        <w:pStyle w:val="ListParagraph"/>
        <w:numPr>
          <w:ilvl w:val="0"/>
          <w:numId w:val="32"/>
        </w:numPr>
      </w:pPr>
      <w:r>
        <w:rPr>
          <w:rFonts w:ascii="Helvetica" w:hAnsi="Helvetica" w:cs="Helvetica"/>
          <w:color w:val="333333"/>
        </w:rPr>
        <w:t>Attempting to raise health and safety standards above legal requirements.</w:t>
      </w:r>
    </w:p>
    <w:p w14:paraId="2D7A178E" w14:textId="528FB349" w:rsidR="00FB797A" w:rsidRPr="00FB797A" w:rsidRDefault="00FB797A" w:rsidP="00FB797A">
      <w:pPr>
        <w:pStyle w:val="ListParagraph"/>
        <w:numPr>
          <w:ilvl w:val="0"/>
          <w:numId w:val="32"/>
        </w:numPr>
      </w:pPr>
      <w:r w:rsidRPr="00FB797A">
        <w:rPr>
          <w:rFonts w:ascii="Helvetica" w:hAnsi="Helvetica" w:cs="Helvetica"/>
          <w:color w:val="333333"/>
        </w:rPr>
        <w:t>Participating or making recommendations about the identification an</w:t>
      </w:r>
      <w:r w:rsidR="00E05401">
        <w:rPr>
          <w:rFonts w:ascii="Helvetica" w:hAnsi="Helvetica" w:cs="Helvetica"/>
          <w:color w:val="333333"/>
        </w:rPr>
        <w:t xml:space="preserve">d control </w:t>
      </w:r>
      <w:r w:rsidRPr="00FB797A">
        <w:rPr>
          <w:rFonts w:ascii="Helvetica" w:hAnsi="Helvetica" w:cs="Helvetica"/>
          <w:color w:val="333333"/>
        </w:rPr>
        <w:t>of workplace hazards.</w:t>
      </w:r>
    </w:p>
    <w:p w14:paraId="55DAD6EF" w14:textId="68CBA65E" w:rsidR="00D919DB" w:rsidRDefault="00D919DB" w:rsidP="00D919DB">
      <w:pPr>
        <w:pStyle w:val="Heading2"/>
        <w:rPr>
          <w:color w:val="auto"/>
        </w:rPr>
      </w:pPr>
      <w:r>
        <w:rPr>
          <w:color w:val="auto"/>
        </w:rPr>
        <w:t xml:space="preserve">quality </w:t>
      </w:r>
      <w:r w:rsidR="00E6260E">
        <w:rPr>
          <w:color w:val="auto"/>
        </w:rPr>
        <w:t>Assurance</w:t>
      </w:r>
      <w:r>
        <w:rPr>
          <w:color w:val="auto"/>
        </w:rPr>
        <w:t xml:space="preserve"> </w:t>
      </w:r>
      <w:r w:rsidRPr="00A227A7">
        <w:rPr>
          <w:color w:val="auto"/>
        </w:rPr>
        <w:t>| </w:t>
      </w:r>
      <w:r w:rsidRPr="00054A69">
        <w:rPr>
          <w:rFonts w:eastAsia="Calibri" w:cs="Arial"/>
          <w:color w:val="auto"/>
          <w:szCs w:val="20"/>
          <w:lang w:val="en-CA" w:eastAsia="en-CA"/>
        </w:rPr>
        <w:t>macweld machining, Sarnia, on</w:t>
      </w:r>
      <w:r w:rsidRPr="00A227A7">
        <w:rPr>
          <w:color w:val="auto"/>
        </w:rPr>
        <w:t> | from-</w:t>
      </w:r>
      <w:r>
        <w:rPr>
          <w:color w:val="auto"/>
        </w:rPr>
        <w:t>may 2018</w:t>
      </w:r>
      <w:r w:rsidRPr="00A227A7">
        <w:rPr>
          <w:color w:val="auto"/>
        </w:rPr>
        <w:t xml:space="preserve"> to </w:t>
      </w:r>
      <w:r>
        <w:rPr>
          <w:color w:val="auto"/>
        </w:rPr>
        <w:t>present</w:t>
      </w:r>
    </w:p>
    <w:p w14:paraId="5F54AD5B" w14:textId="77777777" w:rsidR="00C943D9" w:rsidRPr="00C943D9" w:rsidRDefault="00C943D9" w:rsidP="00C943D9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943D9">
        <w:rPr>
          <w:sz w:val="24"/>
          <w:szCs w:val="24"/>
        </w:rPr>
        <w:t>Review of processes, policies and standards</w:t>
      </w:r>
    </w:p>
    <w:p w14:paraId="4E8B5273" w14:textId="77777777" w:rsidR="00C943D9" w:rsidRPr="00C943D9" w:rsidRDefault="00C943D9" w:rsidP="00C943D9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943D9">
        <w:rPr>
          <w:sz w:val="24"/>
          <w:szCs w:val="24"/>
        </w:rPr>
        <w:t>Monitor and meet our customer Micro and all other Specifications.</w:t>
      </w:r>
    </w:p>
    <w:p w14:paraId="51E6F02D" w14:textId="77777777" w:rsidR="00C943D9" w:rsidRPr="00C943D9" w:rsidRDefault="00C943D9" w:rsidP="00C943D9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943D9">
        <w:rPr>
          <w:sz w:val="24"/>
          <w:szCs w:val="24"/>
        </w:rPr>
        <w:t>Handle confidential information in a professional and sensitive manner</w:t>
      </w:r>
    </w:p>
    <w:p w14:paraId="333EBBFF" w14:textId="2398C57E" w:rsidR="00D919DB" w:rsidRPr="00C943D9" w:rsidRDefault="00C943D9" w:rsidP="00C943D9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C943D9">
        <w:rPr>
          <w:sz w:val="24"/>
          <w:szCs w:val="24"/>
        </w:rPr>
        <w:t>Collect and analyze data and samples in support of quality assurance and industrial health and safety programs</w:t>
      </w:r>
      <w:r w:rsidR="00D919DB" w:rsidRPr="00C943D9">
        <w:rPr>
          <w:sz w:val="24"/>
          <w:szCs w:val="24"/>
        </w:rPr>
        <w:t>Comparing the final product with avalable Autocad drawing.</w:t>
      </w:r>
    </w:p>
    <w:p w14:paraId="4314CC98" w14:textId="1D83EA1D" w:rsidR="00924D4F" w:rsidRPr="00A227A7" w:rsidRDefault="00924D4F" w:rsidP="00C16420">
      <w:pPr>
        <w:pStyle w:val="Heading2"/>
        <w:rPr>
          <w:color w:val="auto"/>
        </w:rPr>
      </w:pPr>
      <w:r w:rsidRPr="00A227A7">
        <w:rPr>
          <w:color w:val="auto"/>
        </w:rPr>
        <w:t>student research (co-op)</w:t>
      </w:r>
      <w:r w:rsidR="009D5933" w:rsidRPr="00A227A7">
        <w:rPr>
          <w:color w:val="auto"/>
        </w:rPr>
        <w:t> | </w:t>
      </w:r>
      <w:r w:rsidRPr="00A227A7">
        <w:rPr>
          <w:color w:val="auto"/>
        </w:rPr>
        <w:t>Blue Water Access Centre, western sarnia lambton research park 1086 modeland road sarnia on n7s 6</w:t>
      </w:r>
      <w:r w:rsidR="0022187B" w:rsidRPr="00A227A7">
        <w:rPr>
          <w:color w:val="auto"/>
        </w:rPr>
        <w:t>l2 | from-</w:t>
      </w:r>
      <w:r w:rsidR="004779A2">
        <w:rPr>
          <w:color w:val="auto"/>
        </w:rPr>
        <w:t>april</w:t>
      </w:r>
      <w:r w:rsidR="0022187B" w:rsidRPr="00A227A7">
        <w:rPr>
          <w:color w:val="auto"/>
        </w:rPr>
        <w:t>-201</w:t>
      </w:r>
      <w:r w:rsidR="004779A2">
        <w:rPr>
          <w:color w:val="auto"/>
        </w:rPr>
        <w:t>6</w:t>
      </w:r>
      <w:r w:rsidR="0022187B" w:rsidRPr="00A227A7">
        <w:rPr>
          <w:color w:val="auto"/>
        </w:rPr>
        <w:t xml:space="preserve"> to </w:t>
      </w:r>
      <w:r w:rsidR="004779A2">
        <w:rPr>
          <w:color w:val="auto"/>
        </w:rPr>
        <w:t>sep</w:t>
      </w:r>
      <w:r w:rsidR="0022187B" w:rsidRPr="00A227A7">
        <w:rPr>
          <w:color w:val="auto"/>
        </w:rPr>
        <w:t>-201</w:t>
      </w:r>
      <w:r w:rsidR="004779A2">
        <w:rPr>
          <w:color w:val="auto"/>
        </w:rPr>
        <w:t>6</w:t>
      </w:r>
      <w:r w:rsidR="0022187B" w:rsidRPr="00A227A7">
        <w:rPr>
          <w:color w:val="auto"/>
        </w:rPr>
        <w:t xml:space="preserve"> </w:t>
      </w:r>
    </w:p>
    <w:p w14:paraId="0FF9B113" w14:textId="77777777" w:rsidR="00276424" w:rsidRPr="002B0DBC" w:rsidRDefault="00C16420" w:rsidP="00AE0309">
      <w:pPr>
        <w:pStyle w:val="ListParagraph"/>
        <w:numPr>
          <w:ilvl w:val="0"/>
          <w:numId w:val="26"/>
        </w:numPr>
        <w:spacing w:after="150" w:line="276" w:lineRule="auto"/>
        <w:rPr>
          <w:rFonts w:eastAsia="Times New Roman" w:cs="Calibri"/>
          <w:color w:val="auto"/>
          <w:sz w:val="24"/>
          <w:szCs w:val="24"/>
        </w:rPr>
      </w:pPr>
      <w:r w:rsidRPr="002B0DBC">
        <w:rPr>
          <w:rFonts w:cs="Calibri"/>
          <w:b/>
          <w:color w:val="auto"/>
          <w:sz w:val="24"/>
          <w:szCs w:val="24"/>
        </w:rPr>
        <w:t xml:space="preserve">10 days project on, </w:t>
      </w:r>
      <w:r w:rsidR="00DD0B1F" w:rsidRPr="002B0DBC">
        <w:rPr>
          <w:rFonts w:cs="Calibri"/>
          <w:b/>
          <w:color w:val="auto"/>
          <w:sz w:val="24"/>
          <w:szCs w:val="24"/>
        </w:rPr>
        <w:t>SHELL CANADA</w:t>
      </w:r>
      <w:r w:rsidRPr="002B0DBC">
        <w:rPr>
          <w:rFonts w:cs="Calibri"/>
          <w:b/>
          <w:color w:val="auto"/>
          <w:sz w:val="24"/>
          <w:szCs w:val="24"/>
        </w:rPr>
        <w:t xml:space="preserve"> site, </w:t>
      </w:r>
      <w:r w:rsidRPr="002B0DBC">
        <w:rPr>
          <w:rFonts w:cs="Calibri"/>
          <w:color w:val="auto"/>
          <w:sz w:val="24"/>
          <w:szCs w:val="24"/>
        </w:rPr>
        <w:t>measurement using</w:t>
      </w:r>
      <w:r w:rsidRPr="002B0DBC">
        <w:rPr>
          <w:rFonts w:cs="Calibri"/>
          <w:b/>
          <w:color w:val="auto"/>
          <w:sz w:val="24"/>
          <w:szCs w:val="24"/>
        </w:rPr>
        <w:t xml:space="preserve"> </w:t>
      </w:r>
      <w:r w:rsidRPr="002B0DBC">
        <w:rPr>
          <w:rFonts w:eastAsia="Times New Roman" w:cs="Calibri"/>
          <w:color w:val="auto"/>
          <w:sz w:val="24"/>
          <w:szCs w:val="24"/>
        </w:rPr>
        <w:t>FARO Edge arm, FARO HD laser scanner, FARO Vantage laser tracker.</w:t>
      </w:r>
    </w:p>
    <w:p w14:paraId="1589C3F6" w14:textId="18043893" w:rsidR="004041CD" w:rsidRDefault="00276424" w:rsidP="004041CD">
      <w:pPr>
        <w:pStyle w:val="ListParagraph"/>
        <w:numPr>
          <w:ilvl w:val="0"/>
          <w:numId w:val="26"/>
        </w:numPr>
        <w:spacing w:after="150" w:line="276" w:lineRule="auto"/>
        <w:rPr>
          <w:rFonts w:eastAsia="Times New Roman" w:cs="Calibri"/>
          <w:color w:val="auto"/>
          <w:sz w:val="24"/>
          <w:szCs w:val="24"/>
        </w:rPr>
      </w:pPr>
      <w:r w:rsidRPr="002B0DBC">
        <w:rPr>
          <w:rFonts w:eastAsia="Times New Roman" w:cs="Calibri"/>
          <w:color w:val="auto"/>
          <w:sz w:val="24"/>
          <w:szCs w:val="24"/>
        </w:rPr>
        <w:t>Duties : Part and equipment inspection; maintenance documentation; production quality control; equipment installations; reverse engineering; and part to CAD analysis</w:t>
      </w:r>
    </w:p>
    <w:p w14:paraId="72E62384" w14:textId="1B4D7EA6" w:rsidR="008950E9" w:rsidRPr="00A227A7" w:rsidRDefault="008950E9" w:rsidP="008950E9">
      <w:pPr>
        <w:pStyle w:val="Heading2"/>
        <w:rPr>
          <w:color w:val="auto"/>
        </w:rPr>
      </w:pPr>
      <w:r w:rsidRPr="00A227A7">
        <w:rPr>
          <w:color w:val="auto"/>
        </w:rPr>
        <w:t>instrumentation engineer | </w:t>
      </w:r>
      <w:r w:rsidRPr="00A227A7">
        <w:rPr>
          <w:rFonts w:ascii="Calibri" w:eastAsia="Calibri" w:hAnsi="Calibri" w:cs="Arial"/>
          <w:color w:val="auto"/>
          <w:szCs w:val="20"/>
          <w:lang w:val="en-CA" w:eastAsia="en-CA"/>
        </w:rPr>
        <w:t>Eastwuds calibration services –Ernakulum, kerala,India</w:t>
      </w:r>
      <w:r w:rsidRPr="00A227A7">
        <w:rPr>
          <w:color w:val="auto"/>
        </w:rPr>
        <w:t> | from-</w:t>
      </w:r>
      <w:r w:rsidR="006B3F3A">
        <w:rPr>
          <w:color w:val="auto"/>
        </w:rPr>
        <w:t>june</w:t>
      </w:r>
      <w:r w:rsidRPr="00A227A7">
        <w:rPr>
          <w:color w:val="auto"/>
        </w:rPr>
        <w:t xml:space="preserve">-2013 to </w:t>
      </w:r>
      <w:r w:rsidR="0024728C">
        <w:rPr>
          <w:color w:val="auto"/>
        </w:rPr>
        <w:t>august</w:t>
      </w:r>
      <w:r w:rsidRPr="00A227A7">
        <w:rPr>
          <w:color w:val="auto"/>
        </w:rPr>
        <w:t>-2014</w:t>
      </w:r>
    </w:p>
    <w:p w14:paraId="01ED7C50" w14:textId="77777777" w:rsidR="008950E9" w:rsidRPr="00C14725" w:rsidRDefault="008950E9" w:rsidP="008950E9">
      <w:pPr>
        <w:pStyle w:val="ListParagraph"/>
        <w:numPr>
          <w:ilvl w:val="0"/>
          <w:numId w:val="25"/>
        </w:numPr>
        <w:spacing w:line="276" w:lineRule="auto"/>
        <w:rPr>
          <w:color w:val="auto"/>
          <w:sz w:val="24"/>
          <w:szCs w:val="24"/>
        </w:rPr>
      </w:pPr>
      <w:r w:rsidRPr="00C14725">
        <w:rPr>
          <w:color w:val="auto"/>
          <w:sz w:val="24"/>
          <w:szCs w:val="24"/>
        </w:rPr>
        <w:t xml:space="preserve">Assisted in establishing a successful structure for a growing company. </w:t>
      </w:r>
    </w:p>
    <w:p w14:paraId="0EC6B832" w14:textId="77777777" w:rsidR="008950E9" w:rsidRPr="00C14725" w:rsidRDefault="008950E9" w:rsidP="008950E9">
      <w:pPr>
        <w:pStyle w:val="ListParagraph"/>
        <w:numPr>
          <w:ilvl w:val="0"/>
          <w:numId w:val="25"/>
        </w:numPr>
        <w:spacing w:line="276" w:lineRule="auto"/>
        <w:rPr>
          <w:color w:val="auto"/>
          <w:sz w:val="24"/>
          <w:szCs w:val="24"/>
        </w:rPr>
      </w:pPr>
      <w:r w:rsidRPr="00C14725">
        <w:rPr>
          <w:color w:val="auto"/>
          <w:sz w:val="24"/>
          <w:szCs w:val="24"/>
        </w:rPr>
        <w:t>Demonstrated effective and consistent technical support and project support.</w:t>
      </w:r>
    </w:p>
    <w:p w14:paraId="62E6F9B3" w14:textId="77777777" w:rsidR="00D919DB" w:rsidRDefault="008950E9" w:rsidP="005D62A6">
      <w:pPr>
        <w:pStyle w:val="ListParagraph"/>
        <w:numPr>
          <w:ilvl w:val="0"/>
          <w:numId w:val="25"/>
        </w:numPr>
        <w:spacing w:line="276" w:lineRule="auto"/>
        <w:rPr>
          <w:color w:val="auto"/>
          <w:sz w:val="24"/>
          <w:szCs w:val="24"/>
        </w:rPr>
      </w:pPr>
      <w:r w:rsidRPr="00C14725">
        <w:rPr>
          <w:color w:val="auto"/>
          <w:sz w:val="24"/>
          <w:szCs w:val="24"/>
        </w:rPr>
        <w:t>Experienced in troubleshooting and calibration of instruments in manually Tuning of the control valve and performed fine tuning</w:t>
      </w:r>
      <w:r>
        <w:rPr>
          <w:color w:val="auto"/>
          <w:sz w:val="24"/>
          <w:szCs w:val="24"/>
        </w:rPr>
        <w:t>.</w:t>
      </w:r>
    </w:p>
    <w:p w14:paraId="26892EAE" w14:textId="77777777" w:rsidR="00D919DB" w:rsidRDefault="00C85741" w:rsidP="00D919DB">
      <w:pPr>
        <w:spacing w:line="276" w:lineRule="auto"/>
        <w:rPr>
          <w:b/>
          <w:sz w:val="28"/>
          <w:szCs w:val="28"/>
        </w:rPr>
      </w:pPr>
      <w:r w:rsidRPr="00D919DB">
        <w:rPr>
          <w:b/>
          <w:color w:val="auto"/>
          <w:sz w:val="28"/>
          <w:szCs w:val="28"/>
        </w:rPr>
        <w:t xml:space="preserve">Work </w:t>
      </w:r>
      <w:sdt>
        <w:sdtPr>
          <w:rPr>
            <w:b/>
            <w:sz w:val="28"/>
            <w:szCs w:val="28"/>
          </w:rPr>
          <w:alias w:val="Experience:"/>
          <w:tag w:val="Experience:"/>
          <w:id w:val="575788250"/>
          <w:placeholder>
            <w:docPart w:val="6BFCE67FAF6649DAA519A4F450406138"/>
          </w:placeholder>
          <w:temporary/>
          <w:showingPlcHdr/>
          <w15:appearance w15:val="hidden"/>
        </w:sdtPr>
        <w:sdtEndPr/>
        <w:sdtContent>
          <w:r w:rsidRPr="00D919DB">
            <w:rPr>
              <w:b/>
              <w:color w:val="auto"/>
              <w:sz w:val="28"/>
              <w:szCs w:val="28"/>
            </w:rPr>
            <w:t>Experience</w:t>
          </w:r>
        </w:sdtContent>
      </w:sdt>
    </w:p>
    <w:p w14:paraId="712E71C5" w14:textId="77777777" w:rsidR="003F103F" w:rsidRDefault="0008071C" w:rsidP="00D919DB">
      <w:pPr>
        <w:spacing w:line="276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CUSTOMER CARE EX</w:t>
      </w:r>
      <w:r w:rsidR="007D2056">
        <w:rPr>
          <w:color w:val="auto"/>
          <w:sz w:val="24"/>
          <w:szCs w:val="24"/>
        </w:rPr>
        <w:t>E</w:t>
      </w:r>
      <w:r>
        <w:rPr>
          <w:color w:val="auto"/>
          <w:sz w:val="24"/>
          <w:szCs w:val="24"/>
        </w:rPr>
        <w:t xml:space="preserve">CUTIVE </w:t>
      </w:r>
      <w:r w:rsidRPr="00A227A7">
        <w:rPr>
          <w:color w:val="auto"/>
        </w:rPr>
        <w:t>|</w:t>
      </w:r>
      <w:r>
        <w:rPr>
          <w:color w:val="auto"/>
          <w:sz w:val="24"/>
          <w:szCs w:val="24"/>
        </w:rPr>
        <w:t xml:space="preserve">RESEARCH PARK1086  ROAD SARNIA </w:t>
      </w:r>
      <w:r w:rsidRPr="00A227A7">
        <w:rPr>
          <w:color w:val="auto"/>
        </w:rPr>
        <w:t>|</w:t>
      </w:r>
      <w:r>
        <w:rPr>
          <w:color w:val="auto"/>
          <w:sz w:val="24"/>
          <w:szCs w:val="24"/>
        </w:rPr>
        <w:t>NOVEMBER 2015-MAY 2016</w:t>
      </w:r>
    </w:p>
    <w:p w14:paraId="78C89123" w14:textId="77777777" w:rsidR="001A1D80" w:rsidRDefault="001A1D80" w:rsidP="00786A64">
      <w:pPr>
        <w:pStyle w:val="Heading1"/>
        <w:rPr>
          <w:rFonts w:asciiTheme="minorHAnsi" w:eastAsia="Times New Roman" w:hAnsiTheme="minorHAnsi" w:cs="Calibri"/>
          <w:b w:val="0"/>
          <w:color w:val="auto"/>
          <w:sz w:val="24"/>
          <w:szCs w:val="24"/>
        </w:rPr>
      </w:pPr>
    </w:p>
    <w:p w14:paraId="08C7381A" w14:textId="67746EB9" w:rsidR="00786A64" w:rsidRPr="00A227A7" w:rsidRDefault="00786A64" w:rsidP="00786A64">
      <w:pPr>
        <w:pStyle w:val="Heading1"/>
        <w:rPr>
          <w:color w:val="auto"/>
        </w:rPr>
      </w:pPr>
      <w:r w:rsidRPr="00A227A7">
        <w:rPr>
          <w:color w:val="auto"/>
        </w:rPr>
        <w:t>Reference</w:t>
      </w:r>
    </w:p>
    <w:p w14:paraId="5DBFE8C1" w14:textId="77777777" w:rsidR="00786A64" w:rsidRPr="00A227A7" w:rsidRDefault="00786A64" w:rsidP="00786A64">
      <w:pPr>
        <w:rPr>
          <w:color w:val="auto"/>
        </w:rPr>
      </w:pPr>
      <w:r w:rsidRPr="00A227A7">
        <w:rPr>
          <w:color w:val="auto"/>
        </w:rPr>
        <w:t>Available up on request</w:t>
      </w:r>
    </w:p>
    <w:sectPr w:rsidR="00786A64" w:rsidRPr="00A227A7" w:rsidSect="00F35696">
      <w:footerReference w:type="default" r:id="rId9"/>
      <w:pgSz w:w="12240" w:h="15840"/>
      <w:pgMar w:top="1008" w:right="1152" w:bottom="1152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9589" w14:textId="77777777" w:rsidR="00EE5D02" w:rsidRDefault="00EE5D02">
      <w:pPr>
        <w:spacing w:after="0"/>
      </w:pPr>
      <w:r>
        <w:separator/>
      </w:r>
    </w:p>
  </w:endnote>
  <w:endnote w:type="continuationSeparator" w:id="0">
    <w:p w14:paraId="505E17C4" w14:textId="77777777" w:rsidR="00EE5D02" w:rsidRDefault="00EE5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D8F7" w14:textId="2B299D9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D205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D5121" w14:textId="77777777" w:rsidR="00EE5D02" w:rsidRDefault="00EE5D02">
      <w:pPr>
        <w:spacing w:after="0"/>
      </w:pPr>
      <w:r>
        <w:separator/>
      </w:r>
    </w:p>
  </w:footnote>
  <w:footnote w:type="continuationSeparator" w:id="0">
    <w:p w14:paraId="08A6CDA9" w14:textId="77777777" w:rsidR="00EE5D02" w:rsidRDefault="00EE5D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06C1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1B2AF8"/>
    <w:multiLevelType w:val="hybridMultilevel"/>
    <w:tmpl w:val="AC9EC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563D6"/>
    <w:multiLevelType w:val="hybridMultilevel"/>
    <w:tmpl w:val="3F809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F20619"/>
    <w:multiLevelType w:val="hybridMultilevel"/>
    <w:tmpl w:val="B74C6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F25"/>
    <w:multiLevelType w:val="hybridMultilevel"/>
    <w:tmpl w:val="847277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24A16"/>
    <w:multiLevelType w:val="hybridMultilevel"/>
    <w:tmpl w:val="D6D67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7E62FDB"/>
    <w:multiLevelType w:val="hybridMultilevel"/>
    <w:tmpl w:val="4C4EC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ADF"/>
    <w:multiLevelType w:val="hybridMultilevel"/>
    <w:tmpl w:val="8C96E3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6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1628A4"/>
    <w:multiLevelType w:val="hybridMultilevel"/>
    <w:tmpl w:val="C978BD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332A3F"/>
    <w:multiLevelType w:val="hybridMultilevel"/>
    <w:tmpl w:val="D4AAF6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21"/>
  </w:num>
  <w:num w:numId="16">
    <w:abstractNumId w:val="12"/>
  </w:num>
  <w:num w:numId="17">
    <w:abstractNumId w:val="17"/>
  </w:num>
  <w:num w:numId="18">
    <w:abstractNumId w:val="10"/>
  </w:num>
  <w:num w:numId="19">
    <w:abstractNumId w:val="26"/>
  </w:num>
  <w:num w:numId="20">
    <w:abstractNumId w:val="22"/>
  </w:num>
  <w:num w:numId="21">
    <w:abstractNumId w:val="11"/>
  </w:num>
  <w:num w:numId="22">
    <w:abstractNumId w:val="15"/>
  </w:num>
  <w:num w:numId="23">
    <w:abstractNumId w:val="25"/>
  </w:num>
  <w:num w:numId="24">
    <w:abstractNumId w:val="13"/>
  </w:num>
  <w:num w:numId="25">
    <w:abstractNumId w:val="16"/>
  </w:num>
  <w:num w:numId="26">
    <w:abstractNumId w:val="23"/>
  </w:num>
  <w:num w:numId="27">
    <w:abstractNumId w:val="27"/>
  </w:num>
  <w:num w:numId="28">
    <w:abstractNumId w:val="20"/>
  </w:num>
  <w:num w:numId="29">
    <w:abstractNumId w:val="19"/>
  </w:num>
  <w:num w:numId="30">
    <w:abstractNumId w:val="24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C1"/>
    <w:rsid w:val="000042C4"/>
    <w:rsid w:val="00005147"/>
    <w:rsid w:val="00007591"/>
    <w:rsid w:val="00015734"/>
    <w:rsid w:val="0001602A"/>
    <w:rsid w:val="0003513C"/>
    <w:rsid w:val="00054A69"/>
    <w:rsid w:val="00076BE3"/>
    <w:rsid w:val="0008071C"/>
    <w:rsid w:val="00080FB5"/>
    <w:rsid w:val="00083611"/>
    <w:rsid w:val="00083A4D"/>
    <w:rsid w:val="00090DEE"/>
    <w:rsid w:val="000A0FFD"/>
    <w:rsid w:val="000A1E3A"/>
    <w:rsid w:val="000A4F59"/>
    <w:rsid w:val="000C060E"/>
    <w:rsid w:val="000C1857"/>
    <w:rsid w:val="000D2C68"/>
    <w:rsid w:val="000E43F8"/>
    <w:rsid w:val="000F17C3"/>
    <w:rsid w:val="000F3D2B"/>
    <w:rsid w:val="00100BE6"/>
    <w:rsid w:val="00101554"/>
    <w:rsid w:val="001145D0"/>
    <w:rsid w:val="00117D4A"/>
    <w:rsid w:val="00125DFC"/>
    <w:rsid w:val="00136E3B"/>
    <w:rsid w:val="00141A4C"/>
    <w:rsid w:val="00142D57"/>
    <w:rsid w:val="00154240"/>
    <w:rsid w:val="00166E50"/>
    <w:rsid w:val="001765F6"/>
    <w:rsid w:val="001839C1"/>
    <w:rsid w:val="001911F0"/>
    <w:rsid w:val="001A1D80"/>
    <w:rsid w:val="001B29CF"/>
    <w:rsid w:val="001C655C"/>
    <w:rsid w:val="001F6ABB"/>
    <w:rsid w:val="00203B95"/>
    <w:rsid w:val="0022187B"/>
    <w:rsid w:val="00223690"/>
    <w:rsid w:val="002331EF"/>
    <w:rsid w:val="0024728C"/>
    <w:rsid w:val="002513B4"/>
    <w:rsid w:val="002614B4"/>
    <w:rsid w:val="00271369"/>
    <w:rsid w:val="00276424"/>
    <w:rsid w:val="002805F2"/>
    <w:rsid w:val="0028220F"/>
    <w:rsid w:val="00297A08"/>
    <w:rsid w:val="002A72F4"/>
    <w:rsid w:val="002B0DBC"/>
    <w:rsid w:val="002C271E"/>
    <w:rsid w:val="002D4794"/>
    <w:rsid w:val="002D61B3"/>
    <w:rsid w:val="002F55D5"/>
    <w:rsid w:val="00302CAC"/>
    <w:rsid w:val="00322334"/>
    <w:rsid w:val="003365C0"/>
    <w:rsid w:val="00337E62"/>
    <w:rsid w:val="00346CAB"/>
    <w:rsid w:val="00356C14"/>
    <w:rsid w:val="003676D2"/>
    <w:rsid w:val="003C3CBF"/>
    <w:rsid w:val="003D071E"/>
    <w:rsid w:val="003D2EFF"/>
    <w:rsid w:val="003F103F"/>
    <w:rsid w:val="003F67A9"/>
    <w:rsid w:val="003F7E47"/>
    <w:rsid w:val="004041CD"/>
    <w:rsid w:val="004269BC"/>
    <w:rsid w:val="00473B65"/>
    <w:rsid w:val="004779A2"/>
    <w:rsid w:val="00484393"/>
    <w:rsid w:val="004B2E7E"/>
    <w:rsid w:val="004E5A3B"/>
    <w:rsid w:val="00511537"/>
    <w:rsid w:val="00547F00"/>
    <w:rsid w:val="00574FE8"/>
    <w:rsid w:val="005A4D85"/>
    <w:rsid w:val="005A66C2"/>
    <w:rsid w:val="005A7318"/>
    <w:rsid w:val="005C584B"/>
    <w:rsid w:val="005D62A6"/>
    <w:rsid w:val="005E0347"/>
    <w:rsid w:val="005E38CC"/>
    <w:rsid w:val="005F4A0D"/>
    <w:rsid w:val="00611595"/>
    <w:rsid w:val="00617B26"/>
    <w:rsid w:val="006270A9"/>
    <w:rsid w:val="006404F4"/>
    <w:rsid w:val="00651B63"/>
    <w:rsid w:val="006619E0"/>
    <w:rsid w:val="006728AA"/>
    <w:rsid w:val="00675956"/>
    <w:rsid w:val="00681034"/>
    <w:rsid w:val="00687F03"/>
    <w:rsid w:val="00694381"/>
    <w:rsid w:val="006945DE"/>
    <w:rsid w:val="006A6C6F"/>
    <w:rsid w:val="006B2796"/>
    <w:rsid w:val="006B3918"/>
    <w:rsid w:val="006B3F3A"/>
    <w:rsid w:val="006C2B36"/>
    <w:rsid w:val="006D6429"/>
    <w:rsid w:val="006E1EE0"/>
    <w:rsid w:val="006E4003"/>
    <w:rsid w:val="006E7495"/>
    <w:rsid w:val="006F05E3"/>
    <w:rsid w:val="006F7F4F"/>
    <w:rsid w:val="00705168"/>
    <w:rsid w:val="00721208"/>
    <w:rsid w:val="007244AB"/>
    <w:rsid w:val="00734654"/>
    <w:rsid w:val="007404E1"/>
    <w:rsid w:val="007457DF"/>
    <w:rsid w:val="00751650"/>
    <w:rsid w:val="0076118F"/>
    <w:rsid w:val="00765939"/>
    <w:rsid w:val="00766FCC"/>
    <w:rsid w:val="00772AD7"/>
    <w:rsid w:val="00773FCF"/>
    <w:rsid w:val="00786A64"/>
    <w:rsid w:val="00793F1E"/>
    <w:rsid w:val="007A00CE"/>
    <w:rsid w:val="007A38C1"/>
    <w:rsid w:val="007B4BC2"/>
    <w:rsid w:val="007D2056"/>
    <w:rsid w:val="007D45EE"/>
    <w:rsid w:val="00801884"/>
    <w:rsid w:val="00804103"/>
    <w:rsid w:val="00816216"/>
    <w:rsid w:val="00822DE2"/>
    <w:rsid w:val="008253A0"/>
    <w:rsid w:val="00837009"/>
    <w:rsid w:val="0087709A"/>
    <w:rsid w:val="0087734B"/>
    <w:rsid w:val="008950E9"/>
    <w:rsid w:val="008B7567"/>
    <w:rsid w:val="008C06C9"/>
    <w:rsid w:val="008C1130"/>
    <w:rsid w:val="008E3FAD"/>
    <w:rsid w:val="008E5971"/>
    <w:rsid w:val="00902813"/>
    <w:rsid w:val="00904373"/>
    <w:rsid w:val="00913BD5"/>
    <w:rsid w:val="00924D4F"/>
    <w:rsid w:val="009319A4"/>
    <w:rsid w:val="00941DA0"/>
    <w:rsid w:val="009437AD"/>
    <w:rsid w:val="0099046F"/>
    <w:rsid w:val="009D5933"/>
    <w:rsid w:val="009E13C6"/>
    <w:rsid w:val="009E1E32"/>
    <w:rsid w:val="009E61B5"/>
    <w:rsid w:val="00A20657"/>
    <w:rsid w:val="00A21371"/>
    <w:rsid w:val="00A227A7"/>
    <w:rsid w:val="00A4426B"/>
    <w:rsid w:val="00A50799"/>
    <w:rsid w:val="00A52810"/>
    <w:rsid w:val="00A56240"/>
    <w:rsid w:val="00A7742F"/>
    <w:rsid w:val="00A87AD8"/>
    <w:rsid w:val="00AB4648"/>
    <w:rsid w:val="00AE0309"/>
    <w:rsid w:val="00AE274C"/>
    <w:rsid w:val="00B03FC8"/>
    <w:rsid w:val="00B11BE1"/>
    <w:rsid w:val="00B16EAF"/>
    <w:rsid w:val="00B61C33"/>
    <w:rsid w:val="00B61CFD"/>
    <w:rsid w:val="00B67F1B"/>
    <w:rsid w:val="00B7122D"/>
    <w:rsid w:val="00B754D1"/>
    <w:rsid w:val="00B76DA9"/>
    <w:rsid w:val="00BB259A"/>
    <w:rsid w:val="00BB5670"/>
    <w:rsid w:val="00BD768D"/>
    <w:rsid w:val="00C13BE9"/>
    <w:rsid w:val="00C14725"/>
    <w:rsid w:val="00C16420"/>
    <w:rsid w:val="00C31CC8"/>
    <w:rsid w:val="00C34538"/>
    <w:rsid w:val="00C61F8E"/>
    <w:rsid w:val="00C74440"/>
    <w:rsid w:val="00C8040A"/>
    <w:rsid w:val="00C826AC"/>
    <w:rsid w:val="00C85741"/>
    <w:rsid w:val="00C8749F"/>
    <w:rsid w:val="00C943D9"/>
    <w:rsid w:val="00D02AEE"/>
    <w:rsid w:val="00D05FEF"/>
    <w:rsid w:val="00D24415"/>
    <w:rsid w:val="00D25920"/>
    <w:rsid w:val="00D2711C"/>
    <w:rsid w:val="00D41567"/>
    <w:rsid w:val="00D45147"/>
    <w:rsid w:val="00D519D4"/>
    <w:rsid w:val="00D60A00"/>
    <w:rsid w:val="00D7690F"/>
    <w:rsid w:val="00D919DB"/>
    <w:rsid w:val="00DA1A90"/>
    <w:rsid w:val="00DB273F"/>
    <w:rsid w:val="00DC199D"/>
    <w:rsid w:val="00DD0B1F"/>
    <w:rsid w:val="00E05401"/>
    <w:rsid w:val="00E22130"/>
    <w:rsid w:val="00E324D3"/>
    <w:rsid w:val="00E33F0B"/>
    <w:rsid w:val="00E6260E"/>
    <w:rsid w:val="00E6533F"/>
    <w:rsid w:val="00E7408D"/>
    <w:rsid w:val="00E83E4B"/>
    <w:rsid w:val="00E941FA"/>
    <w:rsid w:val="00E94B89"/>
    <w:rsid w:val="00EB394B"/>
    <w:rsid w:val="00EC7DAE"/>
    <w:rsid w:val="00EE025C"/>
    <w:rsid w:val="00EE5D02"/>
    <w:rsid w:val="00EE7692"/>
    <w:rsid w:val="00EE7CC3"/>
    <w:rsid w:val="00F07802"/>
    <w:rsid w:val="00F10318"/>
    <w:rsid w:val="00F11E61"/>
    <w:rsid w:val="00F25A9A"/>
    <w:rsid w:val="00F35696"/>
    <w:rsid w:val="00F67E1F"/>
    <w:rsid w:val="00F92992"/>
    <w:rsid w:val="00F94BCE"/>
    <w:rsid w:val="00FA2E04"/>
    <w:rsid w:val="00FA49D5"/>
    <w:rsid w:val="00FB7925"/>
    <w:rsid w:val="00FB797A"/>
    <w:rsid w:val="00FB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30494"/>
  <w15:chartTrackingRefBased/>
  <w15:docId w15:val="{9BDD55DC-6D53-4363-AAC8-5807B45E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customStyle="1" w:styleId="xmsonormal">
    <w:name w:val="x_msonormal"/>
    <w:basedOn w:val="Normal"/>
    <w:rsid w:val="00924D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unhideWhenUsed/>
    <w:qFormat/>
    <w:rsid w:val="00825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hsprograms/basi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163BE917AD4BB19804166448DF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4AC3-759C-4275-9090-DE1CC9CCFC97}"/>
      </w:docPartPr>
      <w:docPartBody>
        <w:p w:rsidR="00EE4AD6" w:rsidRDefault="003B6CB1">
          <w:pPr>
            <w:pStyle w:val="C8163BE917AD4BB19804166448DF89DA"/>
          </w:pPr>
          <w:r>
            <w:t>Objective</w:t>
          </w:r>
        </w:p>
      </w:docPartBody>
    </w:docPart>
    <w:docPart>
      <w:docPartPr>
        <w:name w:val="9AE2D1513AC24F2D9A02AB3E2387A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3754-1304-48D3-836D-5EC0206941D0}"/>
      </w:docPartPr>
      <w:docPartBody>
        <w:p w:rsidR="00EE4AD6" w:rsidRDefault="003B6CB1">
          <w:pPr>
            <w:pStyle w:val="9AE2D1513AC24F2D9A02AB3E2387A4C3"/>
          </w:pPr>
          <w:r>
            <w:t>Education</w:t>
          </w:r>
        </w:p>
      </w:docPartBody>
    </w:docPart>
    <w:docPart>
      <w:docPartPr>
        <w:name w:val="27AEB0894CBF4019A892122B3451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01CE3-66DE-461C-80C5-AF8915288CF3}"/>
      </w:docPartPr>
      <w:docPartBody>
        <w:p w:rsidR="00EE4AD6" w:rsidRDefault="003B6CB1">
          <w:pPr>
            <w:pStyle w:val="27AEB0894CBF4019A892122B3451AF0D"/>
          </w:pPr>
          <w:r>
            <w:t>Skills &amp; Abilities</w:t>
          </w:r>
        </w:p>
      </w:docPartBody>
    </w:docPart>
    <w:docPart>
      <w:docPartPr>
        <w:name w:val="3E045EC98ED643E393E667DE79313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CA0D-9842-4B9A-9C37-43FFFF079273}"/>
      </w:docPartPr>
      <w:docPartBody>
        <w:p w:rsidR="00EE4AD6" w:rsidRDefault="003B6CB1">
          <w:pPr>
            <w:pStyle w:val="3E045EC98ED643E393E667DE793136B3"/>
          </w:pPr>
          <w:r>
            <w:t>Experience</w:t>
          </w:r>
        </w:p>
      </w:docPartBody>
    </w:docPart>
    <w:docPart>
      <w:docPartPr>
        <w:name w:val="6BFCE67FAF6649DAA519A4F45040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A80A-D36F-42F1-A973-66FBDED66626}"/>
      </w:docPartPr>
      <w:docPartBody>
        <w:p w:rsidR="002B6795" w:rsidRDefault="0050514D" w:rsidP="0050514D">
          <w:pPr>
            <w:pStyle w:val="6BFCE67FAF6649DAA519A4F45040613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B1"/>
    <w:rsid w:val="001848B8"/>
    <w:rsid w:val="00205629"/>
    <w:rsid w:val="00210767"/>
    <w:rsid w:val="002331F3"/>
    <w:rsid w:val="002A244D"/>
    <w:rsid w:val="002B6795"/>
    <w:rsid w:val="002E5212"/>
    <w:rsid w:val="00382604"/>
    <w:rsid w:val="003B6CB1"/>
    <w:rsid w:val="00412477"/>
    <w:rsid w:val="00461241"/>
    <w:rsid w:val="00483456"/>
    <w:rsid w:val="00496F04"/>
    <w:rsid w:val="004F5F03"/>
    <w:rsid w:val="0050514D"/>
    <w:rsid w:val="00557D0C"/>
    <w:rsid w:val="005D39E4"/>
    <w:rsid w:val="006A3D36"/>
    <w:rsid w:val="0080666E"/>
    <w:rsid w:val="00811269"/>
    <w:rsid w:val="008431E4"/>
    <w:rsid w:val="008626E6"/>
    <w:rsid w:val="00865585"/>
    <w:rsid w:val="009028ED"/>
    <w:rsid w:val="009E312D"/>
    <w:rsid w:val="00A5369D"/>
    <w:rsid w:val="00A977FB"/>
    <w:rsid w:val="00AA31C9"/>
    <w:rsid w:val="00B4634A"/>
    <w:rsid w:val="00B938B9"/>
    <w:rsid w:val="00C2783C"/>
    <w:rsid w:val="00C335FA"/>
    <w:rsid w:val="00D841AC"/>
    <w:rsid w:val="00DA7A4E"/>
    <w:rsid w:val="00E86762"/>
    <w:rsid w:val="00EB1800"/>
    <w:rsid w:val="00EE4AD6"/>
    <w:rsid w:val="00EE5A77"/>
    <w:rsid w:val="00FD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0C66562CF54A528609F6A260E2BF0F">
    <w:name w:val="670C66562CF54A528609F6A260E2BF0F"/>
  </w:style>
  <w:style w:type="paragraph" w:customStyle="1" w:styleId="F7348C737E364332A1FB437B021718C2">
    <w:name w:val="F7348C737E364332A1FB437B021718C2"/>
  </w:style>
  <w:style w:type="paragraph" w:customStyle="1" w:styleId="867D5B0E8E6347A5B6C925E085949EA0">
    <w:name w:val="867D5B0E8E6347A5B6C925E085949EA0"/>
  </w:style>
  <w:style w:type="paragraph" w:customStyle="1" w:styleId="FE7BC7E0BD924DC4B51F0C4EE5C73D11">
    <w:name w:val="FE7BC7E0BD924DC4B51F0C4EE5C73D11"/>
  </w:style>
  <w:style w:type="paragraph" w:customStyle="1" w:styleId="C8163BE917AD4BB19804166448DF89DA">
    <w:name w:val="C8163BE917AD4BB19804166448DF89DA"/>
  </w:style>
  <w:style w:type="paragraph" w:customStyle="1" w:styleId="A46368D14FDF49F588ADA51CA865025C">
    <w:name w:val="A46368D14FDF49F588ADA51CA865025C"/>
  </w:style>
  <w:style w:type="paragraph" w:customStyle="1" w:styleId="9AE2D1513AC24F2D9A02AB3E2387A4C3">
    <w:name w:val="9AE2D1513AC24F2D9A02AB3E2387A4C3"/>
  </w:style>
  <w:style w:type="paragraph" w:customStyle="1" w:styleId="6861AE907F9142959764C1BA953E2208">
    <w:name w:val="6861AE907F9142959764C1BA953E2208"/>
  </w:style>
  <w:style w:type="paragraph" w:customStyle="1" w:styleId="F92C977600184532A617629C762AC3C5">
    <w:name w:val="F92C977600184532A617629C762AC3C5"/>
  </w:style>
  <w:style w:type="paragraph" w:customStyle="1" w:styleId="D2D6D3A4F5CE40FA898A7F56FD2182B3">
    <w:name w:val="D2D6D3A4F5CE40FA898A7F56FD2182B3"/>
  </w:style>
  <w:style w:type="paragraph" w:customStyle="1" w:styleId="E2D8499665074C92ABD1D80E7436CC80">
    <w:name w:val="E2D8499665074C92ABD1D80E7436CC80"/>
  </w:style>
  <w:style w:type="paragraph" w:customStyle="1" w:styleId="8C08076FB88A4B558D0C1DBE1173D18B">
    <w:name w:val="8C08076FB88A4B558D0C1DBE1173D18B"/>
  </w:style>
  <w:style w:type="paragraph" w:customStyle="1" w:styleId="4F6C636527CD403595440B85973852EB">
    <w:name w:val="4F6C636527CD403595440B85973852EB"/>
  </w:style>
  <w:style w:type="paragraph" w:customStyle="1" w:styleId="BB65BD66CAE74906B4444FB310FF473B">
    <w:name w:val="BB65BD66CAE74906B4444FB310FF473B"/>
  </w:style>
  <w:style w:type="paragraph" w:customStyle="1" w:styleId="93C1658A28A64D8DBC445257D82F62AF">
    <w:name w:val="93C1658A28A64D8DBC445257D82F62AF"/>
  </w:style>
  <w:style w:type="paragraph" w:customStyle="1" w:styleId="27AEB0894CBF4019A892122B3451AF0D">
    <w:name w:val="27AEB0894CBF4019A892122B3451AF0D"/>
  </w:style>
  <w:style w:type="paragraph" w:customStyle="1" w:styleId="36D7318A7B5B44039B4766DB8D37714C">
    <w:name w:val="36D7318A7B5B44039B4766DB8D37714C"/>
  </w:style>
  <w:style w:type="paragraph" w:customStyle="1" w:styleId="2059D90A7D6A4343B1AB986CA9D575D4">
    <w:name w:val="2059D90A7D6A4343B1AB986CA9D575D4"/>
  </w:style>
  <w:style w:type="paragraph" w:customStyle="1" w:styleId="5B910FAF0D2946B698BB878ECA4B5FFF">
    <w:name w:val="5B910FAF0D2946B698BB878ECA4B5FFF"/>
  </w:style>
  <w:style w:type="paragraph" w:customStyle="1" w:styleId="977D8D7E4D9C49BD87FE4DE5A07EE537">
    <w:name w:val="977D8D7E4D9C49BD87FE4DE5A07EE537"/>
  </w:style>
  <w:style w:type="paragraph" w:customStyle="1" w:styleId="4D7A55CB98A2492B8C4035C3900A775C">
    <w:name w:val="4D7A55CB98A2492B8C4035C3900A775C"/>
  </w:style>
  <w:style w:type="paragraph" w:customStyle="1" w:styleId="3651D7742A0344A6BE19C2ACCF9192CE">
    <w:name w:val="3651D7742A0344A6BE19C2ACCF9192CE"/>
  </w:style>
  <w:style w:type="paragraph" w:customStyle="1" w:styleId="00D4EEDCC4FF4DA8B28E23D2BB49392A">
    <w:name w:val="00D4EEDCC4FF4DA8B28E23D2BB49392A"/>
  </w:style>
  <w:style w:type="paragraph" w:customStyle="1" w:styleId="908B1E6080834D22B856B60A4F66E858">
    <w:name w:val="908B1E6080834D22B856B60A4F66E858"/>
  </w:style>
  <w:style w:type="paragraph" w:customStyle="1" w:styleId="3E045EC98ED643E393E667DE793136B3">
    <w:name w:val="3E045EC98ED643E393E667DE793136B3"/>
  </w:style>
  <w:style w:type="paragraph" w:customStyle="1" w:styleId="E312869DDDD94DE98CCBD99E0E94101E">
    <w:name w:val="E312869DDDD94DE98CCBD99E0E94101E"/>
  </w:style>
  <w:style w:type="paragraph" w:customStyle="1" w:styleId="F9AE29A0F4504E3882BC1ED750D44FBF">
    <w:name w:val="F9AE29A0F4504E3882BC1ED750D44FBF"/>
  </w:style>
  <w:style w:type="paragraph" w:customStyle="1" w:styleId="953EFFFF2B3842B98E2746C9C6F561B3">
    <w:name w:val="953EFFFF2B3842B98E2746C9C6F561B3"/>
  </w:style>
  <w:style w:type="paragraph" w:customStyle="1" w:styleId="3187E2D199554A9092E1499403F7D1FD">
    <w:name w:val="3187E2D199554A9092E1499403F7D1FD"/>
  </w:style>
  <w:style w:type="paragraph" w:customStyle="1" w:styleId="A09E69B7F5FD41CBA26B00D40662541C">
    <w:name w:val="A09E69B7F5FD41CBA26B00D40662541C"/>
  </w:style>
  <w:style w:type="paragraph" w:customStyle="1" w:styleId="98298BB50B954F0AB437CAFF0090E8A9">
    <w:name w:val="98298BB50B954F0AB437CAFF0090E8A9"/>
  </w:style>
  <w:style w:type="paragraph" w:customStyle="1" w:styleId="0188AEC2840C405BB8765F153565D494">
    <w:name w:val="0188AEC2840C405BB8765F153565D494"/>
  </w:style>
  <w:style w:type="paragraph" w:customStyle="1" w:styleId="573E48B194B14289AD545F226E57191F">
    <w:name w:val="573E48B194B14289AD545F226E57191F"/>
  </w:style>
  <w:style w:type="paragraph" w:customStyle="1" w:styleId="A2AEB0E2D1E24C4385282449BE268D91">
    <w:name w:val="A2AEB0E2D1E24C4385282449BE268D91"/>
    <w:rsid w:val="00EE4AD6"/>
  </w:style>
  <w:style w:type="paragraph" w:customStyle="1" w:styleId="3B1435E3E4AE43CE8BF531535F3FA408">
    <w:name w:val="3B1435E3E4AE43CE8BF531535F3FA408"/>
    <w:rsid w:val="00EE4AD6"/>
  </w:style>
  <w:style w:type="paragraph" w:customStyle="1" w:styleId="F2312F08A532413EA85337AC2C70C8C3">
    <w:name w:val="F2312F08A532413EA85337AC2C70C8C3"/>
    <w:rsid w:val="00EE4AD6"/>
  </w:style>
  <w:style w:type="paragraph" w:customStyle="1" w:styleId="A7AC1E7857E3446A80F8E025FF17DC0E">
    <w:name w:val="A7AC1E7857E3446A80F8E025FF17DC0E"/>
    <w:rsid w:val="00EE4AD6"/>
  </w:style>
  <w:style w:type="paragraph" w:customStyle="1" w:styleId="4B3BE13CA3334A4290A164205B2B0308">
    <w:name w:val="4B3BE13CA3334A4290A164205B2B0308"/>
    <w:rsid w:val="002A244D"/>
  </w:style>
  <w:style w:type="paragraph" w:customStyle="1" w:styleId="639BA7E02954478A940C3F59C8F01F21">
    <w:name w:val="639BA7E02954478A940C3F59C8F01F21"/>
    <w:rsid w:val="00B4634A"/>
  </w:style>
  <w:style w:type="paragraph" w:customStyle="1" w:styleId="6BFCE67FAF6649DAA519A4F450406138">
    <w:name w:val="6BFCE67FAF6649DAA519A4F450406138"/>
    <w:rsid w:val="0050514D"/>
  </w:style>
  <w:style w:type="paragraph" w:customStyle="1" w:styleId="81EF09356AEB4D1DBCD63DA57E7FF16F">
    <w:name w:val="81EF09356AEB4D1DBCD63DA57E7FF16F"/>
    <w:rsid w:val="005051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3910-EFE7-4C12-AD9D-3EAC4064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4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 sebastian</dc:creator>
  <cp:keywords/>
  <cp:lastModifiedBy>domin sebastian</cp:lastModifiedBy>
  <cp:revision>3</cp:revision>
  <dcterms:created xsi:type="dcterms:W3CDTF">2019-04-09T02:18:00Z</dcterms:created>
  <dcterms:modified xsi:type="dcterms:W3CDTF">2019-05-07T02:53:00Z</dcterms:modified>
  <cp:version/>
</cp:coreProperties>
</file>