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4B7D16" w:rsidP="00913946">
            <w:pPr>
              <w:pStyle w:val="Title"/>
            </w:pPr>
            <w:r>
              <w:t>Shane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Forcier</w:t>
            </w:r>
          </w:p>
          <w:p w:rsidR="00692703" w:rsidRPr="00CF1A49" w:rsidRDefault="004B7D16" w:rsidP="00913946">
            <w:pPr>
              <w:pStyle w:val="ContactInfo"/>
              <w:contextualSpacing w:val="0"/>
            </w:pPr>
            <w:r>
              <w:t xml:space="preserve">1221-7901 king </w:t>
            </w:r>
            <w:proofErr w:type="spellStart"/>
            <w:r>
              <w:t>st.</w:t>
            </w:r>
            <w:proofErr w:type="spellEnd"/>
            <w:r>
              <w:t xml:space="preserve"> fort </w:t>
            </w:r>
            <w:proofErr w:type="spellStart"/>
            <w:r>
              <w:t>mcmurray</w:t>
            </w:r>
            <w:proofErr w:type="spellEnd"/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C6C3B30495114CEC8AFAEC4D7908B0B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780-233-5049</w:t>
            </w:r>
          </w:p>
          <w:p w:rsidR="00692703" w:rsidRPr="004B7D16" w:rsidRDefault="004B7D16" w:rsidP="004B7D16">
            <w:pPr>
              <w:pStyle w:val="ContactInfo"/>
              <w:rPr>
                <w:rStyle w:val="SubtleReference"/>
                <w:b w:val="0"/>
                <w:smallCaps w:val="0"/>
              </w:rPr>
            </w:pPr>
            <w:r w:rsidRPr="004B7D16">
              <w:rPr>
                <w:rStyle w:val="SubtleReference"/>
                <w:b w:val="0"/>
                <w:smallCaps w:val="0"/>
              </w:rPr>
              <w:t>shaneforcier7@gmail.com</w:t>
            </w:r>
          </w:p>
        </w:tc>
      </w:tr>
      <w:tr w:rsidR="005579C9" w:rsidRPr="00CF1A49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5579C9" w:rsidRDefault="005579C9" w:rsidP="005579C9"/>
        </w:tc>
      </w:tr>
    </w:tbl>
    <w:p w:rsidR="005579C9" w:rsidRDefault="005579C9" w:rsidP="005579C9">
      <w:pPr>
        <w:pStyle w:val="Header"/>
      </w:pPr>
    </w:p>
    <w:p w:rsidR="005579C9" w:rsidRPr="005579C9" w:rsidRDefault="005579C9" w:rsidP="005579C9">
      <w:pPr>
        <w:pStyle w:val="Header"/>
      </w:pPr>
    </w:p>
    <w:p w:rsidR="005579C9" w:rsidRPr="005579C9" w:rsidRDefault="004B7D16" w:rsidP="005579C9">
      <w:pPr>
        <w:pStyle w:val="Header"/>
      </w:pPr>
      <w:r>
        <w:t>Journeyman Electrician</w:t>
      </w:r>
    </w:p>
    <w:p w:rsidR="005579C9" w:rsidRDefault="00F96EB1" w:rsidP="005579C9">
      <w:pPr>
        <w:pStyle w:val="Header"/>
      </w:pPr>
      <w:r>
        <w:t>To acquire a position with your company</w:t>
      </w:r>
    </w:p>
    <w:p w:rsidR="005579C9" w:rsidRPr="005579C9" w:rsidRDefault="005579C9" w:rsidP="005579C9">
      <w:pPr>
        <w:pStyle w:val="Header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Experience layout table"/>
      </w:tblPr>
      <w:tblGrid>
        <w:gridCol w:w="9290"/>
      </w:tblGrid>
      <w:tr w:rsidR="005579C9" w:rsidRPr="00CF1A49" w:rsidTr="00BB7E51">
        <w:trPr>
          <w:trHeight w:val="8914"/>
        </w:trPr>
        <w:tc>
          <w:tcPr>
            <w:tcW w:w="9290" w:type="dxa"/>
          </w:tcPr>
          <w:p w:rsidR="005579C9" w:rsidRDefault="005579C9" w:rsidP="005579C9">
            <w:pPr>
              <w:pStyle w:val="Header"/>
            </w:pPr>
          </w:p>
          <w:p w:rsidR="005579C9" w:rsidRPr="005579C9" w:rsidRDefault="00F96EB1" w:rsidP="00BB7E51">
            <w:pPr>
              <w:pStyle w:val="Heading2"/>
              <w:outlineLvl w:val="1"/>
            </w:pPr>
            <w:r>
              <w:t>To whome it may concern:</w:t>
            </w:r>
          </w:p>
          <w:p w:rsidR="005579C9" w:rsidRPr="00CF1A49" w:rsidRDefault="005579C9" w:rsidP="005579C9">
            <w:pPr>
              <w:pStyle w:val="Header"/>
            </w:pPr>
          </w:p>
          <w:p w:rsidR="005579C9" w:rsidRDefault="004B7D16" w:rsidP="005579C9">
            <w:r>
              <w:t>Are you looking for an electrician with :</w:t>
            </w:r>
          </w:p>
          <w:p w:rsidR="005579C9" w:rsidRPr="005579C9" w:rsidRDefault="005579C9" w:rsidP="005579C9"/>
          <w:p w:rsidR="005579C9" w:rsidRDefault="004B7D16" w:rsidP="004B7D16">
            <w:pPr>
              <w:pStyle w:val="ListBullet"/>
              <w:contextualSpacing w:val="0"/>
            </w:pPr>
            <w:r>
              <w:t>5+ years or experience in the commercial/industrial setting</w:t>
            </w:r>
          </w:p>
          <w:p w:rsidR="004B7D16" w:rsidRDefault="004B7D16" w:rsidP="009800E7">
            <w:pPr>
              <w:pStyle w:val="ListBullet"/>
              <w:contextualSpacing w:val="0"/>
            </w:pPr>
            <w:r>
              <w:t>Troubleshooting and maintenance</w:t>
            </w:r>
            <w:r w:rsidR="009800E7">
              <w:t xml:space="preserve"> of many different types of industrial equipment at oil sands sites in Alberta</w:t>
            </w:r>
          </w:p>
          <w:p w:rsidR="009800E7" w:rsidRDefault="009800E7" w:rsidP="009800E7">
            <w:pPr>
              <w:pStyle w:val="ListBullet"/>
              <w:contextualSpacing w:val="0"/>
            </w:pPr>
            <w:r>
              <w:t>Experience with PLC programming and instillation of devices</w:t>
            </w:r>
          </w:p>
          <w:p w:rsidR="009800E7" w:rsidRPr="005579C9" w:rsidRDefault="009800E7" w:rsidP="009800E7">
            <w:pPr>
              <w:pStyle w:val="ListBullet"/>
              <w:contextualSpacing w:val="0"/>
            </w:pPr>
            <w:r>
              <w:t xml:space="preserve">Strong communication skills, as well as independent problem solving skills </w:t>
            </w:r>
          </w:p>
          <w:p w:rsidR="005579C9" w:rsidRDefault="005579C9" w:rsidP="005579C9"/>
          <w:p w:rsidR="009800E7" w:rsidRDefault="009800E7" w:rsidP="005579C9">
            <w:r>
              <w:t>If so then look no further! I really hope you guys can get back to me to schedule an interview at your convenience. I am available between 1pm and 7pm each day of the week, or if for some reason I miss the call feel free to leave a message.</w:t>
            </w:r>
          </w:p>
          <w:p w:rsidR="005579C9" w:rsidRDefault="009800E7" w:rsidP="005579C9">
            <w:r>
              <w:t xml:space="preserve"> I am willing to relocate for this position</w:t>
            </w:r>
            <w:r w:rsidR="00F96EB1">
              <w:t xml:space="preserve"> as soon as needed</w:t>
            </w:r>
            <w:r w:rsidR="003F422B">
              <w:t>.</w:t>
            </w:r>
          </w:p>
          <w:p w:rsidR="003F422B" w:rsidRDefault="003F422B" w:rsidP="005579C9">
            <w:r>
              <w:t>Thank you guys for your time and I hope to hear back from you!</w:t>
            </w:r>
            <w:bookmarkStart w:id="0" w:name="_GoBack"/>
            <w:bookmarkEnd w:id="0"/>
          </w:p>
          <w:p w:rsidR="003F422B" w:rsidRDefault="003F422B" w:rsidP="005579C9"/>
          <w:p w:rsidR="003F422B" w:rsidRPr="00BF09B3" w:rsidRDefault="003F422B" w:rsidP="005579C9">
            <w:r>
              <w:t xml:space="preserve">Sincerely: Shane </w:t>
            </w:r>
            <w:proofErr w:type="spellStart"/>
            <w:r>
              <w:t>Forcier</w:t>
            </w:r>
            <w:proofErr w:type="spellEnd"/>
          </w:p>
          <w:p w:rsidR="005579C9" w:rsidRPr="00CF1A49" w:rsidRDefault="005579C9" w:rsidP="003F422B"/>
        </w:tc>
      </w:tr>
    </w:tbl>
    <w:p w:rsidR="00B51D1B" w:rsidRPr="006E1507" w:rsidRDefault="00B51D1B" w:rsidP="005579C9"/>
    <w:sectPr w:rsidR="00B51D1B" w:rsidRPr="006E1507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F80" w:rsidRDefault="00024F80" w:rsidP="0068194B">
      <w:r>
        <w:separator/>
      </w:r>
    </w:p>
    <w:p w:rsidR="00024F80" w:rsidRDefault="00024F80"/>
    <w:p w:rsidR="00024F80" w:rsidRDefault="00024F80"/>
  </w:endnote>
  <w:endnote w:type="continuationSeparator" w:id="0">
    <w:p w:rsidR="00024F80" w:rsidRDefault="00024F80" w:rsidP="0068194B">
      <w:r>
        <w:continuationSeparator/>
      </w:r>
    </w:p>
    <w:p w:rsidR="00024F80" w:rsidRDefault="00024F80"/>
    <w:p w:rsidR="00024F80" w:rsidRDefault="00024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F80" w:rsidRDefault="00024F80" w:rsidP="0068194B">
      <w:r>
        <w:separator/>
      </w:r>
    </w:p>
    <w:p w:rsidR="00024F80" w:rsidRDefault="00024F80"/>
    <w:p w:rsidR="00024F80" w:rsidRDefault="00024F80"/>
  </w:footnote>
  <w:footnote w:type="continuationSeparator" w:id="0">
    <w:p w:rsidR="00024F80" w:rsidRDefault="00024F80" w:rsidP="0068194B">
      <w:r>
        <w:continuationSeparator/>
      </w:r>
    </w:p>
    <w:p w:rsidR="00024F80" w:rsidRDefault="00024F80"/>
    <w:p w:rsidR="00024F80" w:rsidRDefault="00024F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2245C9B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CDC29B8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9n7g8ScCAACTBAAADgAAAAAAAAAAAAAAAAAuAgAAZHJzL2Uyb0RvYy54bWxQSwEC&#10;LQAUAAYACAAAACEAdglD2tQAAAADAQAADwAAAAAAAAAAAAAAAACBBAAAZHJzL2Rvd25yZXYueG1s&#10;UEsFBgAAAAAEAAQA8wAAAII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16"/>
    <w:rsid w:val="000001EF"/>
    <w:rsid w:val="00007322"/>
    <w:rsid w:val="00007728"/>
    <w:rsid w:val="00024584"/>
    <w:rsid w:val="00024730"/>
    <w:rsid w:val="00024F8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3F422B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B7D16"/>
    <w:rsid w:val="004C2D5D"/>
    <w:rsid w:val="004C33E1"/>
    <w:rsid w:val="004E01EB"/>
    <w:rsid w:val="004E2794"/>
    <w:rsid w:val="00510392"/>
    <w:rsid w:val="00513E2A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0986"/>
    <w:rsid w:val="005F4B91"/>
    <w:rsid w:val="005F55D2"/>
    <w:rsid w:val="0062312F"/>
    <w:rsid w:val="00625F2C"/>
    <w:rsid w:val="006618E9"/>
    <w:rsid w:val="0066439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00E7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96EB1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64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uter%20Works\AppData\Roaming\Microsoft\Templates\Modern%20chronological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C3B30495114CEC8AFAEC4D7908B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65E9E-FCA2-4E1E-B786-E3FCB577E6C7}"/>
      </w:docPartPr>
      <w:docPartBody>
        <w:p w:rsidR="00000000" w:rsidRDefault="00DB512C">
          <w:pPr>
            <w:pStyle w:val="C6C3B30495114CEC8AFAEC4D7908B0BA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2C"/>
    <w:rsid w:val="00DB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620A5259E440495716C3E0EDC889D">
    <w:name w:val="9FB620A5259E440495716C3E0EDC889D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3C008C6B0674E90A48701D71918C847">
    <w:name w:val="B3C008C6B0674E90A48701D71918C847"/>
  </w:style>
  <w:style w:type="paragraph" w:customStyle="1" w:styleId="10B0DAD46CDA4619BD52C3FB82A3851B">
    <w:name w:val="10B0DAD46CDA4619BD52C3FB82A3851B"/>
  </w:style>
  <w:style w:type="paragraph" w:customStyle="1" w:styleId="C6C3B30495114CEC8AFAEC4D7908B0BA">
    <w:name w:val="C6C3B30495114CEC8AFAEC4D7908B0BA"/>
  </w:style>
  <w:style w:type="paragraph" w:customStyle="1" w:styleId="3087E455B88D4702AD07BF9E1DAC2AB5">
    <w:name w:val="3087E455B88D4702AD07BF9E1DAC2AB5"/>
  </w:style>
  <w:style w:type="paragraph" w:customStyle="1" w:styleId="5A3D9D7ACC8D4E608930DF564E6C7DA0">
    <w:name w:val="5A3D9D7ACC8D4E608930DF564E6C7DA0"/>
  </w:style>
  <w:style w:type="paragraph" w:customStyle="1" w:styleId="E9723A66B99E41B1810D8D80342DF5AF">
    <w:name w:val="E9723A66B99E41B1810D8D80342DF5AF"/>
  </w:style>
  <w:style w:type="paragraph" w:customStyle="1" w:styleId="E7C75D91CD0E4468AEA96BA79B9594B2">
    <w:name w:val="E7C75D91CD0E4468AEA96BA79B9594B2"/>
  </w:style>
  <w:style w:type="paragraph" w:customStyle="1" w:styleId="77BA7441F21E417EAAACBDD0486880D6">
    <w:name w:val="77BA7441F21E417EAAACBDD0486880D6"/>
  </w:style>
  <w:style w:type="paragraph" w:customStyle="1" w:styleId="851DDAA5353E430DA6F3C3D511ED451D">
    <w:name w:val="851DDAA5353E430DA6F3C3D511ED451D"/>
  </w:style>
  <w:style w:type="paragraph" w:customStyle="1" w:styleId="D7C1A3552A9C47DEA8135C1D7CA9B119">
    <w:name w:val="D7C1A3552A9C47DEA8135C1D7CA9B119"/>
  </w:style>
  <w:style w:type="paragraph" w:customStyle="1" w:styleId="F91BAC1329BA48EEA2F20AF03F3DFD28">
    <w:name w:val="F91BAC1329BA48EEA2F20AF03F3DFD28"/>
  </w:style>
  <w:style w:type="paragraph" w:customStyle="1" w:styleId="7597E7A43A9743619664DD22A0186A49">
    <w:name w:val="7597E7A43A9743619664DD22A0186A49"/>
  </w:style>
  <w:style w:type="paragraph" w:customStyle="1" w:styleId="D88CC9C526DC4D20924B79E425EA956E">
    <w:name w:val="D88CC9C526DC4D20924B79E425EA956E"/>
  </w:style>
  <w:style w:type="paragraph" w:customStyle="1" w:styleId="386A2A6E33504F19BDC5720479CF2F07">
    <w:name w:val="386A2A6E33504F19BDC5720479CF2F07"/>
  </w:style>
  <w:style w:type="paragraph" w:customStyle="1" w:styleId="0BF212F22A1D40AFA7D1286E63E68A38">
    <w:name w:val="0BF212F22A1D40AFA7D1286E63E68A38"/>
  </w:style>
  <w:style w:type="paragraph" w:customStyle="1" w:styleId="5CCE2ACAAD4242EDA6F0ECA4D8CC39EA">
    <w:name w:val="5CCE2ACAAD4242EDA6F0ECA4D8CC39EA"/>
  </w:style>
  <w:style w:type="paragraph" w:styleId="ListBullet">
    <w:name w:val="List Bullet"/>
    <w:basedOn w:val="Normal"/>
    <w:uiPriority w:val="11"/>
    <w:qFormat/>
    <w:pPr>
      <w:numPr>
        <w:numId w:val="1"/>
      </w:numPr>
      <w:spacing w:before="120" w:after="0" w:line="240" w:lineRule="auto"/>
    </w:pPr>
    <w:rPr>
      <w:rFonts w:eastAsiaTheme="minorHAnsi"/>
      <w:color w:val="595959" w:themeColor="text1" w:themeTint="A6"/>
      <w:sz w:val="24"/>
      <w:lang w:val="en-US" w:eastAsia="en-US"/>
    </w:rPr>
  </w:style>
  <w:style w:type="paragraph" w:customStyle="1" w:styleId="EB594AD1665449DEBBA07E8666F16BC9">
    <w:name w:val="EB594AD1665449DEBBA07E8666F16BC9"/>
  </w:style>
  <w:style w:type="character" w:customStyle="1" w:styleId="Greytext">
    <w:name w:val="Grey text"/>
    <w:basedOn w:val="DefaultParagraphFont"/>
    <w:uiPriority w:val="4"/>
    <w:qFormat/>
    <w:rPr>
      <w:color w:val="808080" w:themeColor="background1" w:themeShade="80"/>
    </w:rPr>
  </w:style>
  <w:style w:type="paragraph" w:customStyle="1" w:styleId="D4736EE3118843089DB50D6538E635E2">
    <w:name w:val="D4736EE3118843089DB50D6538E635E2"/>
  </w:style>
  <w:style w:type="paragraph" w:customStyle="1" w:styleId="A550C1B3CAC0458886676A183E3F962D">
    <w:name w:val="A550C1B3CAC0458886676A183E3F962D"/>
  </w:style>
  <w:style w:type="paragraph" w:customStyle="1" w:styleId="B45D870F22004B1FA9E4A8220671568D">
    <w:name w:val="B45D870F22004B1FA9E4A822067156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letter.dotx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2019-04-29T19:59:00Z</dcterms:created>
  <dcterms:modified xsi:type="dcterms:W3CDTF">2019-04-29T19:59:00Z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