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800"/>
      </w:tblGrid>
      <w:tr w:rsidR="00692703" w:rsidRPr="00CF1A49" w:rsidTr="0006072B">
        <w:trPr>
          <w:trHeight w:hRule="exact" w:val="1866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0E77F6" w:rsidP="000E77F6">
            <w:pPr>
              <w:pStyle w:val="Title"/>
            </w:pPr>
            <w:r>
              <w:t>Shane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Forcier</w:t>
            </w:r>
          </w:p>
          <w:p w:rsidR="00692703" w:rsidRPr="00CF1A49" w:rsidRDefault="000E77F6" w:rsidP="00913946">
            <w:pPr>
              <w:pStyle w:val="ContactInfo"/>
              <w:contextualSpacing w:val="0"/>
            </w:pPr>
            <w:r>
              <w:t>1221-7901 King street Fort Mcmurray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B5BD65A9255E4AF59C8E1B396B2BE73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780-233-5049</w:t>
            </w:r>
          </w:p>
          <w:p w:rsidR="00692703" w:rsidRPr="00A8362E" w:rsidRDefault="00A8362E" w:rsidP="000E77F6">
            <w:pPr>
              <w:pStyle w:val="ContactInfoEmphasis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0E77F6" w:rsidRPr="00A8362E">
              <w:rPr>
                <w:color w:val="000000" w:themeColor="text1"/>
              </w:rPr>
              <w:t>haneforcier7@gmail.com</w:t>
            </w:r>
            <w:r w:rsidR="00692703" w:rsidRPr="00A8362E">
              <w:rPr>
                <w:color w:val="000000" w:themeColor="text1"/>
              </w:rPr>
              <w:t xml:space="preserve"> </w:t>
            </w:r>
          </w:p>
          <w:p w:rsidR="00A8362E" w:rsidRPr="0006072B" w:rsidRDefault="00A8362E" w:rsidP="0006072B">
            <w:pPr>
              <w:pStyle w:val="ContactInfoEmphasis"/>
              <w:contextualSpacing w:val="0"/>
              <w:rPr>
                <w:color w:val="000000" w:themeColor="text1"/>
              </w:rPr>
            </w:pPr>
            <w:r w:rsidRPr="00A8362E">
              <w:rPr>
                <w:color w:val="000000" w:themeColor="text1"/>
              </w:rPr>
              <w:t>Red Seal Journeyman</w:t>
            </w:r>
          </w:p>
        </w:tc>
      </w:tr>
      <w:tr w:rsidR="009571D8" w:rsidRPr="00CF1A49" w:rsidTr="0006072B">
        <w:trPr>
          <w:trHeight w:val="23"/>
        </w:trPr>
        <w:tc>
          <w:tcPr>
            <w:tcW w:w="9360" w:type="dxa"/>
            <w:tcMar>
              <w:top w:w="432" w:type="dxa"/>
            </w:tcMar>
          </w:tcPr>
          <w:p w:rsidR="001755A8" w:rsidRPr="000E77F6" w:rsidRDefault="000E77F6" w:rsidP="000E77F6">
            <w:pPr>
              <w:contextualSpacing w:val="0"/>
              <w:jc w:val="center"/>
              <w:rPr>
                <w:sz w:val="32"/>
                <w:szCs w:val="32"/>
              </w:rPr>
            </w:pPr>
            <w:r w:rsidRPr="000E77F6">
              <w:rPr>
                <w:sz w:val="32"/>
                <w:szCs w:val="32"/>
              </w:rPr>
              <w:t xml:space="preserve">To acquire </w:t>
            </w:r>
            <w:r w:rsidR="003807F0">
              <w:rPr>
                <w:sz w:val="32"/>
                <w:szCs w:val="32"/>
              </w:rPr>
              <w:t>a</w:t>
            </w:r>
            <w:r w:rsidR="009E7405">
              <w:rPr>
                <w:sz w:val="32"/>
                <w:szCs w:val="32"/>
              </w:rPr>
              <w:t>n electrical</w:t>
            </w:r>
            <w:r w:rsidR="003807F0">
              <w:rPr>
                <w:sz w:val="32"/>
                <w:szCs w:val="32"/>
              </w:rPr>
              <w:t xml:space="preserve"> position</w:t>
            </w:r>
            <w:r w:rsidRPr="000E77F6">
              <w:rPr>
                <w:sz w:val="32"/>
                <w:szCs w:val="32"/>
              </w:rPr>
              <w:t xml:space="preserve"> with your company.</w:t>
            </w:r>
          </w:p>
        </w:tc>
      </w:tr>
    </w:tbl>
    <w:p w:rsidR="004E01EB" w:rsidRPr="00CF1A49" w:rsidRDefault="00A5075C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F4851DF8CCD5407BB146216B319BEFF2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723"/>
      </w:tblGrid>
      <w:tr w:rsidR="001D0BF1" w:rsidRPr="00CF1A49" w:rsidTr="00A8362E">
        <w:trPr>
          <w:trHeight w:val="6284"/>
        </w:trPr>
        <w:tc>
          <w:tcPr>
            <w:tcW w:w="9355" w:type="dxa"/>
          </w:tcPr>
          <w:p w:rsidR="00FD25B6" w:rsidRDefault="00FD25B6" w:rsidP="00FD25B6">
            <w:pPr>
              <w:pStyle w:val="Heading3"/>
              <w:outlineLvl w:val="2"/>
              <w:rPr>
                <w:rStyle w:val="SubtleReference"/>
                <w:b/>
              </w:rPr>
            </w:pPr>
            <w:r>
              <w:rPr>
                <w:rStyle w:val="SubtleReference"/>
                <w:b/>
              </w:rPr>
              <w:t>November 26</w:t>
            </w:r>
            <w:r w:rsidRPr="00D30A44">
              <w:rPr>
                <w:rStyle w:val="SubtleReference"/>
                <w:b/>
                <w:vertAlign w:val="superscript"/>
              </w:rPr>
              <w:t>th</w:t>
            </w:r>
            <w:r>
              <w:rPr>
                <w:rStyle w:val="SubtleReference"/>
                <w:b/>
              </w:rPr>
              <w:t xml:space="preserve"> 2017 – March 29</w:t>
            </w:r>
            <w:r w:rsidRPr="00D30A44">
              <w:rPr>
                <w:rStyle w:val="SubtleReference"/>
                <w:b/>
                <w:vertAlign w:val="superscript"/>
              </w:rPr>
              <w:t>th</w:t>
            </w:r>
            <w:r>
              <w:rPr>
                <w:rStyle w:val="SubtleReference"/>
                <w:b/>
              </w:rPr>
              <w:t xml:space="preserve"> 2019</w:t>
            </w:r>
          </w:p>
          <w:p w:rsidR="00FD25B6" w:rsidRDefault="00FD25B6" w:rsidP="00FD25B6">
            <w:pPr>
              <w:pStyle w:val="Heading2"/>
              <w:outlineLvl w:val="1"/>
              <w:rPr>
                <w:rStyle w:val="SubtleReference"/>
              </w:rPr>
            </w:pPr>
            <w:r w:rsidRPr="00A8362E">
              <w:rPr>
                <w:rStyle w:val="SubtleReference"/>
                <w:b/>
                <w:smallCaps w:val="0"/>
                <w:color w:val="000000" w:themeColor="text1"/>
              </w:rPr>
              <w:t>Electrician,</w:t>
            </w:r>
            <w:r w:rsidRPr="00D30A44">
              <w:rPr>
                <w:rStyle w:val="SubtleReference"/>
                <w:b/>
                <w:smallCaps w:val="0"/>
                <w:color w:val="1D824C" w:themeColor="accent1"/>
              </w:rPr>
              <w:t xml:space="preserve"> </w:t>
            </w:r>
            <w:r w:rsidRPr="00D30A44">
              <w:rPr>
                <w:rStyle w:val="SubtleReference"/>
              </w:rPr>
              <w:t>Norcan Electric Inc.</w:t>
            </w:r>
          </w:p>
          <w:p w:rsidR="00FD25B6" w:rsidRPr="00D30A44" w:rsidRDefault="00FD25B6" w:rsidP="00FD25B6">
            <w:pPr>
              <w:pStyle w:val="Heading3"/>
              <w:numPr>
                <w:ilvl w:val="0"/>
                <w:numId w:val="18"/>
              </w:numPr>
              <w:outlineLvl w:val="2"/>
              <w:rPr>
                <w:rStyle w:val="SubtleReference"/>
                <w:b/>
                <w:smallCaps w:val="0"/>
                <w:szCs w:val="22"/>
              </w:rPr>
            </w:pPr>
            <w:r w:rsidRPr="00D30A44">
              <w:rPr>
                <w:rStyle w:val="SubtleReference"/>
                <w:smallCaps w:val="0"/>
                <w:szCs w:val="22"/>
              </w:rPr>
              <w:t>Tray construction</w:t>
            </w:r>
          </w:p>
          <w:p w:rsidR="00FD25B6" w:rsidRPr="00D30A44" w:rsidRDefault="00FD25B6" w:rsidP="00FD25B6">
            <w:pPr>
              <w:pStyle w:val="Heading3"/>
              <w:numPr>
                <w:ilvl w:val="0"/>
                <w:numId w:val="18"/>
              </w:numPr>
              <w:outlineLvl w:val="2"/>
              <w:rPr>
                <w:rStyle w:val="SubtleReference"/>
                <w:b/>
                <w:smallCaps w:val="0"/>
                <w:szCs w:val="22"/>
              </w:rPr>
            </w:pPr>
            <w:r w:rsidRPr="00D30A44">
              <w:rPr>
                <w:rStyle w:val="SubtleReference"/>
                <w:smallCaps w:val="0"/>
                <w:szCs w:val="22"/>
              </w:rPr>
              <w:t>Troubleshooting circuits</w:t>
            </w:r>
          </w:p>
          <w:p w:rsidR="00FD25B6" w:rsidRPr="00D30A44" w:rsidRDefault="00FD25B6" w:rsidP="00FD25B6">
            <w:pPr>
              <w:pStyle w:val="Heading3"/>
              <w:numPr>
                <w:ilvl w:val="0"/>
                <w:numId w:val="18"/>
              </w:numPr>
              <w:outlineLvl w:val="2"/>
              <w:rPr>
                <w:rStyle w:val="SubtleReference"/>
                <w:b/>
                <w:smallCaps w:val="0"/>
                <w:szCs w:val="22"/>
              </w:rPr>
            </w:pPr>
            <w:r w:rsidRPr="00D30A44">
              <w:rPr>
                <w:rStyle w:val="SubtleReference"/>
                <w:smallCaps w:val="0"/>
                <w:szCs w:val="22"/>
              </w:rPr>
              <w:t>Terminating panels</w:t>
            </w:r>
          </w:p>
          <w:p w:rsidR="00FD25B6" w:rsidRPr="00D30A44" w:rsidRDefault="00FD25B6" w:rsidP="00FD25B6">
            <w:pPr>
              <w:pStyle w:val="Heading3"/>
              <w:numPr>
                <w:ilvl w:val="0"/>
                <w:numId w:val="18"/>
              </w:numPr>
              <w:outlineLvl w:val="2"/>
              <w:rPr>
                <w:rStyle w:val="SubtleReference"/>
                <w:b/>
                <w:smallCaps w:val="0"/>
                <w:szCs w:val="22"/>
              </w:rPr>
            </w:pPr>
            <w:r w:rsidRPr="00D30A44">
              <w:rPr>
                <w:rStyle w:val="SubtleReference"/>
                <w:smallCaps w:val="0"/>
                <w:szCs w:val="22"/>
              </w:rPr>
              <w:t>heat trace instillation</w:t>
            </w:r>
            <w:r>
              <w:rPr>
                <w:rStyle w:val="SubtleReference"/>
                <w:smallCaps w:val="0"/>
                <w:szCs w:val="22"/>
              </w:rPr>
              <w:t>s</w:t>
            </w:r>
            <w:r w:rsidRPr="00D30A44">
              <w:rPr>
                <w:rStyle w:val="SubtleReference"/>
                <w:smallCaps w:val="0"/>
                <w:szCs w:val="22"/>
              </w:rPr>
              <w:t>/maintenance</w:t>
            </w:r>
          </w:p>
          <w:p w:rsidR="00FD25B6" w:rsidRPr="00807C96" w:rsidRDefault="00FD25B6" w:rsidP="00FD25B6">
            <w:pPr>
              <w:pStyle w:val="Heading3"/>
              <w:numPr>
                <w:ilvl w:val="0"/>
                <w:numId w:val="18"/>
              </w:numPr>
              <w:outlineLvl w:val="2"/>
              <w:rPr>
                <w:rStyle w:val="SubtleReference"/>
                <w:b/>
                <w:smallCaps w:val="0"/>
                <w:szCs w:val="22"/>
              </w:rPr>
            </w:pPr>
            <w:r w:rsidRPr="00D30A44">
              <w:rPr>
                <w:rStyle w:val="SubtleReference"/>
                <w:smallCaps w:val="0"/>
                <w:szCs w:val="22"/>
              </w:rPr>
              <w:t>conduit instillations</w:t>
            </w:r>
          </w:p>
          <w:p w:rsidR="00807C96" w:rsidRPr="00D30A44" w:rsidRDefault="00807C96" w:rsidP="00807C96">
            <w:pPr>
              <w:pStyle w:val="Heading3"/>
              <w:outlineLvl w:val="2"/>
              <w:rPr>
                <w:rStyle w:val="SubtleReference"/>
                <w:b/>
                <w:smallCaps w:val="0"/>
                <w:szCs w:val="22"/>
              </w:rPr>
            </w:pPr>
          </w:p>
          <w:p w:rsidR="00FD25B6" w:rsidRDefault="00FD25B6" w:rsidP="00FD25B6">
            <w:pPr>
              <w:pStyle w:val="Heading3"/>
              <w:outlineLvl w:val="2"/>
            </w:pPr>
            <w:r>
              <w:t>March 5</w:t>
            </w:r>
            <w:r w:rsidRPr="000E77F6">
              <w:rPr>
                <w:vertAlign w:val="superscript"/>
              </w:rPr>
              <w:t>th</w:t>
            </w:r>
            <w:r>
              <w:t xml:space="preserve"> 2017 – November 25</w:t>
            </w:r>
            <w:r w:rsidRPr="00D30A44">
              <w:rPr>
                <w:vertAlign w:val="superscript"/>
              </w:rPr>
              <w:t>th</w:t>
            </w:r>
            <w:r>
              <w:t xml:space="preserve"> 2017</w:t>
            </w:r>
          </w:p>
          <w:p w:rsidR="00FD25B6" w:rsidRDefault="00FD25B6" w:rsidP="00FD25B6">
            <w:pPr>
              <w:pStyle w:val="Heading2"/>
              <w:outlineLvl w:val="1"/>
              <w:rPr>
                <w:rStyle w:val="SubtleReference"/>
              </w:rPr>
            </w:pPr>
            <w:r w:rsidRPr="00A8362E">
              <w:rPr>
                <w:color w:val="000000" w:themeColor="text1"/>
              </w:rPr>
              <w:t>Electrician,</w:t>
            </w:r>
            <w:r>
              <w:t xml:space="preserve"> </w:t>
            </w:r>
            <w:r>
              <w:rPr>
                <w:rStyle w:val="SubtleReference"/>
              </w:rPr>
              <w:t>DC Wiring ltd</w:t>
            </w:r>
          </w:p>
          <w:p w:rsidR="00FD25B6" w:rsidRPr="00D30A44" w:rsidRDefault="00FD25B6" w:rsidP="00FD25B6">
            <w:pPr>
              <w:pStyle w:val="ListNumber"/>
              <w:numPr>
                <w:ilvl w:val="0"/>
                <w:numId w:val="21"/>
              </w:numPr>
              <w:rPr>
                <w:rStyle w:val="SubtleReference"/>
                <w:b w:val="0"/>
                <w:sz w:val="24"/>
                <w:szCs w:val="24"/>
              </w:rPr>
            </w:pPr>
            <w:r w:rsidRPr="00D30A44">
              <w:rPr>
                <w:rStyle w:val="SubtleReference"/>
                <w:b w:val="0"/>
                <w:sz w:val="24"/>
                <w:szCs w:val="24"/>
              </w:rPr>
              <w:t>Fire alarm instillation</w:t>
            </w:r>
            <w:r>
              <w:rPr>
                <w:rStyle w:val="SubtleReference"/>
                <w:b w:val="0"/>
                <w:sz w:val="24"/>
                <w:szCs w:val="24"/>
              </w:rPr>
              <w:t>s</w:t>
            </w:r>
            <w:r w:rsidRPr="00D30A44">
              <w:rPr>
                <w:rStyle w:val="SubtleReference"/>
                <w:b w:val="0"/>
                <w:sz w:val="24"/>
                <w:szCs w:val="24"/>
              </w:rPr>
              <w:t>/maintenance</w:t>
            </w:r>
          </w:p>
          <w:p w:rsidR="00FD25B6" w:rsidRPr="00D30A44" w:rsidRDefault="00FD25B6" w:rsidP="00FD25B6">
            <w:pPr>
              <w:pStyle w:val="ListNumber"/>
              <w:numPr>
                <w:ilvl w:val="0"/>
                <w:numId w:val="21"/>
              </w:numPr>
              <w:rPr>
                <w:rStyle w:val="SubtleReference"/>
                <w:b w:val="0"/>
                <w:sz w:val="24"/>
                <w:szCs w:val="24"/>
              </w:rPr>
            </w:pPr>
            <w:r w:rsidRPr="00D30A44">
              <w:rPr>
                <w:rStyle w:val="SubtleReference"/>
                <w:b w:val="0"/>
                <w:sz w:val="24"/>
                <w:szCs w:val="24"/>
              </w:rPr>
              <w:t>House rough ins/finishing</w:t>
            </w:r>
          </w:p>
          <w:p w:rsidR="001D0BF1" w:rsidRDefault="000E77F6" w:rsidP="001D0BF1">
            <w:pPr>
              <w:pStyle w:val="Heading3"/>
              <w:contextualSpacing w:val="0"/>
              <w:outlineLvl w:val="2"/>
            </w:pPr>
            <w:r>
              <w:t>Febuary 9</w:t>
            </w:r>
            <w:r w:rsidRPr="000E77F6">
              <w:rPr>
                <w:vertAlign w:val="superscript"/>
              </w:rPr>
              <w:t>th</w:t>
            </w:r>
            <w:r>
              <w:t xml:space="preserve"> 2016</w:t>
            </w:r>
            <w:r w:rsidR="00D30A44">
              <w:t xml:space="preserve"> -</w:t>
            </w:r>
            <w:r w:rsidR="001D0BF1" w:rsidRPr="00CF1A49">
              <w:t xml:space="preserve"> </w:t>
            </w:r>
            <w:r>
              <w:t>Febuary 2</w:t>
            </w:r>
            <w:r w:rsidRPr="000E77F6">
              <w:rPr>
                <w:vertAlign w:val="superscript"/>
              </w:rPr>
              <w:t>nd</w:t>
            </w:r>
            <w:r>
              <w:t xml:space="preserve"> 2017</w:t>
            </w:r>
          </w:p>
          <w:p w:rsidR="00807C96" w:rsidRPr="00CF1A49" w:rsidRDefault="00807C96" w:rsidP="001D0BF1">
            <w:pPr>
              <w:pStyle w:val="Heading3"/>
              <w:contextualSpacing w:val="0"/>
              <w:outlineLvl w:val="2"/>
            </w:pPr>
          </w:p>
          <w:p w:rsidR="001D0BF1" w:rsidRPr="00CF1A49" w:rsidRDefault="000E77F6" w:rsidP="001D0BF1">
            <w:pPr>
              <w:pStyle w:val="Heading2"/>
              <w:contextualSpacing w:val="0"/>
              <w:outlineLvl w:val="1"/>
            </w:pPr>
            <w:r w:rsidRPr="00A8362E">
              <w:rPr>
                <w:color w:val="000000" w:themeColor="text1"/>
              </w:rPr>
              <w:t>Electrician</w:t>
            </w:r>
            <w:r w:rsidR="001D0BF1" w:rsidRPr="00A8362E">
              <w:rPr>
                <w:color w:val="000000" w:themeColor="text1"/>
              </w:rPr>
              <w:t>,</w:t>
            </w:r>
            <w:r w:rsidR="001D0BF1" w:rsidRPr="00CF1A49">
              <w:t xml:space="preserve"> </w:t>
            </w:r>
            <w:r>
              <w:rPr>
                <w:rStyle w:val="SubtleReference"/>
              </w:rPr>
              <w:t>Fluor constructors canada</w:t>
            </w:r>
          </w:p>
          <w:p w:rsidR="001E3120" w:rsidRPr="00D30A44" w:rsidRDefault="000E77F6" w:rsidP="00D30A44">
            <w:pPr>
              <w:pStyle w:val="ListParagraph"/>
              <w:numPr>
                <w:ilvl w:val="0"/>
                <w:numId w:val="20"/>
              </w:numPr>
              <w:rPr>
                <w:rStyle w:val="SubtleReference"/>
                <w:b w:val="0"/>
                <w:sz w:val="24"/>
                <w:szCs w:val="24"/>
              </w:rPr>
            </w:pPr>
            <w:r w:rsidRPr="00D30A44">
              <w:rPr>
                <w:rStyle w:val="SubtleReference"/>
                <w:b w:val="0"/>
                <w:sz w:val="24"/>
                <w:szCs w:val="24"/>
              </w:rPr>
              <w:t>Tray construction</w:t>
            </w:r>
          </w:p>
          <w:p w:rsidR="000E77F6" w:rsidRPr="00D30A44" w:rsidRDefault="000E77F6" w:rsidP="00D30A44">
            <w:pPr>
              <w:pStyle w:val="ListParagraph"/>
              <w:numPr>
                <w:ilvl w:val="0"/>
                <w:numId w:val="20"/>
              </w:numPr>
              <w:rPr>
                <w:rStyle w:val="SubtleReference"/>
                <w:b w:val="0"/>
                <w:sz w:val="24"/>
                <w:szCs w:val="24"/>
              </w:rPr>
            </w:pPr>
            <w:r w:rsidRPr="00D30A44">
              <w:rPr>
                <w:rStyle w:val="SubtleReference"/>
                <w:b w:val="0"/>
                <w:sz w:val="24"/>
                <w:szCs w:val="24"/>
              </w:rPr>
              <w:t>Troubleshooting circuits</w:t>
            </w:r>
          </w:p>
          <w:p w:rsidR="000E77F6" w:rsidRPr="00D30A44" w:rsidRDefault="000E77F6" w:rsidP="00D30A44">
            <w:pPr>
              <w:pStyle w:val="ListParagraph"/>
              <w:numPr>
                <w:ilvl w:val="0"/>
                <w:numId w:val="20"/>
              </w:numPr>
              <w:rPr>
                <w:rStyle w:val="SubtleReference"/>
                <w:b w:val="0"/>
                <w:sz w:val="24"/>
                <w:szCs w:val="24"/>
              </w:rPr>
            </w:pPr>
            <w:r w:rsidRPr="00D30A44">
              <w:rPr>
                <w:rStyle w:val="SubtleReference"/>
                <w:b w:val="0"/>
                <w:sz w:val="24"/>
                <w:szCs w:val="24"/>
              </w:rPr>
              <w:t>Terminating panels</w:t>
            </w:r>
          </w:p>
          <w:p w:rsidR="000E77F6" w:rsidRPr="00D30A44" w:rsidRDefault="000E77F6" w:rsidP="00D30A44">
            <w:pPr>
              <w:pStyle w:val="ListParagraph"/>
              <w:numPr>
                <w:ilvl w:val="0"/>
                <w:numId w:val="20"/>
              </w:numPr>
              <w:rPr>
                <w:rStyle w:val="SubtleReference"/>
                <w:b w:val="0"/>
                <w:sz w:val="24"/>
                <w:szCs w:val="24"/>
              </w:rPr>
            </w:pPr>
            <w:r w:rsidRPr="00D30A44">
              <w:rPr>
                <w:rStyle w:val="SubtleReference"/>
                <w:b w:val="0"/>
                <w:sz w:val="24"/>
                <w:szCs w:val="24"/>
              </w:rPr>
              <w:t>Heat trace instillation</w:t>
            </w:r>
          </w:p>
          <w:p w:rsidR="000E77F6" w:rsidRPr="00D30A44" w:rsidRDefault="000E77F6" w:rsidP="00D30A44">
            <w:pPr>
              <w:pStyle w:val="ListParagraph"/>
              <w:numPr>
                <w:ilvl w:val="0"/>
                <w:numId w:val="20"/>
              </w:numPr>
              <w:rPr>
                <w:rStyle w:val="SubtleReference"/>
                <w:b w:val="0"/>
                <w:sz w:val="24"/>
                <w:szCs w:val="24"/>
              </w:rPr>
            </w:pPr>
            <w:r w:rsidRPr="00D30A44">
              <w:rPr>
                <w:rStyle w:val="SubtleReference"/>
                <w:b w:val="0"/>
                <w:sz w:val="24"/>
                <w:szCs w:val="24"/>
              </w:rPr>
              <w:t>MCC terminations</w:t>
            </w:r>
          </w:p>
          <w:p w:rsidR="00D30A44" w:rsidRPr="00FD25B6" w:rsidRDefault="000E77F6" w:rsidP="00FD25B6">
            <w:pPr>
              <w:pStyle w:val="ListParagraph"/>
              <w:numPr>
                <w:ilvl w:val="0"/>
                <w:numId w:val="20"/>
              </w:numPr>
              <w:rPr>
                <w:rStyle w:val="SubtleReference"/>
                <w:b w:val="0"/>
                <w:sz w:val="24"/>
                <w:szCs w:val="24"/>
              </w:rPr>
            </w:pPr>
            <w:r w:rsidRPr="00D30A44">
              <w:rPr>
                <w:rStyle w:val="SubtleReference"/>
                <w:b w:val="0"/>
                <w:sz w:val="24"/>
                <w:szCs w:val="24"/>
              </w:rPr>
              <w:t>Overhead crane instillation</w:t>
            </w:r>
            <w:r w:rsidR="009E7405">
              <w:rPr>
                <w:rStyle w:val="SubtleReference"/>
                <w:b w:val="0"/>
                <w:sz w:val="24"/>
                <w:szCs w:val="24"/>
              </w:rPr>
              <w:t>s</w:t>
            </w:r>
            <w:r w:rsidR="00FD25B6">
              <w:rPr>
                <w:rStyle w:val="SubtleReference"/>
                <w:b w:val="0"/>
                <w:sz w:val="24"/>
                <w:szCs w:val="24"/>
              </w:rPr>
              <w:t>/maintenance</w:t>
            </w:r>
            <w:bookmarkStart w:id="0" w:name="_GoBack"/>
            <w:bookmarkEnd w:id="0"/>
          </w:p>
          <w:p w:rsidR="000E77F6" w:rsidRPr="00CF1A49" w:rsidRDefault="000E77F6" w:rsidP="00A8362E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F61DF9" w:rsidRPr="00CF1A49" w:rsidTr="00A8362E">
        <w:trPr>
          <w:trHeight w:val="14"/>
        </w:trPr>
        <w:tc>
          <w:tcPr>
            <w:tcW w:w="9355" w:type="dxa"/>
            <w:tcMar>
              <w:top w:w="216" w:type="dxa"/>
            </w:tcMar>
          </w:tcPr>
          <w:p w:rsidR="00F61DF9" w:rsidRDefault="00F61DF9" w:rsidP="00A8362E">
            <w:pPr>
              <w:spacing w:line="120" w:lineRule="auto"/>
            </w:pPr>
          </w:p>
        </w:tc>
      </w:tr>
    </w:tbl>
    <w:sdt>
      <w:sdtPr>
        <w:alias w:val="Education:"/>
        <w:tag w:val="Education:"/>
        <w:id w:val="-1908763273"/>
        <w:placeholder>
          <w:docPart w:val="F775FD64D7744FCF9CBDFCD5D90EBCF5"/>
        </w:placeholder>
        <w:temporary/>
        <w:showingPlcHdr/>
        <w15:appearance w15:val="hidden"/>
      </w:sdtPr>
      <w:sdtEndPr/>
      <w:sdtContent>
        <w:p w:rsidR="00DA59AA" w:rsidRPr="00CF1A49" w:rsidRDefault="00DA59AA" w:rsidP="00A8362E">
          <w:pPr>
            <w:pStyle w:val="Heading1"/>
            <w:spacing w:line="120" w:lineRule="auto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723"/>
      </w:tblGrid>
      <w:tr w:rsidR="001D0BF1" w:rsidRPr="00CF1A49" w:rsidTr="00D66A52">
        <w:tc>
          <w:tcPr>
            <w:tcW w:w="9355" w:type="dxa"/>
          </w:tcPr>
          <w:p w:rsidR="007538DC" w:rsidRPr="003807F0" w:rsidRDefault="009E7405" w:rsidP="003807F0">
            <w:pPr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Completed my </w:t>
            </w:r>
            <w:r w:rsidR="003807F0" w:rsidRPr="003807F0">
              <w:rPr>
                <w:b/>
                <w:sz w:val="24"/>
                <w:szCs w:val="24"/>
              </w:rPr>
              <w:t>4 years of technical training between North</w:t>
            </w:r>
            <w:r>
              <w:rPr>
                <w:b/>
                <w:sz w:val="24"/>
                <w:szCs w:val="24"/>
              </w:rPr>
              <w:t>ern</w:t>
            </w:r>
            <w:r w:rsidR="003807F0" w:rsidRPr="003807F0">
              <w:rPr>
                <w:b/>
                <w:sz w:val="24"/>
                <w:szCs w:val="24"/>
              </w:rPr>
              <w:t xml:space="preserve"> Alberta Institute of Technology and Keyano college and now am a Red Seal Journeyman Electrician.</w:t>
            </w:r>
          </w:p>
        </w:tc>
      </w:tr>
      <w:tr w:rsidR="00F61DF9" w:rsidRPr="00CF1A49" w:rsidTr="00A8362E">
        <w:trPr>
          <w:trHeight w:val="14"/>
        </w:trPr>
        <w:tc>
          <w:tcPr>
            <w:tcW w:w="9355" w:type="dxa"/>
            <w:tcMar>
              <w:top w:w="216" w:type="dxa"/>
            </w:tcMar>
          </w:tcPr>
          <w:p w:rsidR="00F61DF9" w:rsidRDefault="00F61DF9" w:rsidP="00A8362E">
            <w:pPr>
              <w:spacing w:line="120" w:lineRule="auto"/>
            </w:pPr>
          </w:p>
        </w:tc>
      </w:tr>
    </w:tbl>
    <w:p w:rsidR="00486277" w:rsidRPr="00CF1A49" w:rsidRDefault="00FD25B6" w:rsidP="00A8362E">
      <w:pPr>
        <w:pStyle w:val="Heading1"/>
        <w:spacing w:line="120" w:lineRule="auto"/>
      </w:pPr>
      <w:r>
        <w:t>Attributes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5400"/>
        <w:gridCol w:w="5400"/>
      </w:tblGrid>
      <w:tr w:rsidR="003A0632" w:rsidRPr="006E1507" w:rsidTr="00CF1A49">
        <w:tc>
          <w:tcPr>
            <w:tcW w:w="4675" w:type="dxa"/>
          </w:tcPr>
          <w:p w:rsidR="001F4E6D" w:rsidRDefault="00FD25B6" w:rsidP="003807F0">
            <w:pPr>
              <w:pStyle w:val="ListBullet"/>
              <w:contextualSpacing w:val="0"/>
            </w:pPr>
            <w:r>
              <w:t>Accountable, punctual</w:t>
            </w:r>
            <w:r w:rsidR="003807F0">
              <w:t xml:space="preserve"> </w:t>
            </w:r>
            <w:r>
              <w:t>and focused</w:t>
            </w:r>
          </w:p>
          <w:p w:rsidR="00FD25B6" w:rsidRDefault="00FD25B6" w:rsidP="003807F0">
            <w:pPr>
              <w:pStyle w:val="ListBullet"/>
              <w:contextualSpacing w:val="0"/>
            </w:pPr>
            <w:r>
              <w:t>Hard worker and fast learner</w:t>
            </w:r>
          </w:p>
          <w:p w:rsidR="00FD25B6" w:rsidRPr="006E1507" w:rsidRDefault="00FD25B6" w:rsidP="003807F0">
            <w:pPr>
              <w:pStyle w:val="ListBullet"/>
              <w:contextualSpacing w:val="0"/>
            </w:pPr>
            <w:r>
              <w:t>Passionate about learning and furthering skills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3807F0" w:rsidP="006E1507">
            <w:pPr>
              <w:pStyle w:val="ListBullet"/>
              <w:contextualSpacing w:val="0"/>
            </w:pPr>
            <w:r>
              <w:t xml:space="preserve">Works well </w:t>
            </w:r>
            <w:r w:rsidR="00FD25B6">
              <w:t xml:space="preserve">alone as well as </w:t>
            </w:r>
            <w:r>
              <w:t>with others</w:t>
            </w:r>
          </w:p>
          <w:p w:rsidR="001E3120" w:rsidRPr="006E1507" w:rsidRDefault="00FD25B6" w:rsidP="006E1507">
            <w:pPr>
              <w:pStyle w:val="ListBullet"/>
              <w:contextualSpacing w:val="0"/>
            </w:pPr>
            <w:r>
              <w:t>Safety conscious (incident and injury free)</w:t>
            </w:r>
          </w:p>
          <w:p w:rsidR="001E3120" w:rsidRPr="006E1507" w:rsidRDefault="003807F0" w:rsidP="003807F0">
            <w:pPr>
              <w:pStyle w:val="ListBullet"/>
              <w:contextualSpacing w:val="0"/>
            </w:pPr>
            <w:r>
              <w:t xml:space="preserve">Strives for excellence </w:t>
            </w:r>
          </w:p>
        </w:tc>
      </w:tr>
    </w:tbl>
    <w:p w:rsidR="00B51D1B" w:rsidRPr="006E1507" w:rsidRDefault="00B51D1B" w:rsidP="006E1507"/>
    <w:sectPr w:rsidR="00B51D1B" w:rsidRPr="006E1507" w:rsidSect="00A8362E">
      <w:footerReference w:type="default" r:id="rId7"/>
      <w:headerReference w:type="first" r:id="rId8"/>
      <w:pgSz w:w="12240" w:h="1584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DFB" w:rsidRDefault="00297DFB" w:rsidP="0068194B">
      <w:r>
        <w:separator/>
      </w:r>
    </w:p>
    <w:p w:rsidR="00297DFB" w:rsidRDefault="00297DFB"/>
    <w:p w:rsidR="00297DFB" w:rsidRDefault="00297DFB"/>
  </w:endnote>
  <w:endnote w:type="continuationSeparator" w:id="0">
    <w:p w:rsidR="00297DFB" w:rsidRDefault="00297DFB" w:rsidP="0068194B">
      <w:r>
        <w:continuationSeparator/>
      </w:r>
    </w:p>
    <w:p w:rsidR="00297DFB" w:rsidRDefault="00297DFB"/>
    <w:p w:rsidR="00297DFB" w:rsidRDefault="00297D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Calibri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C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DFB" w:rsidRDefault="00297DFB" w:rsidP="0068194B">
      <w:r>
        <w:separator/>
      </w:r>
    </w:p>
    <w:p w:rsidR="00297DFB" w:rsidRDefault="00297DFB"/>
    <w:p w:rsidR="00297DFB" w:rsidRDefault="00297DFB"/>
  </w:footnote>
  <w:footnote w:type="continuationSeparator" w:id="0">
    <w:p w:rsidR="00297DFB" w:rsidRDefault="00297DFB" w:rsidP="0068194B">
      <w:r>
        <w:continuationSeparator/>
      </w:r>
    </w:p>
    <w:p w:rsidR="00297DFB" w:rsidRDefault="00297DFB"/>
    <w:p w:rsidR="00297DFB" w:rsidRDefault="00297D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7FD70D8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CC876C0"/>
    <w:multiLevelType w:val="hybridMultilevel"/>
    <w:tmpl w:val="76BCA2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ABF2E80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4DD738B"/>
    <w:multiLevelType w:val="hybridMultilevel"/>
    <w:tmpl w:val="FA66AF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F6379"/>
    <w:multiLevelType w:val="hybridMultilevel"/>
    <w:tmpl w:val="C910E31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B622EB"/>
    <w:multiLevelType w:val="hybridMultilevel"/>
    <w:tmpl w:val="77A807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26152"/>
    <w:multiLevelType w:val="hybridMultilevel"/>
    <w:tmpl w:val="8F4A6B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D4448"/>
    <w:multiLevelType w:val="hybridMultilevel"/>
    <w:tmpl w:val="6BC2674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EE6389"/>
    <w:multiLevelType w:val="hybridMultilevel"/>
    <w:tmpl w:val="94BC65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21975AC"/>
    <w:multiLevelType w:val="hybridMultilevel"/>
    <w:tmpl w:val="250CAD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4"/>
  </w:num>
  <w:num w:numId="8">
    <w:abstractNumId w:val="2"/>
  </w:num>
  <w:num w:numId="9">
    <w:abstractNumId w:val="19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20"/>
  </w:num>
  <w:num w:numId="15">
    <w:abstractNumId w:val="16"/>
  </w:num>
  <w:num w:numId="16">
    <w:abstractNumId w:val="17"/>
  </w:num>
  <w:num w:numId="17">
    <w:abstractNumId w:val="18"/>
  </w:num>
  <w:num w:numId="18">
    <w:abstractNumId w:val="15"/>
  </w:num>
  <w:num w:numId="19">
    <w:abstractNumId w:val="13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7F6"/>
    <w:rsid w:val="000001EF"/>
    <w:rsid w:val="00007322"/>
    <w:rsid w:val="00007728"/>
    <w:rsid w:val="00024584"/>
    <w:rsid w:val="00024730"/>
    <w:rsid w:val="00055E95"/>
    <w:rsid w:val="0006072B"/>
    <w:rsid w:val="0007021F"/>
    <w:rsid w:val="000B2BA5"/>
    <w:rsid w:val="000E77F6"/>
    <w:rsid w:val="000F2F8C"/>
    <w:rsid w:val="0010006E"/>
    <w:rsid w:val="001045A8"/>
    <w:rsid w:val="00114A91"/>
    <w:rsid w:val="001427E1"/>
    <w:rsid w:val="00142976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DFB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807F0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7120C"/>
    <w:rsid w:val="0079206B"/>
    <w:rsid w:val="00796076"/>
    <w:rsid w:val="007C0566"/>
    <w:rsid w:val="007C606B"/>
    <w:rsid w:val="007E6A61"/>
    <w:rsid w:val="00801140"/>
    <w:rsid w:val="00803404"/>
    <w:rsid w:val="00807C96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E7405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075C"/>
    <w:rsid w:val="00A51DC5"/>
    <w:rsid w:val="00A53DE1"/>
    <w:rsid w:val="00A615E1"/>
    <w:rsid w:val="00A755E8"/>
    <w:rsid w:val="00A8362E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0A44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25B6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CE74AD5-8287-499A-AC58-E5D5E0C6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uter%20Works\AppData\Roaming\Microsoft\Templates\Modern%20chronological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BD65A9255E4AF59C8E1B396B2BE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88BD7-D637-4BDE-941E-A94C162B110F}"/>
      </w:docPartPr>
      <w:docPartBody>
        <w:p w:rsidR="00125B21" w:rsidRDefault="0048476C">
          <w:pPr>
            <w:pStyle w:val="B5BD65A9255E4AF59C8E1B396B2BE73B"/>
          </w:pPr>
          <w:r w:rsidRPr="00CF1A49">
            <w:t>·</w:t>
          </w:r>
        </w:p>
      </w:docPartBody>
    </w:docPart>
    <w:docPart>
      <w:docPartPr>
        <w:name w:val="F4851DF8CCD5407BB146216B319B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D478-C51E-4BB7-A2DA-E9674AA26756}"/>
      </w:docPartPr>
      <w:docPartBody>
        <w:p w:rsidR="00125B21" w:rsidRDefault="0048476C">
          <w:pPr>
            <w:pStyle w:val="F4851DF8CCD5407BB146216B319BEFF2"/>
          </w:pPr>
          <w:r w:rsidRPr="00CF1A49">
            <w:t>Experience</w:t>
          </w:r>
        </w:p>
      </w:docPartBody>
    </w:docPart>
    <w:docPart>
      <w:docPartPr>
        <w:name w:val="F775FD64D7744FCF9CBDFCD5D90EB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7A807-E922-445A-9C9E-6683873A4C80}"/>
      </w:docPartPr>
      <w:docPartBody>
        <w:p w:rsidR="00125B21" w:rsidRDefault="0048476C">
          <w:pPr>
            <w:pStyle w:val="F775FD64D7744FCF9CBDFCD5D90EBCF5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Calibri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76C"/>
    <w:rsid w:val="00125B21"/>
    <w:rsid w:val="00255B08"/>
    <w:rsid w:val="0048476C"/>
    <w:rsid w:val="0060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89F0AB1DA040EEAE5E9A9F50A72BD8">
    <w:name w:val="5489F0AB1DA040EEAE5E9A9F50A72BD8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973B2CD8C154277AB249DDA72ED8D6B">
    <w:name w:val="F973B2CD8C154277AB249DDA72ED8D6B"/>
  </w:style>
  <w:style w:type="paragraph" w:customStyle="1" w:styleId="628D24F4BC2B4814BFB2DC8637BF6C7B">
    <w:name w:val="628D24F4BC2B4814BFB2DC8637BF6C7B"/>
  </w:style>
  <w:style w:type="paragraph" w:customStyle="1" w:styleId="B5BD65A9255E4AF59C8E1B396B2BE73B">
    <w:name w:val="B5BD65A9255E4AF59C8E1B396B2BE73B"/>
  </w:style>
  <w:style w:type="paragraph" w:customStyle="1" w:styleId="B2DDD04ED8D74DEF8D70C92583C15E53">
    <w:name w:val="B2DDD04ED8D74DEF8D70C92583C15E53"/>
  </w:style>
  <w:style w:type="paragraph" w:customStyle="1" w:styleId="835BCA06746E42D3B7C6170B887B95C1">
    <w:name w:val="835BCA06746E42D3B7C6170B887B95C1"/>
  </w:style>
  <w:style w:type="paragraph" w:customStyle="1" w:styleId="02FF76297F61467EA109AAD7880D3DEE">
    <w:name w:val="02FF76297F61467EA109AAD7880D3DEE"/>
  </w:style>
  <w:style w:type="paragraph" w:customStyle="1" w:styleId="B5D4F785A97F4C3782CABD7A4D87B851">
    <w:name w:val="B5D4F785A97F4C3782CABD7A4D87B851"/>
  </w:style>
  <w:style w:type="paragraph" w:customStyle="1" w:styleId="FC0DCEE69FF744F09FE3174E4B1B65D2">
    <w:name w:val="FC0DCEE69FF744F09FE3174E4B1B65D2"/>
  </w:style>
  <w:style w:type="paragraph" w:customStyle="1" w:styleId="48A074E2B608400E8286F8300B527D40">
    <w:name w:val="48A074E2B608400E8286F8300B527D40"/>
  </w:style>
  <w:style w:type="paragraph" w:customStyle="1" w:styleId="51683B7FBBB7431EB0FE4DD3D3895F2B">
    <w:name w:val="51683B7FBBB7431EB0FE4DD3D3895F2B"/>
  </w:style>
  <w:style w:type="paragraph" w:customStyle="1" w:styleId="F4851DF8CCD5407BB146216B319BEFF2">
    <w:name w:val="F4851DF8CCD5407BB146216B319BEFF2"/>
  </w:style>
  <w:style w:type="paragraph" w:customStyle="1" w:styleId="C6DF7343C0E74011AAA970DD275A0516">
    <w:name w:val="C6DF7343C0E74011AAA970DD275A0516"/>
  </w:style>
  <w:style w:type="paragraph" w:customStyle="1" w:styleId="FA9A28DE2B0D4BC2913EDF07E21F89CA">
    <w:name w:val="FA9A28DE2B0D4BC2913EDF07E21F89CA"/>
  </w:style>
  <w:style w:type="paragraph" w:customStyle="1" w:styleId="CD0390C9CA5F435CA9DF40C6494FAF97">
    <w:name w:val="CD0390C9CA5F435CA9DF40C6494FAF9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F0F27A29F22F4A92BCBBE514C781BB8B">
    <w:name w:val="F0F27A29F22F4A92BCBBE514C781BB8B"/>
  </w:style>
  <w:style w:type="paragraph" w:customStyle="1" w:styleId="D9B4A418146740E1AB37CFD62AF17F0C">
    <w:name w:val="D9B4A418146740E1AB37CFD62AF17F0C"/>
  </w:style>
  <w:style w:type="paragraph" w:customStyle="1" w:styleId="0EB4EF5B097F4E868B21CF933E6A1CFE">
    <w:name w:val="0EB4EF5B097F4E868B21CF933E6A1CFE"/>
  </w:style>
  <w:style w:type="paragraph" w:customStyle="1" w:styleId="266CA70BFA3B42299CA76A563DE79734">
    <w:name w:val="266CA70BFA3B42299CA76A563DE79734"/>
  </w:style>
  <w:style w:type="paragraph" w:customStyle="1" w:styleId="2602BAE2FB034CD7A5823B0C00E99CE3">
    <w:name w:val="2602BAE2FB034CD7A5823B0C00E99CE3"/>
  </w:style>
  <w:style w:type="paragraph" w:customStyle="1" w:styleId="670D08964AFD4D11B770B82C49FB186F">
    <w:name w:val="670D08964AFD4D11B770B82C49FB186F"/>
  </w:style>
  <w:style w:type="paragraph" w:customStyle="1" w:styleId="82765DFCC6D1457FA8D888CA90227367">
    <w:name w:val="82765DFCC6D1457FA8D888CA90227367"/>
  </w:style>
  <w:style w:type="paragraph" w:customStyle="1" w:styleId="F775FD64D7744FCF9CBDFCD5D90EBCF5">
    <w:name w:val="F775FD64D7744FCF9CBDFCD5D90EBCF5"/>
  </w:style>
  <w:style w:type="paragraph" w:customStyle="1" w:styleId="84D1FAC75FA74B009CCB1A24F51A33B5">
    <w:name w:val="84D1FAC75FA74B009CCB1A24F51A33B5"/>
  </w:style>
  <w:style w:type="paragraph" w:customStyle="1" w:styleId="800D641507C74751B8235C414E4FA290">
    <w:name w:val="800D641507C74751B8235C414E4FA290"/>
  </w:style>
  <w:style w:type="paragraph" w:customStyle="1" w:styleId="144EAC3FC9D94D578706CAD0EBAEEF8E">
    <w:name w:val="144EAC3FC9D94D578706CAD0EBAEEF8E"/>
  </w:style>
  <w:style w:type="paragraph" w:customStyle="1" w:styleId="1E71BC45D6A8455C95C2D7406A861C03">
    <w:name w:val="1E71BC45D6A8455C95C2D7406A861C03"/>
  </w:style>
  <w:style w:type="paragraph" w:customStyle="1" w:styleId="67B4362F9F5A40148A196E103FC921DE">
    <w:name w:val="67B4362F9F5A40148A196E103FC921DE"/>
  </w:style>
  <w:style w:type="paragraph" w:customStyle="1" w:styleId="28B93A1159EE47DEAC71728AC3BF277B">
    <w:name w:val="28B93A1159EE47DEAC71728AC3BF277B"/>
  </w:style>
  <w:style w:type="paragraph" w:customStyle="1" w:styleId="48539D0668A948D6A83D0A52BDED34C9">
    <w:name w:val="48539D0668A948D6A83D0A52BDED34C9"/>
  </w:style>
  <w:style w:type="paragraph" w:customStyle="1" w:styleId="D9710A526C0A4F53B72D36367D0B7D32">
    <w:name w:val="D9710A526C0A4F53B72D36367D0B7D32"/>
  </w:style>
  <w:style w:type="paragraph" w:customStyle="1" w:styleId="38011F896C1D406F8BA553A00968FAFF">
    <w:name w:val="38011F896C1D406F8BA553A00968FAFF"/>
  </w:style>
  <w:style w:type="paragraph" w:customStyle="1" w:styleId="B1C9E0F764CD485BA2BEED1BEEBF02B2">
    <w:name w:val="B1C9E0F764CD485BA2BEED1BEEBF02B2"/>
  </w:style>
  <w:style w:type="paragraph" w:customStyle="1" w:styleId="BA77D193EFA841A998C835A9D04C0884">
    <w:name w:val="BA77D193EFA841A998C835A9D04C0884"/>
  </w:style>
  <w:style w:type="paragraph" w:customStyle="1" w:styleId="F9D808C517564206AA80371CC3855F3C">
    <w:name w:val="F9D808C517564206AA80371CC3855F3C"/>
  </w:style>
  <w:style w:type="paragraph" w:customStyle="1" w:styleId="2979EEF7A52B47AC97FECD1954F0809D">
    <w:name w:val="2979EEF7A52B47AC97FECD1954F0809D"/>
  </w:style>
  <w:style w:type="paragraph" w:customStyle="1" w:styleId="28FD181FA5D2423092F537D983C45FC7">
    <w:name w:val="28FD181FA5D2423092F537D983C45FC7"/>
  </w:style>
  <w:style w:type="paragraph" w:customStyle="1" w:styleId="A7B2B76D2FBA4EA0A279321A9AE85C5D">
    <w:name w:val="A7B2B76D2FBA4EA0A279321A9AE85C5D"/>
  </w:style>
  <w:style w:type="paragraph" w:customStyle="1" w:styleId="6BCA1A22C5AB4DF497D9C522A383BEC8">
    <w:name w:val="6BCA1A22C5AB4DF497D9C522A383BEC8"/>
  </w:style>
  <w:style w:type="paragraph" w:customStyle="1" w:styleId="E536A953399D4A5692426339F3C57F3C">
    <w:name w:val="E536A953399D4A5692426339F3C57F3C"/>
  </w:style>
  <w:style w:type="paragraph" w:customStyle="1" w:styleId="90B7F8705E224B97AEB6F56DA0F6CC1B">
    <w:name w:val="90B7F8705E224B97AEB6F56DA0F6CC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 Buffalo Regional Library</dc:creator>
  <cp:keywords/>
  <dc:description/>
  <cp:lastModifiedBy>Guest User</cp:lastModifiedBy>
  <cp:revision>2</cp:revision>
  <dcterms:created xsi:type="dcterms:W3CDTF">2019-04-29T18:37:00Z</dcterms:created>
  <dcterms:modified xsi:type="dcterms:W3CDTF">2019-04-29T18:37:00Z</dcterms:modified>
  <cp:category/>
</cp:coreProperties>
</file>