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1B3609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EAA90D4" w14:textId="1D16CB09" w:rsidR="00692703" w:rsidRPr="00CF1A49" w:rsidRDefault="005B3A0F" w:rsidP="001A1BAD">
            <w:pPr>
              <w:pStyle w:val="Title"/>
            </w:pPr>
            <w:r>
              <w:rPr>
                <w:color w:val="000000" w:themeColor="text1"/>
              </w:rPr>
              <w:t xml:space="preserve"> </w:t>
            </w:r>
            <w:r w:rsidR="001A1BAD" w:rsidRPr="00C55DA4">
              <w:rPr>
                <w:color w:val="000000" w:themeColor="text1"/>
              </w:rPr>
              <w:t>Trevor</w:t>
            </w:r>
            <w:r w:rsidR="00692703" w:rsidRPr="00C55DA4">
              <w:rPr>
                <w:color w:val="000000" w:themeColor="text1"/>
              </w:rPr>
              <w:t xml:space="preserve"> </w:t>
            </w:r>
            <w:r w:rsidR="001A1BAD" w:rsidRPr="00C55DA4">
              <w:rPr>
                <w:color w:val="000000" w:themeColor="text1"/>
              </w:rPr>
              <w:t>Tyssen</w:t>
            </w:r>
          </w:p>
          <w:p w14:paraId="563F4861" w14:textId="29F1038E" w:rsidR="00895F74" w:rsidRDefault="005B3A0F" w:rsidP="001A1BAD">
            <w:pPr>
              <w:pStyle w:val="ContactInfo"/>
              <w:contextualSpacing w:val="0"/>
            </w:pPr>
            <w:r>
              <w:t xml:space="preserve">#9 </w:t>
            </w:r>
            <w:r w:rsidR="00A06DB8">
              <w:t>–</w:t>
            </w:r>
            <w:r>
              <w:t xml:space="preserve"> 18707</w:t>
            </w:r>
            <w:r w:rsidR="00A06DB8">
              <w:t xml:space="preserve"> 65</w:t>
            </w:r>
            <w:r w:rsidR="008161B3" w:rsidRPr="008161B3">
              <w:rPr>
                <w:vertAlign w:val="superscript"/>
              </w:rPr>
              <w:t>th</w:t>
            </w:r>
            <w:r w:rsidR="008161B3">
              <w:t xml:space="preserve"> </w:t>
            </w:r>
            <w:r w:rsidR="004A2DEC">
              <w:t>A</w:t>
            </w:r>
            <w:r w:rsidR="008161B3">
              <w:t>ve</w:t>
            </w:r>
            <w:r w:rsidR="00D76187">
              <w:t>, Surrey</w:t>
            </w:r>
          </w:p>
          <w:p w14:paraId="5082F692" w14:textId="23CEF950" w:rsidR="00692703" w:rsidRPr="00CF1A49" w:rsidRDefault="001A1BAD" w:rsidP="001A1BAD">
            <w:pPr>
              <w:pStyle w:val="ContactInfo"/>
              <w:contextualSpacing w:val="0"/>
            </w:pPr>
            <w:r>
              <w:t>604-825-4985</w:t>
            </w:r>
          </w:p>
          <w:p w14:paraId="4B3A2BE9" w14:textId="77777777" w:rsidR="00692703" w:rsidRPr="00CF1A49" w:rsidRDefault="00D310CA" w:rsidP="00913946">
            <w:pPr>
              <w:pStyle w:val="ContactInfoEmphasis"/>
              <w:contextualSpacing w:val="0"/>
            </w:pPr>
            <w:hyperlink r:id="rId7" w:history="1">
              <w:r w:rsidR="001A1BAD" w:rsidRPr="00DE1412">
                <w:rPr>
                  <w:rStyle w:val="Hyperlink"/>
                </w:rPr>
                <w:t>Trevorallan.t@gmail.com</w:t>
              </w:r>
            </w:hyperlink>
            <w:r w:rsidR="001A1BAD">
              <w:t xml:space="preserve"> </w:t>
            </w:r>
          </w:p>
        </w:tc>
      </w:tr>
      <w:tr w:rsidR="009571D8" w:rsidRPr="00CF1A49" w14:paraId="04EA1380" w14:textId="77777777" w:rsidTr="00692703">
        <w:tc>
          <w:tcPr>
            <w:tcW w:w="9360" w:type="dxa"/>
            <w:tcMar>
              <w:top w:w="432" w:type="dxa"/>
            </w:tcMar>
          </w:tcPr>
          <w:p w14:paraId="180116CE" w14:textId="77777777" w:rsidR="00C55DA4" w:rsidRDefault="0019161A" w:rsidP="00A5228D">
            <w:pPr>
              <w:pStyle w:val="ListBullet"/>
            </w:pPr>
            <w:r>
              <w:t>My commitment to continu</w:t>
            </w:r>
            <w:r w:rsidR="00A5228D">
              <w:t xml:space="preserve">ally </w:t>
            </w:r>
            <w:r w:rsidR="00745390">
              <w:t>upgrade my skills and education in the building trades</w:t>
            </w:r>
            <w:r w:rsidR="00A97544">
              <w:t>.</w:t>
            </w:r>
          </w:p>
          <w:p w14:paraId="30C0B161" w14:textId="6C198A14" w:rsidR="00A97544" w:rsidRDefault="00A97544" w:rsidP="00A5228D">
            <w:pPr>
              <w:pStyle w:val="ListBullet"/>
            </w:pPr>
            <w:r>
              <w:t>Ongoing dedication t</w:t>
            </w:r>
            <w:bookmarkStart w:id="0" w:name="_GoBack"/>
            <w:bookmarkEnd w:id="0"/>
            <w:r>
              <w:t>o learn from other experienced professional tradespeople</w:t>
            </w:r>
            <w:r w:rsidR="00BE6FFC">
              <w:t>.</w:t>
            </w:r>
          </w:p>
          <w:p w14:paraId="298C42C4" w14:textId="3CA0F4C2" w:rsidR="00A27D79" w:rsidRPr="00CF1A49" w:rsidRDefault="00A27D79" w:rsidP="00A5228D">
            <w:pPr>
              <w:pStyle w:val="ListBullet"/>
            </w:pPr>
            <w:r>
              <w:t>Showing up every day with a consistent positive attitude</w:t>
            </w:r>
            <w:r w:rsidR="004C7461">
              <w:t xml:space="preserve"> to meet any challenge.</w:t>
            </w:r>
          </w:p>
        </w:tc>
      </w:tr>
    </w:tbl>
    <w:p w14:paraId="22FAD51E" w14:textId="77777777" w:rsidR="004E01EB" w:rsidRPr="00CF1A49" w:rsidRDefault="00D310CA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08015ECBA7247B88840A1010363592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1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67"/>
      </w:tblGrid>
      <w:tr w:rsidR="001D0BF1" w:rsidRPr="00CF1A49" w14:paraId="53F74293" w14:textId="77777777" w:rsidTr="00E95700">
        <w:trPr>
          <w:trHeight w:val="1773"/>
        </w:trPr>
        <w:tc>
          <w:tcPr>
            <w:tcW w:w="9366" w:type="dxa"/>
          </w:tcPr>
          <w:p w14:paraId="0BCE9B8B" w14:textId="2385C5E5" w:rsidR="001D0BF1" w:rsidRPr="00CF1A49" w:rsidRDefault="00EE4EF6" w:rsidP="001D0BF1">
            <w:pPr>
              <w:pStyle w:val="Heading3"/>
              <w:contextualSpacing w:val="0"/>
              <w:outlineLvl w:val="2"/>
            </w:pPr>
            <w:r>
              <w:t xml:space="preserve">nov </w:t>
            </w:r>
            <w:r w:rsidR="00E95700">
              <w:t xml:space="preserve">2016 </w:t>
            </w:r>
            <w:r w:rsidR="00E95700" w:rsidRPr="00CF1A49">
              <w:t>–</w:t>
            </w:r>
            <w:r w:rsidR="001D0BF1" w:rsidRPr="00CF1A49">
              <w:t xml:space="preserve"> </w:t>
            </w:r>
            <w:r>
              <w:t>current</w:t>
            </w:r>
          </w:p>
          <w:p w14:paraId="1031ED74" w14:textId="77777777" w:rsidR="001D0BF1" w:rsidRPr="00CF1A49" w:rsidRDefault="00EE4EF6" w:rsidP="001D0BF1">
            <w:pPr>
              <w:pStyle w:val="Heading2"/>
              <w:contextualSpacing w:val="0"/>
              <w:outlineLvl w:val="1"/>
            </w:pPr>
            <w:r>
              <w:t>Gasitter/ plumbing apprentice 2</w:t>
            </w:r>
            <w:r w:rsidRPr="00EE4EF6">
              <w:rPr>
                <w:vertAlign w:val="superscript"/>
              </w:rPr>
              <w:t>nd</w:t>
            </w:r>
            <w:r>
              <w:t xml:space="preserve"> year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Brian’s plumbing</w:t>
            </w:r>
          </w:p>
          <w:p w14:paraId="666F3954" w14:textId="50E59949" w:rsidR="001E3120" w:rsidRPr="00CF1A49" w:rsidRDefault="00255830" w:rsidP="00E95700">
            <w:r>
              <w:t xml:space="preserve">Direct customer service in businesses and homes.  </w:t>
            </w:r>
            <w:r w:rsidR="00EE4EF6">
              <w:t>Install, repair, maintain gas fired equipment</w:t>
            </w:r>
            <w:r>
              <w:t>,</w:t>
            </w:r>
            <w:r w:rsidR="00EE4EF6">
              <w:t xml:space="preserve"> </w:t>
            </w:r>
            <w:r w:rsidR="00E95700">
              <w:t xml:space="preserve">, install and repair A/C / Heat pump systems, </w:t>
            </w:r>
            <w:r w:rsidR="00EE4EF6">
              <w:t>house drainage and plumbing renovations.</w:t>
            </w:r>
          </w:p>
        </w:tc>
      </w:tr>
      <w:tr w:rsidR="00F61DF9" w:rsidRPr="00CF1A49" w14:paraId="170984E7" w14:textId="77777777" w:rsidTr="00E95700">
        <w:trPr>
          <w:trHeight w:val="2127"/>
        </w:trPr>
        <w:tc>
          <w:tcPr>
            <w:tcW w:w="9366" w:type="dxa"/>
            <w:tcMar>
              <w:top w:w="216" w:type="dxa"/>
            </w:tcMar>
          </w:tcPr>
          <w:p w14:paraId="4FC1F34B" w14:textId="361B61DC" w:rsidR="00F61DF9" w:rsidRPr="00CF1A49" w:rsidRDefault="00E95700" w:rsidP="00F61DF9">
            <w:pPr>
              <w:pStyle w:val="Heading3"/>
              <w:contextualSpacing w:val="0"/>
              <w:outlineLvl w:val="2"/>
            </w:pPr>
            <w:r>
              <w:t>may 2012</w:t>
            </w:r>
            <w:r w:rsidR="00F61DF9" w:rsidRPr="00CF1A49">
              <w:t xml:space="preserve"> – </w:t>
            </w:r>
            <w:r>
              <w:t>nov 2016</w:t>
            </w:r>
          </w:p>
          <w:p w14:paraId="5E9F61AE" w14:textId="0213359A" w:rsidR="00F61DF9" w:rsidRPr="00CF1A49" w:rsidRDefault="00E95700" w:rsidP="00F61DF9">
            <w:pPr>
              <w:pStyle w:val="Heading2"/>
              <w:contextualSpacing w:val="0"/>
              <w:outlineLvl w:val="1"/>
            </w:pPr>
            <w:r>
              <w:t>Service technician</w:t>
            </w:r>
            <w:r w:rsidR="00F61DF9" w:rsidRPr="00CF1A49">
              <w:t xml:space="preserve">, </w:t>
            </w:r>
            <w:r w:rsidRPr="00E95700">
              <w:rPr>
                <w:rStyle w:val="SubtleReference"/>
              </w:rPr>
              <w:t>gandy</w:t>
            </w:r>
            <w:r>
              <w:rPr>
                <w:b w:val="0"/>
              </w:rPr>
              <w:t xml:space="preserve"> </w:t>
            </w:r>
            <w:r w:rsidRPr="00E95700">
              <w:rPr>
                <w:rStyle w:val="SubtleReference"/>
              </w:rPr>
              <w:t>installations</w:t>
            </w:r>
          </w:p>
          <w:p w14:paraId="62A0DAC9" w14:textId="77777777" w:rsidR="00F61DF9" w:rsidRDefault="00E95700" w:rsidP="00F61DF9">
            <w:r>
              <w:t>Maintain a clean and well stocked service van.  Service maintain and install furnaces, rooftop units, A\C \ heat pump systems. Scheduled system maintenance for bigger companies with contracts, being part of a service team and on call rotation to provide best service for our customers.</w:t>
            </w:r>
          </w:p>
          <w:p w14:paraId="370CCF96" w14:textId="77777777" w:rsidR="00E95700" w:rsidRDefault="00E95700" w:rsidP="00F61DF9"/>
          <w:p w14:paraId="551D4FFB" w14:textId="77777777" w:rsidR="00E95700" w:rsidRDefault="00E95700" w:rsidP="00F61DF9"/>
          <w:p w14:paraId="03E84F33" w14:textId="77777777" w:rsidR="00E95700" w:rsidRDefault="00E95700" w:rsidP="00E95700">
            <w:pPr>
              <w:pStyle w:val="Heading3"/>
              <w:outlineLvl w:val="2"/>
            </w:pPr>
            <w:r>
              <w:t>Nov 2008 – oct 2012</w:t>
            </w:r>
          </w:p>
          <w:p w14:paraId="198727C3" w14:textId="65302369" w:rsidR="00E95700" w:rsidRDefault="00E95700" w:rsidP="00E95700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service technician, </w:t>
            </w:r>
            <w:r w:rsidRPr="00E95700">
              <w:rPr>
                <w:rStyle w:val="SubtleReference"/>
              </w:rPr>
              <w:t>direct heat/JJ cleaning</w:t>
            </w:r>
          </w:p>
          <w:p w14:paraId="23733D75" w14:textId="05993E42" w:rsidR="00E95700" w:rsidRDefault="00E95700" w:rsidP="00E95700">
            <w:r>
              <w:t>Direct home customer service on a variety of different jobs in residential and commercial properties, including; installation of HVAC equipment (furnaces, heat pumps, commercial rooftop units, hot water on demand systems, etc.) WETT certified chimney inspections, chimney sweeping, pressure washing, duct cleaning.</w:t>
            </w:r>
          </w:p>
        </w:tc>
      </w:tr>
    </w:tbl>
    <w:sdt>
      <w:sdtPr>
        <w:alias w:val="Education:"/>
        <w:tag w:val="Education:"/>
        <w:id w:val="-1908763273"/>
        <w:placeholder>
          <w:docPart w:val="E381B075716B4A489D19BD962885A304"/>
        </w:placeholder>
        <w:temporary/>
        <w:showingPlcHdr/>
        <w15:appearance w15:val="hidden"/>
      </w:sdtPr>
      <w:sdtEndPr/>
      <w:sdtContent>
        <w:p w14:paraId="633C4BC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EFC1B84" w14:textId="77777777" w:rsidTr="00D66A52">
        <w:tc>
          <w:tcPr>
            <w:tcW w:w="9355" w:type="dxa"/>
          </w:tcPr>
          <w:p w14:paraId="1B335A60" w14:textId="4AC2C99A" w:rsidR="001D0BF1" w:rsidRPr="00CF1A49" w:rsidRDefault="00E95700" w:rsidP="001D0BF1">
            <w:pPr>
              <w:pStyle w:val="Heading3"/>
              <w:contextualSpacing w:val="0"/>
              <w:outlineLvl w:val="2"/>
            </w:pPr>
            <w:r>
              <w:t>september</w:t>
            </w:r>
            <w:r w:rsidR="001D0BF1" w:rsidRPr="00CF1A49">
              <w:t xml:space="preserve"> </w:t>
            </w:r>
            <w:r>
              <w:t>2003 – graduated 2005</w:t>
            </w:r>
          </w:p>
          <w:p w14:paraId="1C1EC2E2" w14:textId="06F7AA72" w:rsidR="001D0BF1" w:rsidRPr="00CF1A49" w:rsidRDefault="00E95700" w:rsidP="001D0BF1">
            <w:pPr>
              <w:pStyle w:val="Heading2"/>
              <w:contextualSpacing w:val="0"/>
              <w:outlineLvl w:val="1"/>
            </w:pPr>
            <w:r>
              <w:t>hvac specialist/ Building environmental systems technology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N.A.I.T </w:t>
            </w:r>
          </w:p>
          <w:p w14:paraId="63271FCE" w14:textId="783C23D6" w:rsidR="007538DC" w:rsidRPr="00CF1A49" w:rsidRDefault="00E95700" w:rsidP="007538DC">
            <w:pPr>
              <w:contextualSpacing w:val="0"/>
            </w:pPr>
            <w:r>
              <w:t xml:space="preserve">Courses in refrigeration, airflow, controls, electrical, </w:t>
            </w:r>
            <w:proofErr w:type="spellStart"/>
            <w:r>
              <w:t>hydronics</w:t>
            </w:r>
            <w:proofErr w:type="spellEnd"/>
            <w:r>
              <w:t xml:space="preserve">, fluid dynamics, HVAC system design in AutoCAD, etc.  </w:t>
            </w:r>
          </w:p>
        </w:tc>
      </w:tr>
      <w:tr w:rsidR="00F61DF9" w:rsidRPr="00CF1A49" w14:paraId="11BB57A7" w14:textId="77777777" w:rsidTr="00F61DF9">
        <w:tc>
          <w:tcPr>
            <w:tcW w:w="9355" w:type="dxa"/>
            <w:tcMar>
              <w:top w:w="216" w:type="dxa"/>
            </w:tcMar>
          </w:tcPr>
          <w:p w14:paraId="58B8968E" w14:textId="6C888495" w:rsidR="00F61DF9" w:rsidRPr="00CF1A49" w:rsidRDefault="00E95700" w:rsidP="00F61DF9">
            <w:pPr>
              <w:pStyle w:val="Heading3"/>
              <w:contextualSpacing w:val="0"/>
              <w:outlineLvl w:val="2"/>
            </w:pPr>
            <w:r>
              <w:t>jan</w:t>
            </w:r>
            <w:r w:rsidR="00F61DF9" w:rsidRPr="00CF1A49">
              <w:t xml:space="preserve"> </w:t>
            </w:r>
            <w:r>
              <w:t>2011</w:t>
            </w:r>
          </w:p>
          <w:p w14:paraId="3C74AC50" w14:textId="3F80C55F" w:rsidR="00F61DF9" w:rsidRPr="00CF1A49" w:rsidRDefault="00E95700" w:rsidP="00F61DF9">
            <w:pPr>
              <w:pStyle w:val="Heading2"/>
              <w:contextualSpacing w:val="0"/>
              <w:outlineLvl w:val="1"/>
            </w:pPr>
            <w:r>
              <w:t>gasfitter class b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pacific vocational colledge </w:t>
            </w:r>
          </w:p>
          <w:p w14:paraId="34F81D58" w14:textId="77777777" w:rsidR="00F61DF9" w:rsidRDefault="00E95700" w:rsidP="00F61DF9">
            <w:r>
              <w:t>Courses specifically designed around preparing for gasfitter license. I graduated top 5 in my class.</w:t>
            </w:r>
          </w:p>
          <w:p w14:paraId="63035406" w14:textId="720E6350" w:rsidR="00E95700" w:rsidRDefault="00E95700" w:rsidP="00F61DF9">
            <w:r>
              <w:t>And have held my BC license for 8 years.</w:t>
            </w:r>
          </w:p>
        </w:tc>
      </w:tr>
    </w:tbl>
    <w:sdt>
      <w:sdtPr>
        <w:alias w:val="Skills:"/>
        <w:tag w:val="Skills:"/>
        <w:id w:val="-1392877668"/>
        <w:placeholder>
          <w:docPart w:val="54F7F171B7BA41C5B2FF7FAFD9F3746B"/>
        </w:placeholder>
        <w:temporary/>
        <w:showingPlcHdr/>
        <w15:appearance w15:val="hidden"/>
      </w:sdtPr>
      <w:sdtEndPr/>
      <w:sdtContent>
        <w:p w14:paraId="5B1E639B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7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8"/>
        <w:gridCol w:w="5408"/>
      </w:tblGrid>
      <w:tr w:rsidR="003A0632" w:rsidRPr="006E1507" w14:paraId="39D546AB" w14:textId="77777777" w:rsidTr="004B2C85">
        <w:trPr>
          <w:trHeight w:val="581"/>
        </w:trPr>
        <w:tc>
          <w:tcPr>
            <w:tcW w:w="5408" w:type="dxa"/>
          </w:tcPr>
          <w:p w14:paraId="37E00527" w14:textId="6F155385" w:rsidR="001E3120" w:rsidRPr="006E1507" w:rsidRDefault="00E95700" w:rsidP="006E1507">
            <w:pPr>
              <w:pStyle w:val="ListBullet"/>
              <w:contextualSpacing w:val="0"/>
            </w:pPr>
            <w:r>
              <w:t>Excellent diagnosis on all makes and models of heating and cooling equipment</w:t>
            </w:r>
          </w:p>
          <w:p w14:paraId="28328CD3" w14:textId="1DEFE37F" w:rsidR="001F4E6D" w:rsidRPr="006E1507" w:rsidRDefault="00E95700" w:rsidP="006E1507">
            <w:pPr>
              <w:pStyle w:val="ListBullet"/>
              <w:contextualSpacing w:val="0"/>
            </w:pPr>
            <w:r>
              <w:t>Above and beyond customer service</w:t>
            </w:r>
          </w:p>
        </w:tc>
        <w:tc>
          <w:tcPr>
            <w:tcW w:w="5408" w:type="dxa"/>
            <w:tcMar>
              <w:left w:w="360" w:type="dxa"/>
            </w:tcMar>
          </w:tcPr>
          <w:p w14:paraId="36514475" w14:textId="07F97BB7" w:rsidR="003A0632" w:rsidRPr="006E1507" w:rsidRDefault="00E95700" w:rsidP="006E1507">
            <w:pPr>
              <w:pStyle w:val="ListBullet"/>
              <w:contextualSpacing w:val="0"/>
            </w:pPr>
            <w:r>
              <w:t>Hard working team player</w:t>
            </w:r>
          </w:p>
          <w:p w14:paraId="66BC131E" w14:textId="1004301B" w:rsidR="001E3120" w:rsidRPr="006E1507" w:rsidRDefault="00E95700" w:rsidP="006E1507">
            <w:pPr>
              <w:pStyle w:val="ListBullet"/>
              <w:contextualSpacing w:val="0"/>
            </w:pPr>
            <w:r>
              <w:t>Ready to go on call</w:t>
            </w:r>
          </w:p>
          <w:p w14:paraId="58366533" w14:textId="1A7DBC4B" w:rsidR="00E95700" w:rsidRPr="006E1507" w:rsidRDefault="00E95700" w:rsidP="00E95700">
            <w:pPr>
              <w:pStyle w:val="ListBullet"/>
              <w:contextualSpacing w:val="0"/>
            </w:pPr>
            <w:r>
              <w:t>Fast and skilled learner.</w:t>
            </w:r>
          </w:p>
        </w:tc>
      </w:tr>
      <w:tr w:rsidR="003273D5" w:rsidRPr="006E1507" w14:paraId="45F6481E" w14:textId="77777777" w:rsidTr="004B2C85">
        <w:trPr>
          <w:trHeight w:val="581"/>
        </w:trPr>
        <w:tc>
          <w:tcPr>
            <w:tcW w:w="5408" w:type="dxa"/>
          </w:tcPr>
          <w:p w14:paraId="5159B8CA" w14:textId="27C02CB6" w:rsidR="003273D5" w:rsidRDefault="001D74A1" w:rsidP="006E1507">
            <w:pPr>
              <w:pStyle w:val="ListBullet"/>
            </w:pPr>
            <w:r>
              <w:t>Strong communicator</w:t>
            </w:r>
          </w:p>
        </w:tc>
        <w:tc>
          <w:tcPr>
            <w:tcW w:w="5408" w:type="dxa"/>
            <w:tcMar>
              <w:left w:w="360" w:type="dxa"/>
            </w:tcMar>
          </w:tcPr>
          <w:p w14:paraId="7A13000F" w14:textId="794BEC2D" w:rsidR="003273D5" w:rsidRDefault="001D74A1" w:rsidP="006E1507">
            <w:pPr>
              <w:pStyle w:val="ListBullet"/>
            </w:pPr>
            <w:r>
              <w:t>Skilled driver with a clean record</w:t>
            </w:r>
          </w:p>
        </w:tc>
      </w:tr>
      <w:tr w:rsidR="00E95700" w:rsidRPr="006E1507" w14:paraId="46E6B82D" w14:textId="77777777" w:rsidTr="004B2C85">
        <w:trPr>
          <w:trHeight w:val="193"/>
        </w:trPr>
        <w:tc>
          <w:tcPr>
            <w:tcW w:w="5408" w:type="dxa"/>
          </w:tcPr>
          <w:p w14:paraId="41E18DDE" w14:textId="0174FB65" w:rsidR="00E95700" w:rsidRDefault="00E95700" w:rsidP="003273D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5408" w:type="dxa"/>
            <w:tcMar>
              <w:left w:w="360" w:type="dxa"/>
            </w:tcMar>
          </w:tcPr>
          <w:p w14:paraId="050C60B5" w14:textId="77777777" w:rsidR="00E95700" w:rsidRDefault="00E95700" w:rsidP="00E95700">
            <w:pPr>
              <w:pStyle w:val="ListBullet"/>
              <w:numPr>
                <w:ilvl w:val="0"/>
                <w:numId w:val="0"/>
              </w:numPr>
            </w:pPr>
          </w:p>
        </w:tc>
      </w:tr>
    </w:tbl>
    <w:sdt>
      <w:sdtPr>
        <w:alias w:val="Activities:"/>
        <w:tag w:val="Activities:"/>
        <w:id w:val="1223332893"/>
        <w:placeholder>
          <w:docPart w:val="0DC8815509884B1AB9CD40FA31267CCC"/>
        </w:placeholder>
        <w:temporary/>
        <w:showingPlcHdr/>
        <w15:appearance w15:val="hidden"/>
      </w:sdtPr>
      <w:sdtEndPr/>
      <w:sdtContent>
        <w:p w14:paraId="4604F29A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6DBC7AD" w14:textId="40BC3BF7" w:rsidR="00B51D1B" w:rsidRDefault="00E95700" w:rsidP="006E1507">
      <w:r>
        <w:t>Outside of work I lead a simple life.</w:t>
      </w:r>
      <w:r w:rsidR="003B3755">
        <w:t xml:space="preserve"> </w:t>
      </w:r>
      <w:r w:rsidR="001E3801">
        <w:t>C</w:t>
      </w:r>
      <w:r w:rsidR="003B3755">
        <w:t>ooking</w:t>
      </w:r>
      <w:r w:rsidR="001E3801">
        <w:t>,</w:t>
      </w:r>
      <w:r>
        <w:t xml:space="preserve"> </w:t>
      </w:r>
      <w:r w:rsidR="001E3801">
        <w:t>c</w:t>
      </w:r>
      <w:r>
        <w:t xml:space="preserve">amping, hiking, skiing/boarding, gaming, fixing things and creative work around the home.  </w:t>
      </w:r>
    </w:p>
    <w:p w14:paraId="3FAAB8C8" w14:textId="137FAD6C" w:rsidR="00E95700" w:rsidRDefault="00E95700" w:rsidP="006E1507"/>
    <w:p w14:paraId="242CB6C4" w14:textId="6AFCA5E5" w:rsidR="00E95700" w:rsidRDefault="00E95700" w:rsidP="00E95700">
      <w:pPr>
        <w:pStyle w:val="Heading1"/>
      </w:pPr>
      <w:r>
        <w:t>references</w:t>
      </w:r>
    </w:p>
    <w:p w14:paraId="79753E58" w14:textId="21E5B56D" w:rsidR="00E95700" w:rsidRDefault="00E95700" w:rsidP="00E95700">
      <w:pPr>
        <w:pStyle w:val="Heading1"/>
      </w:pPr>
    </w:p>
    <w:p w14:paraId="10D098DA" w14:textId="4A97EE93" w:rsidR="00E95700" w:rsidRDefault="00E95700" w:rsidP="00E95700">
      <w:r>
        <w:t>David</w:t>
      </w:r>
      <w:r w:rsidR="004C2D4E">
        <w:t xml:space="preserve"> </w:t>
      </w:r>
      <w:r w:rsidR="002925B2">
        <w:t>G</w:t>
      </w:r>
      <w:r w:rsidR="004C2D4E">
        <w:t>uild</w:t>
      </w:r>
      <w:r>
        <w:t xml:space="preserve"> (service manager Gandy) - 604-534-5555</w:t>
      </w:r>
    </w:p>
    <w:p w14:paraId="6A9B4885" w14:textId="771C8D25" w:rsidR="00E95700" w:rsidRDefault="00E95700" w:rsidP="00E95700">
      <w:r>
        <w:t xml:space="preserve">Angus Beaton (Journeyman and contractor) </w:t>
      </w:r>
      <w:r w:rsidR="002925B2">
        <w:t>-</w:t>
      </w:r>
      <w:r>
        <w:t xml:space="preserve"> 604</w:t>
      </w:r>
      <w:r w:rsidR="002925B2">
        <w:t>-</w:t>
      </w:r>
      <w:r w:rsidR="00982CBA">
        <w:t>841-</w:t>
      </w:r>
      <w:r w:rsidR="002D7775">
        <w:t>0691</w:t>
      </w:r>
    </w:p>
    <w:p w14:paraId="1D5FC3D2" w14:textId="2B0FB47A" w:rsidR="00C63043" w:rsidRPr="00E95700" w:rsidRDefault="000961E4" w:rsidP="00E95700">
      <w:r>
        <w:t xml:space="preserve">Phil Bourque </w:t>
      </w:r>
      <w:r w:rsidR="00D2704A">
        <w:t>(</w:t>
      </w:r>
      <w:r w:rsidR="006B2D4A">
        <w:t>business</w:t>
      </w:r>
      <w:r w:rsidR="00D2704A">
        <w:t xml:space="preserve"> owner</w:t>
      </w:r>
      <w:r w:rsidR="006B2D4A">
        <w:t xml:space="preserve"> Golden ears heating and cooling)</w:t>
      </w:r>
      <w:r w:rsidR="00D94DA7">
        <w:t xml:space="preserve"> </w:t>
      </w:r>
      <w:r w:rsidR="00B8525A">
        <w:t>-</w:t>
      </w:r>
      <w:r w:rsidR="00D94DA7">
        <w:t xml:space="preserve"> 604</w:t>
      </w:r>
      <w:r w:rsidR="00B8525A">
        <w:t>-</w:t>
      </w:r>
      <w:r w:rsidR="00D94DA7">
        <w:t>614</w:t>
      </w:r>
      <w:r w:rsidR="00B8525A">
        <w:t>-6626</w:t>
      </w:r>
    </w:p>
    <w:sectPr w:rsidR="00C63043" w:rsidRPr="00E95700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0511" w14:textId="77777777" w:rsidR="00D310CA" w:rsidRDefault="00D310CA" w:rsidP="0068194B">
      <w:r>
        <w:separator/>
      </w:r>
    </w:p>
    <w:p w14:paraId="5C7A184B" w14:textId="77777777" w:rsidR="00D310CA" w:rsidRDefault="00D310CA"/>
    <w:p w14:paraId="5302DB26" w14:textId="77777777" w:rsidR="00D310CA" w:rsidRDefault="00D310CA"/>
  </w:endnote>
  <w:endnote w:type="continuationSeparator" w:id="0">
    <w:p w14:paraId="631173D7" w14:textId="77777777" w:rsidR="00D310CA" w:rsidRDefault="00D310CA" w:rsidP="0068194B">
      <w:r>
        <w:continuationSeparator/>
      </w:r>
    </w:p>
    <w:p w14:paraId="2F95E41C" w14:textId="77777777" w:rsidR="00D310CA" w:rsidRDefault="00D310CA"/>
    <w:p w14:paraId="245CDA52" w14:textId="77777777" w:rsidR="00D310CA" w:rsidRDefault="00D31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B1084" w14:textId="77777777" w:rsidR="00255830" w:rsidRDefault="002558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D668" w14:textId="77777777" w:rsidR="00D310CA" w:rsidRDefault="00D310CA" w:rsidP="0068194B">
      <w:r>
        <w:separator/>
      </w:r>
    </w:p>
    <w:p w14:paraId="48642B13" w14:textId="77777777" w:rsidR="00D310CA" w:rsidRDefault="00D310CA"/>
    <w:p w14:paraId="45D542D5" w14:textId="77777777" w:rsidR="00D310CA" w:rsidRDefault="00D310CA"/>
  </w:footnote>
  <w:footnote w:type="continuationSeparator" w:id="0">
    <w:p w14:paraId="21B0B0D0" w14:textId="77777777" w:rsidR="00D310CA" w:rsidRDefault="00D310CA" w:rsidP="0068194B">
      <w:r>
        <w:continuationSeparator/>
      </w:r>
    </w:p>
    <w:p w14:paraId="127BEBF7" w14:textId="77777777" w:rsidR="00D310CA" w:rsidRDefault="00D310CA"/>
    <w:p w14:paraId="37181263" w14:textId="77777777" w:rsidR="00D310CA" w:rsidRDefault="00D31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F55A" w14:textId="77777777" w:rsidR="00255830" w:rsidRPr="004E01EB" w:rsidRDefault="00255830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5A73CB" wp14:editId="761906E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08BC3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BB73F3"/>
    <w:multiLevelType w:val="hybridMultilevel"/>
    <w:tmpl w:val="F2EC1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AD"/>
    <w:rsid w:val="000001EF"/>
    <w:rsid w:val="00007322"/>
    <w:rsid w:val="00007728"/>
    <w:rsid w:val="00010226"/>
    <w:rsid w:val="00015996"/>
    <w:rsid w:val="00024584"/>
    <w:rsid w:val="00024730"/>
    <w:rsid w:val="00055299"/>
    <w:rsid w:val="00055E95"/>
    <w:rsid w:val="0007021F"/>
    <w:rsid w:val="000961E4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161A"/>
    <w:rsid w:val="00192008"/>
    <w:rsid w:val="001A1BAD"/>
    <w:rsid w:val="001C0E68"/>
    <w:rsid w:val="001C4B6F"/>
    <w:rsid w:val="001D0BF1"/>
    <w:rsid w:val="001D74A1"/>
    <w:rsid w:val="001E3120"/>
    <w:rsid w:val="001E3801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5830"/>
    <w:rsid w:val="002617AE"/>
    <w:rsid w:val="002638D0"/>
    <w:rsid w:val="002647D3"/>
    <w:rsid w:val="00275EAE"/>
    <w:rsid w:val="002925B2"/>
    <w:rsid w:val="00294998"/>
    <w:rsid w:val="00297F18"/>
    <w:rsid w:val="002A1945"/>
    <w:rsid w:val="002A1A9F"/>
    <w:rsid w:val="002B2958"/>
    <w:rsid w:val="002B3FC8"/>
    <w:rsid w:val="002D23C5"/>
    <w:rsid w:val="002D6137"/>
    <w:rsid w:val="002D7775"/>
    <w:rsid w:val="002E7E61"/>
    <w:rsid w:val="002F05E5"/>
    <w:rsid w:val="002F254D"/>
    <w:rsid w:val="002F30E4"/>
    <w:rsid w:val="00307140"/>
    <w:rsid w:val="00316DFF"/>
    <w:rsid w:val="00325B57"/>
    <w:rsid w:val="003273D5"/>
    <w:rsid w:val="00336056"/>
    <w:rsid w:val="003544E1"/>
    <w:rsid w:val="00366398"/>
    <w:rsid w:val="003A0632"/>
    <w:rsid w:val="003A30E5"/>
    <w:rsid w:val="003A6ADF"/>
    <w:rsid w:val="003B3755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2DEC"/>
    <w:rsid w:val="004A32FF"/>
    <w:rsid w:val="004B06EB"/>
    <w:rsid w:val="004B2C85"/>
    <w:rsid w:val="004B6AD0"/>
    <w:rsid w:val="004C2D4E"/>
    <w:rsid w:val="004C2D5D"/>
    <w:rsid w:val="004C33E1"/>
    <w:rsid w:val="004C7461"/>
    <w:rsid w:val="004E01EB"/>
    <w:rsid w:val="004E0A8A"/>
    <w:rsid w:val="004E2794"/>
    <w:rsid w:val="00510392"/>
    <w:rsid w:val="00513E2A"/>
    <w:rsid w:val="00521E76"/>
    <w:rsid w:val="00566A35"/>
    <w:rsid w:val="0056701E"/>
    <w:rsid w:val="005740D7"/>
    <w:rsid w:val="005A0F26"/>
    <w:rsid w:val="005A1B10"/>
    <w:rsid w:val="005A6850"/>
    <w:rsid w:val="005B1B1B"/>
    <w:rsid w:val="005B3A0F"/>
    <w:rsid w:val="005C5932"/>
    <w:rsid w:val="005D3CA7"/>
    <w:rsid w:val="005D4CC1"/>
    <w:rsid w:val="005F4B91"/>
    <w:rsid w:val="005F55D2"/>
    <w:rsid w:val="0062312F"/>
    <w:rsid w:val="00625F2C"/>
    <w:rsid w:val="006618E9"/>
    <w:rsid w:val="00664960"/>
    <w:rsid w:val="0068194B"/>
    <w:rsid w:val="00692703"/>
    <w:rsid w:val="006A1962"/>
    <w:rsid w:val="006B2D4A"/>
    <w:rsid w:val="006B5D48"/>
    <w:rsid w:val="006B7D7B"/>
    <w:rsid w:val="006C1A5E"/>
    <w:rsid w:val="006E1507"/>
    <w:rsid w:val="00712D8B"/>
    <w:rsid w:val="007273B7"/>
    <w:rsid w:val="00733E0A"/>
    <w:rsid w:val="0074403D"/>
    <w:rsid w:val="00745390"/>
    <w:rsid w:val="00746D44"/>
    <w:rsid w:val="007538DC"/>
    <w:rsid w:val="00757803"/>
    <w:rsid w:val="00770FD2"/>
    <w:rsid w:val="0079206B"/>
    <w:rsid w:val="00796076"/>
    <w:rsid w:val="007C0566"/>
    <w:rsid w:val="007C606B"/>
    <w:rsid w:val="007E6A61"/>
    <w:rsid w:val="00801140"/>
    <w:rsid w:val="00803404"/>
    <w:rsid w:val="00807AC5"/>
    <w:rsid w:val="008161B3"/>
    <w:rsid w:val="00834955"/>
    <w:rsid w:val="00855B59"/>
    <w:rsid w:val="00860461"/>
    <w:rsid w:val="0086487C"/>
    <w:rsid w:val="00870B20"/>
    <w:rsid w:val="008829F8"/>
    <w:rsid w:val="00885897"/>
    <w:rsid w:val="00895F74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2CBA"/>
    <w:rsid w:val="009846AE"/>
    <w:rsid w:val="0098506E"/>
    <w:rsid w:val="009A44CE"/>
    <w:rsid w:val="009C4DFC"/>
    <w:rsid w:val="009C6749"/>
    <w:rsid w:val="009D44F8"/>
    <w:rsid w:val="009E3160"/>
    <w:rsid w:val="009F220C"/>
    <w:rsid w:val="009F3B05"/>
    <w:rsid w:val="009F4931"/>
    <w:rsid w:val="00A06DB8"/>
    <w:rsid w:val="00A14534"/>
    <w:rsid w:val="00A16DAA"/>
    <w:rsid w:val="00A24162"/>
    <w:rsid w:val="00A25023"/>
    <w:rsid w:val="00A270EA"/>
    <w:rsid w:val="00A27D79"/>
    <w:rsid w:val="00A34BA2"/>
    <w:rsid w:val="00A36F27"/>
    <w:rsid w:val="00A42E32"/>
    <w:rsid w:val="00A46E63"/>
    <w:rsid w:val="00A51DC5"/>
    <w:rsid w:val="00A5228D"/>
    <w:rsid w:val="00A53DE1"/>
    <w:rsid w:val="00A615E1"/>
    <w:rsid w:val="00A73F3D"/>
    <w:rsid w:val="00A755E8"/>
    <w:rsid w:val="00A93A5D"/>
    <w:rsid w:val="00A97544"/>
    <w:rsid w:val="00A97E17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525A"/>
    <w:rsid w:val="00BA1546"/>
    <w:rsid w:val="00BB4E51"/>
    <w:rsid w:val="00BD431F"/>
    <w:rsid w:val="00BE423E"/>
    <w:rsid w:val="00BE6FFC"/>
    <w:rsid w:val="00BF61AC"/>
    <w:rsid w:val="00C47FA6"/>
    <w:rsid w:val="00C55DA4"/>
    <w:rsid w:val="00C57FC6"/>
    <w:rsid w:val="00C63043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2704A"/>
    <w:rsid w:val="00D305E5"/>
    <w:rsid w:val="00D310CA"/>
    <w:rsid w:val="00D37CD3"/>
    <w:rsid w:val="00D66A52"/>
    <w:rsid w:val="00D66EFA"/>
    <w:rsid w:val="00D72A2D"/>
    <w:rsid w:val="00D76187"/>
    <w:rsid w:val="00D94DA7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95700"/>
    <w:rsid w:val="00EA5099"/>
    <w:rsid w:val="00EC1351"/>
    <w:rsid w:val="00EC4CBF"/>
    <w:rsid w:val="00EE2CA8"/>
    <w:rsid w:val="00EE4EF6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C7033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CBD1C"/>
  <w15:chartTrackingRefBased/>
  <w15:docId w15:val="{E3B3970A-58FA-411E-B31A-CA51D2B6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A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Trevorallan.t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vo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8015ECBA7247B88840A1010363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E0DD-0489-4F96-B168-4A483F44188D}"/>
      </w:docPartPr>
      <w:docPartBody>
        <w:p w:rsidR="00B360E4" w:rsidRDefault="00C13EA9">
          <w:pPr>
            <w:pStyle w:val="508015ECBA7247B88840A10103635920"/>
          </w:pPr>
          <w:r w:rsidRPr="00CF1A49">
            <w:t>Experience</w:t>
          </w:r>
        </w:p>
      </w:docPartBody>
    </w:docPart>
    <w:docPart>
      <w:docPartPr>
        <w:name w:val="E381B075716B4A489D19BD962885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2AA7-D435-45CA-919D-91A86A850931}"/>
      </w:docPartPr>
      <w:docPartBody>
        <w:p w:rsidR="00B360E4" w:rsidRDefault="00C13EA9">
          <w:pPr>
            <w:pStyle w:val="E381B075716B4A489D19BD962885A304"/>
          </w:pPr>
          <w:r w:rsidRPr="00CF1A49">
            <w:t>Education</w:t>
          </w:r>
        </w:p>
      </w:docPartBody>
    </w:docPart>
    <w:docPart>
      <w:docPartPr>
        <w:name w:val="54F7F171B7BA41C5B2FF7FAFD9F3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C31C-4FFF-42B2-BDFF-44B96F603BEA}"/>
      </w:docPartPr>
      <w:docPartBody>
        <w:p w:rsidR="00B360E4" w:rsidRDefault="00C13EA9">
          <w:pPr>
            <w:pStyle w:val="54F7F171B7BA41C5B2FF7FAFD9F3746B"/>
          </w:pPr>
          <w:r w:rsidRPr="00CF1A49">
            <w:t>Skills</w:t>
          </w:r>
        </w:p>
      </w:docPartBody>
    </w:docPart>
    <w:docPart>
      <w:docPartPr>
        <w:name w:val="0DC8815509884B1AB9CD40FA3126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7E58-EE67-4459-9305-56D629F1C044}"/>
      </w:docPartPr>
      <w:docPartBody>
        <w:p w:rsidR="00B360E4" w:rsidRDefault="00C13EA9">
          <w:pPr>
            <w:pStyle w:val="0DC8815509884B1AB9CD40FA31267CCC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A9"/>
    <w:rsid w:val="002F6877"/>
    <w:rsid w:val="00B360E4"/>
    <w:rsid w:val="00C1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2B2811CA848319D10802BA8A15524">
    <w:name w:val="B8B2B2811CA848319D10802BA8A1552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6C7D07664594299BA47EA8110D5AC1D">
    <w:name w:val="06C7D07664594299BA47EA8110D5AC1D"/>
  </w:style>
  <w:style w:type="paragraph" w:customStyle="1" w:styleId="6340CF57B99D4620A9554B5A8C9BB448">
    <w:name w:val="6340CF57B99D4620A9554B5A8C9BB448"/>
  </w:style>
  <w:style w:type="paragraph" w:customStyle="1" w:styleId="E4D5CECB0E254FC993116250013D0E86">
    <w:name w:val="E4D5CECB0E254FC993116250013D0E86"/>
  </w:style>
  <w:style w:type="paragraph" w:customStyle="1" w:styleId="8B4AD02035464894899D9C9C5DA5EAE6">
    <w:name w:val="8B4AD02035464894899D9C9C5DA5EAE6"/>
  </w:style>
  <w:style w:type="paragraph" w:customStyle="1" w:styleId="E92B6DB2EA1045C8880B1099C9B0FB73">
    <w:name w:val="E92B6DB2EA1045C8880B1099C9B0FB73"/>
  </w:style>
  <w:style w:type="paragraph" w:customStyle="1" w:styleId="D8C52579CBA24A9CAF575F89D63218B3">
    <w:name w:val="D8C52579CBA24A9CAF575F89D63218B3"/>
  </w:style>
  <w:style w:type="paragraph" w:customStyle="1" w:styleId="9FE9F82BBB19486482FFB4E8F8214073">
    <w:name w:val="9FE9F82BBB19486482FFB4E8F8214073"/>
  </w:style>
  <w:style w:type="paragraph" w:customStyle="1" w:styleId="BFE60D3FC71249469E09CE9AD52A4368">
    <w:name w:val="BFE60D3FC71249469E09CE9AD52A4368"/>
  </w:style>
  <w:style w:type="paragraph" w:customStyle="1" w:styleId="54377E0669B14061B35E5B1637BF571C">
    <w:name w:val="54377E0669B14061B35E5B1637BF571C"/>
  </w:style>
  <w:style w:type="paragraph" w:customStyle="1" w:styleId="6E86561DF842408B9002BEDD7CBC100B">
    <w:name w:val="6E86561DF842408B9002BEDD7CBC100B"/>
  </w:style>
  <w:style w:type="paragraph" w:customStyle="1" w:styleId="508015ECBA7247B88840A10103635920">
    <w:name w:val="508015ECBA7247B88840A10103635920"/>
  </w:style>
  <w:style w:type="paragraph" w:customStyle="1" w:styleId="E9CE1FD820344F08837A7EB8A575F9D7">
    <w:name w:val="E9CE1FD820344F08837A7EB8A575F9D7"/>
  </w:style>
  <w:style w:type="paragraph" w:customStyle="1" w:styleId="CD6AE23C6D234652B855D63E7ACB3381">
    <w:name w:val="CD6AE23C6D234652B855D63E7ACB3381"/>
  </w:style>
  <w:style w:type="paragraph" w:customStyle="1" w:styleId="8D0386CF1BFA4B40BA3795325DAC4AD4">
    <w:name w:val="8D0386CF1BFA4B40BA3795325DAC4AD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75B1A2EBF164EDBB90A1FE26C85781A">
    <w:name w:val="075B1A2EBF164EDBB90A1FE26C85781A"/>
  </w:style>
  <w:style w:type="paragraph" w:customStyle="1" w:styleId="2ED7F919AA0C4D3CA7A3C3284FC48698">
    <w:name w:val="2ED7F919AA0C4D3CA7A3C3284FC48698"/>
  </w:style>
  <w:style w:type="paragraph" w:customStyle="1" w:styleId="5CE1E4B96ED34696A229EEBD9D669D7E">
    <w:name w:val="5CE1E4B96ED34696A229EEBD9D669D7E"/>
  </w:style>
  <w:style w:type="paragraph" w:customStyle="1" w:styleId="326181A1C6154395B8588EA3CAE5ECAD">
    <w:name w:val="326181A1C6154395B8588EA3CAE5ECAD"/>
  </w:style>
  <w:style w:type="paragraph" w:customStyle="1" w:styleId="7B8FAFFD6BBA4FDFA1AE5E66D3A5F9A8">
    <w:name w:val="7B8FAFFD6BBA4FDFA1AE5E66D3A5F9A8"/>
  </w:style>
  <w:style w:type="paragraph" w:customStyle="1" w:styleId="F8334D421D7A42F29F744818EBBB3A6F">
    <w:name w:val="F8334D421D7A42F29F744818EBBB3A6F"/>
  </w:style>
  <w:style w:type="paragraph" w:customStyle="1" w:styleId="2642BB27C6314BBEA417D80146723157">
    <w:name w:val="2642BB27C6314BBEA417D80146723157"/>
  </w:style>
  <w:style w:type="paragraph" w:customStyle="1" w:styleId="E381B075716B4A489D19BD962885A304">
    <w:name w:val="E381B075716B4A489D19BD962885A304"/>
  </w:style>
  <w:style w:type="paragraph" w:customStyle="1" w:styleId="A0888442842A4D3199F619259432D527">
    <w:name w:val="A0888442842A4D3199F619259432D527"/>
  </w:style>
  <w:style w:type="paragraph" w:customStyle="1" w:styleId="B8E9A7B2B28D4090805DC3AD7B34ADAB">
    <w:name w:val="B8E9A7B2B28D4090805DC3AD7B34ADAB"/>
  </w:style>
  <w:style w:type="paragraph" w:customStyle="1" w:styleId="2E2062ECB3A14F29A5CF504BE5747C41">
    <w:name w:val="2E2062ECB3A14F29A5CF504BE5747C41"/>
  </w:style>
  <w:style w:type="paragraph" w:customStyle="1" w:styleId="A574B1A2BC8649ABB62E640F12A4B2E3">
    <w:name w:val="A574B1A2BC8649ABB62E640F12A4B2E3"/>
  </w:style>
  <w:style w:type="paragraph" w:customStyle="1" w:styleId="4991E2E143BA41239A4B9BB1AAD5DC10">
    <w:name w:val="4991E2E143BA41239A4B9BB1AAD5DC10"/>
  </w:style>
  <w:style w:type="paragraph" w:customStyle="1" w:styleId="181C2778B3E24F66B60F9DA48351C469">
    <w:name w:val="181C2778B3E24F66B60F9DA48351C469"/>
  </w:style>
  <w:style w:type="paragraph" w:customStyle="1" w:styleId="A619714FF4A14A35A33F63D8A7B6F5CA">
    <w:name w:val="A619714FF4A14A35A33F63D8A7B6F5CA"/>
  </w:style>
  <w:style w:type="paragraph" w:customStyle="1" w:styleId="BDB258D5B8714514BB3D9F938EF38628">
    <w:name w:val="BDB258D5B8714514BB3D9F938EF38628"/>
  </w:style>
  <w:style w:type="paragraph" w:customStyle="1" w:styleId="57845B4CA76B40548428D95820481187">
    <w:name w:val="57845B4CA76B40548428D95820481187"/>
  </w:style>
  <w:style w:type="paragraph" w:customStyle="1" w:styleId="383D14A7FA4F48F186D58BFEC0934391">
    <w:name w:val="383D14A7FA4F48F186D58BFEC0934391"/>
  </w:style>
  <w:style w:type="paragraph" w:customStyle="1" w:styleId="54F7F171B7BA41C5B2FF7FAFD9F3746B">
    <w:name w:val="54F7F171B7BA41C5B2FF7FAFD9F3746B"/>
  </w:style>
  <w:style w:type="paragraph" w:customStyle="1" w:styleId="981ADF10A5BB4250B3497FB9551AB9DE">
    <w:name w:val="981ADF10A5BB4250B3497FB9551AB9DE"/>
  </w:style>
  <w:style w:type="paragraph" w:customStyle="1" w:styleId="0E6B0F03D82E4555B30E18EDCDD82284">
    <w:name w:val="0E6B0F03D82E4555B30E18EDCDD82284"/>
  </w:style>
  <w:style w:type="paragraph" w:customStyle="1" w:styleId="657CDFD5612F480FB3AEA37E73A94125">
    <w:name w:val="657CDFD5612F480FB3AEA37E73A94125"/>
  </w:style>
  <w:style w:type="paragraph" w:customStyle="1" w:styleId="F8157A7778724AF49DC5733690716B71">
    <w:name w:val="F8157A7778724AF49DC5733690716B71"/>
  </w:style>
  <w:style w:type="paragraph" w:customStyle="1" w:styleId="6AF0D972A0B2497EAA9E1BE973C6F0F3">
    <w:name w:val="6AF0D972A0B2497EAA9E1BE973C6F0F3"/>
  </w:style>
  <w:style w:type="paragraph" w:customStyle="1" w:styleId="0DC8815509884B1AB9CD40FA31267CCC">
    <w:name w:val="0DC8815509884B1AB9CD40FA31267CCC"/>
  </w:style>
  <w:style w:type="paragraph" w:customStyle="1" w:styleId="6ADDF4ED2BD7496B978144F0F3EA1E6A">
    <w:name w:val="6ADDF4ED2BD7496B978144F0F3EA1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Tyssen</dc:creator>
  <cp:keywords/>
  <dc:description/>
  <cp:lastModifiedBy>Trevor Tyssen</cp:lastModifiedBy>
  <cp:revision>3</cp:revision>
  <dcterms:created xsi:type="dcterms:W3CDTF">2019-04-07T19:02:00Z</dcterms:created>
  <dcterms:modified xsi:type="dcterms:W3CDTF">2019-04-07T20:59:00Z</dcterms:modified>
  <cp:category/>
</cp:coreProperties>
</file>