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35F972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BEFD5A7" w14:textId="77777777" w:rsidR="00692703" w:rsidRPr="00CF1A49" w:rsidRDefault="003421F1" w:rsidP="00913946">
            <w:pPr>
              <w:pStyle w:val="Title"/>
            </w:pPr>
            <w:r w:rsidRPr="003421F1">
              <w:rPr>
                <w:b/>
              </w:rPr>
              <w:t>Cory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Albrecht</w:t>
            </w:r>
          </w:p>
          <w:p w14:paraId="2AE43D16" w14:textId="77777777" w:rsidR="003421F1" w:rsidRDefault="003421F1" w:rsidP="00913946">
            <w:pPr>
              <w:pStyle w:val="ContactInfo"/>
              <w:contextualSpacing w:val="0"/>
            </w:pPr>
            <w:r>
              <w:t>P.O. Box 459, Bon Accord, AB</w:t>
            </w:r>
          </w:p>
          <w:p w14:paraId="11085188" w14:textId="77777777" w:rsidR="00692703" w:rsidRPr="00CF1A49" w:rsidRDefault="003421F1" w:rsidP="00913946">
            <w:pPr>
              <w:pStyle w:val="ContactInfo"/>
              <w:contextualSpacing w:val="0"/>
            </w:pPr>
            <w:r>
              <w:t>(780)289-6310</w:t>
            </w:r>
          </w:p>
          <w:p w14:paraId="072C8E66" w14:textId="77777777" w:rsidR="00692703" w:rsidRPr="00CF1A49" w:rsidRDefault="003421F1" w:rsidP="00913946">
            <w:pPr>
              <w:pStyle w:val="ContactInfoEmphasis"/>
              <w:contextualSpacing w:val="0"/>
            </w:pPr>
            <w:r>
              <w:t>Ca1977@shaw.ca</w:t>
            </w:r>
          </w:p>
        </w:tc>
      </w:tr>
      <w:tr w:rsidR="009571D8" w:rsidRPr="00CF1A49" w14:paraId="1418C4D5" w14:textId="77777777" w:rsidTr="00692703">
        <w:tc>
          <w:tcPr>
            <w:tcW w:w="9360" w:type="dxa"/>
            <w:tcMar>
              <w:top w:w="432" w:type="dxa"/>
            </w:tcMar>
          </w:tcPr>
          <w:p w14:paraId="15377510" w14:textId="77777777" w:rsidR="003421F1" w:rsidRPr="00CF1A49" w:rsidRDefault="003421F1" w:rsidP="003421F1">
            <w:pPr>
              <w:pStyle w:val="Heading1"/>
              <w:spacing w:before="120"/>
              <w:outlineLvl w:val="0"/>
            </w:pPr>
            <w:r>
              <w:t>Objective</w:t>
            </w:r>
          </w:p>
          <w:p w14:paraId="0B92A6E1" w14:textId="77777777" w:rsidR="001755A8" w:rsidRPr="00CF1A49" w:rsidRDefault="003421F1" w:rsidP="00913946">
            <w:pPr>
              <w:contextualSpacing w:val="0"/>
            </w:pPr>
            <w:r>
              <w:t>To find a stable electrical job where I am able to leverage my skills as well as have room to grow.</w:t>
            </w:r>
          </w:p>
        </w:tc>
      </w:tr>
    </w:tbl>
    <w:p w14:paraId="1543D09C" w14:textId="77777777" w:rsidR="004E01EB" w:rsidRPr="00CF1A49" w:rsidRDefault="0076643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0722B87345F4FD18F89E5C39F2A19C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08388D" w14:paraId="0D468623" w14:textId="77777777" w:rsidTr="003421F1">
        <w:tc>
          <w:tcPr>
            <w:tcW w:w="9290" w:type="dxa"/>
          </w:tcPr>
          <w:p w14:paraId="65A6B11C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2016–2017</w:t>
            </w:r>
          </w:p>
          <w:p w14:paraId="46E5611A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 xml:space="preserve">Journeyman Electrician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North West Upgrader</w:t>
            </w:r>
          </w:p>
          <w:p w14:paraId="68CB0BCB" w14:textId="77777777" w:rsidR="003421F1" w:rsidRPr="0008388D" w:rsidRDefault="003421F1" w:rsidP="003421F1">
            <w:r w:rsidRPr="0008388D">
              <w:t>Heat trace commissioning on tank farm</w:t>
            </w:r>
          </w:p>
          <w:p w14:paraId="5090536C" w14:textId="77777777" w:rsidR="001E3120" w:rsidRPr="0008388D" w:rsidRDefault="001E3120" w:rsidP="001D0BF1">
            <w:pPr>
              <w:contextualSpacing w:val="0"/>
            </w:pPr>
          </w:p>
          <w:p w14:paraId="4BDD268F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2012–2016</w:t>
            </w:r>
          </w:p>
          <w:p w14:paraId="7E1D0AFF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Foreman and sub Forman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Journeyman Electrician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</w:t>
            </w:r>
            <w:proofErr w:type="spellStart"/>
            <w:r w:rsidRPr="0008388D">
              <w:rPr>
                <w:sz w:val="22"/>
                <w:szCs w:val="22"/>
              </w:rPr>
              <w:t>Getsco</w:t>
            </w:r>
            <w:proofErr w:type="spellEnd"/>
          </w:p>
          <w:p w14:paraId="3B3BCAAE" w14:textId="77777777" w:rsidR="003421F1" w:rsidRPr="0008388D" w:rsidRDefault="003421F1" w:rsidP="003421F1">
            <w:pPr>
              <w:pStyle w:val="Experience"/>
              <w:rPr>
                <w:b w:val="0"/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>Maintenance jobs</w:t>
            </w:r>
            <w:r w:rsidRPr="0008388D">
              <w:rPr>
                <w:sz w:val="22"/>
                <w:szCs w:val="22"/>
              </w:rPr>
              <w:t xml:space="preserve"> </w:t>
            </w:r>
            <w:r w:rsidRPr="0008388D">
              <w:rPr>
                <w:b w:val="0"/>
                <w:sz w:val="22"/>
                <w:szCs w:val="22"/>
              </w:rPr>
              <w:t>and new project installs at operating high voltage steel factory</w:t>
            </w:r>
          </w:p>
          <w:p w14:paraId="7FDB3A5E" w14:textId="77777777" w:rsidR="003421F1" w:rsidRPr="0008388D" w:rsidRDefault="003421F1" w:rsidP="003421F1">
            <w:pPr>
              <w:pStyle w:val="Experience"/>
              <w:rPr>
                <w:b w:val="0"/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>Responsible for fixing 6 high voltage inline splices</w:t>
            </w:r>
          </w:p>
          <w:p w14:paraId="185B1B17" w14:textId="77777777" w:rsidR="003421F1" w:rsidRPr="0008388D" w:rsidRDefault="003421F1" w:rsidP="003421F1">
            <w:pPr>
              <w:pStyle w:val="Experience"/>
              <w:rPr>
                <w:b w:val="0"/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 xml:space="preserve">Work 18-21 </w:t>
            </w:r>
            <w:proofErr w:type="spellStart"/>
            <w:r w:rsidRPr="0008388D">
              <w:rPr>
                <w:b w:val="0"/>
                <w:sz w:val="22"/>
                <w:szCs w:val="22"/>
              </w:rPr>
              <w:t>hr</w:t>
            </w:r>
            <w:proofErr w:type="spellEnd"/>
            <w:r w:rsidRPr="0008388D">
              <w:rPr>
                <w:b w:val="0"/>
                <w:sz w:val="22"/>
                <w:szCs w:val="22"/>
              </w:rPr>
              <w:t xml:space="preserve"> foreman shifts during time-critical shutdowns</w:t>
            </w:r>
          </w:p>
          <w:p w14:paraId="7A2B0D68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>Required to be on-call or have replacement to cover</w:t>
            </w:r>
          </w:p>
          <w:p w14:paraId="60AE36A1" w14:textId="77777777" w:rsidR="003421F1" w:rsidRPr="0008388D" w:rsidRDefault="003421F1" w:rsidP="001D0BF1">
            <w:pPr>
              <w:contextualSpacing w:val="0"/>
            </w:pPr>
          </w:p>
          <w:p w14:paraId="1672B567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2011–2012</w:t>
            </w:r>
            <w:bookmarkStart w:id="0" w:name="_GoBack"/>
            <w:bookmarkEnd w:id="0"/>
          </w:p>
          <w:p w14:paraId="49A5EE02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Journeyman Electrician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</w:t>
            </w:r>
            <w:proofErr w:type="spellStart"/>
            <w:r w:rsidRPr="0008388D">
              <w:rPr>
                <w:sz w:val="22"/>
                <w:szCs w:val="22"/>
              </w:rPr>
              <w:t>RedSeal</w:t>
            </w:r>
            <w:proofErr w:type="spellEnd"/>
            <w:r w:rsidRPr="0008388D">
              <w:rPr>
                <w:sz w:val="22"/>
                <w:szCs w:val="22"/>
              </w:rPr>
              <w:t xml:space="preserve"> </w:t>
            </w:r>
            <w:proofErr w:type="spellStart"/>
            <w:r w:rsidRPr="0008388D">
              <w:rPr>
                <w:sz w:val="22"/>
                <w:szCs w:val="22"/>
              </w:rPr>
              <w:t>Sask</w:t>
            </w:r>
            <w:proofErr w:type="spellEnd"/>
            <w:r w:rsidRPr="0008388D">
              <w:rPr>
                <w:sz w:val="22"/>
                <w:szCs w:val="22"/>
              </w:rPr>
              <w:t xml:space="preserve">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PCL</w:t>
            </w:r>
          </w:p>
          <w:p w14:paraId="7DA8A867" w14:textId="77777777" w:rsidR="003421F1" w:rsidRPr="0008388D" w:rsidRDefault="003421F1" w:rsidP="003421F1">
            <w:r w:rsidRPr="0008388D">
              <w:t>Cable pulling and cable tray install</w:t>
            </w:r>
          </w:p>
          <w:p w14:paraId="4A5163EA" w14:textId="77777777" w:rsidR="003421F1" w:rsidRPr="0008388D" w:rsidRDefault="003421F1" w:rsidP="001D0BF1">
            <w:pPr>
              <w:contextualSpacing w:val="0"/>
            </w:pPr>
          </w:p>
          <w:p w14:paraId="2F72E273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2010–2011</w:t>
            </w:r>
          </w:p>
          <w:p w14:paraId="65661278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 xml:space="preserve">Journeyman Electrician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Laird Shell </w:t>
            </w:r>
            <w:proofErr w:type="spellStart"/>
            <w:r w:rsidRPr="0008388D">
              <w:rPr>
                <w:sz w:val="22"/>
                <w:szCs w:val="22"/>
              </w:rPr>
              <w:t>Scottsford</w:t>
            </w:r>
            <w:proofErr w:type="spellEnd"/>
          </w:p>
          <w:p w14:paraId="17DF6461" w14:textId="77777777" w:rsidR="003421F1" w:rsidRPr="0008388D" w:rsidRDefault="003421F1" w:rsidP="003421F1">
            <w:r w:rsidRPr="0008388D">
              <w:t>Various maintenance jobs primary SR Heat Trace.</w:t>
            </w:r>
          </w:p>
          <w:p w14:paraId="701AAE75" w14:textId="77777777" w:rsidR="003421F1" w:rsidRPr="0008388D" w:rsidRDefault="003421F1" w:rsidP="001D0BF1">
            <w:pPr>
              <w:contextualSpacing w:val="0"/>
            </w:pPr>
          </w:p>
          <w:p w14:paraId="4AA3BACF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2009–2010</w:t>
            </w:r>
          </w:p>
          <w:p w14:paraId="06427E3B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 xml:space="preserve">Journeyman Electrician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PCL mod yard</w:t>
            </w:r>
          </w:p>
          <w:p w14:paraId="3FF1478B" w14:textId="77777777" w:rsidR="003421F1" w:rsidRPr="0008388D" w:rsidRDefault="003421F1" w:rsidP="003421F1">
            <w:r w:rsidRPr="0008388D">
              <w:t>Installed heat trace and lighting on mods being shipped to Fort McMurray.</w:t>
            </w:r>
          </w:p>
          <w:p w14:paraId="26527C7C" w14:textId="77777777" w:rsidR="003421F1" w:rsidRPr="0008388D" w:rsidRDefault="003421F1" w:rsidP="001D0BF1">
            <w:pPr>
              <w:contextualSpacing w:val="0"/>
            </w:pPr>
          </w:p>
          <w:p w14:paraId="457E647B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2007–2009</w:t>
            </w:r>
          </w:p>
          <w:p w14:paraId="1CE1AECF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3rdyear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4thyear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</w:t>
            </w:r>
            <w:proofErr w:type="spellStart"/>
            <w:r w:rsidRPr="0008388D">
              <w:rPr>
                <w:sz w:val="22"/>
                <w:szCs w:val="22"/>
              </w:rPr>
              <w:t>Casca</w:t>
            </w:r>
            <w:proofErr w:type="spellEnd"/>
            <w:r w:rsidRPr="0008388D">
              <w:rPr>
                <w:sz w:val="22"/>
                <w:szCs w:val="22"/>
              </w:rPr>
              <w:t xml:space="preserve"> and Fluor</w:t>
            </w:r>
          </w:p>
          <w:p w14:paraId="18FBF2CC" w14:textId="77777777" w:rsidR="003421F1" w:rsidRPr="0008388D" w:rsidRDefault="003421F1" w:rsidP="003421F1">
            <w:r w:rsidRPr="0008388D">
              <w:t>Cable pull and cable tray install at Opti/</w:t>
            </w:r>
            <w:proofErr w:type="spellStart"/>
            <w:r w:rsidRPr="0008388D">
              <w:t>Nexon</w:t>
            </w:r>
            <w:proofErr w:type="spellEnd"/>
          </w:p>
          <w:p w14:paraId="149E4D69" w14:textId="77777777" w:rsidR="003421F1" w:rsidRPr="0008388D" w:rsidRDefault="003421F1" w:rsidP="001D0BF1">
            <w:pPr>
              <w:contextualSpacing w:val="0"/>
            </w:pPr>
          </w:p>
          <w:p w14:paraId="180C6BB2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2004–2006</w:t>
            </w:r>
          </w:p>
          <w:p w14:paraId="2F8C4822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1styear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2ndyear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Laird and </w:t>
            </w:r>
            <w:proofErr w:type="spellStart"/>
            <w:r w:rsidRPr="0008388D">
              <w:rPr>
                <w:sz w:val="22"/>
                <w:szCs w:val="22"/>
              </w:rPr>
              <w:t>Casca</w:t>
            </w:r>
            <w:proofErr w:type="spellEnd"/>
          </w:p>
          <w:p w14:paraId="33B80A3B" w14:textId="77777777" w:rsidR="003421F1" w:rsidRPr="0008388D" w:rsidRDefault="003421F1" w:rsidP="003421F1">
            <w:pPr>
              <w:pStyle w:val="Experience"/>
              <w:rPr>
                <w:b w:val="0"/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>Suncor cable pull after 2005 plant burn</w:t>
            </w:r>
          </w:p>
          <w:p w14:paraId="366D5705" w14:textId="77777777" w:rsidR="003421F1" w:rsidRPr="0008388D" w:rsidRDefault="003421F1" w:rsidP="003421F1">
            <w:pPr>
              <w:pStyle w:val="Experience"/>
              <w:rPr>
                <w:b w:val="0"/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>Opti/</w:t>
            </w:r>
            <w:proofErr w:type="spellStart"/>
            <w:r w:rsidRPr="0008388D">
              <w:rPr>
                <w:b w:val="0"/>
                <w:sz w:val="22"/>
                <w:szCs w:val="22"/>
              </w:rPr>
              <w:t>Nexon</w:t>
            </w:r>
            <w:proofErr w:type="spellEnd"/>
            <w:r w:rsidRPr="0008388D">
              <w:rPr>
                <w:b w:val="0"/>
                <w:sz w:val="22"/>
                <w:szCs w:val="22"/>
              </w:rPr>
              <w:t xml:space="preserve"> replaced over 200 MI splices</w:t>
            </w:r>
          </w:p>
          <w:p w14:paraId="1BB02FA3" w14:textId="77777777" w:rsidR="003421F1" w:rsidRPr="0008388D" w:rsidRDefault="003421F1" w:rsidP="001D0BF1">
            <w:pPr>
              <w:contextualSpacing w:val="0"/>
            </w:pPr>
          </w:p>
          <w:p w14:paraId="51204B5E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>1998–2004</w:t>
            </w:r>
          </w:p>
          <w:p w14:paraId="5EF8361B" w14:textId="77777777" w:rsidR="003421F1" w:rsidRPr="0008388D" w:rsidRDefault="003421F1" w:rsidP="003421F1">
            <w:pPr>
              <w:pStyle w:val="Experience"/>
              <w:rPr>
                <w:sz w:val="22"/>
                <w:szCs w:val="22"/>
              </w:rPr>
            </w:pPr>
            <w:r w:rsidRPr="0008388D">
              <w:rPr>
                <w:sz w:val="22"/>
                <w:szCs w:val="22"/>
              </w:rPr>
              <w:t xml:space="preserve">Network Administrator </w:t>
            </w:r>
            <w:r w:rsidRPr="0008388D">
              <w:rPr>
                <w:rStyle w:val="Strong"/>
                <w:sz w:val="22"/>
                <w:szCs w:val="22"/>
              </w:rPr>
              <w:t>•</w:t>
            </w:r>
            <w:r w:rsidRPr="0008388D">
              <w:rPr>
                <w:sz w:val="22"/>
                <w:szCs w:val="22"/>
              </w:rPr>
              <w:t xml:space="preserve"> Integrated Business Systems Ltd.</w:t>
            </w:r>
          </w:p>
          <w:p w14:paraId="7340854B" w14:textId="77777777" w:rsidR="003421F1" w:rsidRPr="0008388D" w:rsidRDefault="003421F1" w:rsidP="003421F1">
            <w:pPr>
              <w:pStyle w:val="Experience"/>
              <w:rPr>
                <w:b w:val="0"/>
                <w:sz w:val="22"/>
                <w:szCs w:val="22"/>
              </w:rPr>
            </w:pPr>
            <w:r w:rsidRPr="0008388D">
              <w:rPr>
                <w:b w:val="0"/>
                <w:sz w:val="22"/>
                <w:szCs w:val="22"/>
              </w:rPr>
              <w:t>Designed, maintained and implemented computer network infrastructure</w:t>
            </w:r>
          </w:p>
        </w:tc>
      </w:tr>
    </w:tbl>
    <w:sdt>
      <w:sdtPr>
        <w:alias w:val="Education:"/>
        <w:tag w:val="Education:"/>
        <w:id w:val="-1908763273"/>
        <w:placeholder>
          <w:docPart w:val="731C358F63384F16A3F694B83E7D6290"/>
        </w:placeholder>
        <w:temporary/>
        <w:showingPlcHdr/>
        <w15:appearance w15:val="hidden"/>
      </w:sdtPr>
      <w:sdtEndPr/>
      <w:sdtContent>
        <w:p w14:paraId="659491C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86875EE" w14:textId="77777777" w:rsidTr="003421F1">
        <w:tc>
          <w:tcPr>
            <w:tcW w:w="9290" w:type="dxa"/>
          </w:tcPr>
          <w:p w14:paraId="0FAA624E" w14:textId="77777777" w:rsidR="003421F1" w:rsidRPr="003421F1" w:rsidRDefault="003421F1" w:rsidP="003421F1">
            <w:pPr>
              <w:ind w:left="360"/>
              <w:rPr>
                <w:b/>
              </w:rPr>
            </w:pPr>
            <w:r w:rsidRPr="003421F1">
              <w:rPr>
                <w:b/>
              </w:rPr>
              <w:t>NAIT, Edmonton, AB Graduated 2009</w:t>
            </w:r>
          </w:p>
          <w:p w14:paraId="168A1558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contextualSpacing w:val="0"/>
            </w:pPr>
            <w:r>
              <w:t>Journeyman Electrician ticket 89%</w:t>
            </w:r>
          </w:p>
          <w:p w14:paraId="4A617DA0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contextualSpacing w:val="0"/>
            </w:pPr>
            <w:r>
              <w:t>Red Seal 92%</w:t>
            </w:r>
          </w:p>
          <w:p w14:paraId="191D46DB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contextualSpacing w:val="0"/>
            </w:pPr>
            <w:r>
              <w:t>Excelled in Electrical schematics</w:t>
            </w:r>
          </w:p>
          <w:p w14:paraId="13341056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</w:pPr>
            <w:r>
              <w:t>Excelled in PLC programming</w:t>
            </w:r>
          </w:p>
          <w:p w14:paraId="4F635F60" w14:textId="77777777" w:rsidR="003421F1" w:rsidRPr="003421F1" w:rsidRDefault="003421F1" w:rsidP="003421F1">
            <w:pPr>
              <w:ind w:left="360"/>
              <w:rPr>
                <w:b/>
              </w:rPr>
            </w:pPr>
            <w:r w:rsidRPr="003421F1">
              <w:rPr>
                <w:b/>
              </w:rPr>
              <w:t>NAIT, Edmonton, AB Graduated 1998</w:t>
            </w:r>
          </w:p>
          <w:p w14:paraId="324EBF31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contextualSpacing w:val="0"/>
            </w:pPr>
            <w:r>
              <w:t>Completed 8-month Network Administrator Course</w:t>
            </w:r>
          </w:p>
          <w:p w14:paraId="12098210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contextualSpacing w:val="0"/>
            </w:pPr>
            <w:r>
              <w:t>Proficient in network protocols</w:t>
            </w:r>
          </w:p>
          <w:p w14:paraId="11CF4953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</w:pPr>
            <w:r>
              <w:t xml:space="preserve">Excellent troubleshooting skills  </w:t>
            </w:r>
          </w:p>
          <w:p w14:paraId="583CC0C1" w14:textId="77777777" w:rsidR="003421F1" w:rsidRPr="003421F1" w:rsidRDefault="003421F1" w:rsidP="003421F1">
            <w:pPr>
              <w:ind w:left="360"/>
              <w:rPr>
                <w:b/>
              </w:rPr>
            </w:pPr>
            <w:r w:rsidRPr="003421F1">
              <w:rPr>
                <w:b/>
              </w:rPr>
              <w:t>SAIT, Calgary, AB 1996</w:t>
            </w:r>
          </w:p>
          <w:p w14:paraId="2DBB9085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contextualSpacing w:val="0"/>
            </w:pPr>
            <w:r>
              <w:t>Completed first year of Electrical Engineering Technician</w:t>
            </w:r>
          </w:p>
          <w:p w14:paraId="0FA40115" w14:textId="77777777" w:rsidR="003421F1" w:rsidRDefault="003421F1" w:rsidP="003421F1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</w:pPr>
            <w:r>
              <w:t>Excelled with Logic diagrams</w:t>
            </w:r>
          </w:p>
          <w:p w14:paraId="21CA300A" w14:textId="77777777" w:rsidR="003421F1" w:rsidRPr="003421F1" w:rsidRDefault="003421F1" w:rsidP="003421F1">
            <w:pPr>
              <w:ind w:left="360"/>
              <w:rPr>
                <w:b/>
              </w:rPr>
            </w:pPr>
            <w:r w:rsidRPr="003421F1">
              <w:rPr>
                <w:b/>
              </w:rPr>
              <w:t>Queen Elizabeth High School, Edmonton, AB Graduated 1995</w:t>
            </w:r>
          </w:p>
          <w:p w14:paraId="64A1A5F4" w14:textId="77777777" w:rsidR="007538DC" w:rsidRPr="00CF1A49" w:rsidRDefault="003421F1" w:rsidP="007538DC">
            <w:pPr>
              <w:pStyle w:val="ListParagraph"/>
              <w:numPr>
                <w:ilvl w:val="0"/>
                <w:numId w:val="14"/>
              </w:numPr>
              <w:spacing w:after="120"/>
              <w:contextualSpacing w:val="0"/>
            </w:pPr>
            <w:r>
              <w:t>Completed advanced High school diploma</w:t>
            </w:r>
          </w:p>
        </w:tc>
      </w:tr>
    </w:tbl>
    <w:p w14:paraId="4A8101B4" w14:textId="77777777" w:rsidR="00486277" w:rsidRPr="00CF1A49" w:rsidRDefault="003421F1" w:rsidP="00486277">
      <w:pPr>
        <w:pStyle w:val="Heading1"/>
      </w:pPr>
      <w:r>
        <w:t>Leadership</w:t>
      </w:r>
    </w:p>
    <w:tbl>
      <w:tblPr>
        <w:tblStyle w:val="TableGrid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</w:tblGrid>
      <w:tr w:rsidR="003421F1" w:rsidRPr="006E1507" w14:paraId="26C33BDA" w14:textId="77777777" w:rsidTr="003421F1">
        <w:tc>
          <w:tcPr>
            <w:tcW w:w="4680" w:type="dxa"/>
          </w:tcPr>
          <w:p w14:paraId="522B32DA" w14:textId="77777777" w:rsidR="003421F1" w:rsidRPr="006E1507" w:rsidRDefault="003421F1" w:rsidP="006E1507">
            <w:pPr>
              <w:pStyle w:val="ListBullet"/>
              <w:contextualSpacing w:val="0"/>
            </w:pPr>
            <w:r>
              <w:t>Never afraid to take control of a situation</w:t>
            </w:r>
          </w:p>
          <w:p w14:paraId="5E4AB494" w14:textId="77777777" w:rsidR="003421F1" w:rsidRDefault="003421F1" w:rsidP="006E1507">
            <w:pPr>
              <w:pStyle w:val="ListBullet"/>
              <w:contextualSpacing w:val="0"/>
            </w:pPr>
            <w:r>
              <w:t>Foreman and sub-foreman at several union jobs</w:t>
            </w:r>
          </w:p>
          <w:p w14:paraId="72FE745E" w14:textId="77777777" w:rsidR="003421F1" w:rsidRPr="006E1507" w:rsidRDefault="003421F1" w:rsidP="006E1507">
            <w:pPr>
              <w:pStyle w:val="ListBullet"/>
              <w:contextualSpacing w:val="0"/>
            </w:pPr>
            <w:r>
              <w:t>Work very well with others</w:t>
            </w:r>
          </w:p>
        </w:tc>
      </w:tr>
    </w:tbl>
    <w:p w14:paraId="2ADBDDDB" w14:textId="77777777" w:rsidR="00AD782D" w:rsidRPr="00CF1A49" w:rsidRDefault="003421F1" w:rsidP="0062312F">
      <w:pPr>
        <w:pStyle w:val="Heading1"/>
      </w:pPr>
      <w:r>
        <w:t>References</w:t>
      </w:r>
    </w:p>
    <w:p w14:paraId="4FDAF539" w14:textId="77777777" w:rsidR="00B51D1B" w:rsidRPr="006E1507" w:rsidRDefault="003421F1" w:rsidP="006E1507">
      <w:r>
        <w:t>[available upon request]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C0714" w14:textId="77777777" w:rsidR="00766434" w:rsidRDefault="00766434" w:rsidP="0068194B">
      <w:r>
        <w:separator/>
      </w:r>
    </w:p>
    <w:p w14:paraId="292869CD" w14:textId="77777777" w:rsidR="00766434" w:rsidRDefault="00766434"/>
    <w:p w14:paraId="0E6FA7A8" w14:textId="77777777" w:rsidR="00766434" w:rsidRDefault="00766434"/>
  </w:endnote>
  <w:endnote w:type="continuationSeparator" w:id="0">
    <w:p w14:paraId="73151789" w14:textId="77777777" w:rsidR="00766434" w:rsidRDefault="00766434" w:rsidP="0068194B">
      <w:r>
        <w:continuationSeparator/>
      </w:r>
    </w:p>
    <w:p w14:paraId="0B34D5CA" w14:textId="77777777" w:rsidR="00766434" w:rsidRDefault="00766434"/>
    <w:p w14:paraId="04FA52F8" w14:textId="77777777" w:rsidR="00766434" w:rsidRDefault="00766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9B20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9D28" w14:textId="77777777" w:rsidR="00766434" w:rsidRDefault="00766434" w:rsidP="0068194B">
      <w:r>
        <w:separator/>
      </w:r>
    </w:p>
    <w:p w14:paraId="36A7F813" w14:textId="77777777" w:rsidR="00766434" w:rsidRDefault="00766434"/>
    <w:p w14:paraId="64E4C425" w14:textId="77777777" w:rsidR="00766434" w:rsidRDefault="00766434"/>
  </w:footnote>
  <w:footnote w:type="continuationSeparator" w:id="0">
    <w:p w14:paraId="08B39BAE" w14:textId="77777777" w:rsidR="00766434" w:rsidRDefault="00766434" w:rsidP="0068194B">
      <w:r>
        <w:continuationSeparator/>
      </w:r>
    </w:p>
    <w:p w14:paraId="6D680F77" w14:textId="77777777" w:rsidR="00766434" w:rsidRDefault="00766434"/>
    <w:p w14:paraId="4C263D58" w14:textId="77777777" w:rsidR="00766434" w:rsidRDefault="00766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B63A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6BC40" wp14:editId="7300B4F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75AD84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AE61DE"/>
    <w:multiLevelType w:val="hybridMultilevel"/>
    <w:tmpl w:val="EEDAC21C"/>
    <w:lvl w:ilvl="0" w:tplc="68DE9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8E8E8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F1"/>
    <w:rsid w:val="000001EF"/>
    <w:rsid w:val="00007322"/>
    <w:rsid w:val="00007728"/>
    <w:rsid w:val="00024584"/>
    <w:rsid w:val="00024730"/>
    <w:rsid w:val="00055E95"/>
    <w:rsid w:val="0007021F"/>
    <w:rsid w:val="0008388D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1F1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6434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3E1D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752E4"/>
  <w15:chartTrackingRefBased/>
  <w15:docId w15:val="{CD871222-A2DD-4831-9BAC-1A9AE97F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Experience">
    <w:name w:val="Experience"/>
    <w:basedOn w:val="Normal"/>
    <w:qFormat/>
    <w:rsid w:val="003421F1"/>
    <w:rPr>
      <w:b/>
      <w:color w:val="000000" w:themeColor="text1"/>
      <w:sz w:val="20"/>
      <w:szCs w:val="24"/>
    </w:rPr>
  </w:style>
  <w:style w:type="character" w:styleId="Strong">
    <w:name w:val="Strong"/>
    <w:basedOn w:val="DefaultParagraphFont"/>
    <w:uiPriority w:val="22"/>
    <w:semiHidden/>
    <w:rsid w:val="003421F1"/>
    <w:rPr>
      <w:b/>
      <w:bCs/>
      <w:color w:val="E8E8E8" w:themeColor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722B87345F4FD18F89E5C39F2A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D377D-5979-436A-B55D-2392079DAB85}"/>
      </w:docPartPr>
      <w:docPartBody>
        <w:p w:rsidR="00C625C0" w:rsidRDefault="00390B03">
          <w:pPr>
            <w:pStyle w:val="30722B87345F4FD18F89E5C39F2A19CC"/>
          </w:pPr>
          <w:r w:rsidRPr="00CF1A49">
            <w:t>Experience</w:t>
          </w:r>
        </w:p>
      </w:docPartBody>
    </w:docPart>
    <w:docPart>
      <w:docPartPr>
        <w:name w:val="731C358F63384F16A3F694B83E7D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9857-BCD0-4F85-A9E2-4E50475AAA57}"/>
      </w:docPartPr>
      <w:docPartBody>
        <w:p w:rsidR="00C625C0" w:rsidRDefault="00390B03">
          <w:pPr>
            <w:pStyle w:val="731C358F63384F16A3F694B83E7D6290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6C"/>
    <w:rsid w:val="00390B03"/>
    <w:rsid w:val="004D4891"/>
    <w:rsid w:val="00C625C0"/>
    <w:rsid w:val="00E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B6AB355BE049ACB0F19511D29FAA7F">
    <w:name w:val="7EB6AB355BE049ACB0F19511D29FAA7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17A8298B0DA45F3B9F63339076EC8AD">
    <w:name w:val="217A8298B0DA45F3B9F63339076EC8AD"/>
  </w:style>
  <w:style w:type="paragraph" w:customStyle="1" w:styleId="2213A1EBFAE043E99579C1FE6D638F41">
    <w:name w:val="2213A1EBFAE043E99579C1FE6D638F41"/>
  </w:style>
  <w:style w:type="paragraph" w:customStyle="1" w:styleId="9A5CD0572D5E47AFA3342C05A2C521F8">
    <w:name w:val="9A5CD0572D5E47AFA3342C05A2C521F8"/>
  </w:style>
  <w:style w:type="paragraph" w:customStyle="1" w:styleId="6B52B99409F442AA97C7D4634368D8A6">
    <w:name w:val="6B52B99409F442AA97C7D4634368D8A6"/>
  </w:style>
  <w:style w:type="paragraph" w:customStyle="1" w:styleId="6F23267BBE2C4726AA956F9004E7D74B">
    <w:name w:val="6F23267BBE2C4726AA956F9004E7D74B"/>
  </w:style>
  <w:style w:type="paragraph" w:customStyle="1" w:styleId="366A56F2C20B4A9D81484BA0BB11FC1D">
    <w:name w:val="366A56F2C20B4A9D81484BA0BB11FC1D"/>
  </w:style>
  <w:style w:type="paragraph" w:customStyle="1" w:styleId="01E87E4D770F42AA8E80F0E5A4873CD8">
    <w:name w:val="01E87E4D770F42AA8E80F0E5A4873CD8"/>
  </w:style>
  <w:style w:type="paragraph" w:customStyle="1" w:styleId="FBB61141A5C54195A076B8F3AA4F700A">
    <w:name w:val="FBB61141A5C54195A076B8F3AA4F700A"/>
  </w:style>
  <w:style w:type="paragraph" w:customStyle="1" w:styleId="C54D3DE8AA3B4D69A599DE3373D161F0">
    <w:name w:val="C54D3DE8AA3B4D69A599DE3373D161F0"/>
  </w:style>
  <w:style w:type="paragraph" w:customStyle="1" w:styleId="93D66D6BC1754268B9DC512AF0552F65">
    <w:name w:val="93D66D6BC1754268B9DC512AF0552F65"/>
  </w:style>
  <w:style w:type="paragraph" w:customStyle="1" w:styleId="30722B87345F4FD18F89E5C39F2A19CC">
    <w:name w:val="30722B87345F4FD18F89E5C39F2A19CC"/>
  </w:style>
  <w:style w:type="paragraph" w:customStyle="1" w:styleId="776D0705B206426F805F05EBAA3F8463">
    <w:name w:val="776D0705B206426F805F05EBAA3F8463"/>
  </w:style>
  <w:style w:type="paragraph" w:customStyle="1" w:styleId="E6C0BD6E1FD1409D87E07657042A0872">
    <w:name w:val="E6C0BD6E1FD1409D87E07657042A0872"/>
  </w:style>
  <w:style w:type="paragraph" w:customStyle="1" w:styleId="DADCA4BDBFC44758B0E3F9B8930B78D4">
    <w:name w:val="DADCA4BDBFC44758B0E3F9B8930B78D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6243435CD1D4924A9519E03EE4D5826">
    <w:name w:val="F6243435CD1D4924A9519E03EE4D5826"/>
  </w:style>
  <w:style w:type="paragraph" w:customStyle="1" w:styleId="0E614D89D5B84F5189B9F55D934B98BC">
    <w:name w:val="0E614D89D5B84F5189B9F55D934B98BC"/>
  </w:style>
  <w:style w:type="paragraph" w:customStyle="1" w:styleId="7C166034600E4028BB76417EA340E068">
    <w:name w:val="7C166034600E4028BB76417EA340E068"/>
  </w:style>
  <w:style w:type="paragraph" w:customStyle="1" w:styleId="5715D26B5A5A4AB2AB91948B916A9073">
    <w:name w:val="5715D26B5A5A4AB2AB91948B916A9073"/>
  </w:style>
  <w:style w:type="paragraph" w:customStyle="1" w:styleId="CD15132E03714F83B9ACBB91EC5002D8">
    <w:name w:val="CD15132E03714F83B9ACBB91EC5002D8"/>
  </w:style>
  <w:style w:type="paragraph" w:customStyle="1" w:styleId="5A36C497762E4582B9B7D441091930AF">
    <w:name w:val="5A36C497762E4582B9B7D441091930AF"/>
  </w:style>
  <w:style w:type="paragraph" w:customStyle="1" w:styleId="887E108E8130413FA72B223EC41E2FAE">
    <w:name w:val="887E108E8130413FA72B223EC41E2FAE"/>
  </w:style>
  <w:style w:type="paragraph" w:customStyle="1" w:styleId="731C358F63384F16A3F694B83E7D6290">
    <w:name w:val="731C358F63384F16A3F694B83E7D6290"/>
  </w:style>
  <w:style w:type="paragraph" w:customStyle="1" w:styleId="08A41585356E4E489FEFBA67882475F6">
    <w:name w:val="08A41585356E4E489FEFBA67882475F6"/>
  </w:style>
  <w:style w:type="paragraph" w:customStyle="1" w:styleId="B0099C4626854B0BA664F80DEEED8650">
    <w:name w:val="B0099C4626854B0BA664F80DEEED8650"/>
  </w:style>
  <w:style w:type="paragraph" w:customStyle="1" w:styleId="DCAE19C6B178487B832C3CEF88648A48">
    <w:name w:val="DCAE19C6B178487B832C3CEF88648A48"/>
  </w:style>
  <w:style w:type="paragraph" w:customStyle="1" w:styleId="CABE49926604436B8FB43ECB132D91B1">
    <w:name w:val="CABE49926604436B8FB43ECB132D91B1"/>
  </w:style>
  <w:style w:type="paragraph" w:customStyle="1" w:styleId="C5BB899B3B5C426594982579A60179DC">
    <w:name w:val="C5BB899B3B5C426594982579A60179DC"/>
  </w:style>
  <w:style w:type="paragraph" w:customStyle="1" w:styleId="4D25FE2300BE4A54867411DC5E5A19F7">
    <w:name w:val="4D25FE2300BE4A54867411DC5E5A19F7"/>
  </w:style>
  <w:style w:type="paragraph" w:customStyle="1" w:styleId="ACBCEAE8B75E44619807342C9D64B68B">
    <w:name w:val="ACBCEAE8B75E44619807342C9D64B68B"/>
  </w:style>
  <w:style w:type="paragraph" w:customStyle="1" w:styleId="610BAA888EE141C8A51F49273FEBEB87">
    <w:name w:val="610BAA888EE141C8A51F49273FEBEB87"/>
  </w:style>
  <w:style w:type="paragraph" w:customStyle="1" w:styleId="A7CBC5B4602E48D7BEBB2CFAA3ED7502">
    <w:name w:val="A7CBC5B4602E48D7BEBB2CFAA3ED7502"/>
  </w:style>
  <w:style w:type="paragraph" w:customStyle="1" w:styleId="C35AED0D05ED429188E748955B33F3D0">
    <w:name w:val="C35AED0D05ED429188E748955B33F3D0"/>
  </w:style>
  <w:style w:type="paragraph" w:customStyle="1" w:styleId="C5F88198C6FF4D6EB9822B3AB223CD69">
    <w:name w:val="C5F88198C6FF4D6EB9822B3AB223CD69"/>
  </w:style>
  <w:style w:type="paragraph" w:customStyle="1" w:styleId="D7A98B2441BB4A468F104A46911E0B0A">
    <w:name w:val="D7A98B2441BB4A468F104A46911E0B0A"/>
  </w:style>
  <w:style w:type="paragraph" w:customStyle="1" w:styleId="893FCD7CAAF54055B35F901EAD98C9E1">
    <w:name w:val="893FCD7CAAF54055B35F901EAD98C9E1"/>
  </w:style>
  <w:style w:type="paragraph" w:customStyle="1" w:styleId="B1977F5EEEFC472885A29F0381AD8677">
    <w:name w:val="B1977F5EEEFC472885A29F0381AD8677"/>
  </w:style>
  <w:style w:type="paragraph" w:customStyle="1" w:styleId="13471D289F9042138606D5880315D76F">
    <w:name w:val="13471D289F9042138606D5880315D76F"/>
  </w:style>
  <w:style w:type="paragraph" w:customStyle="1" w:styleId="FC614D1253304B57953A61608336CC21">
    <w:name w:val="FC614D1253304B57953A61608336CC21"/>
  </w:style>
  <w:style w:type="paragraph" w:customStyle="1" w:styleId="D83791EDBACB4640A0BDDC9AEDB356D8">
    <w:name w:val="D83791EDBACB4640A0BDDC9AEDB356D8"/>
  </w:style>
  <w:style w:type="paragraph" w:customStyle="1" w:styleId="B2EC4B8EE59C4D8AB2464BD10FE82C1A">
    <w:name w:val="B2EC4B8EE59C4D8AB2464BD10FE82C1A"/>
  </w:style>
  <w:style w:type="paragraph" w:customStyle="1" w:styleId="364ABB150DA64A378C90E6CE295B56E5">
    <w:name w:val="364ABB150DA64A378C90E6CE295B56E5"/>
    <w:rsid w:val="00E9036C"/>
  </w:style>
  <w:style w:type="paragraph" w:customStyle="1" w:styleId="F7BD4C15036E499FABC7593E7B2AD91B">
    <w:name w:val="F7BD4C15036E499FABC7593E7B2AD91B"/>
    <w:rsid w:val="00E9036C"/>
  </w:style>
  <w:style w:type="paragraph" w:customStyle="1" w:styleId="0C2C0099350A4CC08CE803F8830FBAFA">
    <w:name w:val="0C2C0099350A4CC08CE803F8830FBAFA"/>
    <w:rsid w:val="00E90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13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Albrecht</dc:creator>
  <cp:keywords/>
  <dc:description/>
  <cp:lastModifiedBy>Grant Albrecht</cp:lastModifiedBy>
  <cp:revision>2</cp:revision>
  <dcterms:created xsi:type="dcterms:W3CDTF">2019-04-10T02:37:00Z</dcterms:created>
  <dcterms:modified xsi:type="dcterms:W3CDTF">2019-04-10T02:56:00Z</dcterms:modified>
  <cp:category/>
</cp:coreProperties>
</file>