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913"/>
      </w:tblGrid>
      <w:tr>
        <w:trPr/>
        <w:tc>
          <w:tcPr>
            <w:tcW w:w="3023" w:type="dxa"/>
            <w:tcBorders/>
          </w:tcPr>
          <w:p>
            <w:pPr>
              <w:pStyle w:val="style1"/>
              <w:rPr/>
            </w:pPr>
            <w:r>
              <w:rPr>
                <w:noProof/>
              </w:rPr>
              <w:drawing>
                <wp:inline distT="0" distR="0" distL="0" distB="0">
                  <wp:extent cx="1219200" cy="1343025"/>
                  <wp:effectExtent l="19050" t="0" r="0" b="0"/>
                  <wp:docPr id="1026" name="Picture 8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19200" cy="13430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RAVNEET SINGH GROVER</w:t>
            </w:r>
          </w:p>
          <w:p>
            <w:pPr>
              <w:pStyle w:val="style4262"/>
              <w:rPr/>
            </w:pP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</w:r>
            <w:r>
              <w:rPr>
                <w:noProof/>
              </w:rPr>
              <w:pict>
                <v:group id="1027" filled="f" stroked="f" alt="Title: Email icon" style="margin-left:0.0pt;margin-top:0.0pt;width:25.9pt;height:33.65pt;mso-wrap-distance-left:0.0pt;mso-wrap-distance-right:0.0pt;visibility:visible;" coordsize="208,208">
                  <v:shape id="1028" coordsize="2082,1560" path="m56,482l56,1237l59,1277l67,1315l81,1350l99,1383l121,1412l147,1438l176,1461l210,1479l244,1493l282,1501l322,1503l1760,1503l1800,1501l1837,1493l1873,1479l1905,1461l1935,1438l1961,1412l1984,1383l2002,1350l2015,1315l2023,1277l2026,1237l2026,482l1049,1013l1034,1013l56,482xm322,56l282,59l244,68,210,81l176,100l147,122l121,149l99,179,81,211,67,247l59,283l56,322l56,449l1039,984,2026,449l2026,322l2023,283l2015,247l2002,211l1984,179l1961,149l1935,122l1905,100,1873,81,1837,68l1800,59l1760,56,322,56xm322,0l1760,0l1803,4l1844,12l1883,26l1921,44l1957,68l1988,95l2016,127l2039,163l2058,199l2072,239l2079,280l2082,322l2082,1237l2080,1274l2074,1310l2065,1344l2051,1378l2033,1409l2012,1438l1988,1466l1961,1490l1932,1511l1900,1528l1867,1542l1832,1551l1796,1558l1760,1560l322,1560l278,1557l236,1548l195,1535l159,1516l124,1493l94,1466,66,1434,43,1400,24,1363,11,1323,2,1281,0,1237,0,322,2,279l11,237l24,197,43,160,66,126,94,95,124,68,159,44,195,26,236,12,278,4,322,0xe" fillcolor="#37b6ae" stroked="t" style="position:absolute;left:39;top:55;width:130;height:97;z-index:3;mso-position-horizontal-relative:text;mso-position-vertical-relative:text;mso-width-relative:page;mso-height-relative:page;visibility:visible;">
                    <v:stroke color="#37b6ae" weight="0.0pt"/>
                    <o:lock verticies="true" v:ext="view"/>
                    <v:fill/>
                    <v:path textboxrect="0,0,2082,1560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.0,0.0,0.0,0.0,0.0,0.0,0.0,0.0,0.0,0.0,0.0,0.0,0.0,0.0,0.0,0.0,0.0,0.0,0.0,0.0,0.0,0.0,0.0,0.0,0.0,0.0,0.0,0.0,0.0,0.0,0.0,0.0,0.0,0.0,0.0,0.0,0.0,0.0,0.0,0.0,0.0,0.0,0.0,0.0,0.0,0.0,0.0,0.0,0.0,0.0,0.0,0.0,0.0,0.0,0.0,0.0" arrowok="t"/>
                  </v:shape>
                  <v:shape id="1029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0l1767,3l1871,12l1972,29l2072,51l2168,78l2262,112l2355,150l2444,194l2529,244l2611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1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0,1662,3,1557,13,1453,29,1352,51,1252l78,1156l111,1062l150,969l194,880l243,795l298,713l356,633l419,558l486,487l559,420l633,356l712,297l795,244l881,194l969,150l1061,112l1155,78l1253,51l1352,29l1454,12,1557,3,1662,0xe" fillcolor="#37b6ae" stroked="t" style="position:absolute;left:0;top:0;width:208;height:208;z-index:4;mso-position-horizontal-relative:text;mso-position-vertical-relative:text;mso-width-relative:page;mso-height-relative:page;visibility:visible;">
                    <v:stroke color="#37b6ae" weight="0.0pt"/>
                    <o:lock verticies="true" v:ext="view"/>
                    <v:fill/>
                    <v:path textboxrect="0,0,3324,3324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.0,0.0,0.0,0.0,0.0,0.0,0.0,0.0,0.0,0.0,0.0,0.0,0.0,0.0,0.0,0.0,0.0,0.0,0.0,0.0,0.0,0.0,0.0,0.0,0.0,0.0,0.0,0.0,0.0,0.0,0.0,0.0,0.0,0.0,0.0,0.0,0.0,0.0,0.0,0.0,0.0,0.0,0.0,0.0,0.0,0.0,0.0,0.0,0.0,0.0,0.0,0.0" arrowok="t"/>
                  </v:shape>
                  <w10:anchorlock/>
                  <v:fill rotate="true"/>
                </v:group>
              </w:pict>
            </w:r>
            <w:r>
              <w:rPr>
                <w:noProof/>
              </w:rPr>
            </w:r>
            <w:r>
              <w:rPr>
                <w:noProof/>
              </w:rPr>
            </w:r>
          </w:p>
          <w:p>
            <w:pPr>
              <w:pStyle w:val="style3"/>
              <w:rPr>
                <w:color w:val="298881"/>
              </w:rPr>
            </w:pPr>
            <w:r>
              <w:rPr/>
              <w:fldChar w:fldCharType="begin"/>
            </w:r>
            <w:r>
              <w:instrText xml:space="preserve"> HYPERLINK "mailto:ravneet_grover4u@yahoo.in"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hAnsi="Times New Roman"/>
                <w:bCs/>
                <w:color w:val="298881"/>
                <w:sz w:val="28"/>
                <w:szCs w:val="28"/>
              </w:rPr>
              <w:t>ravneet_grover4u@yahoo.in</w:t>
            </w:r>
            <w:r>
              <w:rPr/>
              <w:fldChar w:fldCharType="end"/>
            </w:r>
          </w:p>
          <w:p>
            <w:pPr>
              <w:pStyle w:val="style3"/>
              <w:rPr>
                <w:color w:val="298881"/>
              </w:rPr>
            </w:pPr>
          </w:p>
          <w:p>
            <w:pPr>
              <w:pStyle w:val="style3"/>
              <w:spacing w:before="100" w:beforeAutospacing="true"/>
              <w:rPr>
                <w:color w:val="298881"/>
              </w:rPr>
            </w:pPr>
            <w:r>
              <w:rPr>
                <w:color w:val="298881"/>
              </w:rPr>
              <w:t>ADDRESS:-03,</w:t>
            </w:r>
            <w:r>
              <w:rPr>
                <w:color w:val="298881"/>
              </w:rPr>
              <w:t xml:space="preserve"> </w:t>
            </w:r>
            <w:r>
              <w:rPr>
                <w:color w:val="298881"/>
              </w:rPr>
              <w:t xml:space="preserve">3025 </w:t>
            </w:r>
            <w:r>
              <w:rPr>
                <w:color w:val="298881"/>
              </w:rPr>
              <w:t xml:space="preserve">Parliament Avenue, </w:t>
            </w:r>
            <w:r>
              <w:rPr>
                <w:color w:val="298881"/>
              </w:rPr>
              <w:t>Regina Sk</w:t>
            </w:r>
          </w:p>
          <w:p>
            <w:pPr>
              <w:pStyle w:val="style3"/>
              <w:ind w:left="340"/>
              <w:jc w:val="both"/>
              <w:rPr>
                <w:rFonts w:ascii="Times New Roman" w:hAnsi="Times New Roman"/>
                <w:bCs/>
                <w:color w:val="298881"/>
                <w:sz w:val="28"/>
                <w:szCs w:val="28"/>
              </w:rPr>
            </w:pPr>
            <w:r>
              <w:rPr>
                <w:color w:val="298881"/>
              </w:rPr>
              <w:t xml:space="preserve">              </w:t>
            </w:r>
            <w:r>
              <w:rPr>
                <w:color w:val="298881"/>
              </w:rPr>
              <w:t>S4S</w:t>
            </w:r>
            <w:r>
              <w:rPr>
                <w:color w:val="298881"/>
              </w:rPr>
              <w:t>2L6.</w:t>
            </w:r>
          </w:p>
          <w:tbl>
            <w:tblPr>
              <w:tblW w:w="5000" w:type="pct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</w:tblGrid>
            <w:tr>
              <w:trPr>
                <w:trHeight w:val="17" w:hRule="atLeast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3"/>
                    <w:jc w:val="both"/>
                    <w:rPr>
                      <w:noProof/>
                      <w:color w:val="298881"/>
                    </w:rPr>
                  </w:pPr>
                  <w:r>
                    <w:rPr>
                      <w:color w:val="298881"/>
                    </w:rPr>
                    <w:t xml:space="preserve">                     </w:t>
                  </w:r>
                  <w:r>
                    <w:rPr>
                      <w:noProof/>
                      <w:color w:val="298881"/>
                    </w:rPr>
                  </w:r>
                  <w:r>
                    <w:rPr>
                      <w:noProof/>
                      <w:color w:val="298881"/>
                    </w:rPr>
                  </w:r>
                  <w:r>
                    <w:rPr>
                      <w:noProof/>
                      <w:color w:val="298881"/>
                    </w:rPr>
                  </w:r>
                  <w:r>
                    <w:rPr>
                      <w:noProof/>
                      <w:color w:val="298881"/>
                    </w:rPr>
                    <w:pict>
                      <v:group id="1031" filled="f" stroked="f" alt="Title: Telephone icon" style="margin-left:0.0pt;margin-top:0.0pt;width:25.9pt;height:25.9pt;mso-wrap-distance-left:0.0pt;mso-wrap-distance-right:0.0pt;visibility:visible;" coordsize="208,208">
                        <v:shape id="1032" coordsize="3324,3324" path="m1662,52l1560,55l1460,65l1362,80l1265,101l1172,128l1080,161l991,199l905,240l822,289l743,341l666,398l593,458l524,523l459,592l397,666l341,742l288,822l241,906l198,991l161,1080l128,1172l102,1266l80,1362l65,1460l56,1560l53,1662l56,1764l65,1864l80,1962l102,2059l128,2152l161,2244l198,2333l241,2419l288,2502l341,2581l397,2658l459,2731l524,2800l593,2865l666,2927l743,2983l822,3036l905,3083l991,3126l1080,3163l1172,3196l1265,3222l1362,3244l1460,3259l1560,3268l1662,3271l1764,3268l1864,3259l1962,3244l2058,3222l2152,3196l2244,3163l2333,3126l2418,3083l2502,3036l2582,2983l2658,2927l2732,2865l2801,2800l2866,2731l2926,2658l2983,2581l3035,2502l3084,2419l3125,2333l3163,2244l3196,2152l3223,2059l3244,1962l3259,1864l3269,1764l3272,1662l3269,1560l3259,1460l3244,1362l3223,1266l3196,1172l3163,1080l3125,991l3084,906l3035,822l2983,742l2926,666l2866,592l2801,523l2732,458l2658,398l2582,341l2502,289l2418,240l2333,199l2244,161l2152,128l2058,101,1962,80,1864,65,1764,55,1662,52xm1662,0l1767,3l1871,12l1972,29l2072,51l2168,78l2262,112l2355,150l2444,194l2529,244l2612,297l2691,356l2766,420l2837,487l2904,558l2968,633l3027,713l3080,795l3130,880l3174,969l3212,1062l3246,1156l3273,1252l3295,1352l3312,1453l3321,1557l3324,1662l3321,1767l3312,1870l3295,1972l3273,2071l3246,2169l3212,2263l3174,2355l3130,2443l3080,2529l3027,2612l2968,2691l2904,2765l2837,2838l2766,2905l2691,2968l2612,3026l2529,3081l2444,3130l2355,3174l2262,3213l2168,3246l2072,3273l1972,3295l1871,3311l1767,3321l1662,3324l1557,3321l1454,3311l1352,3295l1253,3273l1155,3246l1061,3213l969,3174l881,3130l795,3081l712,3026l633,2968l559,2905l486,2838l419,2765l356,2691l298,2612l243,2529l194,2443l150,2355l111,2263,78,2169,51,2071,29,1972,13,1870,3,1767,0,1662,3,1557,13,1453,29,1352,51,1252l78,1156l111,1062l150,969l194,880l243,795l298,713l356,633l419,558l486,487l559,420l633,356l712,297l795,244l881,194l969,150l1061,112l1155,78l1253,51l1352,29l1454,12,1557,3,1662,0xe" fillcolor="#37b6ae" stroked="t" style="position:absolute;left:0;top:0;width:208;height:208;z-index:5;mso-position-horizontal-relative:text;mso-position-vertical-relative:text;mso-width-relative:page;mso-height-relative:page;visibility:visible;">
                          <v:stroke color="#37b6ae" weight="0.0pt"/>
                          <o:lock verticies="true" v:ext="view"/>
                          <v:fill/>
                          <v:path textboxrect="0,0,3324,3324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.0,0.0,0.0,0.0,0.0,0.0,0.0,0.0,0.0,0.0,0.0,0.0,0.0,0.0,0.0,0.0,0.0,0.0,0.0,0.0,0.0,0.0,0.0,0.0,0.0,0.0,0.0,0.0,0.0,0.0,0.0,0.0,0.0,0.0,0.0,0.0,0.0,0.0,0.0,0.0,0.0,0.0,0.0,0.0,0.0,0.0,0.0,0.0,0.0,0.0,0.0,0.0" arrowok="t"/>
                        </v:shape>
                        <v:shape id="1033" coordsize="2265,1560" path="m1412,1258l1396,1260l1383,1268l1370,1277l1361,1290l1355,1304l1353,1320l1356,1339l1365,1356l1377,1368l1393,1377l1412,1380l1429,1378l1444,1371l1456,1362l1466,1350l1472,1336l1474,1320l1472,1304l1466,1290l1456,1277l1444,1268l1429,1260l1412,1258xm1134,1258l1119,1260l1105,1268l1093,1277l1083,1290l1078,1304l1076,1320l1079,1339l1087,1356l1100,1368l1116,1377l1134,1380l1150,1378l1165,1371l1177,1362l1188,1350l1194,1336l1196,1320l1193,1301l1184,1284l1170,1271l1153,1261l1134,1258xm851,1258l835,1260l821,1267l810,1276l800,1289l794,1303l792,1320l795,1339l803,1356l816,1368l833,1377l851,1380l867,1378l882,1371l895,1362l904,1350l910,1336l913,1320l911,1304l905,1290l896,1277l883,1268l868,1260l851,1258xm1412,1232l1436,1235l1457,1244l1475,1257l1489,1275l1498,1296l1501,1320l1499,1340l1492,1359l1482,1376l1468,1389l1452,1400l1433,1407l1412,1409l1389,1406l1368,1396l1350,1383l1337,1364l1327,1343l1324,1320l1326,1300l1333,1281l1344,1265l1357,1251l1374,1240l1392,1234l1412,1232xm1134,1232l1158,1235l1179,1244l1197,1257l1211,1275l1220,1296l1223,1320l1221,1340l1214,1359l1204,1376l1191,1389l1174,1400l1155,1407l1134,1409l1113,1407l1095,1400l1079,1389l1065,1376l1055,1359l1049,1340l1046,1320l1049,1296l1058,1275l1072,1257l1089,1244l1110,1235l1134,1232xm851,1232l875,1235l897,1244l914,1257l928,1275l936,1296l940,1320l938,1340l931,1359l921,1376l907,1389l890,1400l872,1407l851,1409l828,1406l807,1396l789,1383l775,1364l766,1343l763,1320l765,1300l772,1281l783,1265l796,1251l813,1240l832,1234l851,1232xm1412,1046l1396,1048l1383,1055l1370,1065l1361,1077l1355,1092l1353,1107l1356,1126l1365,1143l1377,1156l1393,1164l1412,1167l1429,1165l1444,1159l1456,1149l1466,1138l1472,1123l1474,1107l1472,1092l1466,1077l1456,1065l1444,1055l1429,1048l1412,1046xm1134,1046l1119,1048l1105,1055l1093,1065l1083,1077l1078,1092l1076,1107l1079,1126l1087,1143l1100,1156l1116,1164l1134,1167l1150,1165l1165,1159l1177,1149l1188,1138l1194,1123l1196,1107l1193,1089l1184,1072l1170,1058l1153,1049l1134,1046xm851,1046l835,1048l821,1055l810,1065l800,1077l794,1092l792,1107l795,1126l803,1143l816,1156l833,1164l851,1167l868,1165l883,1159l896,1149l905,1138l911,1123l913,1107l911,1092l905,1077l896,1065l883,1055l868,1048l851,1046xm1412,1019l1436,1023l1457,1031l1475,1045l1489,1062l1498,1083l1501,1107l1498,1132l1489,1154l1475,1171l1457,1185l1436,1193l1412,1196l1392,1194l1374,1188l1357,1178l1344,1164l1333,1147l1326,1128l1324,1107l1326,1088l1333,1069l1344,1052l1357,1038l1374,1028l1392,1022l1412,1019xm1134,1019l1158,1023l1179,1031l1197,1045l1211,1062l1220,1083l1223,1107l1220,1132l1211,1154l1197,1171l1179,1185l1158,1193l1134,1196l1110,1193l1089,1185l1072,1171l1058,1154l1049,1132l1046,1107l1049,1083l1058,1062l1072,1045l1089,1031l1110,1023l1134,1019xm851,1019l875,1023l897,1031l914,1045l928,1062l936,1083l940,1107l936,1132l928,1154l914,1171l897,1185l875,1193l851,1196l832,1194l813,1188l796,1178l783,1164l772,1147l765,1128l763,1107l765,1088l772,1069l783,1052l796,1038l813,1028l832,1022l851,1019xm1412,836l1393,839l1377,848l1365,860l1356,877l1353,895l1355,911l1361,925l1370,939l1383,948l1396,955l1412,958l1429,955l1444,948l1456,939l1466,925l1472,911l1474,895l1472,879l1466,866l1456,853l1444,845l1429,838l1412,836xm1134,836l1116,839l1100,848l1087,860l1079,877l1076,895l1078,911l1083,925l1093,939l1105,948l1119,955l1134,958l1153,953l1170,945l1184,932l1193,914l1196,895l1194,879l1188,866l1177,853l1165,845l1150,838l1134,836xm851,836l833,839l816,848l803,860l795,877l792,895l794,911l800,925l810,939l821,948l835,955l851,958l868,955l883,948l896,939l905,925l911,911l913,895l910,879l904,866l895,853l882,845l867,838l851,836xm1412,807l1433,809l1452,815l1468,826l1482,839l1492,856l1499,875l1501,895l1498,919l1489,941l1475,959l1457,972l1436,981l1412,984l1392,982l1374,975l1357,965l1344,951l1333,935l1326,916l1324,895l1326,875l1333,856l1344,839l1357,826l1374,815l1392,809l1412,807xm1134,807l1155,809l1174,815l1191,826l1204,839l1214,856l1221,875l1223,895l1220,919l1211,941l1197,959l1179,972l1158,981l1134,984l1110,981l1089,972l1072,959l1058,941l1049,919l1046,895l1049,875l1055,856l1065,839l1079,826l1095,815l1113,809l1134,807xm851,807l872,809l890,815l907,826l921,839l931,856l938,875l940,895l936,919l928,941l914,959l897,972l875,981l851,984l832,982l813,975l796,965,783,951,772,935l765,916l763,895l765,875l772,856l783,839l796,826l813,815l832,809l851,807xm721,580l721,591l718,639l708,686l693,730l673,771l646,810l617,844l582,874l545,900l503,920l459,936l412,945l364,948l357,948l335,947l315,945l296,942l276,983l260,1022l248,1058l240,1092l234,1122l231,1148l229,1169l227,1186l227,1195l227,1200l227,1203l232,1247l241,1289l256,1328l277,1366l302,1400l332,1429l366,1455l402,1475l442,1491l485,1500l529,1503l1737,1503l1782,1500l1824,1491l1863,1475l1901,1455l1935,1429l1964,1400l1989,1366l2010,1328l2026,1289l2035,1247l2038,1203l2038,1200l2038,1195l2038,1186l2037,1169l2036,1148l2032,1122l2026,1092l2017,1058l2006,1022l1990,983l1970,942l1950,945l1930,947l1908,948l1902,948l1854,945l1807,936l1763,920l1722,900l1684,874l1650,844l1619,810l1594,771l1573,730l1557,686l1548,639l1545,591l1545,580l721,580xm490,56l442,58l397,64,355,74,318,87l283,103l252,121l223,142l198,165l175,190l155,215l137,242l122,271l109,298l98,326,88,354l80,382l74,408l68,433l64,457l61,479l59,499l58,516l57,530l57,542l57,549l57,617l60,630l60,645l62,653l62,656l65,664l65,671l68,677l71,685l71,689l80,709l91,731l104,753l110,762l112,765l115,768l122,778l148,807l178,832l211,854l247,871l287,883l310,890l326,890l341,892l357,892l364,892l408,889l451,879l490,864l527,844l560,818l591,788l616,755l637,718l652,678l662,635l665,591l665,523l1601,523l1601,591l1605,635l1614,678l1630,718l1650,755l1676,788l1705,818l1739,844l1775,864l1816,879l1858,889l1902,892l1908,892l1935,891l1959,886l1980,883l2015,872l2050,856l2082,836l2110,813l2136,786l2139,786l2145,780l2147,774l2150,771l2170,740l2186,709l2192,695l2194,689l2194,685l2197,677l2197,671l2201,664l2204,656l2204,653l2207,645l2207,630l2210,617l2210,520l2209,503l2207,484l2204,462l2199,438l2195,413l2189,387l2181,360l2171,331l2160,303l2146,274l2131,247l2114,218l2093,192l2070,167l2044,144l2016,123l1985,104,1950,87,1911,75,1870,64l1825,58l1775,56,490,56xm490,0l1775,0l1831,3l1883,10l1932,22l1979,38l2020,59l2056,82l2090,108l2120,139l2147,171l2171,207l2197,252l2217,297l2234,342l2246,385l2254,427l2260,464l2263,498l2265,526l2265,549l2254,682l2243,717l2229,749l2212,780l2191,809l2168,836l2168,839l2162,842l2133,869l2101,893l2065,913l2027,927l2047,969l2062,1009l2074,1048l2082,1082l2088,1114l2092,1141l2094,1165l2095,1183l2095,1195l2095,1203l2092,1251l2081,1297l2066,1342l2046,1383l2020,1421l1990,1455l1955,1486l1918,1511l1876,1532l1832,1547l1786,1557l1737,1560l529,1560l481,1557l434,1547l390,1532l349,1511l310,1486l277,1455l246,1421l220,1383l199,1342l185,1297l175,1251l172,1203l172,1194l172,1180l174,1158l177,1129l182,1097l191,1059l202,1018l219,974l240,927l200,912,164,891,129,866,99,837,71,806,48,770,30,733,15,693,4,650,0,606,0,549,1,526,2,498,5,464l12,427l20,385,32,342,47,297,67,252,92,207l117,171l146,139l176,108l210,82,245,59,288,38,334,22,384,10,436,3,490,0xe" fillcolor="#37b6ae" stroked="t" style="position:absolute;left:34;top:55;width:141;height:97;z-index:6;mso-position-horizontal-relative:text;mso-position-vertical-relative:text;mso-width-relative:page;mso-height-relative:page;visibility:visible;">
                          <v:stroke color="#37b6ae" weight="0.0pt"/>
                          <o:lock verticies="true" v:ext="view"/>
                          <v:fill/>
                          <v:path textboxrect="0,0,2265,1560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.0,0.0,0.0,0.0,0.0,0.0,0.0,0.0,0.0,0.0,0.0,0.0,0.0,0.0,0.0,0.0,0.0,0.0,0.0,0.0,0.0,0.0,0.0,0.0,0.0,0.0,0.0,0.0,0.0,0.0,0.0,0.0,0.0,0.0,0.0,0.0,0.0,0.0,0.0,0.0,0.0,0.0,0.0,0.0,0.0,0.0,0.0,0.0,0.0,0.0,0.0,0.0,0.0,0.0,0.0,0.0,0.0,0.0,0.0" arrowok="t"/>
                        </v:shape>
                        <w10:anchorlock/>
                        <v:fill rotate="true"/>
                      </v:group>
                    </w:pict>
                  </w:r>
                  <w:r>
                    <w:rPr>
                      <w:noProof/>
                      <w:color w:val="298881"/>
                    </w:rPr>
                  </w:r>
                  <w:r>
                    <w:rPr>
                      <w:noProof/>
                      <w:color w:val="298881"/>
                    </w:rPr>
                  </w:r>
                </w:p>
                <w:p>
                  <w:pPr>
                    <w:pStyle w:val="style3"/>
                    <w:jc w:val="both"/>
                    <w:rPr>
                      <w:rFonts w:ascii="Gill Sans MT" w:cs="宋体" w:eastAsia="Gill Sans MT" w:hAnsi="Gill Sans MT"/>
                      <w:szCs w:val="18"/>
                    </w:rPr>
                  </w:pPr>
                  <w:r>
                    <w:rPr>
                      <w:noProof/>
                      <w:color w:val="298881"/>
                    </w:rPr>
                    <w:t xml:space="preserve">          +1 </w:t>
                  </w:r>
                  <w:r>
                    <w:rPr>
                      <w:noProof/>
                      <w:color w:val="298881"/>
                      <w:lang w:val="en-GB"/>
                    </w:rPr>
                    <w:t>639</w:t>
                  </w:r>
                  <w:r>
                    <w:rPr>
                      <w:noProof/>
                      <w:color w:val="298881"/>
                    </w:rPr>
                    <w:t>-997-1430</w:t>
                  </w:r>
                </w:p>
              </w:tc>
            </w:tr>
            <w:tr>
              <w:tblPrEx/>
              <w:trPr>
                <w:trHeight w:val="27" w:hRule="atLeast"/>
              </w:trPr>
              <w:tc>
                <w:tcPr>
                  <w:tcW w:w="3023" w:type="dxa"/>
                  <w:tcBorders>
                    <w:bottom w:val="single" w:sz="8" w:space="0" w:color="37b6ae"/>
                  </w:tcBorders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OBJECTIVE</w:t>
                  </w:r>
                </w:p>
                <w:p>
                  <w:pPr>
                    <w:pStyle w:val="style0"/>
                    <w:rPr/>
                  </w:pPr>
                  <w:r>
                    <w:t>Experienced in Mechanical field in manufacturing industries,</w:t>
                  </w:r>
                  <w:r>
                    <w:t xml:space="preserve"> able to solve customer issues and can deal with industrial machines</w:t>
                  </w:r>
                  <w:r>
                    <w:t>.</w:t>
                  </w:r>
                </w:p>
                <w:p>
                  <w:pPr>
                    <w:pStyle w:val="style0"/>
                    <w:rPr/>
                  </w:pPr>
                  <w:r>
                    <w:t>Able to handle production and quality management.</w:t>
                  </w:r>
                </w:p>
              </w:tc>
            </w:tr>
            <w:tr>
              <w:tblPrEx/>
              <w:trPr>
                <w:trHeight w:val="3657" w:hRule="atLeast"/>
              </w:trPr>
              <w:tc>
                <w:tcPr>
                  <w:tcW w:w="3023" w:type="dxa"/>
                  <w:tcBorders>
                    <w:bottom w:val="single" w:sz="4" w:space="0" w:color="auto"/>
                  </w:tcBorders>
                  <w:tcMar>
                    <w:top w:w="288" w:type="dxa"/>
                    <w:bottom w:w="288" w:type="dxa"/>
                  </w:tcMar>
                </w:tcPr>
                <w:p>
                  <w:pPr>
                    <w:pStyle w:val="style3"/>
                    <w:spacing w:lineRule="auto" w:line="240"/>
                    <w:jc w:val="left"/>
                    <w:rPr>
                      <w:rFonts w:ascii="Informal Roman" w:hAnsi="Informal Roman"/>
                      <w:b/>
                      <w:color w:val="44546a"/>
                      <w:sz w:val="26"/>
                      <w:szCs w:val="26"/>
                    </w:rPr>
                  </w:pPr>
                  <w:r>
                    <w:rPr>
                      <w:rFonts w:ascii="Informal Roman" w:hAnsi="Informal Roman"/>
                      <w:b/>
                      <w:sz w:val="26"/>
                      <w:szCs w:val="26"/>
                    </w:rPr>
                    <w:t>QuALITIES</w:t>
                  </w:r>
                  <w:r>
                    <w:rPr>
                      <w:rFonts w:ascii="Informal Roman" w:hAnsi="Informal Roman"/>
                      <w:b/>
                      <w:sz w:val="26"/>
                      <w:szCs w:val="26"/>
                    </w:rPr>
                    <w:t xml:space="preserve"> AND </w:t>
                  </w:r>
                  <w:r>
                    <w:rPr>
                      <w:rFonts w:ascii="Informal Roman" w:hAnsi="Informal Roman"/>
                      <w:b/>
                      <w:sz w:val="26"/>
                      <w:szCs w:val="26"/>
                    </w:rPr>
                    <w:t>SKILLS</w:t>
                  </w:r>
                </w:p>
                <w:p>
                  <w:pPr>
                    <w:pStyle w:val="style4104"/>
                    <w:rPr/>
                  </w:pPr>
                  <w:r>
                    <w:t xml:space="preserve">                                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both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Being Honest, </w:t>
                  </w:r>
                  <w:r>
                    <w:rPr>
                      <w:rFonts w:ascii="Times New Roman" w:hAnsi="Times New Roman"/>
                    </w:rPr>
                    <w:t>r</w:t>
                  </w:r>
                  <w:r>
                    <w:rPr>
                      <w:rFonts w:ascii="Times New Roman" w:hAnsi="Times New Roman"/>
                    </w:rPr>
                    <w:t xml:space="preserve">eliable, </w:t>
                  </w:r>
                  <w:r>
                    <w:rPr>
                      <w:rFonts w:ascii="Times New Roman" w:hAnsi="Times New Roman"/>
                    </w:rPr>
                    <w:t>p</w:t>
                  </w:r>
                  <w:r>
                    <w:rPr>
                      <w:rFonts w:ascii="Times New Roman" w:hAnsi="Times New Roman"/>
                    </w:rPr>
                    <w:t xml:space="preserve">hysically fit </w:t>
                  </w:r>
                  <w:r>
                    <w:rPr>
                      <w:rFonts w:ascii="Times New Roman" w:hAnsi="Times New Roman"/>
                    </w:rPr>
                    <w:t xml:space="preserve">and able to work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independentl</w:t>
                  </w:r>
                  <w:r>
                    <w:rPr>
                      <w:rFonts w:ascii="Times New Roman" w:hAnsi="Times New Roman"/>
                    </w:rPr>
                    <w:t>y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left"/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Having </w:t>
                  </w:r>
                  <w:r>
                    <w:rPr>
                      <w:rFonts w:ascii="Times New Roman" w:hAnsi="Times New Roman"/>
                    </w:rPr>
                    <w:t>Team Work, problem s</w:t>
                  </w:r>
                  <w:r>
                    <w:rPr>
                      <w:rFonts w:ascii="Times New Roman" w:hAnsi="Times New Roman"/>
                    </w:rPr>
                    <w:t xml:space="preserve">olving </w:t>
                  </w:r>
                  <w:r>
                    <w:rPr>
                      <w:rFonts w:ascii="Times New Roman" w:hAnsi="Times New Roman"/>
                    </w:rPr>
                    <w:t>and decision making s</w:t>
                  </w:r>
                  <w:r>
                    <w:rPr>
                      <w:rFonts w:ascii="Times New Roman" w:hAnsi="Times New Roman"/>
                    </w:rPr>
                    <w:t>kills.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left"/>
                    <w:contextualSpacing/>
                    <w:rPr>
                      <w:rFonts w:ascii="Times New Roman" w:hAnsi="Times New Roman"/>
                    </w:rPr>
                  </w:pPr>
                  <w:r>
                    <w:t xml:space="preserve">Co-operating and </w:t>
                  </w:r>
                  <w:r>
                    <w:t>Lea</w:t>
                  </w:r>
                  <w:r>
                    <w:t>dership qualities.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left"/>
                    <w:contextualSpacing/>
                    <w:rPr>
                      <w:rFonts w:asci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Having </w:t>
                  </w:r>
                  <w:r>
                    <w:rPr>
                      <w:rFonts w:ascii="Times New Roman" w:hAnsi="Times New Roman"/>
                    </w:rPr>
                    <w:t>Good Communication &amp; strong customer service s</w:t>
                  </w:r>
                  <w:r>
                    <w:rPr>
                      <w:rFonts w:ascii="Times New Roman" w:hAnsi="Times New Roman"/>
                    </w:rPr>
                    <w:t>kills.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left"/>
                    <w:contextualSpacing/>
                    <w:rPr>
                      <w:rFonts w:asci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Able to work effectively under</w:t>
                  </w:r>
                  <w:r>
                    <w:rPr>
                      <w:rFonts w:ascii="Times New Roman" w:hAnsi="Times New Roman"/>
                      <w:bCs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>pressure</w:t>
                  </w:r>
                  <w:r>
                    <w:rPr>
                      <w:rFonts w:ascii="Times New Roman" w:hAnsi="Times New Roman"/>
                      <w:bCs/>
                    </w:rPr>
                    <w:t>.</w:t>
                  </w:r>
                </w:p>
                <w:p>
                  <w:pPr>
                    <w:pStyle w:val="style0"/>
                    <w:numPr>
                      <w:ilvl w:val="0"/>
                      <w:numId w:val="2"/>
                    </w:numPr>
                    <w:autoSpaceDE w:val="false"/>
                    <w:autoSpaceDN w:val="false"/>
                    <w:adjustRightInd w:val="false"/>
                    <w:spacing w:after="200" w:lineRule="atLeast" w:line="240"/>
                    <w:ind w:left="142" w:hanging="142"/>
                    <w:jc w:val="left"/>
                    <w:contextualSpacing/>
                    <w:rPr>
                      <w:rFonts w:ascii="Times New Roman"/>
                      <w:bCs/>
                    </w:rPr>
                  </w:pPr>
                  <w:r>
                    <w:t>Kn</w:t>
                  </w:r>
                  <w:r>
                    <w:t>owledge of MS office and internet</w:t>
                  </w:r>
                  <w:r>
                    <w:t>.</w:t>
                  </w:r>
                </w:p>
              </w:tc>
            </w:tr>
          </w:tbl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  <w:u w:val="single"/>
              </w:rPr>
              <w:t>References: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  <w:r>
              <w:rPr>
                <w:rFonts w:ascii="Times New Roman" w:cs="Times New Roman" w:eastAsia="Gill Sans MT" w:hAnsi="Gill Sans MT"/>
                <w:b/>
                <w:bCs/>
                <w:sz w:val="32"/>
                <w:szCs w:val="32"/>
              </w:rPr>
              <w:t>Dale Hawkins</w:t>
            </w:r>
            <w:r>
              <w:rPr>
                <w:rFonts w:ascii="Times New Roman" w:cs="Times New Roman" w:eastAsia="Gill Sans MT" w:hAnsi="Gill Sans MT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imes New Roman" w:cs="Times New Roman" w:eastAsia="Gill Sans MT" w:hAnsi="Gill Sans MT"/>
                <w:bCs/>
              </w:rPr>
              <w:t>Program Head- Auto Body technician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  <w:r>
              <w:rPr>
                <w:rFonts w:ascii="Times New Roman" w:cs="Times New Roman" w:eastAsia="Gill Sans MT" w:hAnsi="Gill Sans MT"/>
                <w:bCs/>
              </w:rPr>
              <w:t xml:space="preserve"> Saskatchewan Polytechnic, Regina) 306-775-7744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  <w:u w:val="single"/>
              </w:rPr>
            </w:pP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>Bob Davies-</w:t>
            </w:r>
            <w:r>
              <w:rPr>
                <w:rFonts w:ascii="Times New Roman" w:cs="Times New Roman" w:eastAsia="Gill Sans MT" w:hAnsi="Times New Roman"/>
                <w:b/>
                <w:bCs/>
              </w:rPr>
              <w:t xml:space="preserve"> </w:t>
            </w:r>
            <w:r>
              <w:rPr>
                <w:rFonts w:ascii="Times New Roman" w:cs="Times New Roman" w:eastAsia="Gill Sans MT" w:hAnsi="Times New Roman"/>
                <w:bCs/>
              </w:rPr>
              <w:t>Instructor</w:t>
            </w:r>
            <w:r>
              <w:rPr>
                <w:rFonts w:ascii="Times New Roman" w:cs="Times New Roman" w:eastAsia="Gill Sans MT" w:hAnsi="Times New Roman"/>
                <w:bCs/>
              </w:rPr>
              <w:t xml:space="preserve"> (Arts &amp; Science- Saskatchewan Polytechnic, Regina)                306-515-3671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>Vekkas Bansal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>-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Gill Sans MT" w:hAnsi="Times New Roman"/>
                <w:bCs/>
              </w:rPr>
              <w:t>former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Gill Sans MT" w:hAnsi="Times New Roman"/>
                <w:bCs/>
              </w:rPr>
              <w:t>Owner</w:t>
            </w:r>
            <w:r>
              <w:rPr>
                <w:rFonts w:ascii="Times New Roman" w:cs="Times New Roman" w:eastAsia="Gill Sans MT" w:hAnsi="Times New Roman"/>
                <w:bCs/>
              </w:rPr>
              <w:t xml:space="preserve"> (M.D at Precision Industrial Fasteners</w:t>
            </w:r>
            <w:r>
              <w:rPr>
                <w:rFonts w:ascii="Times New Roman" w:cs="Times New Roman" w:eastAsia="Gill Sans MT" w:hAnsi="Times New Roman"/>
                <w:bCs/>
              </w:rPr>
              <w:t>, India</w:t>
            </w:r>
            <w:r>
              <w:rPr>
                <w:rFonts w:ascii="Times New Roman" w:cs="Times New Roman" w:eastAsia="Gill Sans MT" w:hAnsi="Times New Roman"/>
                <w:bCs/>
              </w:rPr>
              <w:t>)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Times New Roman"/>
                <w:bCs/>
              </w:rPr>
            </w:pPr>
            <w:r>
              <w:rPr>
                <w:rFonts w:ascii="Times New Roman" w:cs="Times New Roman" w:eastAsia="Gill Sans MT" w:hAnsi="Times New Roman"/>
                <w:bCs/>
              </w:rPr>
              <w:t>+91 98785-001</w:t>
            </w:r>
            <w:bookmarkStart w:id="0" w:name="_GoBack"/>
            <w:bookmarkEnd w:id="0"/>
            <w:r>
              <w:rPr>
                <w:rFonts w:ascii="Times New Roman" w:cs="Times New Roman" w:eastAsia="Gill Sans MT" w:hAnsi="Times New Roman"/>
                <w:bCs/>
              </w:rPr>
              <w:t>93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Gill Sans MT"/>
                <w:bCs/>
              </w:rPr>
            </w:pP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>Gurvinder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 xml:space="preserve"> Singh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 xml:space="preserve">- </w:t>
            </w:r>
            <w:r>
              <w:rPr>
                <w:rFonts w:ascii="Times New Roman" w:cs="Times New Roman" w:eastAsia="Gill Sans MT" w:hAnsi="Times New Roman"/>
                <w:bCs/>
              </w:rPr>
              <w:t>Friend</w:t>
            </w:r>
            <w:r>
              <w:rPr>
                <w:rFonts w:ascii="Times New Roman" w:cs="Times New Roman" w:eastAsia="Gill Sans MT" w:hAnsi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cs="Times New Roman" w:eastAsia="Gill Sans MT" w:hAnsi="Times New Roman"/>
                <w:bCs/>
              </w:rPr>
              <w:t>(</w:t>
            </w:r>
            <w:r>
              <w:rPr>
                <w:rFonts w:ascii="Times New Roman" w:cs="Times New Roman" w:eastAsia="Gill Sans MT" w:hAnsi="Times New Roman"/>
                <w:bCs/>
              </w:rPr>
              <w:t>Sales Associate- Walmart, Gordon Road</w:t>
            </w:r>
            <w:r>
              <w:rPr>
                <w:rFonts w:ascii="Times New Roman" w:cs="Times New Roman" w:eastAsia="Gill Sans MT" w:hAnsi="Times New Roman"/>
                <w:bCs/>
              </w:rPr>
              <w:t>, Regina)</w:t>
            </w:r>
          </w:p>
          <w:p>
            <w:pPr>
              <w:pStyle w:val="style0"/>
              <w:autoSpaceDE w:val="false"/>
              <w:autoSpaceDN w:val="false"/>
              <w:adjustRightInd w:val="false"/>
              <w:spacing w:lineRule="atLeast" w:line="240"/>
              <w:contextualSpacing/>
              <w:rPr>
                <w:rFonts w:ascii="Times New Roman" w:cs="Times New Roman" w:eastAsia="Gill Sans MT" w:hAnsi="Times New Roman"/>
                <w:bCs/>
              </w:rPr>
            </w:pPr>
            <w:r>
              <w:rPr>
                <w:rFonts w:ascii="Times New Roman" w:cs="Times New Roman" w:eastAsia="Gill Sans MT" w:hAnsi="Times New Roman"/>
                <w:bCs/>
              </w:rPr>
              <w:t>306-313-2110</w:t>
            </w:r>
          </w:p>
          <w:p>
            <w:pPr>
              <w:pStyle w:val="style0"/>
              <w:rPr/>
            </w:pPr>
          </w:p>
        </w:tc>
        <w:tc>
          <w:tcPr>
            <w:tcW w:w="6912" w:type="dxa"/>
            <w:tcBorders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913"/>
            </w:tblGrid>
            <w:tr>
              <w:trPr>
                <w:trHeight w:val="80" w:hRule="atLeast"/>
              </w:trPr>
              <w:tc>
                <w:tcPr>
                  <w:tcW w:w="5191" w:type="dxa"/>
                  <w:tcBorders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style2"/>
                    <w:ind w:left="85"/>
                    <w:rPr/>
                  </w:pPr>
                  <w:r>
                    <w:rPr>
                      <w:sz w:val="36"/>
                      <w:szCs w:val="36"/>
                    </w:rPr>
                    <w:t>Experience</w:t>
                  </w:r>
                </w:p>
                <w:p>
                  <w:pPr>
                    <w:pStyle w:val="style4"/>
                    <w:ind w:left="85"/>
                    <w:rPr/>
                  </w:pPr>
                  <w:r>
                    <w:t>maintenance</w:t>
                  </w:r>
                  <w:r>
                    <w:t xml:space="preserve"> ENGINEER</w:t>
                  </w:r>
                  <w:r>
                    <w:t>/ precision industrial fasteners</w:t>
                  </w:r>
                  <w:r>
                    <w:t>,</w:t>
                  </w:r>
                  <w:r>
                    <w:t xml:space="preserve"> </w:t>
                  </w:r>
                  <w:r>
                    <w:t>INDIA.</w:t>
                  </w:r>
                  <w:r>
                    <w:t xml:space="preserve"> </w:t>
                  </w:r>
                  <w:r>
                    <w:t>+91-9</w:t>
                  </w:r>
                  <w:r>
                    <w:t>8</w:t>
                  </w:r>
                  <w:r>
                    <w:t>784-00193</w:t>
                  </w:r>
                  <w:r>
                    <w:t>.</w:t>
                  </w:r>
                </w:p>
                <w:p>
                  <w:pPr>
                    <w:pStyle w:val="style5"/>
                    <w:ind w:left="85"/>
                    <w:rPr/>
                  </w:pPr>
                  <w:r>
                    <w:t>03</w:t>
                  </w:r>
                  <w:r>
                    <w:t>, 2018</w:t>
                  </w:r>
                  <w:r>
                    <w:t xml:space="preserve"> – </w:t>
                  </w:r>
                  <w:r>
                    <w:t>12</w:t>
                  </w:r>
                  <w:r>
                    <w:t>, 2018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ind w:left="85"/>
                    <w:jc w:val="left"/>
                    <w:rPr/>
                  </w:pPr>
                  <w:r>
                    <w:t>Providing</w:t>
                  </w:r>
                  <w:r>
                    <w:t xml:space="preserve"> training regarding the importance of cleaning, oiling and tightening</w:t>
                  </w:r>
                  <w:r>
                    <w:t xml:space="preserve"> (COT)</w:t>
                  </w:r>
                  <w:r>
                    <w:t xml:space="preserve"> of machines.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ind w:left="85"/>
                    <w:jc w:val="left"/>
                    <w:rPr/>
                  </w:pPr>
                  <w:r>
                    <w:t>Implementing preventive &amp; corrective action on major repeated breakdown</w:t>
                  </w:r>
                  <w:r>
                    <w:t>s</w:t>
                  </w:r>
                  <w: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ind w:left="85"/>
                    <w:jc w:val="left"/>
                    <w:rPr/>
                  </w:pPr>
                  <w:r>
                    <w:t>Ensuring the preventive maintenance of machines as per preventive maintenance schedule.</w:t>
                  </w:r>
                </w:p>
                <w:p>
                  <w:pPr>
                    <w:pStyle w:val="style179"/>
                    <w:numPr>
                      <w:ilvl w:val="0"/>
                      <w:numId w:val="13"/>
                    </w:numPr>
                    <w:ind w:left="85"/>
                    <w:jc w:val="left"/>
                    <w:rPr/>
                  </w:pPr>
                  <w:r>
                    <w:t>Carrying out the TPM project by coordinating with production and quality department.</w:t>
                  </w:r>
                </w:p>
                <w:p>
                  <w:pPr>
                    <w:pStyle w:val="style4"/>
                    <w:ind w:left="85"/>
                    <w:rPr/>
                  </w:pPr>
                  <w:r>
                    <w:t>maintenance &amp; PROD.</w:t>
                  </w:r>
                  <w:r>
                    <w:t xml:space="preserve"> ENGINEER</w:t>
                  </w:r>
                  <w:r>
                    <w:t>/ leader steel manufacturing co</w:t>
                  </w:r>
                  <w:r>
                    <w:t>,</w:t>
                  </w:r>
                  <w:r>
                    <w:t xml:space="preserve"> </w:t>
                  </w:r>
                  <w:r>
                    <w:t>INDIA</w:t>
                  </w:r>
                  <w:r>
                    <w:t>.</w:t>
                  </w:r>
                  <w:r>
                    <w:t xml:space="preserve"> +91-80545-58001.</w:t>
                  </w:r>
                </w:p>
                <w:p>
                  <w:pPr>
                    <w:pStyle w:val="style5"/>
                    <w:ind w:left="85"/>
                    <w:rPr/>
                  </w:pPr>
                  <w:r>
                    <w:t>09/2013</w:t>
                  </w:r>
                  <w:r>
                    <w:t xml:space="preserve"> – </w:t>
                  </w:r>
                  <w:r>
                    <w:t>02/2018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ind w:left="85"/>
                    <w:jc w:val="left"/>
                    <w:rPr/>
                  </w:pPr>
                  <w:r>
                    <w:t>Ensuring the routine maintenance of machines through daily, weekly and monthly checkpoints.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ind w:left="85"/>
                    <w:jc w:val="left"/>
                    <w:rPr/>
                  </w:pPr>
                  <w:r>
                    <w:t>Diagnosing faults and carrying out the repair procedures as on priority basis.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ind w:left="85"/>
                    <w:jc w:val="left"/>
                    <w:rPr/>
                  </w:pPr>
                  <w:r>
                    <w:t xml:space="preserve">Carrying out automation of machines based on hydraulic, </w:t>
                  </w:r>
                  <w:r>
                    <w:t>pneumatic</w:t>
                  </w:r>
                  <w:r>
                    <w:t xml:space="preserve"> and machine design.</w:t>
                  </w:r>
                </w:p>
                <w:p>
                  <w:pPr>
                    <w:pStyle w:val="style179"/>
                    <w:numPr>
                      <w:ilvl w:val="0"/>
                      <w:numId w:val="15"/>
                    </w:numPr>
                    <w:ind w:left="85"/>
                    <w:jc w:val="left"/>
                    <w:rPr/>
                  </w:pPr>
                  <w:r>
                    <w:t xml:space="preserve">Making of </w:t>
                  </w:r>
                  <w:r>
                    <w:t>Pareto</w:t>
                  </w:r>
                  <w:r>
                    <w:t xml:space="preserve"> </w:t>
                  </w:r>
                  <w:r>
                    <w:t>chart</w:t>
                  </w:r>
                  <w:r>
                    <w:t xml:space="preserve"> and their analysis.</w:t>
                  </w:r>
                </w:p>
                <w:p>
                  <w:pPr>
                    <w:pStyle w:val="style4"/>
                    <w:ind w:left="85"/>
                    <w:rPr/>
                  </w:pPr>
                  <w:r>
                    <w:t xml:space="preserve">maintenance </w:t>
                  </w:r>
                  <w:r>
                    <w:t xml:space="preserve">SUPERVISOR </w:t>
                  </w:r>
                  <w:r>
                    <w:t>/ NICKS (INDIA) TOOLS</w:t>
                  </w:r>
                  <w:r>
                    <w:t xml:space="preserve">, </w:t>
                  </w:r>
                  <w:r>
                    <w:t xml:space="preserve"> </w:t>
                  </w:r>
                  <w:r>
                    <w:t>INDIA.</w:t>
                  </w:r>
                  <w:r>
                    <w:t xml:space="preserve"> </w:t>
                  </w:r>
                  <w:r>
                    <w:t>+91 161 4685000</w:t>
                  </w:r>
                </w:p>
                <w:p>
                  <w:pPr>
                    <w:pStyle w:val="style179"/>
                    <w:ind w:left="85"/>
                    <w:rPr/>
                  </w:pPr>
                  <w:r>
                    <w:t>06/2011 – 08/2013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ind w:left="85"/>
                    <w:jc w:val="left"/>
                    <w:rPr>
                      <w:b/>
                    </w:rPr>
                  </w:pPr>
                  <w:r>
                    <w:t>Calculating breakdown, preventive &amp; planned maintenance cost.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ind w:left="85"/>
                    <w:jc w:val="left"/>
                    <w:rPr>
                      <w:b/>
                    </w:rPr>
                  </w:pPr>
                  <w:r>
                    <w:t xml:space="preserve">Implementing safety &amp; 5S </w:t>
                  </w:r>
                  <w:r>
                    <w:t>procedures on shop floor.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ind w:left="85"/>
                    <w:jc w:val="left"/>
                    <w:rPr>
                      <w:b/>
                    </w:rPr>
                  </w:pPr>
                  <w:r>
                    <w:t>Identifying kaizen and implementing on shop floor.</w:t>
                  </w:r>
                </w:p>
                <w:p>
                  <w:pPr>
                    <w:pStyle w:val="style179"/>
                    <w:numPr>
                      <w:ilvl w:val="0"/>
                      <w:numId w:val="5"/>
                    </w:numPr>
                    <w:ind w:left="85"/>
                    <w:jc w:val="left"/>
                    <w:rPr>
                      <w:b/>
                    </w:rPr>
                  </w:pPr>
                  <w:r>
                    <w:t>Keeping a record of critical spare parts both mechanical and electrical.</w:t>
                  </w:r>
                </w:p>
                <w:p>
                  <w:pPr>
                    <w:pStyle w:val="style4"/>
                    <w:spacing w:before="100" w:beforeAutospacing="true"/>
                    <w:ind w:left="85"/>
                    <w:rPr/>
                  </w:pPr>
                  <w:r>
                    <w:t xml:space="preserve">CustOMER SERVICE/ </w:t>
                  </w:r>
                  <w:r>
                    <w:t>IDEA CELLULAR</w:t>
                  </w:r>
                  <w:r>
                    <w:t>, INDIA.</w:t>
                  </w:r>
                </w:p>
                <w:p>
                  <w:pPr>
                    <w:pStyle w:val="style4"/>
                    <w:ind w:left="85"/>
                    <w:rPr>
                      <w:b w:val="false"/>
                    </w:rPr>
                  </w:pPr>
                  <w:r>
                    <w:rPr>
                      <w:b w:val="false"/>
                    </w:rPr>
                    <w:t>02/2011 – 05/2011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ind w:left="85"/>
                    <w:jc w:val="left"/>
                    <w:rPr/>
                  </w:pPr>
                  <w:r>
                    <w:t>Maintaining the stock of sim cards.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ind w:left="85"/>
                    <w:jc w:val="left"/>
                    <w:rPr/>
                  </w:pPr>
                  <w:r>
                    <w:t>Dealing with customers regarding sim services.</w:t>
                  </w:r>
                </w:p>
              </w:tc>
            </w:tr>
            <w:tr>
              <w:tblPrEx/>
              <w:trPr>
                <w:trHeight w:val="3672" w:hRule="atLeast"/>
              </w:trPr>
              <w:tc>
                <w:tcPr>
                  <w:tcW w:w="5191" w:type="dxa"/>
                  <w:tcBorders>
                    <w:bottom w:val="single" w:sz="4" w:space="0" w:color="auto"/>
                  </w:tcBorders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style2"/>
                    <w:jc w:val="both"/>
                    <w:rPr>
                      <w:b/>
                    </w:rPr>
                  </w:pPr>
                  <w:r>
                    <w:t xml:space="preserve">               </w:t>
                  </w:r>
                  <w:r>
                    <w:t xml:space="preserve">           </w:t>
                  </w:r>
                  <w:r>
                    <w:t xml:space="preserve">        </w:t>
                  </w:r>
                  <w:r>
                    <w:rPr>
                      <w:rFonts w:ascii="Informal Roman" w:hAnsi="Informal Roman"/>
                      <w:b/>
                    </w:rPr>
                    <w:t>Education</w:t>
                  </w:r>
                </w:p>
                <w:p>
                  <w:pPr>
                    <w:pStyle w:val="style179"/>
                    <w:rPr/>
                  </w:pPr>
                  <w:r>
                    <w:t>PRESENTLY PURSUING YEARLY AUTO BODY TECHNICIAN COURSE</w:t>
                  </w:r>
                  <w:r>
                    <w:t xml:space="preserve"> </w:t>
                  </w:r>
                </w:p>
                <w:p>
                  <w:pPr>
                    <w:pStyle w:val="style179"/>
                    <w:rPr/>
                  </w:pPr>
                  <w:r>
                    <w:t xml:space="preserve"> </w:t>
                  </w:r>
                  <w:r>
                    <w:t xml:space="preserve"> </w:t>
                  </w:r>
                  <w:r>
                    <w:rPr>
                      <w:b/>
                    </w:rPr>
                    <w:t>S</w:t>
                  </w:r>
                  <w:r>
                    <w:rPr>
                      <w:b/>
                    </w:rPr>
                    <w:t>ASKATCHEWAN POLYTECHNIC</w:t>
                  </w:r>
                </w:p>
                <w:p>
                  <w:pPr>
                    <w:pStyle w:val="style179"/>
                    <w:rPr>
                      <w:b/>
                    </w:rPr>
                  </w:pPr>
                  <w:r>
                    <w:rPr>
                      <w:b/>
                    </w:rPr>
                    <w:t>REGINA, SK.</w:t>
                  </w:r>
                </w:p>
                <w:p>
                  <w:pPr>
                    <w:pStyle w:val="style179"/>
                    <w:rPr/>
                  </w:pPr>
                </w:p>
                <w:p>
                  <w:pPr>
                    <w:pStyle w:val="style179"/>
                    <w:rPr/>
                  </w:pPr>
                  <w:r>
                    <w:t>ADVANCED COURSE IN CAD/CAM</w:t>
                  </w:r>
                  <w:r>
                    <w:t xml:space="preserve"> ( 2010- 2011</w:t>
                  </w:r>
                  <w:r>
                    <w:t>)</w:t>
                  </w:r>
                  <w:r>
                    <w:t xml:space="preserve"> </w:t>
                  </w:r>
                </w:p>
                <w:p>
                  <w:pPr>
                    <w:pStyle w:val="style179"/>
                    <w:rPr>
                      <w:b/>
                    </w:rPr>
                  </w:pPr>
                  <w:r>
                    <w:rPr>
                      <w:b/>
                    </w:rPr>
                    <w:t>CENTRA</w:t>
                  </w:r>
                  <w:r>
                    <w:rPr>
                      <w:b/>
                    </w:rPr>
                    <w:t>L TOOL ROOM – MSME</w:t>
                  </w:r>
                </w:p>
                <w:p>
                  <w:pPr>
                    <w:pStyle w:val="style179"/>
                    <w:rPr>
                      <w:b/>
                    </w:rPr>
                  </w:pPr>
                  <w:r>
                    <w:rPr>
                      <w:b/>
                    </w:rPr>
                    <w:t>INDIA.</w:t>
                  </w:r>
                </w:p>
                <w:p>
                  <w:pPr>
                    <w:pStyle w:val="style4"/>
                    <w:rPr>
                      <w:b w:val="false"/>
                    </w:rPr>
                  </w:pPr>
                </w:p>
                <w:p>
                  <w:pPr>
                    <w:pStyle w:val="style4"/>
                    <w:rPr>
                      <w:b w:val="false"/>
                    </w:rPr>
                  </w:pPr>
                  <w:r>
                    <w:rPr>
                      <w:b w:val="false"/>
                    </w:rPr>
                    <w:t>DIPLOMA IN MECHANICAL ENGG (</w:t>
                  </w:r>
                  <w:r>
                    <w:rPr>
                      <w:b w:val="false"/>
                    </w:rPr>
                    <w:t xml:space="preserve">2007 </w:t>
                  </w:r>
                  <w:r>
                    <w:rPr>
                      <w:b w:val="false"/>
                    </w:rPr>
                    <w:t>–</w:t>
                  </w:r>
                  <w:r>
                    <w:rPr>
                      <w:b w:val="false"/>
                    </w:rPr>
                    <w:t xml:space="preserve"> 2010</w:t>
                  </w:r>
                  <w:r>
                    <w:rPr>
                      <w:b w:val="false"/>
                    </w:rPr>
                    <w:t>)</w:t>
                  </w:r>
                </w:p>
                <w:p>
                  <w:pPr>
                    <w:pStyle w:val="style5"/>
                    <w:rPr>
                      <w:b/>
                    </w:rPr>
                  </w:pPr>
                  <w:r>
                    <w:rPr>
                      <w:b/>
                    </w:rPr>
                    <w:t>PUNJAB STATE BOARD OF TECHNICAL EDUCATIO</w:t>
                  </w:r>
                  <w:r>
                    <w:rPr>
                      <w:b/>
                    </w:rPr>
                    <w:t>N</w:t>
                  </w:r>
                </w:p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INDIA.</w:t>
                  </w:r>
                  <w:r>
                    <w:rPr>
                      <w:b/>
                    </w:rPr>
                    <w:t xml:space="preserve"> </w:t>
                  </w:r>
                </w:p>
                <w:p>
                  <w:pPr>
                    <w:pStyle w:val="style0"/>
                    <w:rPr/>
                  </w:pPr>
                  <w:r>
                    <w:t>The Diploma is equivalent to 2-Year Post Secondary Diploma as per World Education Services (WES).</w:t>
                  </w:r>
                  <w:r>
                    <w:t xml:space="preserve"> 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jc w:val="right"/>
                    <w:rPr/>
                  </w:pPr>
                </w:p>
              </w:tc>
            </w:tr>
            <w:tr>
              <w:tblPrEx/>
              <w:trPr/>
              <w:tc>
                <w:tcPr>
                  <w:tcW w:w="5191" w:type="dxa"/>
                  <w:tcBorders>
                    <w:top w:val="single" w:sz="4" w:space="0" w:color="auto"/>
                  </w:tcBorders>
                  <w:tcMar>
                    <w:left w:w="720" w:type="dxa"/>
                    <w:right w:w="0" w:type="dxa"/>
                  </w:tcMar>
                </w:tcPr>
                <w:p>
                  <w:pPr>
                    <w:pStyle w:val="style2"/>
                    <w:rPr/>
                  </w:pPr>
                  <w:r>
                    <w:t>Volunteer Experience or Leadership</w:t>
                  </w:r>
                </w:p>
                <w:p>
                  <w:pPr>
                    <w:pStyle w:val="style0"/>
                    <w:rPr/>
                  </w:pPr>
                  <w:r>
                    <w:t>Bei</w:t>
                  </w:r>
                  <w:r>
                    <w:t>ng a part of maintenance team,</w:t>
                  </w:r>
                  <w:r>
                    <w:t xml:space="preserve"> manufactured a hydraulic rotary indexer</w:t>
                  </w:r>
                  <w:r>
                    <w:t xml:space="preserve"> for multi spindle drill machine</w:t>
                  </w:r>
                  <w:r>
                    <w:t>.</w:t>
                  </w:r>
                </w:p>
                <w:p>
                  <w:pPr>
                    <w:pStyle w:val="style0"/>
                    <w:rPr/>
                  </w:pPr>
                  <w:r>
                    <w:t>Given training on 5S, safety and hydraulic system</w:t>
                  </w:r>
                  <w:r>
                    <w:t>.</w:t>
                  </w:r>
                </w:p>
                <w:p>
                  <w:pPr>
                    <w:pStyle w:val="style0"/>
                    <w:rPr/>
                  </w:pPr>
                </w:p>
                <w:p>
                  <w:pPr>
                    <w:pStyle w:val="style0"/>
                    <w:rPr/>
                  </w:pPr>
                </w:p>
              </w:tc>
            </w:tr>
          </w:tbl>
          <w:p>
            <w:pPr>
              <w:pStyle w:val="style0"/>
              <w:rPr/>
            </w:pPr>
          </w:p>
        </w:tc>
      </w:tr>
    </w:tbl>
    <w:p>
      <w:pPr>
        <w:pStyle w:val="style157"/>
        <w:rPr/>
      </w:pPr>
    </w:p>
    <w:sectPr>
      <w:headerReference w:type="default" r:id="rId3"/>
      <w:footerReference w:type="default" r:id="rId4"/>
      <w:headerReference w:type="first" r:id="rId5"/>
      <w:footerReference w:type="first" r:id="rId6"/>
      <w:pgSz w:w="12240" w:h="15840" w:orient="portrait"/>
      <w:pgMar w:top="568" w:right="1152" w:bottom="2304" w:left="1152" w:header="1397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panose1 w:val="020b0502020001020203"/>
    <w:charset w:val="00"/>
    <w:family w:val="swiss"/>
    <w:pitch w:val="variable"/>
    <w:sig w:usb0="00000007" w:usb1="00000000" w:usb2="00000000" w:usb3="00000000" w:csb0="00000003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onsolas">
    <w:altName w:val="Consolas"/>
    <w:panose1 w:val="020b0609020002030204"/>
    <w:charset w:val="00"/>
    <w:family w:val="modern"/>
    <w:pitch w:val="fixed"/>
    <w:sig w:usb0="E10002FF" w:usb1="4000FCFF" w:usb2="00000009" w:usb3="00000000" w:csb0="0000019F" w:csb1="00000000"/>
  </w:font>
  <w:font w:name="Informal Roman">
    <w:altName w:val="Informal Roman"/>
    <w:panose1 w:val="030604020300040b0204"/>
    <w:charset w:val="00"/>
    <w:family w:val="script"/>
    <w:pitch w:val="variable"/>
    <w:sig w:usb0="00000003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w:pict>
        <v:group id="4108" filled="f" stroked="f" alt="Title: Footer graphic design with grey rectangles in various angles" style="position:absolute;margin-left:0.0pt;margin-top:0.0pt;width:536.4pt;height:34.55pt;z-index:5;mso-top-percent:905;mso-position-horizontal:center;mso-position-horizontal-relative:margin;mso-position-vertical-relative:page;mso-width-percent:877;mso-height-percent:45;mso-width-relative:page;mso-height-relative:page;mso-wrap-distance-left:0.0pt;mso-wrap-distance-right:0.0pt;visibility:visible;" coordsize="4354,275">
          <v:shape id="4109" coordsize="852,275" path="m784,0l852,0l784,40,784,0xm627,0l705,0l705,85l627,132l627,0xm468,0l548,0l548,179l468,226l468,0xm311,0l390,0l390,271l385,275l311,275,311,0xm154,0l233,0l233,275l154,275l154,0xm0,0l76,0l76,275l0,275,0,0xe" fillcolor="#d8d8d8" stroked="t" style="position:absolute;left:0;top:0;width:852;height:275;z-index:17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52,275" o:connecttype="custom" o:connectlocs="784,0;852,0;784,40;784,0;627,0;705,0;705,85;627,132;627,0;468,0;548,0;548,179;468,226;468,0;311,0;390,0;390,271;385,275;311,275;311,0;154,0;233,0;233,275;154,275;154,0;0,0;76,0;76,275;0,275;0,0" o:connectangles="0.0,0.0,0.0,0.0,0.0,0.0,0.0,0.0,0.0,0.0,0.0,0.0,0.0,0.0,0.0,0.0,0.0,0.0,0.0,0.0,0.0,0.0,0.0,0.0,0.0,0.0,0.0,0.0,0.0,0.0" arrowok="t"/>
          </v:shape>
          <v:shape id="4110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0l781,12l896,275l810,275l690,0xm517,0l603,0l724,275l639,275l517,0xm345,0l431,0l553,275l467,275l345,0xm172,0l259,0l379,275l294,275l172,0xm0,0l86,0,208,275l122,275l118,267l118,267l86,193l86,193l53,121l54,121l21,48l21,48l0,0xe" fillcolor="#d8d8d8" stroked="t" style="position:absolute;left:1063;top:0;width:2061;height:275;z-index:18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061,275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.0,0.0,0.0,0.0,0.0,0.0,0.0,0.0,0.0,0.0,0.0,0.0,0.0,0.0,0.0,0.0,0.0,0.0,0.0,0.0,0.0,0.0,0.0,0.0,0.0,0.0,0.0,0.0,0.0,0.0,0.0,0.0,0.0,0.0,0.0,0.0,0.0" arrowok="t"/>
          </v:shape>
          <v:shape id="4111" coordsize="75,92" path="m65,0l75,92,0,92,65,0xe" fillcolor="#d8d8d8" stroked="t" style="position:absolute;left:3059;top:183;width:75;height:92;z-index:19;mso-position-horizontal-relative:text;mso-position-vertical-relative:text;mso-width-relative:page;mso-height-relative:page;visibility:visible;">
            <v:stroke color="#d8d8d8" weight="0.0pt"/>
            <v:fill/>
            <v:path textboxrect="0,0,75,92" o:connecttype="custom" o:connectlocs="65,0;75,92;0,92;65,0" o:connectangles="0.0,0.0,0.0,0.0" arrowok="t"/>
          </v:shape>
          <v:shape id="4112" coordsize="659,96" path="m643,84l659,87l659,87l657,96l644,96,643,84xm483,63l562,73l565,96l486,96l483,63xm322,43l385,51l386,52l402,53l406,96l328,96l322,43xm162,21l199,27l199,28l241,33l249,96l170,96l162,21xm0,0l11,1l12,4l81,12l90,96l11,96,0,0xe" fillcolor="#d8d8d8" stroked="t" style="position:absolute;left:3126;top:179;width:659;height:96;z-index:20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659,96" o:connecttype="custom" o:connectlocs="643,84;659,87;659,87;657,96;644,96;643,84;483,63;562,73;565,96;486,96;483,63;322,43;385,51;386,52;402,53;406,96;328,96;322,43;162,21;199,27;199,28;241,33;249,96;170,96;162,21;0,0;11,1;12,4;81,12;90,96;11,96;0,0" o:connectangles="0.0,0.0,0.0,0.0,0.0,0.0,0.0,0.0,0.0,0.0,0.0,0.0,0.0,0.0,0.0,0.0,0.0,0.0,0.0,0.0,0.0,0.0,0.0,0.0,0.0,0.0,0.0,0.0,0.0,0.0,0.0,0.0" arrowok="t"/>
          </v:shape>
          <v:shape id="4113" coordsize="12,8" path="m1,0l12,8,0,8,1,0xe" fillcolor="#d8d8d8" stroked="t" style="position:absolute;left:3786;top:267;width:12;height:8;z-index:21;mso-position-horizontal-relative:text;mso-position-vertical-relative:text;mso-width-relative:page;mso-height-relative:page;visibility:visible;">
            <v:stroke color="#d8d8d8" weight="0.0pt"/>
            <v:fill/>
            <v:path textboxrect="0,0,12,8" o:connecttype="custom" o:connectlocs="1,0;12,8;0,8;1,0" o:connectangles="0.0,0.0,0.0,0.0" arrowok="t"/>
          </v:shape>
          <v:shape id="4114" coordsize="871,275" path="m871,157l871,159l841,275l719,275l871,157xm816,0l871,0l871,57,590,275l460,275l816,0xm557,0l686,0,331,275l318,275l259,230,557,0xm298,0l427,0,195,180,130,129,298,0xm39,0l168,0,65,80,0,29,39,0xe" fillcolor="#d8d8d8" stroked="t" style="position:absolute;left:3483;top:0;width:871;height:275;z-index:22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71,275" o:connecttype="custom" o:connectlocs="871,157;871,159;841,275;719,275;871,157;816,0;871,0;871,57;590,275;460,275;816,0;557,0;686,0;331,275;318,275;259,230;557,0;298,0;427,0;195,180;130,129;298,0;39,0;168,0;65,80;0,29;39,0" o:connectangles="0.0,0.0,0.0,0.0,0.0,0.0,0.0,0.0,0.0,0.0,0.0,0.0,0.0,0.0,0.0,0.0,0.0,0.0,0.0,0.0,0.0,0.0,0.0,0.0,0.0,0.0,0.0" arrowok="t"/>
          </v:shape>
          <v:shape id="4115" coordsize="827,111" path="m0,0l597,0,786,25l825,107l827,111,735,99,644,87,552,75,460,61,369,49,277,37,185,25,94,12,3,0,0,0xe" fillcolor="#d8d8d8" stroked="t" style="position:absolute;left:1750;top:0;width:827;height:111;z-index:23;mso-position-horizontal-relative:text;mso-position-vertical-relative:text;mso-width-relative:page;mso-height-relative:page;visibility:visible;">
            <v:stroke color="#d8d8d8" weight="0.0pt"/>
            <v:fill/>
            <v:path textboxrect="0,0,827,111" o:connecttype="custom" o:connectlocs="0,0;597,0;786,25;825,107;827,111;735,99;644,87;552,75;460,61;369,49;277,37;185,25;94,12;3,0;0,0" o:connectangles="0.0,0.0,0.0,0.0,0.0,0.0,0.0,0.0,0.0,0.0,0.0,0.0,0.0,0.0,0.0" arrowok="t"/>
          </v:shape>
          <v:shape id="4116" coordsize="1261,266" path="m1131,164l1261,266l1261,266l1245,263l1175,254l1131,164xm876,0l920,0l990,54l1081,243l1004,232l988,231l987,230,876,0xm700,0l789,0l895,219l843,212l801,207l801,206l700,0xm526,0l613,0l708,195l683,191l614,183l613,180l526,0xm350,0l437,0l519,168l520,171l509,169,427,159,350,0xm174,0l263,0l333,144l334,147l326,145,240,135,174,0xm0,0l87,0l145,119l146,123l144,123l54,111,0,0xe" fillcolor="#d8d8d8" stroked="t" style="position:absolute;left:2524;top:0;width:1261;height:266;z-index:24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261,266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.0,0.0,0.0,0.0,0.0,0.0,0.0,0.0,0.0,0.0,0.0,0.0,0.0,0.0,0.0,0.0,0.0,0.0,0.0,0.0,0.0,0.0,0.0,0.0,0.0,0.0,0.0,0.0,0.0,0.0,0.0,0.0,0.0,0.0,0.0,0.0,0.0,0.0,0.0,0.0,0.0,0.0,0.0,0.0,0.0,0.0,0.0,0.0,0.0" arrowok="t"/>
          </v:shape>
          <v:shape id="4117" coordsize="793,275" path="m761,193l793,267l793,267l779,275l624,275,761,193l761,193xm696,48l729,121l728,121,468,275l312,275l696,48l696,48xm466,0l622,0,156,275,0,275,466,0xe" fillcolor="#d8d8d8" stroked="t" style="position:absolute;left:388;top:0;width:793;height:275;z-index:25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793,275" o:connecttype="custom" o:connectlocs="761,193;793,267;793,267;779,275;624,275;761,193;761,193;696,48;729,121;728,121;468,275;312,275;696,48;696,48;466,0;622,0;156,275;0,275;466,0" o:connectangles="0.0,0.0,0.0,0.0,0.0,0.0,0.0,0.0,0.0,0.0,0.0,0.0,0.0,0.0,0.0,0.0,0.0,0.0,0.0" arrowok="t"/>
          </v:shape>
          <w10:anchorlock/>
          <o:lock aspectratio="true" v:ext="view"/>
          <v:fill/>
        </v:group>
      </w:pic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rPr>
        <w:noProof/>
      </w:rPr>
      <w:pict>
        <v:group id="4129" filled="f" stroked="f" alt="Title: Footer graphic design with grey rectangles in various angles" style="position:absolute;margin-left:0.0pt;margin-top:0.0pt;width:536.4pt;height:34.55pt;z-index:2;mso-top-percent:905;mso-position-horizontal:center;mso-position-horizontal-relative:page;mso-position-vertical-relative:page;mso-width-percent:877;mso-height-percent:45;mso-width-relative:page;mso-height-relative:page;mso-wrap-distance-left:0.0pt;mso-wrap-distance-right:0.0pt;visibility:visible;" coordsize="4354,275">
          <v:shape id="4130" coordsize="852,275" path="m784,0l852,0l784,40,784,0xm627,0l705,0l705,85l627,132l627,0xm468,0l548,0l548,179l468,226l468,0xm311,0l390,0l390,271l385,275l311,275,311,0xm154,0l233,0l233,275l154,275l154,0xm0,0l76,0l76,275l0,275,0,0xe" fillcolor="#d8d8d8" stroked="t" style="position:absolute;left:0;top:0;width:852;height:275;z-index:36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52,275" o:connecttype="custom" o:connectlocs="784,0;852,0;784,40;784,0;627,0;705,0;705,85;627,132;627,0;468,0;548,0;548,179;468,226;468,0;311,0;390,0;390,271;385,275;311,275;311,0;154,0;233,0;233,275;154,275;154,0;0,0;76,0;76,275;0,275;0,0" o:connectangles="0.0,0.0,0.0,0.0,0.0,0.0,0.0,0.0,0.0,0.0,0.0,0.0,0.0,0.0,0.0,0.0,0.0,0.0,0.0,0.0,0.0,0.0,0.0,0.0,0.0,0.0,0.0,0.0,0.0,0.0" arrowok="t"/>
          </v:shape>
          <v:shape id="4131" coordsize="2061,275" path="m1980,168l2061,179l2008,254l1970,169l1981,171l1980,168xm1794,144l1877,155l1931,275l1844,275l1787,145l1795,147l1794,144xm1606,119l1695,131l1758,275l1672,275l1605,123l1607,123l1606,119xm1422,99l1514,111l1512,107l1512,107l1586,275l1500,275l1422,99xm1239,75l1331,87l1413,275l1327,275l1239,75xm1056,49l1147,61l1241,275l1155,275l1056,49xm872,25l964,37l1069,275l983,275l872,25xm690,0l781,12l896,275l810,275l690,0xm517,0l603,0l724,275l639,275l517,0xm345,0l431,0l553,275l467,275l345,0xm172,0l259,0l379,275l294,275l172,0xm0,0l86,0,208,275l122,275l118,267l118,267l86,193l86,193l53,121l54,121l21,48l21,48l0,0xe" fillcolor="#d8d8d8" stroked="t" style="position:absolute;left:1063;top:0;width:2061;height:275;z-index:37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061,275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.0,0.0,0.0,0.0,0.0,0.0,0.0,0.0,0.0,0.0,0.0,0.0,0.0,0.0,0.0,0.0,0.0,0.0,0.0,0.0,0.0,0.0,0.0,0.0,0.0,0.0,0.0,0.0,0.0,0.0,0.0,0.0,0.0,0.0,0.0,0.0,0.0" arrowok="t"/>
          </v:shape>
          <v:shape id="4132" coordsize="75,92" path="m65,0l75,92,0,92,65,0xe" fillcolor="#d8d8d8" stroked="t" style="position:absolute;left:3059;top:183;width:75;height:92;z-index:38;mso-position-horizontal-relative:text;mso-position-vertical-relative:text;mso-width-relative:page;mso-height-relative:page;visibility:visible;">
            <v:stroke color="#d8d8d8" weight="0.0pt"/>
            <v:fill/>
            <v:path textboxrect="0,0,75,92" o:connecttype="custom" o:connectlocs="65,0;75,92;0,92;65,0" o:connectangles="0.0,0.0,0.0,0.0" arrowok="t"/>
          </v:shape>
          <v:shape id="4133" coordsize="659,96" path="m643,84l659,87l659,87l657,96l644,96,643,84xm483,63l562,73l565,96l486,96l483,63xm322,43l385,51l386,52l402,53l406,96l328,96l322,43xm162,21l199,27l199,28l241,33l249,96l170,96l162,21xm0,0l11,1l12,4l81,12l90,96l11,96,0,0xe" fillcolor="#d8d8d8" stroked="t" style="position:absolute;left:3126;top:179;width:659;height:96;z-index:39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659,96" o:connecttype="custom" o:connectlocs="643,84;659,87;659,87;657,96;644,96;643,84;483,63;562,73;565,96;486,96;483,63;322,43;385,51;386,52;402,53;406,96;328,96;322,43;162,21;199,27;199,28;241,33;249,96;170,96;162,21;0,0;11,1;12,4;81,12;90,96;11,96;0,0" o:connectangles="0.0,0.0,0.0,0.0,0.0,0.0,0.0,0.0,0.0,0.0,0.0,0.0,0.0,0.0,0.0,0.0,0.0,0.0,0.0,0.0,0.0,0.0,0.0,0.0,0.0,0.0,0.0,0.0,0.0,0.0,0.0,0.0" arrowok="t"/>
          </v:shape>
          <v:shape id="4134" coordsize="12,8" path="m1,0l12,8,0,8,1,0xe" fillcolor="#d8d8d8" stroked="t" style="position:absolute;left:3786;top:267;width:12;height:8;z-index:40;mso-position-horizontal-relative:text;mso-position-vertical-relative:text;mso-width-relative:page;mso-height-relative:page;visibility:visible;">
            <v:stroke color="#d8d8d8" weight="0.0pt"/>
            <v:fill/>
            <v:path textboxrect="0,0,12,8" o:connecttype="custom" o:connectlocs="1,0;12,8;0,8;1,0" o:connectangles="0.0,0.0,0.0,0.0" arrowok="t"/>
          </v:shape>
          <v:shape id="4135" coordsize="871,275" path="m871,157l871,159l841,275l719,275l871,157xm816,0l871,0l871,57,590,275l460,275l816,0xm557,0l686,0,331,275l318,275l259,230,557,0xm298,0l427,0,195,180,130,129,298,0xm39,0l168,0,65,80,0,29,39,0xe" fillcolor="#d8d8d8" stroked="t" style="position:absolute;left:3483;top:0;width:871;height:275;z-index:41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71,275" o:connecttype="custom" o:connectlocs="871,157;871,159;841,275;719,275;871,157;816,0;871,0;871,57;590,275;460,275;816,0;557,0;686,0;331,275;318,275;259,230;557,0;298,0;427,0;195,180;130,129;298,0;39,0;168,0;65,80;0,29;39,0" o:connectangles="0.0,0.0,0.0,0.0,0.0,0.0,0.0,0.0,0.0,0.0,0.0,0.0,0.0,0.0,0.0,0.0,0.0,0.0,0.0,0.0,0.0,0.0,0.0,0.0,0.0,0.0,0.0" arrowok="t"/>
          </v:shape>
          <v:shape id="4136" coordsize="827,111" path="m0,0l597,0,786,25l825,107l827,111,735,99,644,87,552,75,460,61,369,49,277,37,185,25,94,12,3,0,0,0xe" fillcolor="#d8d8d8" stroked="t" style="position:absolute;left:1750;top:0;width:827;height:111;z-index:42;mso-position-horizontal-relative:text;mso-position-vertical-relative:text;mso-width-relative:page;mso-height-relative:page;visibility:visible;">
            <v:stroke color="#d8d8d8" weight="0.0pt"/>
            <v:fill/>
            <v:path textboxrect="0,0,827,111" o:connecttype="custom" o:connectlocs="0,0;597,0;786,25;825,107;827,111;735,99;644,87;552,75;460,61;369,49;277,37;185,25;94,12;3,0;0,0" o:connectangles="0.0,0.0,0.0,0.0,0.0,0.0,0.0,0.0,0.0,0.0,0.0,0.0,0.0,0.0,0.0" arrowok="t"/>
          </v:shape>
          <v:shape id="4137" coordsize="1261,266" path="m1131,164l1261,266l1261,266l1245,263l1175,254l1131,164xm876,0l920,0l990,54l1081,243l1004,232l988,231l987,230,876,0xm700,0l789,0l895,219l843,212l801,207l801,206l700,0xm526,0l613,0l708,195l683,191l614,183l613,180l526,0xm350,0l437,0l519,168l520,171l509,169,427,159,350,0xm174,0l263,0l333,144l334,147l326,145,240,135,174,0xm0,0l87,0l145,119l146,123l144,123l54,111,0,0xe" fillcolor="#d8d8d8" stroked="t" style="position:absolute;left:2524;top:0;width:1261;height:266;z-index:43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261,266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.0,0.0,0.0,0.0,0.0,0.0,0.0,0.0,0.0,0.0,0.0,0.0,0.0,0.0,0.0,0.0,0.0,0.0,0.0,0.0,0.0,0.0,0.0,0.0,0.0,0.0,0.0,0.0,0.0,0.0,0.0,0.0,0.0,0.0,0.0,0.0,0.0,0.0,0.0,0.0,0.0,0.0,0.0,0.0,0.0,0.0,0.0,0.0,0.0" arrowok="t"/>
          </v:shape>
          <v:shape id="4138" coordsize="793,275" path="m761,193l793,267l793,267l779,275l624,275,761,193l761,193xm696,48l729,121l728,121,468,275l312,275l696,48l696,48xm466,0l622,0,156,275,0,275,466,0xe" fillcolor="#d8d8d8" stroked="t" style="position:absolute;left:388;top:0;width:793;height:275;z-index:44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793,275" o:connecttype="custom" o:connectlocs="761,193;793,267;793,267;779,275;624,275;761,193;761,193;696,48;729,121;728,121;468,275;312,275;696,48;696,48;466,0;622,0;156,275;0,275;466,0" o:connectangles="0.0,0.0,0.0,0.0,0.0,0.0,0.0,0.0,0.0,0.0,0.0,0.0,0.0,0.0,0.0,0.0,0.0,0.0,0.0" arrowok="t"/>
          </v:shape>
          <w10:anchorlock/>
          <o:lock aspectratio="true" v:ext="view"/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group id="4097" filled="f" stroked="f" alt="Title: Header graphic design with grey rectangles in various angles" style="position:absolute;margin-left:0.0pt;margin-top:0.0pt;width:536.4pt;height:34.55pt;z-index:4;mso-top-percent:43;mso-position-horizontal:center;mso-position-horizontal-relative:page;mso-position-vertical-relative:page;mso-width-percent:877;mso-height-percent:45;mso-width-relative:page;mso-height-relative:page;mso-wrap-distance-left:0.0pt;mso-wrap-distance-right:0.0pt;visibility:visible;" coordsize="4329,275">
          <v:shape id="4098" coordsize="1024,275" path="m944,191l1018,236l1022,239l1024,240l963,275l944,275l944,191xm787,93l866,143l866,275l787,275l787,93xm630,0l635,0l709,45l709,275l630,275,630,0xm472,0l550,0l550,275l472,275l472,0xm315,0l393,0l393,275l315,275l315,0xm158,0l236,0l236,275l158,275l158,0xm0,0l78,0l78,275l0,275,0,0xe" fillcolor="#d8d8d8" stroked="t" style="position:absolute;left:0;top:0;width:1024;height:275;z-index:7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024,275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.0,0.0,0.0,0.0,0.0,0.0,0.0,0.0,0.0,0.0,0.0,0.0,0.0,0.0,0.0,0.0,0.0,0.0,0.0,0.0,0.0,0.0,0.0,0.0,0.0,0.0,0.0,0.0,0.0,0.0,0.0,0.0,0.0,0.0,0.0,0.0,0.0,0.0" arrowok="t"/>
          </v:shape>
          <v:shape id="4099" coordsize="252,35" path="m182,26l252,35l186,35l182,26xm0,0l3,2,91,14l100,35l14,35,0,0xm0,0l0,0,0,2,0,0xe" fillcolor="#d8d8d8" stroked="t" style="position:absolute;left:1024;top:240;width:252;height:35;z-index:8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52,35" o:connecttype="custom" o:connectlocs="182,26;252,35;186,35;182,26;0,0;3,2;91,14;100,35;14,35;0,0;0,0;0,0;0,2;0,0" o:connectangles="0.0,0.0,0.0,0.0,0.0,0.0,0.0,0.0,0.0,0.0,0.0,0.0,0.0,0.0" arrowok="t"/>
          </v:shape>
          <v:shape id="4100" coordsize="81,69" path="m8,69l8,69l8,69l8,69xm0,0l80,0l81,13l11,68,8,65,0,0xe" fillcolor="#d8d8d8" stroked="t" style="position:absolute;left:3088;top:0;width:81;height:69;z-index:9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1,69" o:connecttype="custom" o:connectlocs="8,69;8,69;8,69;8,69;0,0;80,0;81,13;11,68;8,65;0,0" o:connectangles="0.0,0.0,0.0,0.0,0.0,0.0,0.0,0.0,0.0,0.0" arrowok="t"/>
          </v:shape>
          <v:shape id="4101" coordsize="1233,275" path="m1233,119l1233,219l1161,275l1031,275l1233,119xm0,69l0,69l0,69l0,69xm1128,0l1233,0l1233,18,900,275l771,275l1128,0xm869,0l998,0,641,275l512,275l869,0xm609,0l739,0,382,275l268,275l261,270,609,0xm349,0l480,0,196,219,142,177l139,173l132,168,349,0xm90,0l220,0,68,117,3,68,73,13,90,0xe" fillcolor="#d8d8d8" stroked="t" style="position:absolute;left:3096;top:0;width:1233;height:275;z-index:10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233,275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.0,0.0,0.0,0.0,0.0,0.0,0.0,0.0,0.0,0.0,0.0,0.0,0.0,0.0,0.0,0.0,0.0,0.0,0.0,0.0,0.0,0.0,0.0,0.0,0.0,0.0,0.0,0.0,0.0,0.0,0.0,0.0,0.0,0.0,0.0,0.0,0.0,0.0,0.0" arrowok="t"/>
          </v:shape>
          <v:shape id="4102" coordsize="387,239" path="m301,0l328,0l332,18,301,0xm0,0l151,0,361,129l365,148l365,148l387,239l383,236,309,191,231,143,152,93,74,45,0,0xe" fillcolor="#d8d8d8" stroked="t" style="position:absolute;left:635;top:0;width:387;height:239;z-index:11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387,239" o:connecttype="custom" o:connectlocs="301,0;328,0;332,18;301,0;0,0;151,0;361,129;365,148;365,148;387,239;383,236;309,191;231,143;152,93;74,45;0,0" o:connectangles="0.0,0.0,0.0,0.0,0.0,0.0,0.0,0.0,0.0,0.0,0.0,0.0,0.0,0.0,0.0,0.0" arrowok="t"/>
          </v:shape>
          <v:shape id="4103" coordsize="1471,275" path="m63,169l848,275l252,275l182,266,91,254,3,242,0,240l0,240l0,240l0,240l63,169xm191,26l1431,192l1471,275l1444,275,128,97,191,26xm593,0l1189,0l1348,21l1389,107l593,0xe" fillcolor="#d8d8d8" stroked="t" style="position:absolute;left:1024;top:0;width:1471;height:275;z-index:12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471,275" o:connecttype="custom" o:connectlocs="63,169;848,275;252,275;182,266;91,254;3,242;0,240;0,240;0,240;0,240;63,169;191,26;1431,192;1471,275;1444,275;128,97;191,26;593,0;1189,0;1348,21;1389,107;593,0" o:connectangles="0.0,0.0,0.0,0.0,0.0,0.0,0.0,0.0,0.0,0.0,0.0,0.0,0.0,0.0,0.0,0.0,0.0,0.0,0.0,0.0,0.0,0.0" arrowok="t"/>
          </v:shape>
          <v:shape id="4104" coordsize="924,275" path="m735,65l738,68l803,117l867,168l874,173l877,177l924,275l836,275l735,69l735,69l735,69l735,68l735,68l735,65xm735,65l735,65l735,65l735,65xm526,0l615,0l748,275l661,275l526,0xm352,0l439,0l573,275l485,275l352,0xm176,0l263,0l398,275l310,275l176,0xm0,0l89,0,222,275l135,275l0,0xe" fillcolor="#d8d8d8" stroked="t" style="position:absolute;left:2361;top:0;width:924;height:275;z-index:13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924,275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.0,0.0,0.0,0.0,0.0,0.0,0.0,0.0,0.0,0.0,0.0,0.0,0.0,0.0,0.0,0.0,0.0,0.0,0.0,0.0,0.0,0.0,0.0,0.0,0.0,0.0,0.0,0.0,0.0,0.0,0.0,0.0,0.0,0.0,0.0,0.0,0.0,0.0" arrowok="t"/>
          </v:shape>
          <v:shape id="4105" coordsize="87,68" path="m0,0l79,0l87,65l87,68l87,68l0,0xe" fillcolor="#d8d8d8" stroked="t" style="position:absolute;left:3009;top:0;width:87;height:68;z-index:14;mso-position-horizontal-relative:text;mso-position-vertical-relative:text;mso-width-relative:page;mso-height-relative:page;visibility:visible;">
            <v:stroke color="#d8d8d8" weight="0.0pt"/>
            <v:fill/>
            <v:path textboxrect="0,0,87,68" o:connecttype="custom" o:connectlocs="0,0;79,0;87,65;87,68;87,68;0,0" o:connectangles="0.0,0.0,0.0,0.0,0.0,0.0" arrowok="t"/>
          </v:shape>
          <v:shape id="4106" coordsize="276,240" path="m170,0l276,0,252,26,189,97l124,169l61,240l61,240l61,240l59,239l59,239,37,148l37,148l170,0xm0,0l63,0,13,56,4,18,0,0xe" fillcolor="#d8d8d8" stroked="t" style="position:absolute;left:963;top:0;width:276;height:240;z-index:15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76,240" o:connecttype="custom" o:connectlocs="170,0;276,0;252,26;189,97;124,169;61,240;61,240;61,240;59,239;59,239;37,148;37,148;170,0;0,0;63,0;13,56;4,18;0,0" o:connectangles="0.0,0.0,0.0,0.0,0.0,0.0,0.0,0.0,0.0,0.0,0.0,0.0,0.0,0.0,0.0,0.0,0.0,0.0" arrowok="t"/>
          </v:shape>
          <v:shape id="4107" coordsize="73,35" path="m59,0l59,0l59,0,73,35,0,35,57,2l59,2l59,0l59,0l59,0xe" fillcolor="#d8d8d8" stroked="t" style="position:absolute;left:965;top:240;width:73;height:35;z-index:16;mso-position-horizontal-relative:text;mso-position-vertical-relative:text;mso-width-relative:page;mso-height-relative:page;visibility:visible;">
            <v:stroke color="#d8d8d8" weight="0.0pt"/>
            <v:fill/>
            <v:path textboxrect="0,0,73,35" o:connecttype="custom" o:connectlocs="59,0;59,0;59,0;73,35;0,35;57,2;59,2;59,0;59,0;59,0" o:connectangles="0.0,0.0,0.0,0.0,0.0,0.0,0.0,0.0,0.0,0.0" arrowok="t"/>
          </v:shape>
          <w10:anchorlock/>
          <o:lock aspectratio="true" v:ext="view"/>
          <v:fill/>
        </v:group>
      </w:pic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</w:rPr>
      <w:pict>
        <v:group id="4118" filled="f" stroked="f" alt="Title: Header graphic design with grey rectangles in various angles" style="position:absolute;margin-left:0.0pt;margin-top:0.0pt;width:536.4pt;height:34.55pt;z-index:3;mso-top-percent:43;mso-position-horizontal:center;mso-position-horizontal-relative:page;mso-position-vertical-relative:page;mso-width-percent:877;mso-height-percent:45;mso-width-relative:page;mso-height-relative:page;mso-wrap-distance-left:0.0pt;mso-wrap-distance-right:0.0pt;visibility:visible;" coordsize="4329,275">
          <v:shape id="4119" coordsize="1024,275" path="m944,191l1018,236l1022,239l1024,240l963,275l944,275l944,191xm787,93l866,143l866,275l787,275l787,93xm630,0l635,0l709,45l709,275l630,275,630,0xm472,0l550,0l550,275l472,275l472,0xm315,0l393,0l393,275l315,275l315,0xm158,0l236,0l236,275l158,275l158,0xm0,0l78,0l78,275l0,275,0,0xe" fillcolor="#d8d8d8" stroked="t" style="position:absolute;left:0;top:0;width:1024;height:275;z-index:26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024,275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.0,0.0,0.0,0.0,0.0,0.0,0.0,0.0,0.0,0.0,0.0,0.0,0.0,0.0,0.0,0.0,0.0,0.0,0.0,0.0,0.0,0.0,0.0,0.0,0.0,0.0,0.0,0.0,0.0,0.0,0.0,0.0,0.0,0.0,0.0,0.0,0.0,0.0" arrowok="t"/>
          </v:shape>
          <v:shape id="4120" coordsize="252,35" path="m182,26l252,35l186,35l182,26xm0,0l3,2,91,14l100,35l14,35,0,0xm0,0l0,0,0,2,0,0xe" fillcolor="#d8d8d8" stroked="t" style="position:absolute;left:1024;top:240;width:252;height:35;z-index:27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52,35" o:connecttype="custom" o:connectlocs="182,26;252,35;186,35;182,26;0,0;3,2;91,14;100,35;14,35;0,0;0,0;0,0;0,2;0,0" o:connectangles="0.0,0.0,0.0,0.0,0.0,0.0,0.0,0.0,0.0,0.0,0.0,0.0,0.0,0.0" arrowok="t"/>
          </v:shape>
          <v:shape id="4121" coordsize="81,69" path="m8,69l8,69l8,69l8,69xm0,0l80,0l81,13l11,68,8,65,0,0xe" fillcolor="#d8d8d8" stroked="t" style="position:absolute;left:3088;top:0;width:81;height:69;z-index:28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81,69" o:connecttype="custom" o:connectlocs="8,69;8,69;8,69;8,69;0,0;80,0;81,13;11,68;8,65;0,0" o:connectangles="0.0,0.0,0.0,0.0,0.0,0.0,0.0,0.0,0.0,0.0" arrowok="t"/>
          </v:shape>
          <v:shape id="4122" coordsize="1233,275" path="m1233,119l1233,219l1161,275l1031,275l1233,119xm0,69l0,69l0,69l0,69xm1128,0l1233,0l1233,18,900,275l771,275l1128,0xm869,0l998,0,641,275l512,275l869,0xm609,0l739,0,382,275l268,275l261,270,609,0xm349,0l480,0,196,219,142,177l139,173l132,168,349,0xm90,0l220,0,68,117,3,68,73,13,90,0xe" fillcolor="#d8d8d8" stroked="t" style="position:absolute;left:3096;top:0;width:1233;height:275;z-index:29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233,275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.0,0.0,0.0,0.0,0.0,0.0,0.0,0.0,0.0,0.0,0.0,0.0,0.0,0.0,0.0,0.0,0.0,0.0,0.0,0.0,0.0,0.0,0.0,0.0,0.0,0.0,0.0,0.0,0.0,0.0,0.0,0.0,0.0,0.0,0.0,0.0,0.0,0.0,0.0" arrowok="t"/>
          </v:shape>
          <v:shape id="4123" coordsize="387,239" path="m301,0l328,0l332,18,301,0xm0,0l151,0,361,129l365,148l365,148l387,239l383,236,309,191,231,143,152,93,74,45,0,0xe" fillcolor="#d8d8d8" stroked="t" style="position:absolute;left:635;top:0;width:387;height:239;z-index:30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387,239" o:connecttype="custom" o:connectlocs="301,0;328,0;332,18;301,0;0,0;151,0;361,129;365,148;365,148;387,239;383,236;309,191;231,143;152,93;74,45;0,0" o:connectangles="0.0,0.0,0.0,0.0,0.0,0.0,0.0,0.0,0.0,0.0,0.0,0.0,0.0,0.0,0.0,0.0" arrowok="t"/>
          </v:shape>
          <v:shape id="4124" coordsize="1471,275" path="m63,169l848,275l252,275l182,266,91,254,3,242,0,240l0,240l0,240l0,240l63,169xm191,26l1431,192l1471,275l1444,275,128,97,191,26xm593,0l1189,0l1348,21l1389,107l593,0xe" fillcolor="#d8d8d8" stroked="t" style="position:absolute;left:1024;top:0;width:1471;height:275;z-index:31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1471,275" o:connecttype="custom" o:connectlocs="63,169;848,275;252,275;182,266;91,254;3,242;0,240;0,240;0,240;0,240;63,169;191,26;1431,192;1471,275;1444,275;128,97;191,26;593,0;1189,0;1348,21;1389,107;593,0" o:connectangles="0.0,0.0,0.0,0.0,0.0,0.0,0.0,0.0,0.0,0.0,0.0,0.0,0.0,0.0,0.0,0.0,0.0,0.0,0.0,0.0,0.0,0.0" arrowok="t"/>
          </v:shape>
          <v:shape id="4125" coordsize="924,275" path="m735,65l738,68l803,117l867,168l874,173l877,177l924,275l836,275l735,69l735,69l735,69l735,68l735,68l735,65xm735,65l735,65l735,65l735,65xm526,0l615,0l748,275l661,275l526,0xm352,0l439,0l573,275l485,275l352,0xm176,0l263,0l398,275l310,275l176,0xm0,0l89,0,222,275l135,275l0,0xe" fillcolor="#d8d8d8" stroked="t" style="position:absolute;left:2361;top:0;width:924;height:275;z-index:32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924,275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.0,0.0,0.0,0.0,0.0,0.0,0.0,0.0,0.0,0.0,0.0,0.0,0.0,0.0,0.0,0.0,0.0,0.0,0.0,0.0,0.0,0.0,0.0,0.0,0.0,0.0,0.0,0.0,0.0,0.0,0.0,0.0,0.0,0.0,0.0,0.0,0.0,0.0" arrowok="t"/>
          </v:shape>
          <v:shape id="4126" coordsize="87,68" path="m0,0l79,0l87,65l87,68l87,68l0,0xe" fillcolor="#d8d8d8" stroked="t" style="position:absolute;left:3009;top:0;width:87;height:68;z-index:33;mso-position-horizontal-relative:text;mso-position-vertical-relative:text;mso-width-relative:page;mso-height-relative:page;visibility:visible;">
            <v:stroke color="#d8d8d8" weight="0.0pt"/>
            <v:fill/>
            <v:path textboxrect="0,0,87,68" o:connecttype="custom" o:connectlocs="0,0;79,0;87,65;87,68;87,68;0,0" o:connectangles="0.0,0.0,0.0,0.0,0.0,0.0" arrowok="t"/>
          </v:shape>
          <v:shape id="4127" coordsize="276,240" path="m170,0l276,0,252,26,189,97l124,169l61,240l61,240l61,240l59,239l59,239,37,148l37,148l170,0xm0,0l63,0,13,56,4,18,0,0xe" fillcolor="#d8d8d8" stroked="t" style="position:absolute;left:963;top:0;width:276;height:240;z-index:34;mso-position-horizontal-relative:text;mso-position-vertical-relative:text;mso-width-relative:page;mso-height-relative:page;visibility:visible;">
            <v:stroke color="#d8d8d8" weight="0.0pt"/>
            <o:lock verticies="true" v:ext="view"/>
            <v:fill/>
            <v:path textboxrect="0,0,276,240" o:connecttype="custom" o:connectlocs="170,0;276,0;252,26;189,97;124,169;61,240;61,240;61,240;59,239;59,239;37,148;37,148;170,0;0,0;63,0;13,56;4,18;0,0" o:connectangles="0.0,0.0,0.0,0.0,0.0,0.0,0.0,0.0,0.0,0.0,0.0,0.0,0.0,0.0,0.0,0.0,0.0,0.0" arrowok="t"/>
          </v:shape>
          <v:shape id="4128" coordsize="73,35" path="m59,0l59,0l59,0,73,35,0,35,57,2l59,2l59,0l59,0l59,0xe" fillcolor="#d8d8d8" stroked="t" style="position:absolute;left:965;top:240;width:73;height:35;z-index:35;mso-position-horizontal-relative:text;mso-position-vertical-relative:text;mso-width-relative:page;mso-height-relative:page;visibility:visible;">
            <v:stroke color="#d8d8d8" weight="0.0pt"/>
            <v:fill/>
            <v:path textboxrect="0,0,73,35" o:connecttype="custom" o:connectlocs="59,0;59,0;59,0;73,35;0,35;57,2;59,2;59,0;59,0;59,0" o:connectangles="0.0,0.0,0.0,0.0,0.0,0.0,0.0,0.0,0.0,0.0" arrowok="t"/>
          </v:shape>
          <w10:anchorlock/>
          <o:lock aspectratio="true" v:ext="view"/>
          <v:fill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FE2A24A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47A621E"/>
    <w:lvl w:ilvl="0">
      <w:start w:val="1"/>
      <w:numFmt w:val="bullet"/>
      <w:lvlText w:val="*"/>
      <w:lvlJc w:val="left"/>
      <w:pPr>
        <w:ind w:left="0" w:firstLine="0"/>
      </w:pPr>
    </w:lvl>
  </w:abstractNum>
  <w:abstractNum w:abstractNumId="2">
    <w:nsid w:val="00000002"/>
    <w:multiLevelType w:val="hybridMultilevel"/>
    <w:tmpl w:val="F1669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21838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7C2817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4D74EE54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DF24EDF2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7">
    <w:nsid w:val="00000007"/>
    <w:multiLevelType w:val="singleLevel"/>
    <w:tmpl w:val="BA6A158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8">
    <w:nsid w:val="00000008"/>
    <w:multiLevelType w:val="singleLevel"/>
    <w:tmpl w:val="37366354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9">
    <w:nsid w:val="00000009"/>
    <w:multiLevelType w:val="hybridMultilevel"/>
    <w:tmpl w:val="173A8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singleLevel"/>
    <w:tmpl w:val="D02CC394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11">
    <w:nsid w:val="0000000B"/>
    <w:multiLevelType w:val="hybridMultilevel"/>
    <w:tmpl w:val="A440C6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singleLevel"/>
    <w:tmpl w:val="7818A426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13">
    <w:nsid w:val="0000000D"/>
    <w:multiLevelType w:val="hybridMultilevel"/>
    <w:tmpl w:val="D1EE2F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768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4CB8B87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9D00102"/>
    <w:lvl w:ilvl="0" w:tplc="1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A342AFE4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00000012"/>
    <w:multiLevelType w:val="hybridMultilevel"/>
    <w:tmpl w:val="30A69B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31B8CD8A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20">
    <w:nsid w:val="00000014"/>
    <w:multiLevelType w:val="hybridMultilevel"/>
    <w:tmpl w:val="96B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EC6803EC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num w:numId="1">
    <w:abstractNumId w:val="6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"/>
        <w:lvlJc w:val="left"/>
        <w:pPr/>
        <w:rPr>
          <w:rFonts w:ascii="Symbol" w:hAnsi="Symbol" w:hint="default"/>
        </w:rPr>
      </w:lvl>
    </w:lvlOverride>
  </w:num>
  <w:num w:numId="4">
    <w:abstractNumId w:val="15"/>
  </w:num>
  <w:num w:numId="5">
    <w:abstractNumId w:val="3"/>
  </w:num>
  <w:num w:numId="6">
    <w:abstractNumId w:val="5"/>
  </w:num>
  <w:num w:numId="7">
    <w:abstractNumId w:val="19"/>
  </w:num>
  <w:num w:numId="8">
    <w:abstractNumId w:val="10"/>
  </w:num>
  <w:num w:numId="9">
    <w:abstractNumId w:val="17"/>
  </w:num>
  <w:num w:numId="10">
    <w:abstractNumId w:val="20"/>
  </w:num>
  <w:num w:numId="11">
    <w:abstractNumId w:val="12"/>
  </w:num>
  <w:num w:numId="12">
    <w:abstractNumId w:val="18"/>
  </w:num>
  <w:num w:numId="13">
    <w:abstractNumId w:val="9"/>
  </w:num>
  <w:num w:numId="14">
    <w:abstractNumId w:val="21"/>
  </w:num>
  <w:num w:numId="15">
    <w:abstractNumId w:val="11"/>
  </w:num>
  <w:num w:numId="16">
    <w:abstractNumId w:val="1"/>
    <w:lvlOverride w:ilvl="0">
      <w:lvl w:ilvl="0">
        <w:start w:val="1"/>
        <w:numFmt w:val="bullet"/>
        <w:lvlText w:val="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7">
    <w:abstractNumId w:val="4"/>
  </w:num>
  <w:num w:numId="18">
    <w:abstractNumId w:val="14"/>
  </w:num>
  <w:num w:numId="19">
    <w:abstractNumId w:val="8"/>
  </w:num>
  <w:num w:numId="20">
    <w:abstractNumId w:val="16"/>
  </w:num>
  <w:num w:numId="21">
    <w:abstractNumId w:val="7"/>
  </w:num>
  <w:num w:numId="22">
    <w:abstractNumId w:val="13"/>
  </w:num>
  <w:num w:numId="2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Gill Sans MT" w:cs="宋体" w:eastAsia="Gill Sans MT" w:hAnsi="Gill Sans MT"/>
        <w:sz w:val="22"/>
        <w:szCs w:val="22"/>
        <w:lang w:val="en-US" w:bidi="ar-SA" w:eastAsia="en-US"/>
      </w:rPr>
    </w:rPrDefault>
    <w:pPrDefault>
      <w:pPr>
        <w:spacing w:after="60" w:lineRule="auto" w:line="259"/>
        <w:jc w:val="center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pBdr>
        <w:top w:val="single" w:sz="8" w:space="16" w:color="37b6ae"/>
        <w:bottom w:val="single" w:sz="8" w:space="16" w:color="37b6ae"/>
      </w:pBdr>
      <w:spacing w:after="0" w:lineRule="auto" w:line="240"/>
      <w:outlineLvl w:val="0"/>
      <w:contextualSpacing/>
    </w:pPr>
    <w:rPr>
      <w:rFonts w:ascii="Gill Sans MT" w:cs="宋体" w:eastAsia="宋体" w:hAnsi="Gill Sans MT"/>
      <w:caps/>
      <w:sz w:val="44"/>
      <w:szCs w:val="32"/>
    </w:rPr>
  </w:style>
  <w:style w:type="paragraph" w:styleId="style2">
    <w:name w:val="heading 2"/>
    <w:basedOn w:val="style0"/>
    <w:next w:val="style2"/>
    <w:link w:val="style4099"/>
    <w:qFormat/>
    <w:uiPriority w:val="9"/>
    <w:pPr>
      <w:keepNext/>
      <w:keepLines/>
      <w:pBdr>
        <w:top w:val="single" w:sz="8" w:space="6" w:color="37b6ae"/>
        <w:bottom w:val="single" w:sz="8" w:space="6" w:color="37b6ae"/>
      </w:pBdr>
      <w:spacing w:after="360" w:lineRule="auto" w:line="240"/>
      <w:outlineLvl w:val="1"/>
      <w:contextualSpacing/>
    </w:pPr>
    <w:rPr>
      <w:rFonts w:ascii="Gill Sans MT" w:cs="宋体" w:eastAsia="宋体" w:hAnsi="Gill Sans MT"/>
      <w:caps/>
      <w:sz w:val="26"/>
      <w:szCs w:val="26"/>
    </w:rPr>
  </w:style>
  <w:style w:type="paragraph" w:styleId="style3">
    <w:name w:val="heading 3"/>
    <w:basedOn w:val="style0"/>
    <w:next w:val="style3"/>
    <w:link w:val="style4101"/>
    <w:qFormat/>
    <w:uiPriority w:val="9"/>
    <w:pPr>
      <w:keepNext/>
      <w:keepLines/>
      <w:spacing w:after="0"/>
      <w:outlineLvl w:val="2"/>
      <w:contextualSpacing/>
    </w:pPr>
    <w:rPr>
      <w:rFonts w:ascii="Gill Sans MT" w:cs="宋体" w:eastAsia="宋体" w:hAnsi="Gill Sans MT"/>
      <w:caps/>
      <w:szCs w:val="24"/>
    </w:rPr>
  </w:style>
  <w:style w:type="paragraph" w:styleId="style4">
    <w:name w:val="heading 4"/>
    <w:basedOn w:val="style0"/>
    <w:next w:val="style4"/>
    <w:link w:val="style4102"/>
    <w:qFormat/>
    <w:uiPriority w:val="9"/>
    <w:pPr>
      <w:keepNext/>
      <w:keepLines/>
      <w:spacing w:before="360" w:after="0"/>
      <w:outlineLvl w:val="3"/>
      <w:contextualSpacing/>
    </w:pPr>
    <w:rPr>
      <w:rFonts w:ascii="Gill Sans MT" w:cs="宋体" w:eastAsia="宋体" w:hAnsi="Gill Sans MT"/>
      <w:b/>
      <w:iCs/>
      <w:caps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after="0"/>
      <w:outlineLvl w:val="4"/>
    </w:pPr>
    <w:rPr>
      <w:rFonts w:ascii="Gill Sans MT" w:cs="宋体" w:eastAsia="宋体" w:hAnsi="Gill Sans MT"/>
    </w:rPr>
  </w:style>
  <w:style w:type="paragraph" w:styleId="style6">
    <w:name w:val="heading 6"/>
    <w:basedOn w:val="style0"/>
    <w:next w:val="style0"/>
    <w:link w:val="style4177"/>
    <w:qFormat/>
    <w:uiPriority w:val="9"/>
    <w:pPr>
      <w:keepNext/>
      <w:keepLines/>
      <w:spacing w:before="40" w:after="0"/>
      <w:outlineLvl w:val="5"/>
    </w:pPr>
    <w:rPr>
      <w:rFonts w:ascii="Gill Sans MT" w:cs="宋体" w:eastAsia="宋体" w:hAnsi="Gill Sans MT"/>
      <w:color w:val="1b5a56"/>
    </w:rPr>
  </w:style>
  <w:style w:type="paragraph" w:styleId="style7">
    <w:name w:val="heading 7"/>
    <w:basedOn w:val="style0"/>
    <w:next w:val="style0"/>
    <w:link w:val="style4178"/>
    <w:qFormat/>
    <w:uiPriority w:val="9"/>
    <w:pPr>
      <w:keepNext/>
      <w:keepLines/>
      <w:spacing w:before="40" w:after="0"/>
      <w:outlineLvl w:val="6"/>
    </w:pPr>
    <w:rPr>
      <w:rFonts w:ascii="Gill Sans MT" w:cs="宋体" w:eastAsia="宋体" w:hAnsi="Gill Sans MT"/>
      <w:i/>
      <w:iCs/>
      <w:color w:val="1b5a56"/>
    </w:rPr>
  </w:style>
  <w:style w:type="paragraph" w:styleId="style8">
    <w:name w:val="heading 8"/>
    <w:basedOn w:val="style0"/>
    <w:next w:val="style0"/>
    <w:link w:val="style4179"/>
    <w:qFormat/>
    <w:uiPriority w:val="9"/>
    <w:pPr>
      <w:keepNext/>
      <w:keepLines/>
      <w:spacing w:before="40" w:after="0"/>
      <w:outlineLvl w:val="7"/>
    </w:pPr>
    <w:rPr>
      <w:rFonts w:ascii="Gill Sans MT" w:cs="宋体" w:eastAsia="宋体" w:hAnsi="Gill Sans MT"/>
      <w:color w:val="272727"/>
      <w:szCs w:val="21"/>
    </w:rPr>
  </w:style>
  <w:style w:type="paragraph" w:styleId="style9">
    <w:name w:val="heading 9"/>
    <w:basedOn w:val="style0"/>
    <w:next w:val="style0"/>
    <w:link w:val="style4180"/>
    <w:qFormat/>
    <w:uiPriority w:val="9"/>
    <w:pPr>
      <w:keepNext/>
      <w:keepLines/>
      <w:spacing w:before="40" w:after="0"/>
      <w:outlineLvl w:val="8"/>
    </w:pPr>
    <w:rPr>
      <w:rFonts w:ascii="Gill Sans MT" w:cs="宋体" w:eastAsia="宋体" w:hAnsi="Gill Sans MT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spacing w:after="0" w:lineRule="auto" w:line="240"/>
    </w:pPr>
    <w:rPr/>
  </w:style>
  <w:style w:type="character" w:customStyle="1" w:styleId="style4097">
    <w:name w:val="Header Char_5837cd68-59c7-47d7-9cee-ed39c6ec0fdb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spacing w:after="0" w:lineRule="auto" w:line="240"/>
      <w:ind w:right="-331"/>
      <w:jc w:val="right"/>
    </w:pPr>
    <w:rPr/>
  </w:style>
  <w:style w:type="character" w:customStyle="1" w:styleId="style4098">
    <w:name w:val="Footer Char_c919c579-d48c-4b3d-87a0-428094bc5882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Heading 2 Char_f4c0963e-c8b0-43e4-b5ac-12702d61eb9c"/>
    <w:basedOn w:val="style65"/>
    <w:next w:val="style4099"/>
    <w:link w:val="style2"/>
    <w:uiPriority w:val="9"/>
    <w:rPr>
      <w:rFonts w:ascii="Gill Sans MT" w:cs="宋体" w:eastAsia="宋体" w:hAnsi="Gill Sans MT"/>
      <w:caps/>
      <w:sz w:val="26"/>
      <w:szCs w:val="2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100">
    <w:name w:val="Heading 1 Char_9555883c-f133-4f73-95b9-9f6b2bd4bbeb"/>
    <w:basedOn w:val="style65"/>
    <w:next w:val="style4100"/>
    <w:link w:val="style1"/>
    <w:uiPriority w:val="9"/>
    <w:rPr>
      <w:rFonts w:ascii="Gill Sans MT" w:cs="宋体" w:eastAsia="宋体" w:hAnsi="Gill Sans MT"/>
      <w:caps/>
      <w:sz w:val="44"/>
      <w:szCs w:val="32"/>
    </w:rPr>
  </w:style>
  <w:style w:type="character" w:customStyle="1" w:styleId="style4101">
    <w:name w:val="Heading 3 Char_7717fe65-0a18-4da7-9b61-e4c79115fdce"/>
    <w:basedOn w:val="style65"/>
    <w:next w:val="style4101"/>
    <w:link w:val="style3"/>
    <w:uiPriority w:val="9"/>
    <w:rPr>
      <w:rFonts w:ascii="Gill Sans MT" w:cs="宋体" w:eastAsia="宋体" w:hAnsi="Gill Sans MT"/>
      <w:caps/>
      <w:szCs w:val="24"/>
    </w:rPr>
  </w:style>
  <w:style w:type="character" w:customStyle="1" w:styleId="style4102">
    <w:name w:val="Heading 4 Char_7900e410-123a-4bd9-b2e1-dd588da47650"/>
    <w:basedOn w:val="style65"/>
    <w:next w:val="style4102"/>
    <w:link w:val="style4"/>
    <w:uiPriority w:val="9"/>
    <w:rPr>
      <w:rFonts w:ascii="Gill Sans MT" w:cs="宋体" w:eastAsia="宋体" w:hAnsi="Gill Sans MT"/>
      <w:b/>
      <w:iCs/>
      <w:caps/>
    </w:rPr>
  </w:style>
  <w:style w:type="character" w:customStyle="1" w:styleId="style4103">
    <w:name w:val="Heading 5 Char_4e1619a8-d293-49f5-8a1b-c7c06f84966e"/>
    <w:basedOn w:val="style65"/>
    <w:next w:val="style4103"/>
    <w:link w:val="style5"/>
    <w:uiPriority w:val="9"/>
    <w:rPr>
      <w:rFonts w:ascii="Gill Sans MT" w:cs="宋体" w:eastAsia="宋体" w:hAnsi="Gill Sans MT"/>
    </w:rPr>
  </w:style>
  <w:style w:type="paragraph" w:styleId="style157">
    <w:name w:val="No Spacing"/>
    <w:next w:val="style157"/>
    <w:qFormat/>
    <w:uiPriority w:val="12"/>
    <w:pPr>
      <w:spacing w:after="0" w:lineRule="auto" w:line="240"/>
    </w:pPr>
    <w:rPr/>
  </w:style>
  <w:style w:type="paragraph" w:customStyle="1" w:styleId="style4104">
    <w:name w:val="Graphic Line"/>
    <w:basedOn w:val="style0"/>
    <w:next w:val="style0"/>
    <w:qFormat/>
    <w:uiPriority w:val="11"/>
    <w:pPr>
      <w:spacing w:after="0" w:lineRule="auto" w:line="240"/>
    </w:pPr>
    <w:rPr>
      <w:noProof/>
      <w:position w:val="6"/>
    </w:rPr>
  </w:style>
  <w:style w:type="paragraph" w:styleId="style62">
    <w:name w:val="Title"/>
    <w:basedOn w:val="style0"/>
    <w:next w:val="style0"/>
    <w:link w:val="style4105"/>
    <w:uiPriority w:val="10"/>
    <w:pPr>
      <w:spacing w:after="0" w:lineRule="auto" w:line="240"/>
      <w:contextualSpacing/>
    </w:pPr>
    <w:rPr>
      <w:rFonts w:ascii="Gill Sans MT" w:cs="宋体" w:eastAsia="宋体" w:hAnsi="Gill Sans MT"/>
      <w:kern w:val="28"/>
      <w:sz w:val="56"/>
      <w:szCs w:val="56"/>
    </w:rPr>
  </w:style>
  <w:style w:type="character" w:customStyle="1" w:styleId="style4105">
    <w:name w:val="Title Char_b504c456-62db-435a-af36-77f60d35a10a"/>
    <w:basedOn w:val="style65"/>
    <w:next w:val="style4105"/>
    <w:link w:val="style62"/>
    <w:uiPriority w:val="10"/>
    <w:rPr>
      <w:rFonts w:ascii="Gill Sans MT" w:cs="宋体" w:eastAsia="宋体" w:hAnsi="Gill Sans MT"/>
      <w:kern w:val="28"/>
      <w:sz w:val="56"/>
      <w:szCs w:val="56"/>
    </w:rPr>
  </w:style>
  <w:style w:type="paragraph" w:styleId="style74">
    <w:name w:val="Subtitle"/>
    <w:basedOn w:val="style0"/>
    <w:next w:val="style0"/>
    <w:link w:val="style4106"/>
    <w:qFormat/>
    <w:uiPriority w:val="11"/>
    <w:pPr>
      <w:numPr>
        <w:ilvl w:val="1"/>
        <w:numId w:val="0"/>
      </w:numPr>
      <w:spacing w:after="160"/>
    </w:pPr>
    <w:rPr>
      <w:rFonts w:eastAsia="宋体"/>
      <w:color w:val="5a5a5a"/>
    </w:rPr>
  </w:style>
  <w:style w:type="character" w:customStyle="1" w:styleId="style4106">
    <w:name w:val="Subtitle Char"/>
    <w:basedOn w:val="style65"/>
    <w:next w:val="style4106"/>
    <w:link w:val="style74"/>
    <w:uiPriority w:val="11"/>
    <w:rPr>
      <w:rFonts w:eastAsia="宋体"/>
      <w:color w:val="5a5a5a"/>
      <w:sz w:val="22"/>
      <w:szCs w:val="22"/>
    </w:rPr>
  </w:style>
  <w:style w:type="paragraph" w:styleId="style153">
    <w:name w:val="Balloon Text"/>
    <w:basedOn w:val="style0"/>
    <w:next w:val="style153"/>
    <w:link w:val="style4107"/>
    <w:uiPriority w:val="99"/>
    <w:pPr>
      <w:spacing w:after="0" w:lineRule="auto" w:line="240"/>
    </w:pPr>
    <w:rPr>
      <w:rFonts w:ascii="Segoe UI" w:cs="Segoe UI" w:hAnsi="Segoe UI"/>
      <w:szCs w:val="18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Segoe UI" w:cs="Segoe UI" w:hAnsi="Segoe UI"/>
      <w:szCs w:val="18"/>
    </w:rPr>
  </w:style>
  <w:style w:type="paragraph" w:styleId="style265">
    <w:name w:val="Bibliography"/>
    <w:basedOn w:val="style0"/>
    <w:next w:val="style0"/>
    <w:uiPriority w:val="37"/>
    <w:pPr/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7b6ae" w:shadow="true" w:frame="true"/>
        <w:right w:val="single" w:sz="2" w:space="10" w:color="37b6ae" w:shadow="true" w:frame="true"/>
        <w:top w:val="single" w:sz="2" w:space="10" w:color="37b6ae" w:shadow="true" w:frame="true"/>
        <w:bottom w:val="single" w:sz="2" w:space="10" w:color="37b6ae" w:shadow="true" w:frame="true"/>
      </w:pBdr>
      <w:ind w:left="1152" w:right="1152"/>
    </w:pPr>
    <w:rPr>
      <w:rFonts w:eastAsia="宋体"/>
      <w:i/>
      <w:iCs/>
      <w:color w:val="37b6ae"/>
    </w:rPr>
  </w:style>
  <w:style w:type="paragraph" w:styleId="style66">
    <w:name w:val="Body Text"/>
    <w:basedOn w:val="style0"/>
    <w:next w:val="style66"/>
    <w:link w:val="style4108"/>
    <w:uiPriority w:val="99"/>
    <w:pPr>
      <w:spacing w:after="120"/>
    </w:pPr>
    <w:rPr/>
  </w:style>
  <w:style w:type="character" w:customStyle="1" w:styleId="style4108">
    <w:name w:val="Body Text Char"/>
    <w:basedOn w:val="style65"/>
    <w:next w:val="style4108"/>
    <w:link w:val="style66"/>
    <w:uiPriority w:val="99"/>
  </w:style>
  <w:style w:type="paragraph" w:styleId="style80">
    <w:name w:val="Body Text 2"/>
    <w:basedOn w:val="style0"/>
    <w:next w:val="style80"/>
    <w:link w:val="style4109"/>
    <w:uiPriority w:val="99"/>
    <w:pPr>
      <w:spacing w:after="120" w:lineRule="auto" w:line="480"/>
    </w:pPr>
    <w:rPr/>
  </w:style>
  <w:style w:type="character" w:customStyle="1" w:styleId="style4109">
    <w:name w:val="Body Text 2 Char"/>
    <w:basedOn w:val="style65"/>
    <w:next w:val="style4109"/>
    <w:link w:val="style80"/>
    <w:uiPriority w:val="99"/>
  </w:style>
  <w:style w:type="paragraph" w:styleId="style81">
    <w:name w:val="Body Text 3"/>
    <w:basedOn w:val="style0"/>
    <w:next w:val="style81"/>
    <w:link w:val="style4110"/>
    <w:uiPriority w:val="99"/>
    <w:pPr>
      <w:spacing w:after="120"/>
    </w:pPr>
    <w:rPr>
      <w:szCs w:val="16"/>
    </w:rPr>
  </w:style>
  <w:style w:type="character" w:customStyle="1" w:styleId="style4110">
    <w:name w:val="Body Text 3 Char"/>
    <w:basedOn w:val="style65"/>
    <w:next w:val="style4110"/>
    <w:link w:val="style81"/>
    <w:uiPriority w:val="99"/>
    <w:rPr>
      <w:szCs w:val="16"/>
    </w:rPr>
  </w:style>
  <w:style w:type="paragraph" w:styleId="style77">
    <w:name w:val="Body Text First Indent"/>
    <w:basedOn w:val="style66"/>
    <w:next w:val="style77"/>
    <w:link w:val="style4111"/>
    <w:uiPriority w:val="99"/>
    <w:pPr>
      <w:spacing w:after="60"/>
      <w:ind w:firstLine="360"/>
    </w:pPr>
    <w:rPr/>
  </w:style>
  <w:style w:type="character" w:customStyle="1" w:styleId="style4111">
    <w:name w:val="Body Text First Indent Char"/>
    <w:basedOn w:val="style4108"/>
    <w:next w:val="style4111"/>
    <w:link w:val="style77"/>
    <w:uiPriority w:val="99"/>
  </w:style>
  <w:style w:type="paragraph" w:styleId="style67">
    <w:name w:val="Body Text Indent"/>
    <w:basedOn w:val="style0"/>
    <w:next w:val="style67"/>
    <w:link w:val="style4112"/>
    <w:uiPriority w:val="99"/>
    <w:pPr>
      <w:spacing w:after="120"/>
      <w:ind w:left="360"/>
    </w:pPr>
    <w:rPr/>
  </w:style>
  <w:style w:type="character" w:customStyle="1" w:styleId="style4112">
    <w:name w:val="Body Text Indent Char"/>
    <w:basedOn w:val="style65"/>
    <w:next w:val="style4112"/>
    <w:link w:val="style67"/>
    <w:uiPriority w:val="99"/>
  </w:style>
  <w:style w:type="paragraph" w:styleId="style78">
    <w:name w:val="Body Text First Indent 2"/>
    <w:basedOn w:val="style67"/>
    <w:next w:val="style78"/>
    <w:link w:val="style4113"/>
    <w:uiPriority w:val="99"/>
    <w:pPr>
      <w:spacing w:after="60"/>
      <w:ind w:firstLine="360"/>
    </w:pPr>
    <w:rPr/>
  </w:style>
  <w:style w:type="character" w:customStyle="1" w:styleId="style4113">
    <w:name w:val="Body Text First Indent 2 Char"/>
    <w:basedOn w:val="style4112"/>
    <w:next w:val="style4113"/>
    <w:link w:val="style78"/>
    <w:uiPriority w:val="99"/>
  </w:style>
  <w:style w:type="paragraph" w:styleId="style82">
    <w:name w:val="Body Text Indent 2"/>
    <w:basedOn w:val="style0"/>
    <w:next w:val="style82"/>
    <w:link w:val="style4114"/>
    <w:uiPriority w:val="99"/>
    <w:pPr>
      <w:spacing w:after="120" w:lineRule="auto" w:line="480"/>
      <w:ind w:left="360"/>
    </w:pPr>
    <w:rPr/>
  </w:style>
  <w:style w:type="character" w:customStyle="1" w:styleId="style4114">
    <w:name w:val="Body Text Indent 2 Char"/>
    <w:basedOn w:val="style65"/>
    <w:next w:val="style4114"/>
    <w:link w:val="style82"/>
    <w:uiPriority w:val="99"/>
  </w:style>
  <w:style w:type="paragraph" w:styleId="style83">
    <w:name w:val="Body Text Indent 3"/>
    <w:basedOn w:val="style0"/>
    <w:next w:val="style83"/>
    <w:link w:val="style4115"/>
    <w:uiPriority w:val="99"/>
    <w:pPr>
      <w:spacing w:after="120"/>
      <w:ind w:left="360"/>
    </w:pPr>
    <w:rPr>
      <w:szCs w:val="16"/>
    </w:rPr>
  </w:style>
  <w:style w:type="character" w:customStyle="1" w:styleId="style4115">
    <w:name w:val="Body Text Indent 3 Char"/>
    <w:basedOn w:val="style65"/>
    <w:next w:val="style4115"/>
    <w:link w:val="style83"/>
    <w:uiPriority w:val="99"/>
    <w:rPr>
      <w:szCs w:val="16"/>
    </w:rPr>
  </w:style>
  <w:style w:type="character" w:styleId="style264">
    <w:name w:val="Book Title"/>
    <w:basedOn w:val="style65"/>
    <w:next w:val="style264"/>
    <w:qFormat/>
    <w:uiPriority w:val="33"/>
    <w:rPr>
      <w:b/>
      <w:bCs/>
      <w:i/>
      <w:iCs/>
      <w:spacing w:val="5"/>
    </w:r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i/>
      <w:iCs/>
      <w:color w:val="44546a"/>
      <w:szCs w:val="18"/>
    </w:rPr>
  </w:style>
  <w:style w:type="paragraph" w:styleId="style63">
    <w:name w:val="Closing"/>
    <w:basedOn w:val="style0"/>
    <w:next w:val="style63"/>
    <w:link w:val="style4116"/>
    <w:uiPriority w:val="99"/>
    <w:pPr>
      <w:spacing w:after="0" w:lineRule="auto" w:line="240"/>
      <w:ind w:left="4320"/>
    </w:pPr>
    <w:rPr/>
  </w:style>
  <w:style w:type="character" w:customStyle="1" w:styleId="style4116">
    <w:name w:val="Closing Char"/>
    <w:basedOn w:val="style65"/>
    <w:next w:val="style4116"/>
    <w:link w:val="style63"/>
    <w:uiPriority w:val="99"/>
  </w:style>
  <w:style w:type="table" w:customStyle="1" w:styleId="style4117">
    <w:name w:val="Colorful Grid1"/>
    <w:basedOn w:val="style105"/>
    <w:next w:val="style41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5f2f0"/>
    </w:tblPr>
    <w:tblStylePr w:type="firstRow">
      <w:pPr/>
      <w:rPr>
        <w:b/>
        <w:bCs/>
      </w:rPr>
      <w:tblPr/>
      <w:tcPr>
        <w:tcBorders/>
        <w:shd w:val="clear" w:color="auto" w:fill="abe5e1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abe5e1"/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color w:val="ffffff"/>
      </w:rPr>
      <w:tblPr/>
      <w:tcPr>
        <w:tcBorders/>
        <w:shd w:val="clear" w:color="auto" w:fill="298881"/>
      </w:tcPr>
    </w:tblStylePr>
    <w:tblStylePr w:type="lastCol">
      <w:pPr/>
      <w:rPr>
        <w:color w:val="ffffff"/>
      </w:rPr>
      <w:tblPr/>
      <w:tcPr>
        <w:tcBorders/>
        <w:shd w:val="clear" w:color="auto" w:fill="298881"/>
      </w:tcPr>
    </w:tblStylePr>
    <w:tblStylePr w:type="band1Vert">
      <w:pPr/>
      <w:tblPr/>
      <w:tcPr>
        <w:tcBorders/>
        <w:shd w:val="clear" w:color="auto" w:fill="96dfda"/>
      </w:tcPr>
    </w:tblStylePr>
    <w:tcPr>
      <w:tcBorders/>
      <w:shd w:val="clear" w:color="auto" w:fill="d5f2f0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be4d5"/>
    </w:tblPr>
    <w:tblStylePr w:type="firstRow">
      <w:pPr/>
      <w:rPr>
        <w:b/>
        <w:bCs/>
      </w:rPr>
      <w:tblPr/>
      <w:tcPr>
        <w:tcBorders/>
        <w:shd w:val="clear" w:color="auto" w:fill="f7caa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7caac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/>
        <w:shd w:val="clear" w:color="auto" w:fill="c45911"/>
      </w:tcPr>
    </w:tblStylePr>
    <w:tblStylePr w:type="lastCol">
      <w:pPr/>
      <w:rPr>
        <w:color w:val="ffffff"/>
      </w:rPr>
      <w:tblPr/>
      <w:tcPr>
        <w:tcBorders/>
        <w:shd w:val="clear" w:color="auto" w:fill="c45911"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be4d5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deded"/>
    </w:tblPr>
    <w:tblStylePr w:type="firstRow">
      <w:pPr/>
      <w:rPr>
        <w:b/>
        <w:bCs/>
      </w:rPr>
      <w:tblPr/>
      <w:tcPr>
        <w:tcBorders/>
        <w:shd w:val="clear" w:color="auto" w:fill="dbdbdb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bdbdb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/>
        <w:shd w:val="clear" w:color="auto" w:fill="7b7b7b"/>
      </w:tcPr>
    </w:tblStylePr>
    <w:tblStylePr w:type="lastCol">
      <w:pPr/>
      <w:rPr>
        <w:color w:val="ffffff"/>
      </w:rPr>
      <w:tblPr/>
      <w:tcPr>
        <w:tcBorders/>
        <w:shd w:val="clear" w:color="auto" w:fill="7b7b7b"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dede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ff2cc"/>
    </w:tblPr>
    <w:tblStylePr w:type="firstRow">
      <w:pPr/>
      <w:rPr>
        <w:b/>
        <w:bCs/>
      </w:rPr>
      <w:tblPr/>
      <w:tcPr>
        <w:tcBorders/>
        <w:shd w:val="clear" w:color="auto" w:fill="ffe5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fe599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/>
        <w:shd w:val="clear" w:color="auto" w:fill="bf8f00"/>
      </w:tcPr>
    </w:tblStylePr>
    <w:tblStylePr w:type="lastCol">
      <w:pPr/>
      <w:rPr>
        <w:color w:val="ffffff"/>
      </w:rPr>
      <w:tblPr/>
      <w:tcPr>
        <w:tcBorders/>
        <w:shd w:val="clear" w:color="auto" w:fill="bf8f00"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f2c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9e2f3"/>
    </w:tblPr>
    <w:tblStylePr w:type="firstRow">
      <w:pPr/>
      <w:rPr>
        <w:b/>
        <w:bCs/>
      </w:rPr>
      <w:tblPr/>
      <w:tcPr>
        <w:tcBorders/>
        <w:shd w:val="clear" w:color="auto" w:fill="b4c6e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4c6e7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/>
        <w:shd w:val="clear" w:color="auto" w:fill="2f5496"/>
      </w:tcPr>
    </w:tblStylePr>
    <w:tblStylePr w:type="lastCol">
      <w:pPr/>
      <w:rPr>
        <w:color w:val="ffffff"/>
      </w:rPr>
      <w:tblPr/>
      <w:tcPr>
        <w:tcBorders/>
        <w:shd w:val="clear" w:color="auto" w:fill="2f5496"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9e2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2efd9"/>
    </w:tblPr>
    <w:tblStylePr w:type="firstRow">
      <w:pPr/>
      <w:rPr>
        <w:b/>
        <w:bCs/>
      </w:rPr>
      <w:tblPr/>
      <w:tcPr>
        <w:tcBorders/>
        <w:shd w:val="clear" w:color="auto" w:fill="c5e0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5e0b3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/>
        <w:shd w:val="clear" w:color="auto" w:fill="538135"/>
      </w:tcPr>
    </w:tblStylePr>
    <w:tblStylePr w:type="lastCol">
      <w:pPr/>
      <w:rPr>
        <w:color w:val="ffffff"/>
      </w:rPr>
      <w:tblPr/>
      <w:tcPr>
        <w:tcBorders/>
        <w:shd w:val="clear" w:color="auto" w:fill="538135"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e2efd9"/>
    </w:tcPr>
  </w:style>
  <w:style w:type="table" w:customStyle="1" w:styleId="style4118">
    <w:name w:val="Colorful List1"/>
    <w:basedOn w:val="style105"/>
    <w:next w:val="style411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af8f7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/>
      </w:tcPr>
    </w:tblStylePr>
    <w:tcPr>
      <w:tcBorders/>
      <w:shd w:val="clear" w:color="auto" w:fill="eaf8f7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df2ea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cPr>
      <w:tcBorders/>
      <w:shd w:val="clear" w:color="auto" w:fill="fdf2ea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6f6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pPr/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cPr>
      <w:tcBorders/>
      <w:shd w:val="clear" w:color="auto" w:fill="f6f6f6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ff8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pPr/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cPr>
      <w:tcBorders/>
      <w:shd w:val="clear" w:color="auto" w:fill="fff8e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cf1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pPr/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cPr>
      <w:tcBorders/>
      <w:shd w:val="clear" w:color="auto" w:fill="ecf1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0f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pPr/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cPr>
      <w:tcBorders/>
      <w:shd w:val="clear" w:color="auto" w:fill="f0f7ec"/>
    </w:tcPr>
  </w:style>
  <w:style w:type="table" w:customStyle="1" w:styleId="style4119">
    <w:name w:val="Colorful Shading1"/>
    <w:basedOn w:val="style105"/>
    <w:next w:val="style411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37b6ae"/>
        <w:bottom w:val="single" w:sz="4" w:space="0" w:color="37b6ae"/>
        <w:right w:val="single" w:sz="4" w:space="0" w:color="37b6ae"/>
        <w:insideH w:val="single" w:sz="4" w:space="0" w:color="ffffff"/>
        <w:insideV w:val="single" w:sz="4" w:space="0" w:color="ffffff"/>
      </w:tblBorders>
      <w:shd w:val="clear" w:color="auto" w:fill="eaf8f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16d67"/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16d67"/>
          <w:insideV w:val="nil"/>
        </w:tcBorders>
        <w:shd w:val="clear" w:color="auto" w:fill="216d67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/>
      </w:tcPr>
    </w:tblStylePr>
    <w:tblStylePr w:type="band1Vert">
      <w:pPr/>
      <w:tblPr/>
      <w:tcPr>
        <w:tcBorders/>
        <w:shd w:val="clear" w:color="auto" w:fill="abe5e1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af8f7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shd w:val="clear" w:color="auto" w:fill="fdf2ea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pPr/>
      <w:tblPr/>
      <w:tcPr>
        <w:tcBorders/>
        <w:shd w:val="clear" w:color="auto" w:fill="f7caac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df2ea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shd w:val="clear" w:color="auto" w:fill="f6f6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f6f6f6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shd w:val="clear" w:color="auto" w:fill="fff8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pPr/>
      <w:tblPr/>
      <w:tcPr>
        <w:tcBorders/>
        <w:shd w:val="clear" w:color="auto" w:fill="ffe5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ff8e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shd w:val="clear" w:color="auto" w:fill="ecf1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pPr/>
      <w:tblPr/>
      <w:tcPr>
        <w:tcBorders/>
        <w:shd w:val="clear" w:color="auto" w:fill="b4c6e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1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shd w:val="clear" w:color="auto" w:fill="f0f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pPr/>
      <w:tblPr/>
      <w:tcPr>
        <w:tcBorders/>
        <w:shd w:val="clear" w:color="auto" w:fill="c5e0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0f7ec"/>
    </w:tc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30">
    <w:name w:val="annotation text"/>
    <w:basedOn w:val="style0"/>
    <w:next w:val="style30"/>
    <w:link w:val="style4120"/>
    <w:uiPriority w:val="99"/>
    <w:pPr>
      <w:spacing w:lineRule="auto" w:line="240"/>
    </w:pPr>
    <w:rPr>
      <w:szCs w:val="20"/>
    </w:rPr>
  </w:style>
  <w:style w:type="character" w:customStyle="1" w:styleId="style4120">
    <w:name w:val="Comment Text Char"/>
    <w:basedOn w:val="style65"/>
    <w:next w:val="style4120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21"/>
    <w:uiPriority w:val="99"/>
    <w:pPr/>
    <w:rPr>
      <w:b/>
      <w:bCs/>
    </w:rPr>
  </w:style>
  <w:style w:type="character" w:customStyle="1" w:styleId="style4121">
    <w:name w:val="Comment Subject Char"/>
    <w:basedOn w:val="style4120"/>
    <w:next w:val="style4121"/>
    <w:link w:val="style106"/>
    <w:uiPriority w:val="99"/>
    <w:rPr>
      <w:b/>
      <w:bCs/>
      <w:szCs w:val="20"/>
    </w:rPr>
  </w:style>
  <w:style w:type="table" w:customStyle="1" w:styleId="style4122">
    <w:name w:val="Dark List1"/>
    <w:basedOn w:val="style105"/>
    <w:next w:val="style412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37b6a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b5a5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9888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9888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/>
      </w:tcPr>
    </w:tblStylePr>
    <w:tcPr>
      <w:tcBorders/>
      <w:shd w:val="clear" w:color="auto" w:fill="37b6ae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ed7d31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cPr>
      <w:tcBorders/>
      <w:shd w:val="clear" w:color="auto" w:fill="ed7d31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a5a5a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cPr>
      <w:tcBorders/>
      <w:shd w:val="clear" w:color="auto" w:fill="a5a5a5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fc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cPr>
      <w:tcBorders/>
      <w:shd w:val="clear" w:color="auto" w:fill="ffc000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472c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cPr>
      <w:tcBorders/>
      <w:shd w:val="clear" w:color="auto" w:fill="4472c4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70ad4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cPr>
      <w:tcBorders/>
      <w:shd w:val="clear" w:color="auto" w:fill="70ad47"/>
    </w:tcPr>
  </w:style>
  <w:style w:type="paragraph" w:styleId="style76">
    <w:name w:val="Date"/>
    <w:basedOn w:val="style0"/>
    <w:next w:val="style0"/>
    <w:link w:val="style4123"/>
    <w:uiPriority w:val="99"/>
    <w:pPr/>
  </w:style>
  <w:style w:type="character" w:customStyle="1" w:styleId="style4123">
    <w:name w:val="Date Char"/>
    <w:basedOn w:val="style65"/>
    <w:next w:val="style4123"/>
    <w:link w:val="style76"/>
    <w:uiPriority w:val="99"/>
  </w:style>
  <w:style w:type="paragraph" w:styleId="style89">
    <w:name w:val="Document Map"/>
    <w:basedOn w:val="style0"/>
    <w:next w:val="style89"/>
    <w:link w:val="style4124"/>
    <w:uiPriority w:val="99"/>
    <w:pPr>
      <w:spacing w:after="0" w:lineRule="auto" w:line="240"/>
    </w:pPr>
    <w:rPr>
      <w:rFonts w:ascii="Segoe UI" w:cs="Segoe UI" w:hAnsi="Segoe UI"/>
      <w:szCs w:val="16"/>
    </w:rPr>
  </w:style>
  <w:style w:type="character" w:customStyle="1" w:styleId="style4124">
    <w:name w:val="Document Map Char"/>
    <w:basedOn w:val="style65"/>
    <w:next w:val="style4124"/>
    <w:link w:val="style89"/>
    <w:uiPriority w:val="99"/>
    <w:rPr>
      <w:rFonts w:ascii="Segoe UI" w:cs="Segoe UI" w:hAnsi="Segoe UI"/>
      <w:szCs w:val="16"/>
    </w:rPr>
  </w:style>
  <w:style w:type="paragraph" w:styleId="style91">
    <w:name w:val="E-mail Signature"/>
    <w:basedOn w:val="style0"/>
    <w:next w:val="style91"/>
    <w:link w:val="style4125"/>
    <w:uiPriority w:val="99"/>
    <w:pPr>
      <w:spacing w:after="0" w:lineRule="auto" w:line="240"/>
    </w:pPr>
    <w:rPr/>
  </w:style>
  <w:style w:type="character" w:customStyle="1" w:styleId="style4125">
    <w:name w:val="E-mail Signature Char"/>
    <w:basedOn w:val="style65"/>
    <w:next w:val="style4125"/>
    <w:link w:val="style91"/>
    <w:uiPriority w:val="99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26"/>
    <w:uiPriority w:val="99"/>
    <w:pPr>
      <w:spacing w:after="0" w:lineRule="auto" w:line="240"/>
    </w:pPr>
    <w:rPr>
      <w:szCs w:val="20"/>
    </w:rPr>
  </w:style>
  <w:style w:type="character" w:customStyle="1" w:styleId="style4126">
    <w:name w:val="Endnote Text Char"/>
    <w:basedOn w:val="style65"/>
    <w:next w:val="style4126"/>
    <w:link w:val="style43"/>
    <w:uiPriority w:val="99"/>
    <w:rPr>
      <w:szCs w:val="20"/>
    </w:r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spacing w:after="0" w:lineRule="auto" w:line="240"/>
      <w:ind w:left="2880"/>
    </w:pPr>
    <w:rPr>
      <w:rFonts w:ascii="Gill Sans MT" w:cs="宋体" w:eastAsia="宋体" w:hAnsi="Gill Sans MT"/>
      <w:sz w:val="24"/>
      <w:szCs w:val="24"/>
    </w:rPr>
  </w:style>
  <w:style w:type="paragraph" w:styleId="style37">
    <w:name w:val="envelope return"/>
    <w:basedOn w:val="style0"/>
    <w:next w:val="style37"/>
    <w:uiPriority w:val="99"/>
    <w:pPr>
      <w:spacing w:after="0" w:lineRule="auto" w:line="240"/>
    </w:pPr>
    <w:rPr>
      <w:rFonts w:ascii="Gill Sans MT" w:cs="宋体" w:eastAsia="宋体" w:hAnsi="Gill Sans MT"/>
      <w:szCs w:val="20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29">
    <w:name w:val="footnote text"/>
    <w:basedOn w:val="style0"/>
    <w:next w:val="style29"/>
    <w:link w:val="style4127"/>
    <w:uiPriority w:val="99"/>
    <w:pPr>
      <w:spacing w:after="0" w:lineRule="auto" w:line="240"/>
    </w:pPr>
    <w:rPr>
      <w:szCs w:val="20"/>
    </w:rPr>
  </w:style>
  <w:style w:type="character" w:customStyle="1" w:styleId="style4127">
    <w:name w:val="Footnote Text Char"/>
    <w:basedOn w:val="style65"/>
    <w:next w:val="style4127"/>
    <w:link w:val="style29"/>
    <w:uiPriority w:val="99"/>
    <w:rPr>
      <w:szCs w:val="20"/>
    </w:rPr>
  </w:style>
  <w:style w:type="table" w:customStyle="1" w:styleId="style4128">
    <w:name w:val="Grid Table 1 Light1"/>
    <w:basedOn w:val="style105"/>
    <w:next w:val="style4128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29">
    <w:name w:val="Grid Table 1 Light - Accent 11"/>
    <w:basedOn w:val="style105"/>
    <w:next w:val="style4129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be5e1"/>
        <w:left w:val="single" w:sz="4" w:space="0" w:color="abe5e1"/>
        <w:bottom w:val="single" w:sz="4" w:space="0" w:color="abe5e1"/>
        <w:right w:val="single" w:sz="4" w:space="0" w:color="abe5e1"/>
        <w:insideH w:val="single" w:sz="4" w:space="0" w:color="abe5e1"/>
        <w:insideV w:val="single" w:sz="4" w:space="0" w:color="abe5e1"/>
      </w:tblBorders>
    </w:tblPr>
    <w:tblStylePr w:type="firstRow">
      <w:pPr/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1d9d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0">
    <w:name w:val="Grid Table 1 Light - Accent 21"/>
    <w:basedOn w:val="style105"/>
    <w:next w:val="style4130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1">
    <w:name w:val="Grid Table 1 Light - Accent 31"/>
    <w:basedOn w:val="style105"/>
    <w:next w:val="style4131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2">
    <w:name w:val="Grid Table 1 Light - Accent 41"/>
    <w:basedOn w:val="style105"/>
    <w:next w:val="style4132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3">
    <w:name w:val="Grid Table 1 Light - Accent 51"/>
    <w:basedOn w:val="style105"/>
    <w:next w:val="style413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4">
    <w:name w:val="Grid Table 1 Light - Accent 61"/>
    <w:basedOn w:val="style105"/>
    <w:next w:val="style413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35">
    <w:name w:val="Grid Table 21"/>
    <w:basedOn w:val="style105"/>
    <w:next w:val="style4135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36">
    <w:name w:val="Grid Table 2 - Accent 11"/>
    <w:basedOn w:val="style105"/>
    <w:next w:val="style4136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81d9d3"/>
        <w:bottom w:val="single" w:sz="2" w:space="0" w:color="81d9d3"/>
        <w:insideH w:val="single" w:sz="2" w:space="0" w:color="81d9d3"/>
        <w:insideV w:val="single" w:sz="2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1d9d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1d9d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37">
    <w:name w:val="Grid Table 2 - Accent 21"/>
    <w:basedOn w:val="style105"/>
    <w:next w:val="style4137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38">
    <w:name w:val="Grid Table 2 - Accent 31"/>
    <w:basedOn w:val="style105"/>
    <w:next w:val="style4138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39">
    <w:name w:val="Grid Table 2 - Accent 41"/>
    <w:basedOn w:val="style105"/>
    <w:next w:val="style4139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40">
    <w:name w:val="Grid Table 2 - Accent 51"/>
    <w:basedOn w:val="style105"/>
    <w:next w:val="style4140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41">
    <w:name w:val="Grid Table 2 - Accent 61"/>
    <w:basedOn w:val="style105"/>
    <w:next w:val="style4141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42">
    <w:name w:val="Grid Table 31"/>
    <w:basedOn w:val="style105"/>
    <w:next w:val="style4142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43">
    <w:name w:val="Grid Table 3 - Accent 11"/>
    <w:basedOn w:val="style105"/>
    <w:next w:val="style4143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bottom w:val="single" w:sz="4" w:space="0" w:color="81d9d3"/>
        </w:tcBorders>
      </w:tcPr>
    </w:tblStylePr>
    <w:tblStylePr w:type="nwCell">
      <w:pPr/>
      <w:tblPr/>
      <w:tcPr>
        <w:tcBorders>
          <w:bottom w:val="single" w:sz="4" w:space="0" w:color="81d9d3"/>
        </w:tcBorders>
      </w:tcPr>
    </w:tblStylePr>
    <w:tblStylePr w:type="seCell">
      <w:pPr/>
      <w:tblPr/>
      <w:tcPr>
        <w:tcBorders>
          <w:top w:val="single" w:sz="4" w:space="0" w:color="81d9d3"/>
        </w:tcBorders>
      </w:tcPr>
    </w:tblStylePr>
    <w:tblStylePr w:type="swCell">
      <w:pPr/>
      <w:tblPr/>
      <w:tcPr>
        <w:tcBorders>
          <w:top w:val="single" w:sz="4" w:space="0" w:color="81d9d3"/>
        </w:tcBorders>
      </w:tcPr>
    </w:tblStylePr>
    <w:tcPr>
      <w:tcBorders/>
    </w:tcPr>
  </w:style>
  <w:style w:type="table" w:customStyle="1" w:styleId="style4144">
    <w:name w:val="Grid Table 3 - Accent 21"/>
    <w:basedOn w:val="style105"/>
    <w:next w:val="style4144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145">
    <w:name w:val="Grid Table 3 - Accent 31"/>
    <w:basedOn w:val="style105"/>
    <w:next w:val="style4145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146">
    <w:name w:val="Grid Table 3 - Accent 41"/>
    <w:basedOn w:val="style105"/>
    <w:next w:val="style4146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147">
    <w:name w:val="Grid Table 3 - Accent 51"/>
    <w:basedOn w:val="style105"/>
    <w:next w:val="style4147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148">
    <w:name w:val="Grid Table 3 - Accent 61"/>
    <w:basedOn w:val="style105"/>
    <w:next w:val="style4148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table" w:customStyle="1" w:styleId="style4149">
    <w:name w:val="Grid Table 41"/>
    <w:basedOn w:val="style105"/>
    <w:next w:val="style4149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0">
    <w:name w:val="Grid Table 4 - Accent 11"/>
    <w:basedOn w:val="style105"/>
    <w:next w:val="style4150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  <w:insideV w:val="nil"/>
        </w:tcBorders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51">
    <w:name w:val="Grid Table 4 - Accent 21"/>
    <w:basedOn w:val="style105"/>
    <w:next w:val="style4151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52">
    <w:name w:val="Grid Table 4 - Accent 31"/>
    <w:basedOn w:val="style105"/>
    <w:next w:val="style4152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53">
    <w:name w:val="Grid Table 4 - Accent 41"/>
    <w:basedOn w:val="style105"/>
    <w:next w:val="style4153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54">
    <w:name w:val="Grid Table 4 - Accent 51"/>
    <w:basedOn w:val="style105"/>
    <w:next w:val="style4154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55">
    <w:name w:val="Grid Table 4 - Accent 61"/>
    <w:basedOn w:val="style105"/>
    <w:next w:val="style415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56">
    <w:name w:val="Grid Table 5 Dark1"/>
    <w:basedOn w:val="style105"/>
    <w:next w:val="style4156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157">
    <w:name w:val="Grid Table 5 Dark - Accent 11"/>
    <w:basedOn w:val="style105"/>
    <w:next w:val="style415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5f2f0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7b6ae"/>
      </w:tcPr>
    </w:tblStylePr>
    <w:tblStylePr w:type="band1Horz">
      <w:pPr/>
      <w:tblPr/>
      <w:tcPr>
        <w:tcBorders/>
        <w:shd w:val="clear" w:color="auto" w:fill="abe5e1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7b6ae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7b6ae"/>
      </w:tcPr>
    </w:tblStylePr>
    <w:tblStylePr w:type="band1Vert">
      <w:pPr/>
      <w:tblPr/>
      <w:tcPr>
        <w:tcBorders/>
        <w:shd w:val="clear" w:color="auto" w:fill="abe5e1"/>
      </w:tcPr>
    </w:tblStylePr>
    <w:tcPr>
      <w:tcBorders/>
      <w:shd w:val="clear" w:color="auto" w:fill="d5f2f0"/>
    </w:tcPr>
  </w:style>
  <w:style w:type="table" w:customStyle="1" w:styleId="style4158">
    <w:name w:val="Grid Table 5 Dark - Accent 21"/>
    <w:basedOn w:val="style105"/>
    <w:next w:val="style4158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59">
    <w:name w:val="Grid Table 5 Dark - Accent 31"/>
    <w:basedOn w:val="style105"/>
    <w:next w:val="style415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deded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band1Horz">
      <w:pPr/>
      <w:tblPr/>
      <w:tcPr>
        <w:tcBorders/>
        <w:shd w:val="clear" w:color="auto" w:fill="dbdbdb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ededed"/>
    </w:tcPr>
  </w:style>
  <w:style w:type="table" w:customStyle="1" w:styleId="style4160">
    <w:name w:val="Grid Table 5 Dark - Accent 41"/>
    <w:basedOn w:val="style105"/>
    <w:next w:val="style416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61">
    <w:name w:val="Grid Table 5 Dark - Accent 51"/>
    <w:basedOn w:val="style105"/>
    <w:next w:val="style4161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9e2f3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pPr/>
      <w:tblPr/>
      <w:tcPr>
        <w:tcBorders/>
        <w:shd w:val="clear" w:color="auto" w:fill="b4c6e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pPr/>
      <w:tblPr/>
      <w:tcPr>
        <w:tcBorders/>
        <w:shd w:val="clear" w:color="auto" w:fill="b4c6e7"/>
      </w:tcPr>
    </w:tblStylePr>
    <w:tcPr>
      <w:tcBorders/>
      <w:shd w:val="clear" w:color="auto" w:fill="d9e2f3"/>
    </w:tcPr>
  </w:style>
  <w:style w:type="table" w:customStyle="1" w:styleId="style4162">
    <w:name w:val="Grid Table 5 Dark - Accent 61"/>
    <w:basedOn w:val="style105"/>
    <w:next w:val="style4162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63">
    <w:name w:val="Grid Table 6 Colorful1"/>
    <w:basedOn w:val="style105"/>
    <w:next w:val="style4163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4">
    <w:name w:val="Grid Table 6 Colorful - Accent 11"/>
    <w:basedOn w:val="style105"/>
    <w:next w:val="style4164"/>
    <w:uiPriority w:val="51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bottom w:val="single" w:sz="12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65">
    <w:name w:val="Grid Table 6 Colorful - Accent 21"/>
    <w:basedOn w:val="style105"/>
    <w:next w:val="style4165"/>
    <w:uiPriority w:val="51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66">
    <w:name w:val="Grid Table 6 Colorful - Accent 31"/>
    <w:basedOn w:val="style105"/>
    <w:next w:val="style4166"/>
    <w:uiPriority w:val="51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67">
    <w:name w:val="Grid Table 6 Colorful - Accent 41"/>
    <w:basedOn w:val="style105"/>
    <w:next w:val="style4167"/>
    <w:uiPriority w:val="51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68">
    <w:name w:val="Grid Table 6 Colorful - Accent 51"/>
    <w:basedOn w:val="style105"/>
    <w:next w:val="style4168"/>
    <w:uiPriority w:val="51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69">
    <w:name w:val="Grid Table 6 Colorful - Accent 61"/>
    <w:basedOn w:val="style105"/>
    <w:next w:val="style4169"/>
    <w:uiPriority w:val="51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70">
    <w:name w:val="Grid Table 7 Colorful1"/>
    <w:basedOn w:val="style105"/>
    <w:next w:val="style4170"/>
    <w:uiPriority w:val="52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171">
    <w:name w:val="Grid Table 7 Colorful - Accent 11"/>
    <w:basedOn w:val="style105"/>
    <w:next w:val="style4171"/>
    <w:uiPriority w:val="52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  <w:insideV w:val="single" w:sz="4" w:space="0" w:color="81d9d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bottom w:val="single" w:sz="4" w:space="0" w:color="81d9d3"/>
        </w:tcBorders>
      </w:tcPr>
    </w:tblStylePr>
    <w:tblStylePr w:type="nwCell">
      <w:pPr/>
      <w:tblPr/>
      <w:tcPr>
        <w:tcBorders>
          <w:bottom w:val="single" w:sz="4" w:space="0" w:color="81d9d3"/>
        </w:tcBorders>
      </w:tcPr>
    </w:tblStylePr>
    <w:tblStylePr w:type="seCell">
      <w:pPr/>
      <w:tblPr/>
      <w:tcPr>
        <w:tcBorders>
          <w:top w:val="single" w:sz="4" w:space="0" w:color="81d9d3"/>
        </w:tcBorders>
      </w:tcPr>
    </w:tblStylePr>
    <w:tblStylePr w:type="swCell">
      <w:pPr/>
      <w:tblPr/>
      <w:tcPr>
        <w:tcBorders>
          <w:top w:val="single" w:sz="4" w:space="0" w:color="81d9d3"/>
        </w:tcBorders>
      </w:tcPr>
    </w:tblStylePr>
    <w:tcPr>
      <w:tcBorders/>
    </w:tcPr>
  </w:style>
  <w:style w:type="table" w:customStyle="1" w:styleId="style4172">
    <w:name w:val="Grid Table 7 Colorful - Accent 21"/>
    <w:basedOn w:val="style105"/>
    <w:next w:val="style4172"/>
    <w:uiPriority w:val="52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173">
    <w:name w:val="Grid Table 7 Colorful - Accent 31"/>
    <w:basedOn w:val="style105"/>
    <w:next w:val="style4173"/>
    <w:uiPriority w:val="52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174">
    <w:name w:val="Grid Table 7 Colorful - Accent 41"/>
    <w:basedOn w:val="style105"/>
    <w:next w:val="style4174"/>
    <w:uiPriority w:val="52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175">
    <w:name w:val="Grid Table 7 Colorful - Accent 51"/>
    <w:basedOn w:val="style105"/>
    <w:next w:val="style4175"/>
    <w:uiPriority w:val="52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176">
    <w:name w:val="Grid Table 7 Colorful - Accent 61"/>
    <w:basedOn w:val="style105"/>
    <w:next w:val="style4176"/>
    <w:uiPriority w:val="52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character" w:customStyle="1" w:styleId="style4177">
    <w:name w:val="Heading 6 Char_ce3b84d7-f5f1-4cf0-84c2-157693a04ee7"/>
    <w:basedOn w:val="style65"/>
    <w:next w:val="style4177"/>
    <w:link w:val="style6"/>
    <w:uiPriority w:val="9"/>
    <w:rPr>
      <w:rFonts w:ascii="Gill Sans MT" w:cs="宋体" w:eastAsia="宋体" w:hAnsi="Gill Sans MT"/>
      <w:color w:val="1b5a56"/>
    </w:rPr>
  </w:style>
  <w:style w:type="character" w:customStyle="1" w:styleId="style4178">
    <w:name w:val="Heading 7 Char_2a975209-a3ad-41ef-b2dc-7c74a1750f9e"/>
    <w:basedOn w:val="style65"/>
    <w:next w:val="style4178"/>
    <w:link w:val="style7"/>
    <w:uiPriority w:val="9"/>
    <w:rPr>
      <w:rFonts w:ascii="Gill Sans MT" w:cs="宋体" w:eastAsia="宋体" w:hAnsi="Gill Sans MT"/>
      <w:i/>
      <w:iCs/>
      <w:color w:val="1b5a56"/>
    </w:rPr>
  </w:style>
  <w:style w:type="character" w:customStyle="1" w:styleId="style4179">
    <w:name w:val="Heading 8 Char_d8b056b4-b5a9-4001-bc72-7655d633e1c1"/>
    <w:basedOn w:val="style65"/>
    <w:next w:val="style4179"/>
    <w:link w:val="style8"/>
    <w:uiPriority w:val="9"/>
    <w:rPr>
      <w:rFonts w:ascii="Gill Sans MT" w:cs="宋体" w:eastAsia="宋体" w:hAnsi="Gill Sans MT"/>
      <w:color w:val="272727"/>
      <w:szCs w:val="21"/>
    </w:rPr>
  </w:style>
  <w:style w:type="character" w:customStyle="1" w:styleId="style4180">
    <w:name w:val="Heading 9 Char_ee6aa21f-4296-46c4-a9f4-307b92ec6b2c"/>
    <w:basedOn w:val="style65"/>
    <w:next w:val="style4180"/>
    <w:link w:val="style9"/>
    <w:uiPriority w:val="9"/>
    <w:rPr>
      <w:rFonts w:ascii="Gill Sans MT" w:cs="宋体" w:eastAsia="宋体" w:hAnsi="Gill Sans MT"/>
      <w:i/>
      <w:iCs/>
      <w:color w:val="272727"/>
      <w:szCs w:val="21"/>
    </w:rPr>
  </w:style>
  <w:style w:type="character" w:styleId="style95">
    <w:name w:val="HTML Acronym"/>
    <w:basedOn w:val="style65"/>
    <w:next w:val="style95"/>
    <w:uiPriority w:val="99"/>
  </w:style>
  <w:style w:type="paragraph" w:styleId="style96">
    <w:name w:val="HTML Address"/>
    <w:basedOn w:val="style0"/>
    <w:next w:val="style96"/>
    <w:link w:val="style4181"/>
    <w:uiPriority w:val="99"/>
    <w:pPr>
      <w:spacing w:after="0" w:lineRule="auto" w:line="240"/>
    </w:pPr>
    <w:rPr>
      <w:i/>
      <w:iCs/>
    </w:rPr>
  </w:style>
  <w:style w:type="character" w:customStyle="1" w:styleId="style4181">
    <w:name w:val="HTML Address Char"/>
    <w:basedOn w:val="style65"/>
    <w:next w:val="style4181"/>
    <w:link w:val="style96"/>
    <w:uiPriority w:val="99"/>
    <w:rPr>
      <w:i/>
      <w:iCs/>
    </w:rPr>
  </w:style>
  <w:style w:type="character" w:styleId="style97">
    <w:name w:val="HTML Cite"/>
    <w:basedOn w:val="style65"/>
    <w:next w:val="style97"/>
    <w:uiPriority w:val="99"/>
    <w:rPr>
      <w:i/>
      <w:iCs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99">
    <w:name w:val="HTML Definition"/>
    <w:basedOn w:val="style65"/>
    <w:next w:val="style99"/>
    <w:uiPriority w:val="99"/>
    <w:rPr>
      <w:i/>
      <w:iCs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82"/>
    <w:uiPriority w:val="99"/>
    <w:pPr>
      <w:spacing w:after="0" w:lineRule="auto" w:line="240"/>
    </w:pPr>
    <w:rPr>
      <w:rFonts w:ascii="Consolas" w:hAnsi="Consolas"/>
      <w:szCs w:val="20"/>
    </w:rPr>
  </w:style>
  <w:style w:type="character" w:customStyle="1" w:styleId="style4182">
    <w:name w:val="HTML Preformatted Char"/>
    <w:basedOn w:val="style65"/>
    <w:next w:val="style4182"/>
    <w:link w:val="style101"/>
    <w:uiPriority w:val="99"/>
    <w:rPr>
      <w:rFonts w:ascii="Consolas" w:hAnsi="Consolas"/>
      <w:szCs w:val="20"/>
    </w:rPr>
  </w:style>
  <w:style w:type="character" w:styleId="style102">
    <w:name w:val="HTML Sample"/>
    <w:basedOn w:val="style65"/>
    <w:next w:val="style102"/>
    <w:uiPriority w:val="99"/>
    <w:rPr>
      <w:rFonts w:ascii="Consolas" w:hAnsi="Consolas"/>
      <w:sz w:val="24"/>
      <w:szCs w:val="24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character" w:styleId="style104">
    <w:name w:val="HTML Variable"/>
    <w:basedOn w:val="style65"/>
    <w:next w:val="style104"/>
    <w:uiPriority w:val="99"/>
    <w:rPr>
      <w:i/>
      <w:iCs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0">
    <w:name w:val="index 1"/>
    <w:basedOn w:val="style0"/>
    <w:next w:val="style0"/>
    <w:uiPriority w:val="99"/>
    <w:pPr>
      <w:spacing w:after="0" w:lineRule="auto" w:line="240"/>
      <w:ind w:left="220" w:hanging="220"/>
    </w:pPr>
    <w:rPr/>
  </w:style>
  <w:style w:type="paragraph" w:styleId="style11">
    <w:name w:val="index 2"/>
    <w:basedOn w:val="style0"/>
    <w:next w:val="style0"/>
    <w:uiPriority w:val="99"/>
    <w:pPr>
      <w:spacing w:after="0" w:lineRule="auto" w:line="240"/>
      <w:ind w:left="440" w:hanging="220"/>
    </w:pPr>
    <w:rPr/>
  </w:style>
  <w:style w:type="paragraph" w:styleId="style12">
    <w:name w:val="index 3"/>
    <w:basedOn w:val="style0"/>
    <w:next w:val="style0"/>
    <w:uiPriority w:val="99"/>
    <w:pPr>
      <w:spacing w:after="0" w:lineRule="auto" w:line="240"/>
      <w:ind w:left="660" w:hanging="220"/>
    </w:pPr>
    <w:rPr/>
  </w:style>
  <w:style w:type="paragraph" w:styleId="style13">
    <w:name w:val="index 4"/>
    <w:basedOn w:val="style0"/>
    <w:next w:val="style0"/>
    <w:uiPriority w:val="99"/>
    <w:pPr>
      <w:spacing w:after="0" w:lineRule="auto" w:line="240"/>
      <w:ind w:left="880" w:hanging="220"/>
    </w:pPr>
    <w:rPr/>
  </w:style>
  <w:style w:type="paragraph" w:styleId="style14">
    <w:name w:val="index 5"/>
    <w:basedOn w:val="style0"/>
    <w:next w:val="style0"/>
    <w:uiPriority w:val="99"/>
    <w:pPr>
      <w:spacing w:after="0" w:lineRule="auto" w:line="240"/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spacing w:after="0" w:lineRule="auto" w:line="240"/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spacing w:after="0" w:lineRule="auto" w:line="240"/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spacing w:after="0" w:lineRule="auto" w:line="240"/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spacing w:after="0" w:lineRule="auto" w:line="240"/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Gill Sans MT" w:cs="宋体" w:eastAsia="宋体" w:hAnsi="Gill Sans MT"/>
      <w:b/>
      <w:bCs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37b6ae"/>
    </w:rPr>
  </w:style>
  <w:style w:type="paragraph" w:styleId="style181">
    <w:name w:val="Intense Quote"/>
    <w:basedOn w:val="style0"/>
    <w:next w:val="style0"/>
    <w:link w:val="style4183"/>
    <w:qFormat/>
    <w:uiPriority w:val="30"/>
    <w:pPr>
      <w:pBdr>
        <w:top w:val="single" w:sz="4" w:space="10" w:color="37b6ae"/>
        <w:bottom w:val="single" w:sz="4" w:space="10" w:color="37b6ae"/>
      </w:pBdr>
      <w:spacing w:before="360" w:after="360"/>
      <w:ind w:left="864" w:right="864"/>
    </w:pPr>
    <w:rPr>
      <w:i/>
      <w:iCs/>
      <w:color w:val="37b6ae"/>
    </w:rPr>
  </w:style>
  <w:style w:type="character" w:customStyle="1" w:styleId="style4183">
    <w:name w:val="Intense Quote Char_3f247e8a-dee8-42fc-8e71-cafba8a3702f"/>
    <w:basedOn w:val="style65"/>
    <w:next w:val="style4183"/>
    <w:link w:val="style181"/>
    <w:uiPriority w:val="30"/>
    <w:rPr>
      <w:i/>
      <w:iCs/>
      <w:color w:val="37b6a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37b6ae"/>
      <w:spacing w:val="5"/>
    </w:rPr>
  </w:style>
  <w:style w:type="table" w:customStyle="1" w:styleId="style4184">
    <w:name w:val="Light Grid1"/>
    <w:basedOn w:val="style105"/>
    <w:next w:val="style418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customStyle="1" w:styleId="style4185">
    <w:name w:val="Light Grid - Accent 11"/>
    <w:basedOn w:val="style105"/>
    <w:next w:val="style4185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1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  <w:insideH w:val="nil"/>
          <w:insideV w:val="single" w:sz="8" w:space="0" w:color="37b6ae"/>
        </w:tcBorders>
      </w:tcPr>
    </w:tblStylePr>
    <w:tblStylePr w:type="band1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  <w:shd w:val="clear" w:color="auto" w:fill="cbefec"/>
      </w:tcPr>
    </w:tblStylePr>
    <w:tblStylePr w:type="band2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  <w:insideV w:val="single" w:sz="8" w:space="0" w:color="37b6ae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Vert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  <w:shd w:val="clear" w:color="auto" w:fill="cbefec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Rule="auto" w:line="240"/>
      </w:pPr>
      <w:rPr>
        <w:rFonts w:ascii="Gill Sans MT" w:cs="宋体" w:eastAsia="宋体" w:hAnsi="Gill Sans M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  <w:tblStylePr w:type="firstCol">
      <w:pPr/>
      <w:rPr>
        <w:rFonts w:ascii="Gill Sans MT" w:cs="宋体" w:eastAsia="宋体" w:hAnsi="Gill Sans MT"/>
        <w:b/>
        <w:bCs/>
      </w:rPr>
      <w:tcPr>
        <w:tcBorders/>
      </w:tcPr>
    </w:tblStylePr>
    <w:tblStylePr w:type="lastCol">
      <w:pPr/>
      <w:rPr>
        <w:rFonts w:ascii="Gill Sans MT" w:cs="宋体" w:eastAsia="宋体" w:hAnsi="Gill Sans M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cPr>
      <w:tcBorders/>
    </w:tcPr>
  </w:style>
  <w:style w:type="table" w:customStyle="1" w:styleId="style4186">
    <w:name w:val="Light List1"/>
    <w:basedOn w:val="style105"/>
    <w:next w:val="style4186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customStyle="1" w:styleId="style4187">
    <w:name w:val="Light List - Accent 11"/>
    <w:basedOn w:val="style105"/>
    <w:next w:val="style418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37b6ae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band1Horz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37b6ae"/>
          <w:left w:val="single" w:sz="8" w:space="0" w:color="37b6ae"/>
          <w:bottom w:val="single" w:sz="8" w:space="0" w:color="37b6ae"/>
          <w:right w:val="single" w:sz="8" w:space="0" w:color="37b6ae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cPr>
      <w:tcBorders/>
    </w:tcPr>
  </w:style>
  <w:style w:type="table" w:customStyle="1" w:styleId="style4188">
    <w:name w:val="Light Shading1"/>
    <w:basedOn w:val="style105"/>
    <w:next w:val="style418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customStyle="1" w:styleId="style4189">
    <w:name w:val="Light Shading - Accent 11"/>
    <w:basedOn w:val="style105"/>
    <w:next w:val="style4189"/>
    <w:uiPriority w:val="60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8" w:space="0" w:color="37b6ae"/>
        <w:bottom w:val="single" w:sz="8" w:space="0" w:color="37b6ae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37b6ae"/>
          <w:left w:val="nil"/>
          <w:bottom w:val="single" w:sz="8" w:space="0" w:color="37b6ae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cPr>
      <w:tcBorders/>
    </w:tcPr>
  </w:style>
  <w:style w:type="character" w:styleId="style40">
    <w:name w:val="line number"/>
    <w:basedOn w:val="style65"/>
    <w:next w:val="style40"/>
    <w:uiPriority w:val="99"/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9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3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7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8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11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21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1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14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19"/>
      </w:numPr>
      <w:contextualSpacing/>
    </w:pPr>
    <w:r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table" w:customStyle="1" w:styleId="style4190">
    <w:name w:val="List Table 1 Light1"/>
    <w:basedOn w:val="style105"/>
    <w:next w:val="style4190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1">
    <w:name w:val="List Table 1 Light - Accent 11"/>
    <w:basedOn w:val="style105"/>
    <w:next w:val="style419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1d9d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92">
    <w:name w:val="List Table 1 Light - Accent 21"/>
    <w:basedOn w:val="style105"/>
    <w:next w:val="style4192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93">
    <w:name w:val="List Table 1 Light - Accent 31"/>
    <w:basedOn w:val="style105"/>
    <w:next w:val="style4193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94">
    <w:name w:val="List Table 1 Light - Accent 41"/>
    <w:basedOn w:val="style105"/>
    <w:next w:val="style4194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95">
    <w:name w:val="List Table 1 Light - Accent 51"/>
    <w:basedOn w:val="style105"/>
    <w:next w:val="style4195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96">
    <w:name w:val="List Table 1 Light - Accent 61"/>
    <w:basedOn w:val="style105"/>
    <w:next w:val="style4196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97">
    <w:name w:val="List Table 21"/>
    <w:basedOn w:val="style105"/>
    <w:next w:val="style4197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98">
    <w:name w:val="List Table 2 - Accent 11"/>
    <w:basedOn w:val="style105"/>
    <w:next w:val="style4198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bottom w:val="single" w:sz="4" w:space="0" w:color="81d9d3"/>
        <w:insideH w:val="single" w:sz="4" w:space="0" w:color="81d9d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199">
    <w:name w:val="List Table 2 - Accent 21"/>
    <w:basedOn w:val="style105"/>
    <w:next w:val="style4199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00">
    <w:name w:val="List Table 2 - Accent 31"/>
    <w:basedOn w:val="style105"/>
    <w:next w:val="style4200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01">
    <w:name w:val="List Table 2 - Accent 41"/>
    <w:basedOn w:val="style105"/>
    <w:next w:val="style4201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02">
    <w:name w:val="List Table 2 - Accent 51"/>
    <w:basedOn w:val="style105"/>
    <w:next w:val="style4202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03">
    <w:name w:val="List Table 2 - Accent 61"/>
    <w:basedOn w:val="style105"/>
    <w:next w:val="style4203"/>
    <w:uiPriority w:val="47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04">
    <w:name w:val="List Table 31"/>
    <w:basedOn w:val="style105"/>
    <w:next w:val="style4204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205">
    <w:name w:val="List Table 3 - Accent 11"/>
    <w:basedOn w:val="style105"/>
    <w:next w:val="style4205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37b6ae"/>
        <w:left w:val="single" w:sz="4" w:space="0" w:color="37b6ae"/>
        <w:bottom w:val="single" w:sz="4" w:space="0" w:color="37b6ae"/>
        <w:right w:val="single" w:sz="4" w:space="0" w:color="37b6ae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37b6ae"/>
          <w:bottom w:val="single" w:sz="4" w:space="0" w:color="37b6ae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37b6ae"/>
          <w:right w:val="single" w:sz="4" w:space="0" w:color="37b6ae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37b6ae"/>
          <w:left w:val="nil"/>
        </w:tcBorders>
      </w:tcPr>
    </w:tblStylePr>
    <w:tblStylePr w:type="swCell">
      <w:pPr/>
      <w:tblPr/>
      <w:tcPr>
        <w:tcBorders>
          <w:top w:val="double" w:sz="4" w:space="0" w:color="37b6ae"/>
          <w:right w:val="nil"/>
        </w:tcBorders>
      </w:tcPr>
    </w:tblStylePr>
    <w:tcPr>
      <w:tcBorders/>
    </w:tcPr>
  </w:style>
  <w:style w:type="table" w:customStyle="1" w:styleId="style4206">
    <w:name w:val="List Table 3 - Accent 21"/>
    <w:basedOn w:val="style105"/>
    <w:next w:val="style4206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ed7d31"/>
          <w:left w:val="nil"/>
        </w:tcBorders>
      </w:tcPr>
    </w:tblStylePr>
    <w:tblStylePr w:type="swCell">
      <w:pPr/>
      <w:tblPr/>
      <w:tcPr>
        <w:tcBorders>
          <w:top w:val="double" w:sz="4" w:space="0" w:color="ed7d31"/>
          <w:right w:val="nil"/>
        </w:tcBorders>
      </w:tcPr>
    </w:tblStylePr>
    <w:tcPr>
      <w:tcBorders/>
    </w:tcPr>
  </w:style>
  <w:style w:type="table" w:customStyle="1" w:styleId="style4207">
    <w:name w:val="List Table 3 - Accent 31"/>
    <w:basedOn w:val="style105"/>
    <w:next w:val="style4207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a5a5a5"/>
          <w:left w:val="nil"/>
        </w:tcBorders>
      </w:tcPr>
    </w:tblStylePr>
    <w:tblStylePr w:type="swCell">
      <w:pPr/>
      <w:tblPr/>
      <w:tcPr>
        <w:tcBorders>
          <w:top w:val="double" w:sz="4" w:space="0" w:color="a5a5a5"/>
          <w:right w:val="nil"/>
        </w:tcBorders>
      </w:tcPr>
    </w:tblStylePr>
    <w:tcPr>
      <w:tcBorders/>
    </w:tcPr>
  </w:style>
  <w:style w:type="table" w:customStyle="1" w:styleId="style4208">
    <w:name w:val="List Table 3 - Accent 41"/>
    <w:basedOn w:val="style105"/>
    <w:next w:val="style4208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ffc000"/>
          <w:left w:val="nil"/>
        </w:tcBorders>
      </w:tcPr>
    </w:tblStylePr>
    <w:tblStylePr w:type="swCell">
      <w:pPr/>
      <w:tblPr/>
      <w:tcPr>
        <w:tcBorders>
          <w:top w:val="double" w:sz="4" w:space="0" w:color="ffc000"/>
          <w:right w:val="nil"/>
        </w:tcBorders>
      </w:tcPr>
    </w:tblStylePr>
    <w:tcPr>
      <w:tcBorders/>
    </w:tcPr>
  </w:style>
  <w:style w:type="table" w:customStyle="1" w:styleId="style4209">
    <w:name w:val="List Table 3 - Accent 51"/>
    <w:basedOn w:val="style105"/>
    <w:next w:val="style4209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472c4"/>
          <w:left w:val="nil"/>
        </w:tcBorders>
      </w:tcPr>
    </w:tblStylePr>
    <w:tblStylePr w:type="swCell">
      <w:pPr/>
      <w:tblPr/>
      <w:tcPr>
        <w:tcBorders>
          <w:top w:val="double" w:sz="4" w:space="0" w:color="4472c4"/>
          <w:right w:val="nil"/>
        </w:tcBorders>
      </w:tcPr>
    </w:tblStylePr>
    <w:tcPr>
      <w:tcBorders/>
    </w:tcPr>
  </w:style>
  <w:style w:type="table" w:customStyle="1" w:styleId="style4210">
    <w:name w:val="List Table 3 - Accent 61"/>
    <w:basedOn w:val="style105"/>
    <w:next w:val="style4210"/>
    <w:uiPriority w:val="48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0ad47"/>
          <w:left w:val="nil"/>
        </w:tcBorders>
      </w:tcPr>
    </w:tblStylePr>
    <w:tblStylePr w:type="swCell">
      <w:pPr/>
      <w:tblPr/>
      <w:tcPr>
        <w:tcBorders>
          <w:top w:val="double" w:sz="4" w:space="0" w:color="70ad47"/>
          <w:right w:val="nil"/>
        </w:tcBorders>
      </w:tcPr>
    </w:tblStylePr>
    <w:tcPr>
      <w:tcBorders/>
    </w:tcPr>
  </w:style>
  <w:style w:type="table" w:customStyle="1" w:styleId="style4211">
    <w:name w:val="List Table 41"/>
    <w:basedOn w:val="style105"/>
    <w:next w:val="style4211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2">
    <w:name w:val="List Table 4 - Accent 11"/>
    <w:basedOn w:val="style105"/>
    <w:next w:val="style4212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1d9d3"/>
        <w:left w:val="single" w:sz="4" w:space="0" w:color="81d9d3"/>
        <w:bottom w:val="single" w:sz="4" w:space="0" w:color="81d9d3"/>
        <w:right w:val="single" w:sz="4" w:space="0" w:color="81d9d3"/>
        <w:insideH w:val="single" w:sz="4" w:space="0" w:color="81d9d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37b6ae"/>
          <w:left w:val="single" w:sz="4" w:space="0" w:color="37b6ae"/>
          <w:bottom w:val="single" w:sz="4" w:space="0" w:color="37b6ae"/>
          <w:right w:val="single" w:sz="4" w:space="0" w:color="37b6ae"/>
          <w:insideH w:val="nil"/>
        </w:tcBorders>
        <w:shd w:val="clear" w:color="auto" w:fill="37b6ae"/>
      </w:tcPr>
    </w:tblStylePr>
    <w:tblStylePr w:type="lastRow">
      <w:pPr/>
      <w:rPr>
        <w:b/>
        <w:bCs/>
      </w:rPr>
      <w:tblPr/>
      <w:tcPr>
        <w:tcBorders>
          <w:top w:val="double" w:sz="4" w:space="0" w:color="81d9d3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213">
    <w:name w:val="List Table 4 - Accent 21"/>
    <w:basedOn w:val="style105"/>
    <w:next w:val="style4213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14">
    <w:name w:val="List Table 4 - Accent 31"/>
    <w:basedOn w:val="style105"/>
    <w:next w:val="style4214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15">
    <w:name w:val="List Table 4 - Accent 41"/>
    <w:basedOn w:val="style105"/>
    <w:next w:val="style4215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16">
    <w:name w:val="List Table 4 - Accent 51"/>
    <w:basedOn w:val="style105"/>
    <w:next w:val="style4216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17">
    <w:name w:val="List Table 4 - Accent 61"/>
    <w:basedOn w:val="style105"/>
    <w:next w:val="style4217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18">
    <w:name w:val="List Table 5 Dark1"/>
    <w:basedOn w:val="style105"/>
    <w:next w:val="style4218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219">
    <w:name w:val="List Table 5 Dark - Accent 11"/>
    <w:basedOn w:val="style105"/>
    <w:next w:val="style4219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37b6ae"/>
        <w:left w:val="single" w:sz="24" w:space="0" w:color="37b6ae"/>
        <w:bottom w:val="single" w:sz="24" w:space="0" w:color="37b6ae"/>
        <w:right w:val="single" w:sz="24" w:space="0" w:color="37b6ae"/>
      </w:tblBorders>
      <w:shd w:val="clear" w:color="auto" w:fill="37b6ae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37b6ae"/>
    </w:tcPr>
  </w:style>
  <w:style w:type="table" w:customStyle="1" w:styleId="style4220">
    <w:name w:val="List Table 5 Dark - Accent 21"/>
    <w:basedOn w:val="style105"/>
    <w:next w:val="style4220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shd w:val="clear" w:color="auto" w:fill="ed7d31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ed7d31"/>
    </w:tcPr>
  </w:style>
  <w:style w:type="table" w:customStyle="1" w:styleId="style4221">
    <w:name w:val="List Table 5 Dark - Accent 31"/>
    <w:basedOn w:val="style105"/>
    <w:next w:val="style4221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shd w:val="clear" w:color="auto" w:fill="a5a5a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a5a5a5"/>
    </w:tcPr>
  </w:style>
  <w:style w:type="table" w:customStyle="1" w:styleId="style4222">
    <w:name w:val="List Table 5 Dark - Accent 41"/>
    <w:basedOn w:val="style105"/>
    <w:next w:val="style4222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shd w:val="clear" w:color="auto" w:fill="ffc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ffc000"/>
    </w:tcPr>
  </w:style>
  <w:style w:type="table" w:customStyle="1" w:styleId="style4223">
    <w:name w:val="List Table 5 Dark - Accent 51"/>
    <w:basedOn w:val="style105"/>
    <w:next w:val="style4223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shd w:val="clear" w:color="auto" w:fill="4472c4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472c4"/>
    </w:tcPr>
  </w:style>
  <w:style w:type="table" w:customStyle="1" w:styleId="style4224">
    <w:name w:val="List Table 5 Dark - Accent 61"/>
    <w:basedOn w:val="style105"/>
    <w:next w:val="style4224"/>
    <w:uiPriority w:val="50"/>
    <w:pPr>
      <w:spacing w:after="0" w:lineRule="auto" w:line="240"/>
    </w:pPr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shd w:val="clear" w:color="auto" w:fill="70ad47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0ad47"/>
    </w:tcPr>
  </w:style>
  <w:style w:type="table" w:customStyle="1" w:styleId="style4225">
    <w:name w:val="List Table 6 Colorful1"/>
    <w:basedOn w:val="style105"/>
    <w:next w:val="style4225"/>
    <w:uiPriority w:val="5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26">
    <w:name w:val="List Table 6 Colorful - Accent 11"/>
    <w:basedOn w:val="style105"/>
    <w:next w:val="style4226"/>
    <w:uiPriority w:val="51"/>
    <w:pPr>
      <w:spacing w:after="0" w:lineRule="auto" w:line="240"/>
    </w:pPr>
    <w:rPr>
      <w:color w:val="298881"/>
    </w:rPr>
    <w:tblPr>
      <w:tblStyleRowBandSize w:val="1"/>
      <w:tblStyleColBandSize w:val="1"/>
      <w:tblBorders>
        <w:top w:val="single" w:sz="4" w:space="0" w:color="37b6ae"/>
        <w:bottom w:val="single" w:sz="4" w:space="0" w:color="37b6ae"/>
      </w:tblBorders>
    </w:tblPr>
    <w:tblStylePr w:type="firstRow">
      <w:pPr/>
      <w:rPr>
        <w:b/>
        <w:bCs/>
      </w:rPr>
      <w:tblPr/>
      <w:tcPr>
        <w:tcBorders>
          <w:bottom w:val="single" w:sz="4" w:space="0" w:color="37b6ae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37b6ae"/>
        </w:tcBorders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5f2f0"/>
      </w:tcPr>
    </w:tblStylePr>
    <w:tcPr>
      <w:tcBorders/>
    </w:tcPr>
  </w:style>
  <w:style w:type="table" w:customStyle="1" w:styleId="style4227">
    <w:name w:val="List Table 6 Colorful - Accent 21"/>
    <w:basedOn w:val="style105"/>
    <w:next w:val="style4227"/>
    <w:uiPriority w:val="51"/>
    <w:pPr>
      <w:spacing w:after="0" w:lineRule="auto" w:line="240"/>
    </w:pPr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pPr/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28">
    <w:name w:val="List Table 6 Colorful - Accent 31"/>
    <w:basedOn w:val="style105"/>
    <w:next w:val="style4228"/>
    <w:uiPriority w:val="51"/>
    <w:pPr>
      <w:spacing w:after="0" w:lineRule="auto" w:line="240"/>
    </w:pPr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pPr/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29">
    <w:name w:val="List Table 6 Colorful - Accent 41"/>
    <w:basedOn w:val="style105"/>
    <w:next w:val="style4229"/>
    <w:uiPriority w:val="51"/>
    <w:pPr>
      <w:spacing w:after="0" w:lineRule="auto" w:line="240"/>
    </w:pPr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pPr/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30">
    <w:name w:val="List Table 6 Colorful - Accent 51"/>
    <w:basedOn w:val="style105"/>
    <w:next w:val="style4230"/>
    <w:uiPriority w:val="51"/>
    <w:pPr>
      <w:spacing w:after="0" w:lineRule="auto" w:line="240"/>
    </w:pPr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31">
    <w:name w:val="List Table 6 Colorful - Accent 61"/>
    <w:basedOn w:val="style105"/>
    <w:next w:val="style4231"/>
    <w:uiPriority w:val="51"/>
    <w:pPr>
      <w:spacing w:after="0" w:lineRule="auto" w:line="240"/>
    </w:pPr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pPr/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32">
    <w:name w:val="List Table 7 Colorful1"/>
    <w:basedOn w:val="style105"/>
    <w:next w:val="style4232"/>
    <w:uiPriority w:val="52"/>
    <w:pPr>
      <w:spacing w:after="0" w:lineRule="auto" w:line="240"/>
    </w:pPr>
    <w:rPr>
      <w:color w:val="000000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3">
    <w:name w:val="List Table 7 Colorful - Accent 11"/>
    <w:basedOn w:val="style105"/>
    <w:next w:val="style4233"/>
    <w:uiPriority w:val="52"/>
    <w:pPr>
      <w:spacing w:after="0" w:lineRule="auto" w:line="240"/>
    </w:pPr>
    <w:rPr>
      <w:color w:val="298881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37b6ae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37b6ae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5f2f0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37b6ae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37b6ae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5f2f0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4">
    <w:name w:val="List Table 7 Colorful - Accent 21"/>
    <w:basedOn w:val="style105"/>
    <w:next w:val="style4234"/>
    <w:uiPriority w:val="52"/>
    <w:pPr>
      <w:spacing w:after="0" w:lineRule="auto" w:line="240"/>
    </w:pPr>
    <w:rPr>
      <w:color w:val="c45911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5">
    <w:name w:val="List Table 7 Colorful - Accent 31"/>
    <w:basedOn w:val="style105"/>
    <w:next w:val="style4235"/>
    <w:uiPriority w:val="52"/>
    <w:pPr>
      <w:spacing w:after="0" w:lineRule="auto" w:line="240"/>
    </w:pPr>
    <w:rPr>
      <w:color w:val="7b7b7b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6">
    <w:name w:val="List Table 7 Colorful - Accent 41"/>
    <w:basedOn w:val="style105"/>
    <w:next w:val="style4236"/>
    <w:uiPriority w:val="52"/>
    <w:pPr>
      <w:spacing w:after="0" w:lineRule="auto" w:line="240"/>
    </w:pPr>
    <w:rPr>
      <w:color w:val="bf8f00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7">
    <w:name w:val="List Table 7 Colorful - Accent 51"/>
    <w:basedOn w:val="style105"/>
    <w:next w:val="style4237"/>
    <w:uiPriority w:val="52"/>
    <w:pPr>
      <w:spacing w:after="0" w:lineRule="auto" w:line="240"/>
    </w:pPr>
    <w:rPr>
      <w:color w:val="2f5496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38">
    <w:name w:val="List Table 7 Colorful - Accent 61"/>
    <w:basedOn w:val="style105"/>
    <w:next w:val="style4238"/>
    <w:uiPriority w:val="52"/>
    <w:pPr>
      <w:spacing w:after="0" w:lineRule="auto" w:line="240"/>
    </w:pPr>
    <w:rPr>
      <w:color w:val="538135"/>
    </w:rPr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45">
    <w:name w:val="macro"/>
    <w:next w:val="style45"/>
    <w:link w:val="style4239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239">
    <w:name w:val="Macro Text Char"/>
    <w:basedOn w:val="style65"/>
    <w:next w:val="style4239"/>
    <w:link w:val="style45"/>
    <w:uiPriority w:val="99"/>
    <w:rPr>
      <w:rFonts w:ascii="Consolas" w:hAnsi="Consolas"/>
      <w:szCs w:val="20"/>
    </w:rPr>
  </w:style>
  <w:style w:type="table" w:customStyle="1" w:styleId="style4240">
    <w:name w:val="Medium Grid 11"/>
    <w:basedOn w:val="style105"/>
    <w:next w:val="style4240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  <w:insideV w:val="single" w:sz="8" w:space="0" w:color="61cfc8"/>
      </w:tblBorders>
      <w:shd w:val="clear" w:color="auto" w:fill="cbefec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61cfc8"/>
        </w:tcBorders>
      </w:tcPr>
    </w:tblStylePr>
    <w:tblStylePr w:type="band1Horz">
      <w:pPr/>
      <w:tblPr/>
      <w:tcPr>
        <w:tcBorders/>
        <w:shd w:val="clear" w:color="auto" w:fill="96dfd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96dfda"/>
      </w:tcPr>
    </w:tblStylePr>
    <w:tcPr>
      <w:tcBorders/>
      <w:shd w:val="clear" w:color="auto" w:fill="cbefec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shd w:val="clear" w:color="auto" w:fill="fadecb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19d64"/>
        </w:tcBorders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adecb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shd w:val="clear" w:color="auto" w:fill="e8e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bbbbb"/>
        </w:tcBorders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8e8e8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shd w:val="clear" w:color="auto" w:fill="ffef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fcf40"/>
        </w:tcBorders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efc0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shd w:val="clear" w:color="auto" w:fill="d0dbf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295d2"/>
        </w:tcBorders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0dbf0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shd w:val="clear" w:color="auto" w:fill="dbeb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3c571"/>
        </w:tcBorders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dbebd0"/>
    </w:tcPr>
  </w:style>
  <w:style w:type="table" w:customStyle="1" w:styleId="style4241">
    <w:name w:val="Medium Grid 21"/>
    <w:basedOn w:val="style105"/>
    <w:next w:val="style4241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  <w:insideH w:val="single" w:sz="8" w:space="0" w:color="37b6ae"/>
        <w:insideV w:val="single" w:sz="8" w:space="0" w:color="37b6ae"/>
      </w:tblBorders>
      <w:shd w:val="clear" w:color="auto" w:fill="cbefec"/>
    </w:tblPr>
    <w:tblStylePr w:type="firstRow">
      <w:pPr/>
      <w:rPr>
        <w:b/>
        <w:bCs/>
        <w:color w:val="000000"/>
      </w:rPr>
      <w:tblPr/>
      <w:tcPr>
        <w:tcBorders/>
        <w:shd w:val="clear" w:color="auto" w:fill="eaf8f7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37b6ae"/>
          <w:insideV w:val="single" w:sz="6" w:space="0" w:color="37b6ae"/>
        </w:tcBorders>
        <w:shd w:val="clear" w:color="auto" w:fill="96dfd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/>
      </w:tcPr>
    </w:tblStylePr>
    <w:tblStylePr w:type="band1Vert">
      <w:pPr/>
      <w:tblPr/>
      <w:tcPr>
        <w:tcBorders/>
        <w:shd w:val="clear" w:color="auto" w:fill="96dfd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befec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shd w:val="clear" w:color="auto" w:fill="fadecb"/>
    </w:tblPr>
    <w:tblStylePr w:type="firstRow">
      <w:pPr/>
      <w:rPr>
        <w:b/>
        <w:bCs/>
        <w:color w:val="000000"/>
      </w:rPr>
      <w:tblPr/>
      <w:tcPr>
        <w:tcBorders/>
        <w:shd w:val="clear" w:color="auto" w:fill="fdf2e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pPr/>
      <w:tblPr/>
      <w:tcPr>
        <w:tcBorders/>
        <w:shd w:val="clear" w:color="auto" w:fill="f6be9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adecb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shd w:val="clear" w:color="auto" w:fill="e8e8e8"/>
    </w:tblPr>
    <w:tblStylePr w:type="firstRow">
      <w:pPr/>
      <w:rPr>
        <w:b/>
        <w:bCs/>
        <w:color w:val="000000"/>
      </w:rPr>
      <w:tblPr/>
      <w:tcPr>
        <w:tcBorders/>
        <w:shd w:val="clear" w:color="auto" w:fill="f6f6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pPr/>
      <w:tblPr/>
      <w:tcPr>
        <w:tcBorders/>
        <w:shd w:val="clear" w:color="auto" w:fill="d2d2d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8e8e8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shd w:val="clear" w:color="auto" w:fill="ffefc0"/>
    </w:tblPr>
    <w:tblStylePr w:type="firstRow">
      <w:pPr/>
      <w:rPr>
        <w:b/>
        <w:bCs/>
        <w:color w:val="000000"/>
      </w:rPr>
      <w:tblPr/>
      <w:tcPr>
        <w:tcBorders/>
        <w:shd w:val="clear" w:color="auto" w:fill="fff8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pPr/>
      <w:tblPr/>
      <w:tcPr>
        <w:tcBorders/>
        <w:shd w:val="clear" w:color="auto" w:fill="ffdf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fefc0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shd w:val="clear" w:color="auto" w:fill="d0dbf0"/>
    </w:tblPr>
    <w:tblStylePr w:type="firstRow">
      <w:pPr/>
      <w:rPr>
        <w:b/>
        <w:bCs/>
        <w:color w:val="000000"/>
      </w:rPr>
      <w:tblPr/>
      <w:tcPr>
        <w:tcBorders/>
        <w:shd w:val="clear" w:color="auto" w:fill="ecf1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pPr/>
      <w:tblPr/>
      <w:tcPr>
        <w:tcBorders/>
        <w:shd w:val="clear" w:color="auto" w:fill="a1b8e1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0dbf0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shd w:val="clear" w:color="auto" w:fill="dbebd0"/>
    </w:tblPr>
    <w:tblStylePr w:type="firstRow">
      <w:pPr/>
      <w:rPr>
        <w:b/>
        <w:bCs/>
        <w:color w:val="000000"/>
      </w:rPr>
      <w:tblPr/>
      <w:tcPr>
        <w:tcBorders/>
        <w:shd w:val="clear" w:color="auto" w:fill="f0f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pPr/>
      <w:tblPr/>
      <w:tcPr>
        <w:tcBorders/>
        <w:shd w:val="clear" w:color="auto" w:fill="b7d8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bebd0"/>
    </w:tcPr>
  </w:style>
  <w:style w:type="table" w:customStyle="1" w:styleId="style4242">
    <w:name w:val="Medium Grid 31"/>
    <w:basedOn w:val="style105"/>
    <w:next w:val="style4242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befec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37b6ae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6dfd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37b6ae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6dfda"/>
      </w:tcPr>
    </w:tblStylePr>
    <w:tcPr>
      <w:tcBorders/>
      <w:shd w:val="clear" w:color="auto" w:fill="cbefec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adecb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cPr>
      <w:tcBorders/>
      <w:shd w:val="clear" w:color="auto" w:fill="fadecb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8e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cPr>
      <w:tcBorders/>
      <w:shd w:val="clear" w:color="auto" w:fill="e8e8e8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fef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cPr>
      <w:tcBorders/>
      <w:shd w:val="clear" w:color="auto" w:fill="ffefc0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0dbf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cPr>
      <w:tcBorders/>
      <w:shd w:val="clear" w:color="auto" w:fill="d0dbf0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beb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cPr>
      <w:tcBorders/>
      <w:shd w:val="clear" w:color="auto" w:fill="dbebd0"/>
    </w:tcPr>
  </w:style>
  <w:style w:type="table" w:customStyle="1" w:styleId="style4243">
    <w:name w:val="Medium List 11"/>
    <w:basedOn w:val="style105"/>
    <w:next w:val="style424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customStyle="1" w:styleId="style4244">
    <w:name w:val="Medium List 1 - Accent 11"/>
    <w:basedOn w:val="style105"/>
    <w:next w:val="style4244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37b6ae"/>
        <w:bottom w:val="single" w:sz="8" w:space="0" w:color="37b6ae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37b6ae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band1Horz">
      <w:pPr/>
      <w:tblPr/>
      <w:tcPr>
        <w:tcBorders/>
        <w:shd w:val="clear" w:color="auto" w:fill="cbe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37b6ae"/>
          <w:bottom w:val="single" w:sz="8" w:space="0" w:color="37b6ae"/>
        </w:tcBorders>
      </w:tcPr>
    </w:tblStylePr>
    <w:tblStylePr w:type="band1Vert">
      <w:pPr/>
      <w:tblPr/>
      <w:tcPr>
        <w:tcBorders/>
        <w:shd w:val="clear" w:color="auto" w:fill="cbefec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Horz">
      <w:pPr/>
      <w:tblPr/>
      <w:tcPr>
        <w:tcBorders/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Horz">
      <w:pPr/>
      <w:tblPr/>
      <w:tcPr>
        <w:tcBorders/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Horz">
      <w:pPr/>
      <w:tblPr/>
      <w:tcPr>
        <w:tcBorders/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Horz">
      <w:pPr/>
      <w:tblPr/>
      <w:tcPr>
        <w:tcBorders/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/>
      <w:rPr>
        <w:rFonts w:ascii="Gill Sans MT" w:cs="宋体" w:eastAsia="宋体" w:hAnsi="Gill Sans MT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Horz">
      <w:pPr/>
      <w:tblPr/>
      <w:tcPr>
        <w:tcBorders/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customStyle="1" w:styleId="style4245">
    <w:name w:val="Medium List 21"/>
    <w:basedOn w:val="style105"/>
    <w:next w:val="style4245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37b6ae"/>
        <w:left w:val="single" w:sz="8" w:space="0" w:color="37b6ae"/>
        <w:bottom w:val="single" w:sz="8" w:space="0" w:color="37b6ae"/>
        <w:right w:val="single" w:sz="8" w:space="0" w:color="37b6ae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37b6ae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befe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37b6ae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37b6a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befec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Gill Sans MT" w:cs="宋体" w:eastAsia="宋体" w:hAnsi="Gill Sans M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customStyle="1" w:styleId="style4246">
    <w:name w:val="Medium Shading 11"/>
    <w:basedOn w:val="style105"/>
    <w:next w:val="style4246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customStyle="1" w:styleId="style4247">
    <w:name w:val="Medium Shading 1 - Accent 11"/>
    <w:basedOn w:val="style105"/>
    <w:next w:val="style424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61cfc8"/>
        <w:left w:val="single" w:sz="8" w:space="0" w:color="61cfc8"/>
        <w:bottom w:val="single" w:sz="8" w:space="0" w:color="61cfc8"/>
        <w:right w:val="single" w:sz="8" w:space="0" w:color="61cfc8"/>
        <w:insideH w:val="single" w:sz="8" w:space="0" w:color="61cfc8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61cfc8"/>
          <w:left w:val="single" w:sz="8" w:space="0" w:color="61cfc8"/>
          <w:bottom w:val="single" w:sz="8" w:space="0" w:color="61cfc8"/>
          <w:right w:val="single" w:sz="8" w:space="0" w:color="61cfc8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befec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befec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customStyle="1" w:styleId="style4248">
    <w:name w:val="Medium Shading 21"/>
    <w:basedOn w:val="style105"/>
    <w:next w:val="style424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customStyle="1" w:styleId="style4249">
    <w:name w:val="Medium Shading 2 - Accent 11"/>
    <w:basedOn w:val="style105"/>
    <w:next w:val="style4249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73">
    <w:name w:val="Message Header"/>
    <w:basedOn w:val="style0"/>
    <w:next w:val="style73"/>
    <w:link w:val="style4250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spacing w:after="0" w:lineRule="auto" w:line="240"/>
      <w:ind w:left="1080" w:hanging="1080"/>
    </w:pPr>
    <w:rPr>
      <w:rFonts w:ascii="Gill Sans MT" w:cs="宋体" w:eastAsia="宋体" w:hAnsi="Gill Sans MT"/>
      <w:sz w:val="24"/>
      <w:szCs w:val="24"/>
    </w:rPr>
  </w:style>
  <w:style w:type="character" w:customStyle="1" w:styleId="style4250">
    <w:name w:val="Message Header Char"/>
    <w:basedOn w:val="style65"/>
    <w:next w:val="style4250"/>
    <w:link w:val="style73"/>
    <w:uiPriority w:val="99"/>
    <w:rPr>
      <w:rFonts w:ascii="Gill Sans MT" w:cs="宋体" w:eastAsia="宋体" w:hAnsi="Gill Sans MT"/>
      <w:sz w:val="24"/>
      <w:szCs w:val="24"/>
      <w:shd w:val="pct20" w:color="auto" w:fill="auto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251"/>
    <w:uiPriority w:val="99"/>
    <w:pPr>
      <w:spacing w:after="0" w:lineRule="auto" w:line="240"/>
    </w:pPr>
    <w:rPr/>
  </w:style>
  <w:style w:type="character" w:customStyle="1" w:styleId="style4251">
    <w:name w:val="Note Heading Char"/>
    <w:basedOn w:val="style65"/>
    <w:next w:val="style4251"/>
    <w:link w:val="style79"/>
    <w:uiPriority w:val="99"/>
  </w:style>
  <w:style w:type="character" w:styleId="style41">
    <w:name w:val="page number"/>
    <w:basedOn w:val="style65"/>
    <w:next w:val="style41"/>
    <w:uiPriority w:val="99"/>
  </w:style>
  <w:style w:type="table" w:customStyle="1" w:styleId="style4252">
    <w:name w:val="Plain Table 11"/>
    <w:basedOn w:val="style105"/>
    <w:next w:val="style4252"/>
    <w:uiPriority w:val="41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53">
    <w:name w:val="Plain Table 21"/>
    <w:basedOn w:val="style105"/>
    <w:next w:val="style4253"/>
    <w:uiPriority w:val="42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254">
    <w:name w:val="Plain Table 31"/>
    <w:basedOn w:val="style105"/>
    <w:next w:val="style4254"/>
    <w:uiPriority w:val="43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255">
    <w:name w:val="Plain Table 41"/>
    <w:basedOn w:val="style105"/>
    <w:next w:val="style4255"/>
    <w:uiPriority w:val="44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256">
    <w:name w:val="Plain Table 51"/>
    <w:basedOn w:val="style105"/>
    <w:next w:val="style4256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Gill Sans MT" w:cs="宋体" w:eastAsia="宋体" w:hAnsi="Gill Sans M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Gill Sans MT" w:cs="宋体" w:eastAsia="宋体" w:hAnsi="Gill Sans M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Gill Sans MT" w:cs="宋体" w:eastAsia="宋体" w:hAnsi="Gill Sans M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Gill Sans MT" w:cs="宋体" w:eastAsia="宋体" w:hAnsi="Gill Sans M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0">
    <w:name w:val="Plain Text"/>
    <w:basedOn w:val="style0"/>
    <w:next w:val="style90"/>
    <w:link w:val="style4257"/>
    <w:uiPriority w:val="99"/>
    <w:pPr>
      <w:spacing w:after="0" w:lineRule="auto" w:line="240"/>
    </w:pPr>
    <w:rPr>
      <w:rFonts w:ascii="Consolas" w:hAnsi="Consolas"/>
      <w:szCs w:val="21"/>
    </w:rPr>
  </w:style>
  <w:style w:type="character" w:customStyle="1" w:styleId="style4257">
    <w:name w:val="Plain Text Char"/>
    <w:basedOn w:val="style65"/>
    <w:next w:val="style4257"/>
    <w:link w:val="style90"/>
    <w:uiPriority w:val="99"/>
    <w:rPr>
      <w:rFonts w:ascii="Consolas" w:hAnsi="Consolas"/>
      <w:szCs w:val="21"/>
    </w:rPr>
  </w:style>
  <w:style w:type="paragraph" w:styleId="style180">
    <w:name w:val="Quote"/>
    <w:basedOn w:val="style0"/>
    <w:next w:val="style0"/>
    <w:link w:val="style4258"/>
    <w:qFormat/>
    <w:uiPriority w:val="29"/>
    <w:pPr>
      <w:spacing w:before="200" w:after="160"/>
      <w:ind w:left="864" w:right="864"/>
    </w:pPr>
    <w:rPr>
      <w:i/>
      <w:iCs/>
      <w:color w:val="404040"/>
    </w:rPr>
  </w:style>
  <w:style w:type="character" w:customStyle="1" w:styleId="style4258">
    <w:name w:val="Quote Char_2832a410-a7ea-45be-bded-cbdd7e5e35fe"/>
    <w:basedOn w:val="style65"/>
    <w:next w:val="style4258"/>
    <w:link w:val="style180"/>
    <w:uiPriority w:val="29"/>
    <w:rPr>
      <w:i/>
      <w:iCs/>
      <w:color w:val="404040"/>
    </w:rPr>
  </w:style>
  <w:style w:type="paragraph" w:styleId="style75">
    <w:name w:val="Salutation"/>
    <w:basedOn w:val="style0"/>
    <w:next w:val="style0"/>
    <w:link w:val="style4259"/>
    <w:uiPriority w:val="99"/>
    <w:pPr/>
  </w:style>
  <w:style w:type="character" w:customStyle="1" w:styleId="style4259">
    <w:name w:val="Salutation Char"/>
    <w:basedOn w:val="style65"/>
    <w:next w:val="style4259"/>
    <w:link w:val="style75"/>
    <w:uiPriority w:val="99"/>
  </w:style>
  <w:style w:type="paragraph" w:styleId="style64">
    <w:name w:val="Signature"/>
    <w:basedOn w:val="style0"/>
    <w:next w:val="style64"/>
    <w:link w:val="style4260"/>
    <w:uiPriority w:val="99"/>
    <w:pPr>
      <w:spacing w:after="0" w:lineRule="auto" w:line="240"/>
      <w:ind w:left="4320"/>
    </w:pPr>
    <w:rPr/>
  </w:style>
  <w:style w:type="character" w:customStyle="1" w:styleId="style4260">
    <w:name w:val="Signature Char"/>
    <w:basedOn w:val="style65"/>
    <w:next w:val="style4260"/>
    <w:link w:val="style64"/>
    <w:uiPriority w:val="99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404040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a5a5a"/>
    </w:rPr>
  </w:style>
  <w:style w:type="table" w:styleId="style142">
    <w:name w:val="Table 3D effects 1"/>
    <w:basedOn w:val="style105"/>
    <w:next w:val="style142"/>
    <w:uiPriority w:val="99"/>
    <w:pPr/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14">
    <w:name w:val="Table Classic 1"/>
    <w:basedOn w:val="style105"/>
    <w:next w:val="style114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/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21">
    <w:name w:val="Table Columns 1"/>
    <w:basedOn w:val="style105"/>
    <w:next w:val="style121"/>
    <w:uiPriority w:val="99"/>
    <w:pPr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46">
    <w:name w:val="Table Elegant"/>
    <w:basedOn w:val="style105"/>
    <w:next w:val="style146"/>
    <w:uiPriority w:val="99"/>
    <w:pPr/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6">
    <w:name w:val="Table Grid 1"/>
    <w:basedOn w:val="style105"/>
    <w:next w:val="style126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/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261">
    <w:name w:val="Table Grid Light1"/>
    <w:basedOn w:val="style105"/>
    <w:next w:val="style4261"/>
    <w:uiPriority w:val="40"/>
    <w:pPr>
      <w:spacing w:after="0" w:lineRule="auto" w:line="240"/>
    </w:pPr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44">
    <w:name w:val="table of authorities"/>
    <w:basedOn w:val="style0"/>
    <w:next w:val="style0"/>
    <w:uiPriority w:val="99"/>
    <w:pPr>
      <w:spacing w:after="0"/>
      <w:ind w:left="220" w:hanging="220"/>
    </w:pPr>
    <w:r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table" w:styleId="style147">
    <w:name w:val="Table Professional"/>
    <w:basedOn w:val="style105"/>
    <w:next w:val="style147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11">
    <w:name w:val="Table Simple 1"/>
    <w:basedOn w:val="style105"/>
    <w:next w:val="style111"/>
    <w:uiPriority w:val="99"/>
    <w:pPr/>
    <w:rPr/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0">
    <w:name w:val="Table Web 1"/>
    <w:basedOn w:val="style105"/>
    <w:next w:val="style150"/>
    <w:uiPriority w:val="99"/>
    <w:pPr/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Gill Sans MT" w:cs="宋体" w:eastAsia="宋体" w:hAnsi="Gill Sans MT"/>
      <w:b/>
      <w:bCs/>
      <w:sz w:val="24"/>
      <w:szCs w:val="24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7">
    <w:name w:val="toc 9"/>
    <w:basedOn w:val="style0"/>
    <w:next w:val="style0"/>
    <w:uiPriority w:val="39"/>
    <w:pPr>
      <w:spacing w:after="100"/>
      <w:ind w:left="1760"/>
    </w:pPr>
    <w:rPr/>
  </w:style>
  <w:style w:type="paragraph" w:styleId="style266">
    <w:name w:val="TOC Heading"/>
    <w:basedOn w:val="style1"/>
    <w:next w:val="style0"/>
    <w:qFormat/>
    <w:uiPriority w:val="39"/>
    <w:pPr>
      <w:pBdr>
        <w:top w:val="none" w:sz="0" w:space="0" w:color="auto"/>
        <w:bottom w:val="none" w:sz="0" w:space="0" w:color="auto"/>
      </w:pBdr>
      <w:spacing w:before="240" w:lineRule="auto" w:line="259"/>
      <w:outlineLvl w:val="9"/>
      <w:contextualSpacing w:val="false"/>
    </w:pPr>
    <w:rPr>
      <w:caps w:val="false"/>
      <w:color w:val="298881"/>
      <w:sz w:val="32"/>
    </w:rPr>
  </w:style>
  <w:style w:type="paragraph" w:customStyle="1" w:styleId="style4262">
    <w:name w:val="Graphic"/>
    <w:basedOn w:val="style0"/>
    <w:next w:val="style3"/>
    <w:link w:val="style4263"/>
    <w:qFormat/>
    <w:uiPriority w:val="10"/>
    <w:pPr>
      <w:spacing w:before="320" w:after="80"/>
    </w:pPr>
    <w:rPr/>
  </w:style>
  <w:style w:type="character" w:customStyle="1" w:styleId="style4263">
    <w:name w:val="Graphic Char"/>
    <w:basedOn w:val="style65"/>
    <w:next w:val="style4263"/>
    <w:link w:val="style4262"/>
    <w:uiPriority w:val="10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header" Target="header3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2.xml"/><Relationship Id="rId3" Type="http://schemas.openxmlformats.org/officeDocument/2006/relationships/header" Target="header1.xml"/><Relationship Id="rId9" Type="http://schemas.openxmlformats.org/officeDocument/2006/relationships/settings" Target="settings.xml"/><Relationship Id="rId6" Type="http://schemas.openxmlformats.org/officeDocument/2006/relationships/footer" Target="footer4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394</TotalTime>
  <Words>386</Words>
  <Pages>2</Pages>
  <Characters>2497</Characters>
  <Application>WPS Office</Application>
  <DocSecurity>0</DocSecurity>
  <Paragraphs>92</Paragraphs>
  <ScaleCrop>false</ScaleCrop>
  <LinksUpToDate>false</LinksUpToDate>
  <CharactersWithSpaces>2963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2019-01-18T20:02:00Z</dcterms:created>
  <dc:creator>Grover, Ravneet Singh</dc:creator>
  <lastModifiedBy>A1601</lastModifiedBy>
  <dcterms:modified xsi:type="dcterms:W3CDTF">2019-03-04T21:50:42Z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