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349C9383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4A86BC3A" w14:textId="773AAA7B" w:rsidR="00692703" w:rsidRPr="00CF1A49" w:rsidRDefault="0057736C" w:rsidP="00913946">
            <w:pPr>
              <w:pStyle w:val="Title"/>
            </w:pPr>
            <w:r w:rsidRPr="006648BA">
              <w:rPr>
                <w:b/>
              </w:rPr>
              <w:t>Cory</w:t>
            </w:r>
            <w:r w:rsidR="00692703" w:rsidRPr="006648BA">
              <w:rPr>
                <w:b/>
              </w:rPr>
              <w:t xml:space="preserve"> </w:t>
            </w:r>
            <w:r>
              <w:rPr>
                <w:rStyle w:val="IntenseEmphasis"/>
              </w:rPr>
              <w:t>albrecht</w:t>
            </w:r>
          </w:p>
          <w:p w14:paraId="27184334" w14:textId="4C9211E0" w:rsidR="00C747E7" w:rsidRDefault="0057736C" w:rsidP="00913946">
            <w:pPr>
              <w:pStyle w:val="ContactInfo"/>
              <w:contextualSpacing w:val="0"/>
            </w:pPr>
            <w:r>
              <w:t>P</w:t>
            </w:r>
            <w:r w:rsidR="00C747E7">
              <w:t>.O. B</w:t>
            </w:r>
            <w:r>
              <w:t>ox 459, Bon Accord, AB</w:t>
            </w:r>
          </w:p>
          <w:p w14:paraId="2DEFCA19" w14:textId="10FF320F" w:rsidR="00692703" w:rsidRPr="00CF1A49" w:rsidRDefault="00C747E7" w:rsidP="00913946">
            <w:pPr>
              <w:pStyle w:val="ContactInfo"/>
              <w:contextualSpacing w:val="0"/>
            </w:pPr>
            <w:r>
              <w:t>(</w:t>
            </w:r>
            <w:r w:rsidR="0057736C">
              <w:t>780</w:t>
            </w:r>
            <w:r>
              <w:t>)</w:t>
            </w:r>
            <w:r w:rsidR="0057736C">
              <w:t>289</w:t>
            </w:r>
            <w:r>
              <w:t>-</w:t>
            </w:r>
            <w:r w:rsidR="0057736C">
              <w:t>6310</w:t>
            </w:r>
          </w:p>
          <w:p w14:paraId="6328F06E" w14:textId="42EF0DFF" w:rsidR="00692703" w:rsidRPr="00CF1A49" w:rsidRDefault="0057736C" w:rsidP="00913946">
            <w:pPr>
              <w:pStyle w:val="ContactInfoEmphasis"/>
              <w:contextualSpacing w:val="0"/>
            </w:pPr>
            <w:r>
              <w:t>Ca1977@shaw.ca</w:t>
            </w:r>
            <w:bookmarkStart w:id="0" w:name="_GoBack"/>
            <w:bookmarkEnd w:id="0"/>
          </w:p>
        </w:tc>
      </w:tr>
      <w:tr w:rsidR="005579C9" w:rsidRPr="00CF1A49" w14:paraId="5CCAA5D2" w14:textId="77777777" w:rsidTr="005579C9">
        <w:trPr>
          <w:trHeight w:hRule="exact" w:val="288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75D3E37A" w14:textId="77777777" w:rsidR="005579C9" w:rsidRDefault="005579C9" w:rsidP="005579C9"/>
        </w:tc>
      </w:tr>
    </w:tbl>
    <w:p w14:paraId="654855B5" w14:textId="77777777" w:rsidR="005579C9" w:rsidRDefault="005579C9" w:rsidP="005579C9">
      <w:pPr>
        <w:pStyle w:val="Header"/>
      </w:pPr>
    </w:p>
    <w:p w14:paraId="230CFA97" w14:textId="079EA5F1" w:rsidR="005579C9" w:rsidRPr="005579C9" w:rsidRDefault="00F05907" w:rsidP="005579C9">
      <w:pPr>
        <w:pStyle w:val="Header"/>
      </w:pPr>
      <w:r>
        <w:t>Recruiting Manager</w:t>
      </w:r>
    </w:p>
    <w:p w14:paraId="43F633AB" w14:textId="257CF619" w:rsidR="005579C9" w:rsidRPr="005579C9" w:rsidRDefault="0003731E" w:rsidP="005579C9">
      <w:pPr>
        <w:pStyle w:val="Header"/>
      </w:pPr>
      <w:r>
        <w:t>Job 2003</w:t>
      </w:r>
    </w:p>
    <w:p w14:paraId="57290588" w14:textId="22B54578" w:rsidR="005579C9" w:rsidRPr="005579C9" w:rsidRDefault="00F05907" w:rsidP="005579C9">
      <w:pPr>
        <w:pStyle w:val="Header"/>
      </w:pPr>
      <w:r>
        <w:t>Red Seal Recruiting Solutions</w:t>
      </w:r>
    </w:p>
    <w:p w14:paraId="5BC60726" w14:textId="4B9C8D15" w:rsidR="005579C9" w:rsidRPr="005579C9" w:rsidRDefault="005559B7" w:rsidP="005579C9">
      <w:pPr>
        <w:pStyle w:val="Header"/>
      </w:pPr>
      <w:r>
        <w:t>North Vancouver, BC</w:t>
      </w:r>
    </w:p>
    <w:p w14:paraId="570D275A" w14:textId="0AB87785" w:rsidR="005579C9" w:rsidRDefault="005579C9" w:rsidP="005579C9">
      <w:pPr>
        <w:pStyle w:val="Header"/>
      </w:pPr>
    </w:p>
    <w:p w14:paraId="55C3D831" w14:textId="527705DC" w:rsidR="006648BA" w:rsidRPr="006648BA" w:rsidRDefault="006648BA" w:rsidP="006648BA">
      <w:pPr>
        <w:pStyle w:val="Heading2"/>
        <w:rPr>
          <w:rFonts w:eastAsiaTheme="minorHAnsi" w:cstheme="minorBidi"/>
          <w:b w:val="0"/>
          <w:caps w:val="0"/>
          <w:color w:val="595959" w:themeColor="text1" w:themeTint="A6"/>
          <w:sz w:val="24"/>
          <w:szCs w:val="22"/>
        </w:rPr>
      </w:pPr>
      <w:r w:rsidRPr="006648BA">
        <w:rPr>
          <w:rFonts w:eastAsiaTheme="minorHAnsi" w:cstheme="minorBidi"/>
          <w:b w:val="0"/>
          <w:caps w:val="0"/>
          <w:color w:val="595959" w:themeColor="text1" w:themeTint="A6"/>
          <w:sz w:val="24"/>
          <w:szCs w:val="22"/>
        </w:rPr>
        <w:t xml:space="preserve">Dear </w:t>
      </w:r>
      <w:r>
        <w:rPr>
          <w:rFonts w:eastAsiaTheme="minorHAnsi" w:cstheme="minorBidi"/>
          <w:b w:val="0"/>
          <w:caps w:val="0"/>
          <w:color w:val="595959" w:themeColor="text1" w:themeTint="A6"/>
          <w:sz w:val="24"/>
          <w:szCs w:val="22"/>
        </w:rPr>
        <w:t>S</w:t>
      </w:r>
      <w:r w:rsidRPr="006648BA">
        <w:rPr>
          <w:rFonts w:eastAsiaTheme="minorHAnsi" w:cstheme="minorBidi"/>
          <w:b w:val="0"/>
          <w:caps w:val="0"/>
          <w:color w:val="595959" w:themeColor="text1" w:themeTint="A6"/>
          <w:sz w:val="24"/>
          <w:szCs w:val="22"/>
        </w:rPr>
        <w:t xml:space="preserve">ir or </w:t>
      </w:r>
      <w:r>
        <w:rPr>
          <w:rFonts w:eastAsiaTheme="minorHAnsi" w:cstheme="minorBidi"/>
          <w:b w:val="0"/>
          <w:caps w:val="0"/>
          <w:color w:val="595959" w:themeColor="text1" w:themeTint="A6"/>
          <w:sz w:val="24"/>
          <w:szCs w:val="22"/>
        </w:rPr>
        <w:t>M</w:t>
      </w:r>
      <w:r w:rsidRPr="006648BA">
        <w:rPr>
          <w:rFonts w:eastAsiaTheme="minorHAnsi" w:cstheme="minorBidi"/>
          <w:b w:val="0"/>
          <w:caps w:val="0"/>
          <w:color w:val="595959" w:themeColor="text1" w:themeTint="A6"/>
          <w:sz w:val="24"/>
          <w:szCs w:val="22"/>
        </w:rPr>
        <w:t>adam,</w:t>
      </w:r>
    </w:p>
    <w:p w14:paraId="5549AA9D" w14:textId="77777777" w:rsidR="006648BA" w:rsidRPr="00CF1A49" w:rsidRDefault="006648BA" w:rsidP="006648BA">
      <w:pPr>
        <w:pStyle w:val="Header"/>
      </w:pPr>
    </w:p>
    <w:p w14:paraId="06232893" w14:textId="3B28A8FB" w:rsidR="006648BA" w:rsidRDefault="006648BA" w:rsidP="006648BA">
      <w:r>
        <w:t>My name is Cory Albrecht. I am a Red Seal Journeyman Electrician who graduated with honors excelling in both logic and wire diagrams. In addition, I have six years’ experience as a computer systems Network Administrator.</w:t>
      </w:r>
    </w:p>
    <w:p w14:paraId="0DD83339" w14:textId="77777777" w:rsidR="006648BA" w:rsidRPr="005579C9" w:rsidRDefault="006648BA" w:rsidP="006648BA"/>
    <w:p w14:paraId="3A31BE71" w14:textId="77777777" w:rsidR="006648BA" w:rsidRDefault="006648BA" w:rsidP="006648BA">
      <w:pPr>
        <w:pStyle w:val="ListBullet"/>
      </w:pPr>
      <w:r>
        <w:t>Great network experience and a fast learner with excellent trouble shooting skills</w:t>
      </w:r>
    </w:p>
    <w:p w14:paraId="2163B963" w14:textId="77777777" w:rsidR="006648BA" w:rsidRDefault="006648BA" w:rsidP="006648BA">
      <w:pPr>
        <w:pStyle w:val="ListBullet"/>
      </w:pPr>
      <w:r>
        <w:t>In 2004, I joined the electrical trade and have 14 years hands-on heavy industrial experience</w:t>
      </w:r>
    </w:p>
    <w:p w14:paraId="09CBD79F" w14:textId="481AC284" w:rsidR="006648BA" w:rsidRDefault="006648BA" w:rsidP="006648BA">
      <w:pPr>
        <w:pStyle w:val="ListBullet"/>
      </w:pPr>
      <w:r>
        <w:t>Experience working in a heavy industrial steel factory as a foreman and sub foreman with extensive troubleshooting experience required</w:t>
      </w:r>
    </w:p>
    <w:p w14:paraId="6C1B9B44" w14:textId="77777777" w:rsidR="006648BA" w:rsidRDefault="006648BA" w:rsidP="006648BA"/>
    <w:p w14:paraId="7A207BDB" w14:textId="77777777" w:rsidR="006648BA" w:rsidRDefault="006648BA" w:rsidP="006648BA">
      <w:r>
        <w:t>If Job number 2003 is still available, then you need look no further.  You will see from my enclosed resume that I meet all your qualifications and more.</w:t>
      </w:r>
    </w:p>
    <w:p w14:paraId="4B3C8003" w14:textId="77777777" w:rsidR="006648BA" w:rsidRDefault="006648BA" w:rsidP="006648BA"/>
    <w:p w14:paraId="6B07CBE1" w14:textId="77777777" w:rsidR="006648BA" w:rsidRDefault="006648BA" w:rsidP="006648BA">
      <w:r>
        <w:t>I would very much like to discuss opportunities with your company as I am presently looking to relocate from Alberta to BC and I feel your company would be a great match for my skills and eagerness to advance.</w:t>
      </w:r>
    </w:p>
    <w:p w14:paraId="252559F2" w14:textId="77777777" w:rsidR="006648BA" w:rsidRDefault="006648BA" w:rsidP="006648BA"/>
    <w:p w14:paraId="24F85F46" w14:textId="77777777" w:rsidR="006648BA" w:rsidRDefault="006648BA" w:rsidP="006648BA">
      <w:r>
        <w:t xml:space="preserve">To schedule an interview, please call me at (780)289-6310 or email me at </w:t>
      </w:r>
      <w:hyperlink r:id="rId10" w:history="1">
        <w:r w:rsidRPr="0077264B">
          <w:rPr>
            <w:rStyle w:val="Hyperlink"/>
          </w:rPr>
          <w:t>ca1977@shaw.ca</w:t>
        </w:r>
      </w:hyperlink>
      <w:r>
        <w:t>.</w:t>
      </w:r>
    </w:p>
    <w:p w14:paraId="676BC968" w14:textId="77777777" w:rsidR="006648BA" w:rsidRDefault="006648BA" w:rsidP="006648BA"/>
    <w:p w14:paraId="2D1A97D7" w14:textId="77777777" w:rsidR="006648BA" w:rsidRDefault="006648BA" w:rsidP="006648BA">
      <w:r>
        <w:t>Thank you for taking the time to review my resume.  I look forward to talking to you.</w:t>
      </w:r>
    </w:p>
    <w:p w14:paraId="703FCCA6" w14:textId="77777777" w:rsidR="006648BA" w:rsidRDefault="006648BA" w:rsidP="006648BA"/>
    <w:p w14:paraId="0016CB1A" w14:textId="77777777" w:rsidR="006648BA" w:rsidRDefault="006648BA" w:rsidP="006648BA"/>
    <w:p w14:paraId="5A9AE953" w14:textId="057A5D9F" w:rsidR="006648BA" w:rsidRDefault="006648BA" w:rsidP="006648BA">
      <w:r>
        <w:t>Sincerely,</w:t>
      </w:r>
    </w:p>
    <w:p w14:paraId="03F5FA16" w14:textId="516E6DD8" w:rsidR="006648BA" w:rsidRDefault="006648BA" w:rsidP="006648BA"/>
    <w:p w14:paraId="1478D55B" w14:textId="0A44F52C" w:rsidR="006648BA" w:rsidRDefault="006648BA" w:rsidP="006648BA"/>
    <w:p w14:paraId="127E46FE" w14:textId="117645FC" w:rsidR="006648BA" w:rsidRDefault="006648BA" w:rsidP="006648BA"/>
    <w:p w14:paraId="01678182" w14:textId="77777777" w:rsidR="006648BA" w:rsidRDefault="006648BA" w:rsidP="006648BA"/>
    <w:p w14:paraId="0E87C4CF" w14:textId="77777777" w:rsidR="006648BA" w:rsidRDefault="006648BA" w:rsidP="006648BA">
      <w:r>
        <w:t>Cory Albrecht</w:t>
      </w:r>
    </w:p>
    <w:sdt>
      <w:sdtPr>
        <w:id w:val="1613713303"/>
        <w:placeholder>
          <w:docPart w:val="CB15BC8C2A5543A69073ED71B98016D6"/>
        </w:placeholder>
        <w:temporary/>
        <w:showingPlcHdr/>
        <w15:appearance w15:val="hidden"/>
      </w:sdtPr>
      <w:sdtEndPr/>
      <w:sdtContent>
        <w:p w14:paraId="61CDD2AD" w14:textId="0995F020" w:rsidR="006648BA" w:rsidRDefault="006648BA" w:rsidP="006648BA">
          <w:pPr>
            <w:pStyle w:val="Header"/>
          </w:pPr>
          <w:r w:rsidRPr="000629D5">
            <w:t>Enclosure</w:t>
          </w:r>
        </w:p>
      </w:sdtContent>
    </w:sdt>
    <w:p w14:paraId="2EAB8CC6" w14:textId="77777777" w:rsidR="005579C9" w:rsidRPr="005579C9" w:rsidRDefault="005579C9" w:rsidP="005579C9">
      <w:pPr>
        <w:pStyle w:val="Header"/>
      </w:pPr>
    </w:p>
    <w:p w14:paraId="141CDA8D" w14:textId="77777777" w:rsidR="00B51D1B" w:rsidRPr="006E1507" w:rsidRDefault="00B51D1B" w:rsidP="006648BA"/>
    <w:sectPr w:rsidR="00B51D1B" w:rsidRPr="006E1507" w:rsidSect="005A1B10">
      <w:footerReference w:type="default" r:id="rId11"/>
      <w:headerReference w:type="first" r:id="rId12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B828E" w14:textId="77777777" w:rsidR="00A12B04" w:rsidRDefault="00A12B04" w:rsidP="0068194B">
      <w:r>
        <w:separator/>
      </w:r>
    </w:p>
    <w:p w14:paraId="600C453F" w14:textId="77777777" w:rsidR="00A12B04" w:rsidRDefault="00A12B04"/>
    <w:p w14:paraId="51C95C8D" w14:textId="77777777" w:rsidR="00A12B04" w:rsidRDefault="00A12B04"/>
  </w:endnote>
  <w:endnote w:type="continuationSeparator" w:id="0">
    <w:p w14:paraId="047270B7" w14:textId="77777777" w:rsidR="00A12B04" w:rsidRDefault="00A12B04" w:rsidP="0068194B">
      <w:r>
        <w:continuationSeparator/>
      </w:r>
    </w:p>
    <w:p w14:paraId="355AC877" w14:textId="77777777" w:rsidR="00A12B04" w:rsidRDefault="00A12B04"/>
    <w:p w14:paraId="76C9489B" w14:textId="77777777" w:rsidR="00A12B04" w:rsidRDefault="00A12B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678841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162E1" w14:textId="77777777" w:rsidR="00A12B04" w:rsidRDefault="00A12B04" w:rsidP="0068194B">
      <w:r>
        <w:separator/>
      </w:r>
    </w:p>
    <w:p w14:paraId="658B4460" w14:textId="77777777" w:rsidR="00A12B04" w:rsidRDefault="00A12B04"/>
    <w:p w14:paraId="2ACB13C8" w14:textId="77777777" w:rsidR="00A12B04" w:rsidRDefault="00A12B04"/>
  </w:footnote>
  <w:footnote w:type="continuationSeparator" w:id="0">
    <w:p w14:paraId="07253C64" w14:textId="77777777" w:rsidR="00A12B04" w:rsidRDefault="00A12B04" w:rsidP="0068194B">
      <w:r>
        <w:continuationSeparator/>
      </w:r>
    </w:p>
    <w:p w14:paraId="3A8A8612" w14:textId="77777777" w:rsidR="00A12B04" w:rsidRDefault="00A12B04"/>
    <w:p w14:paraId="6F462DCA" w14:textId="77777777" w:rsidR="00A12B04" w:rsidRDefault="00A12B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481BF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5A19C5" wp14:editId="259B485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856D704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6C"/>
    <w:rsid w:val="000001EF"/>
    <w:rsid w:val="00007322"/>
    <w:rsid w:val="00007728"/>
    <w:rsid w:val="00024584"/>
    <w:rsid w:val="00024730"/>
    <w:rsid w:val="0003731E"/>
    <w:rsid w:val="00055E95"/>
    <w:rsid w:val="0007021F"/>
    <w:rsid w:val="000B2BA5"/>
    <w:rsid w:val="000B3DC1"/>
    <w:rsid w:val="000F2F8C"/>
    <w:rsid w:val="0010006E"/>
    <w:rsid w:val="001045A8"/>
    <w:rsid w:val="00114A91"/>
    <w:rsid w:val="00136400"/>
    <w:rsid w:val="001427E1"/>
    <w:rsid w:val="00163668"/>
    <w:rsid w:val="00171566"/>
    <w:rsid w:val="00174676"/>
    <w:rsid w:val="001755A8"/>
    <w:rsid w:val="00184014"/>
    <w:rsid w:val="001905C4"/>
    <w:rsid w:val="00190E33"/>
    <w:rsid w:val="00192008"/>
    <w:rsid w:val="001C0E68"/>
    <w:rsid w:val="001C4B6F"/>
    <w:rsid w:val="001D0BF1"/>
    <w:rsid w:val="001E3120"/>
    <w:rsid w:val="001E76B5"/>
    <w:rsid w:val="001E7E0C"/>
    <w:rsid w:val="001F0BB0"/>
    <w:rsid w:val="001F4E6D"/>
    <w:rsid w:val="001F6140"/>
    <w:rsid w:val="00203573"/>
    <w:rsid w:val="0020597D"/>
    <w:rsid w:val="00213B4C"/>
    <w:rsid w:val="002253B0"/>
    <w:rsid w:val="00230501"/>
    <w:rsid w:val="00236D54"/>
    <w:rsid w:val="00241D8C"/>
    <w:rsid w:val="00241FDB"/>
    <w:rsid w:val="0024720C"/>
    <w:rsid w:val="002617AE"/>
    <w:rsid w:val="002638D0"/>
    <w:rsid w:val="002647D3"/>
    <w:rsid w:val="00275EAE"/>
    <w:rsid w:val="00291F60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242B"/>
    <w:rsid w:val="00325B57"/>
    <w:rsid w:val="003263F1"/>
    <w:rsid w:val="00336056"/>
    <w:rsid w:val="003544E1"/>
    <w:rsid w:val="00366398"/>
    <w:rsid w:val="00377195"/>
    <w:rsid w:val="003A0632"/>
    <w:rsid w:val="003A30E5"/>
    <w:rsid w:val="003A6ADF"/>
    <w:rsid w:val="003B5928"/>
    <w:rsid w:val="003C25CD"/>
    <w:rsid w:val="003D380F"/>
    <w:rsid w:val="003E160D"/>
    <w:rsid w:val="003F1D5F"/>
    <w:rsid w:val="00405128"/>
    <w:rsid w:val="00406CFF"/>
    <w:rsid w:val="00414E50"/>
    <w:rsid w:val="00416B25"/>
    <w:rsid w:val="00420592"/>
    <w:rsid w:val="00426A01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C410C"/>
    <w:rsid w:val="004E01EB"/>
    <w:rsid w:val="004E2794"/>
    <w:rsid w:val="004F73E1"/>
    <w:rsid w:val="00510392"/>
    <w:rsid w:val="00513E2A"/>
    <w:rsid w:val="00517C45"/>
    <w:rsid w:val="00525E86"/>
    <w:rsid w:val="005559B7"/>
    <w:rsid w:val="005579C9"/>
    <w:rsid w:val="00566A35"/>
    <w:rsid w:val="0056701E"/>
    <w:rsid w:val="005740D7"/>
    <w:rsid w:val="0057736C"/>
    <w:rsid w:val="005A0F26"/>
    <w:rsid w:val="005A1B10"/>
    <w:rsid w:val="005A6850"/>
    <w:rsid w:val="005B1B1B"/>
    <w:rsid w:val="005C5932"/>
    <w:rsid w:val="005C5C21"/>
    <w:rsid w:val="005D3CA7"/>
    <w:rsid w:val="005D4CC1"/>
    <w:rsid w:val="005E0986"/>
    <w:rsid w:val="005E6615"/>
    <w:rsid w:val="005F4B91"/>
    <w:rsid w:val="005F55D2"/>
    <w:rsid w:val="0062312F"/>
    <w:rsid w:val="00625F2C"/>
    <w:rsid w:val="006618E9"/>
    <w:rsid w:val="00664399"/>
    <w:rsid w:val="006648BA"/>
    <w:rsid w:val="0068194B"/>
    <w:rsid w:val="00692703"/>
    <w:rsid w:val="006A1962"/>
    <w:rsid w:val="006A23AF"/>
    <w:rsid w:val="006B5D48"/>
    <w:rsid w:val="006B7D7B"/>
    <w:rsid w:val="006C1A5E"/>
    <w:rsid w:val="006C745F"/>
    <w:rsid w:val="006E1507"/>
    <w:rsid w:val="00712D8B"/>
    <w:rsid w:val="0072289A"/>
    <w:rsid w:val="007273B7"/>
    <w:rsid w:val="00733E0A"/>
    <w:rsid w:val="007347C0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05478"/>
    <w:rsid w:val="008117DB"/>
    <w:rsid w:val="008347FA"/>
    <w:rsid w:val="00834955"/>
    <w:rsid w:val="00855B59"/>
    <w:rsid w:val="00860461"/>
    <w:rsid w:val="0086487C"/>
    <w:rsid w:val="00866EA5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07CC9"/>
    <w:rsid w:val="0091321E"/>
    <w:rsid w:val="00913946"/>
    <w:rsid w:val="00914C63"/>
    <w:rsid w:val="0092726B"/>
    <w:rsid w:val="009361BA"/>
    <w:rsid w:val="00944F78"/>
    <w:rsid w:val="009510E7"/>
    <w:rsid w:val="00952C89"/>
    <w:rsid w:val="009571D8"/>
    <w:rsid w:val="009650EA"/>
    <w:rsid w:val="00973F90"/>
    <w:rsid w:val="00976DF3"/>
    <w:rsid w:val="0097790C"/>
    <w:rsid w:val="0098506E"/>
    <w:rsid w:val="009A2E16"/>
    <w:rsid w:val="009A44CE"/>
    <w:rsid w:val="009C4DFC"/>
    <w:rsid w:val="009D44F8"/>
    <w:rsid w:val="009E3160"/>
    <w:rsid w:val="009F220C"/>
    <w:rsid w:val="009F3B05"/>
    <w:rsid w:val="009F4931"/>
    <w:rsid w:val="00A12B04"/>
    <w:rsid w:val="00A14534"/>
    <w:rsid w:val="00A16DAA"/>
    <w:rsid w:val="00A21299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3607"/>
    <w:rsid w:val="00AB610B"/>
    <w:rsid w:val="00AC7F6C"/>
    <w:rsid w:val="00AD360E"/>
    <w:rsid w:val="00AD40FB"/>
    <w:rsid w:val="00AD782D"/>
    <w:rsid w:val="00AE5B52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7E51"/>
    <w:rsid w:val="00BD431F"/>
    <w:rsid w:val="00BE423E"/>
    <w:rsid w:val="00BF61AC"/>
    <w:rsid w:val="00C47FA6"/>
    <w:rsid w:val="00C57FC6"/>
    <w:rsid w:val="00C66A7D"/>
    <w:rsid w:val="00C747E7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11A6A"/>
    <w:rsid w:val="00D20CF1"/>
    <w:rsid w:val="00D243A9"/>
    <w:rsid w:val="00D305E5"/>
    <w:rsid w:val="00D37CD3"/>
    <w:rsid w:val="00D66A52"/>
    <w:rsid w:val="00D66EFA"/>
    <w:rsid w:val="00D72A2D"/>
    <w:rsid w:val="00D914F1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40824"/>
    <w:rsid w:val="00E5632B"/>
    <w:rsid w:val="00E70240"/>
    <w:rsid w:val="00E71E6B"/>
    <w:rsid w:val="00E81CC5"/>
    <w:rsid w:val="00E85A87"/>
    <w:rsid w:val="00E85B4A"/>
    <w:rsid w:val="00E9528E"/>
    <w:rsid w:val="00EA2CAB"/>
    <w:rsid w:val="00EA5099"/>
    <w:rsid w:val="00EA7F40"/>
    <w:rsid w:val="00EC1351"/>
    <w:rsid w:val="00EC4CBF"/>
    <w:rsid w:val="00ED51BA"/>
    <w:rsid w:val="00EE2CA8"/>
    <w:rsid w:val="00EF17E8"/>
    <w:rsid w:val="00EF51D9"/>
    <w:rsid w:val="00EF5F06"/>
    <w:rsid w:val="00F05907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1DBE"/>
    <w:rsid w:val="00FD3D13"/>
    <w:rsid w:val="00FD62DF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082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9C9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5579C9"/>
    <w:pPr>
      <w:numPr>
        <w:numId w:val="5"/>
      </w:numPr>
      <w:spacing w:before="120"/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Greytext">
    <w:name w:val="Grey text"/>
    <w:basedOn w:val="DefaultParagraphFont"/>
    <w:uiPriority w:val="4"/>
    <w:semiHidden/>
    <w:qFormat/>
    <w:rsid w:val="005579C9"/>
    <w:rPr>
      <w:color w:val="808080" w:themeColor="background1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FD6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a1977@shaw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brecht\AppData\Roaming\Microsoft\Templates\Modern%20chronological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15BC8C2A5543A69073ED71B9801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000F8-A5FB-44BE-A385-FC6940CDE526}"/>
      </w:docPartPr>
      <w:docPartBody>
        <w:p w:rsidR="0082172B" w:rsidRDefault="00377765" w:rsidP="00377765">
          <w:pPr>
            <w:pStyle w:val="CB15BC8C2A5543A69073ED71B98016D6"/>
          </w:pPr>
          <w:r w:rsidRPr="000629D5">
            <w:t>Enclosure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65"/>
    <w:rsid w:val="00280F33"/>
    <w:rsid w:val="00377765"/>
    <w:rsid w:val="0082172B"/>
    <w:rsid w:val="00F3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CBDF00D67F4DF8BC6B0131F22E14FB">
    <w:name w:val="AACBDF00D67F4DF8BC6B0131F22E14FB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B0DD44EBA7904DF99BB408FF9BBA50DF">
    <w:name w:val="B0DD44EBA7904DF99BB408FF9BBA50DF"/>
  </w:style>
  <w:style w:type="paragraph" w:customStyle="1" w:styleId="88C2AF03DED74DCFA513DE86AB5C71DB">
    <w:name w:val="88C2AF03DED74DCFA513DE86AB5C71DB"/>
  </w:style>
  <w:style w:type="paragraph" w:customStyle="1" w:styleId="C6F4ECDCE57A4836A51CAE69D5092C5B">
    <w:name w:val="C6F4ECDCE57A4836A51CAE69D5092C5B"/>
  </w:style>
  <w:style w:type="paragraph" w:customStyle="1" w:styleId="DEE5AB826E9247F385F37D763485AC98">
    <w:name w:val="DEE5AB826E9247F385F37D763485AC98"/>
  </w:style>
  <w:style w:type="paragraph" w:customStyle="1" w:styleId="C1A466524008411591C9BEAAE4CF28CF">
    <w:name w:val="C1A466524008411591C9BEAAE4CF28CF"/>
  </w:style>
  <w:style w:type="paragraph" w:customStyle="1" w:styleId="BED0B5AA70704A558FD7F773F8265E62">
    <w:name w:val="BED0B5AA70704A558FD7F773F8265E62"/>
  </w:style>
  <w:style w:type="paragraph" w:customStyle="1" w:styleId="E06B057695EB4ABC83CF21AE2757CAF7">
    <w:name w:val="E06B057695EB4ABC83CF21AE2757CAF7"/>
  </w:style>
  <w:style w:type="paragraph" w:customStyle="1" w:styleId="ADA96BCABCFD4F269A855EAFDDB609EB">
    <w:name w:val="ADA96BCABCFD4F269A855EAFDDB609EB"/>
  </w:style>
  <w:style w:type="paragraph" w:customStyle="1" w:styleId="DDD5FD364CF0440D831AA3B50136AB1A">
    <w:name w:val="DDD5FD364CF0440D831AA3B50136AB1A"/>
  </w:style>
  <w:style w:type="paragraph" w:customStyle="1" w:styleId="DFCF4A1F331E4123B8C76F2137224FBE">
    <w:name w:val="DFCF4A1F331E4123B8C76F2137224FBE"/>
  </w:style>
  <w:style w:type="paragraph" w:customStyle="1" w:styleId="71780A1149984B789FF143334C136E60">
    <w:name w:val="71780A1149984B789FF143334C136E60"/>
  </w:style>
  <w:style w:type="paragraph" w:customStyle="1" w:styleId="EF0139729B534E42BF2767C9E8618742">
    <w:name w:val="EF0139729B534E42BF2767C9E8618742"/>
  </w:style>
  <w:style w:type="paragraph" w:customStyle="1" w:styleId="73FA8448B1304E3EB7D2D6641583E1DD">
    <w:name w:val="73FA8448B1304E3EB7D2D6641583E1DD"/>
  </w:style>
  <w:style w:type="paragraph" w:customStyle="1" w:styleId="E0098F68B7824616A8C991ADE0387D5A">
    <w:name w:val="E0098F68B7824616A8C991ADE0387D5A"/>
  </w:style>
  <w:style w:type="paragraph" w:customStyle="1" w:styleId="A2667A218F054A4DAADD5AC98A8A2EC8">
    <w:name w:val="A2667A218F054A4DAADD5AC98A8A2EC8"/>
  </w:style>
  <w:style w:type="paragraph" w:customStyle="1" w:styleId="D7E484EA6C7E4FAE8EA1310FA90FAF34">
    <w:name w:val="D7E484EA6C7E4FAE8EA1310FA90FAF34"/>
  </w:style>
  <w:style w:type="paragraph" w:styleId="ListBullet">
    <w:name w:val="List Bullet"/>
    <w:basedOn w:val="Normal"/>
    <w:uiPriority w:val="11"/>
    <w:qFormat/>
    <w:pPr>
      <w:numPr>
        <w:numId w:val="1"/>
      </w:numPr>
      <w:spacing w:before="120" w:after="0" w:line="240" w:lineRule="auto"/>
    </w:pPr>
    <w:rPr>
      <w:rFonts w:eastAsiaTheme="minorHAnsi"/>
      <w:color w:val="595959" w:themeColor="text1" w:themeTint="A6"/>
      <w:sz w:val="24"/>
    </w:rPr>
  </w:style>
  <w:style w:type="paragraph" w:customStyle="1" w:styleId="0D4C4B36C1E04EE89FBA649F01E68D3B">
    <w:name w:val="0D4C4B36C1E04EE89FBA649F01E68D3B"/>
  </w:style>
  <w:style w:type="character" w:customStyle="1" w:styleId="Greytext">
    <w:name w:val="Grey text"/>
    <w:basedOn w:val="DefaultParagraphFont"/>
    <w:uiPriority w:val="4"/>
    <w:qFormat/>
    <w:rPr>
      <w:color w:val="808080" w:themeColor="background1" w:themeShade="80"/>
    </w:rPr>
  </w:style>
  <w:style w:type="paragraph" w:customStyle="1" w:styleId="DDA17CEA9B0D4D838FDE1F21E251C385">
    <w:name w:val="DDA17CEA9B0D4D838FDE1F21E251C385"/>
  </w:style>
  <w:style w:type="paragraph" w:customStyle="1" w:styleId="C01225F7CE254E709C0EF43BB3174D4A">
    <w:name w:val="C01225F7CE254E709C0EF43BB3174D4A"/>
  </w:style>
  <w:style w:type="paragraph" w:customStyle="1" w:styleId="D3242A9EAFB14A63B753D25792607C45">
    <w:name w:val="D3242A9EAFB14A63B753D25792607C45"/>
  </w:style>
  <w:style w:type="paragraph" w:customStyle="1" w:styleId="CB15BC8C2A5543A69073ED71B98016D6">
    <w:name w:val="CB15BC8C2A5543A69073ED71B98016D6"/>
    <w:rsid w:val="00377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B4CB6AFB-A7F1-4816-9409-743ABF3C6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cover letter.dotx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2019-04-10T02:57:00Z</dcterms:created>
  <dcterms:modified xsi:type="dcterms:W3CDTF">2019-04-10T02:57:00Z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