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73" w:rsidRPr="00777273" w:rsidRDefault="002C3CD7" w:rsidP="00777273">
      <w:pPr>
        <w:pStyle w:val="Dat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Sidebar text box" style="position:absolute;margin-left:0;margin-top:0;width:169.2pt;height:666pt;z-index:251659264;visibility:visible;mso-left-percent:88;mso-wrap-distance-top:3.6pt;mso-wrap-distance-bottom:3.6pt;mso-position-horizontal-relative:page;mso-position-vertical:top;mso-position-vertical-relative:margin;mso-left-percent: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Cj&#10;HEzm3gAAAAYBAAAPAAAAAAAAAAAAAAAAAGoEAABkcnMvZG93bnJldi54bWxQSwUGAAAAAAQABADz&#10;AAAAdQUAAAAA&#10;" filled="f" stroked="f">
            <v:textbox inset="0,0,0,0">
              <w:txbxContent>
                <w:p w:rsidR="006D6983" w:rsidRDefault="006D6983" w:rsidP="006D6983">
                  <w:pPr>
                    <w:pStyle w:val="Photo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597907" cy="884659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002DFE68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843" cy="8890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sdt>
                  <w:sdtPr>
                    <w:alias w:val="Your Name"/>
                    <w:tag w:val="Your Name"/>
                    <w:id w:val="-1489158292"/>
                    <w:placeholder>
                      <w:docPart w:val="DDFAB8A9C4264F0A8CD7FA80D170C1DB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 w:multiLine="1"/>
                  </w:sdtPr>
                  <w:sdtContent>
                    <w:p w:rsidR="006D6983" w:rsidRPr="00486E5D" w:rsidRDefault="00097E78" w:rsidP="006D6983">
                      <w:pPr>
                        <w:pStyle w:val="Title"/>
                      </w:pPr>
                      <w:r>
                        <w:t>Timothy Noordam</w:t>
                      </w:r>
                    </w:p>
                  </w:sdtContent>
                </w:sdt>
                <w:p w:rsidR="006D6983" w:rsidRDefault="006D6983" w:rsidP="006D6983">
                  <w:pPr>
                    <w:pStyle w:val="Subtitle"/>
                  </w:pPr>
                </w:p>
                <w:p w:rsidR="006D6983" w:rsidRDefault="002C3CD7" w:rsidP="006D6983">
                  <w:pPr>
                    <w:pStyle w:val="Heading1"/>
                  </w:pPr>
                  <w:sdt>
                    <w:sdtPr>
                      <w:id w:val="-1270160369"/>
                      <w:placeholder>
                        <w:docPart w:val="D85E94CCEE854FB5BE7954E255A14EA2"/>
                      </w:placeholder>
                      <w:temporary/>
                      <w:showingPlcHdr/>
                    </w:sdtPr>
                    <w:sdtContent>
                      <w:r w:rsidR="006D6983">
                        <w:t>Objective</w:t>
                      </w:r>
                    </w:sdtContent>
                  </w:sdt>
                </w:p>
                <w:p w:rsidR="006D6983" w:rsidRDefault="00777273" w:rsidP="006D6983">
                  <w:r>
                    <w:t xml:space="preserve">To lead projects that are innovative and lead to a more environmentally secure future while remaining in scope. </w:t>
                  </w:r>
                </w:p>
                <w:sdt>
                  <w:sdtPr>
                    <w:id w:val="1993831541"/>
                    <w:placeholder>
                      <w:docPart w:val="3A7C4AA690B04CADB9A286DCB8C62C75"/>
                    </w:placeholder>
                    <w:temporary/>
                    <w:showingPlcHdr/>
                  </w:sdtPr>
                  <w:sdtContent>
                    <w:p w:rsidR="006D6983" w:rsidRDefault="006D6983" w:rsidP="006D6983">
                      <w:pPr>
                        <w:pStyle w:val="Heading2"/>
                      </w:pPr>
                      <w:r>
                        <w:t>Education</w:t>
                      </w:r>
                    </w:p>
                  </w:sdtContent>
                </w:sdt>
                <w:p w:rsidR="006D6983" w:rsidRDefault="00777273" w:rsidP="006D6983">
                  <w:pPr>
                    <w:pStyle w:val="Heading3"/>
                  </w:pPr>
                  <w:r>
                    <w:t>University of Victoria, Masters Certificate in Project management</w:t>
                  </w:r>
                </w:p>
                <w:p w:rsidR="006D6983" w:rsidRDefault="00777273" w:rsidP="006D6983">
                  <w:r>
                    <w:t xml:space="preserve">This course is designed to provide an in-depth education of project management. </w:t>
                  </w:r>
                </w:p>
                <w:p w:rsidR="00083005" w:rsidRDefault="00083005" w:rsidP="00083005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BCIT</w:t>
                  </w:r>
                </w:p>
                <w:p w:rsidR="00083005" w:rsidRPr="00083005" w:rsidRDefault="00083005" w:rsidP="00083005">
                  <w:pPr>
                    <w:spacing w:after="0" w:line="240" w:lineRule="auto"/>
                  </w:pPr>
                  <w:r>
                    <w:t>Building Controls and Energy Management</w:t>
                  </w:r>
                </w:p>
                <w:p w:rsidR="006D6983" w:rsidRDefault="00865A28" w:rsidP="006D6983">
                  <w:pPr>
                    <w:pStyle w:val="Heading2"/>
                  </w:pPr>
                  <w:r>
                    <w:t>Address</w:t>
                  </w:r>
                </w:p>
                <w:p w:rsidR="006D6983" w:rsidRDefault="00777273" w:rsidP="006D6983">
                  <w:pPr>
                    <w:pStyle w:val="ContactInfo"/>
                  </w:pPr>
                  <w:r>
                    <w:t>1027 Haslam Avenue</w:t>
                  </w:r>
                </w:p>
                <w:p w:rsidR="00777273" w:rsidRDefault="00777273" w:rsidP="006D6983">
                  <w:pPr>
                    <w:pStyle w:val="ContactInfo"/>
                  </w:pPr>
                  <w:r>
                    <w:t>Victoria, BC</w:t>
                  </w:r>
                </w:p>
                <w:p w:rsidR="00777273" w:rsidRDefault="00777273" w:rsidP="006D6983">
                  <w:pPr>
                    <w:pStyle w:val="ContactInfo"/>
                  </w:pPr>
                  <w:r>
                    <w:t>V9B 2N3</w:t>
                  </w:r>
                </w:p>
                <w:p w:rsidR="00777273" w:rsidRDefault="00777273" w:rsidP="006D6983">
                  <w:pPr>
                    <w:pStyle w:val="ContactInfo"/>
                  </w:pPr>
                </w:p>
                <w:p w:rsidR="006D6983" w:rsidRDefault="006D6983" w:rsidP="006D6983">
                  <w:pPr>
                    <w:pStyle w:val="ContactInfo"/>
                  </w:pPr>
                  <w:r>
                    <w:rPr>
                      <w:rStyle w:val="Strong"/>
                    </w:rPr>
                    <w:t>T</w:t>
                  </w:r>
                  <w:r>
                    <w:t xml:space="preserve"> </w:t>
                  </w:r>
                  <w:r w:rsidR="00777273">
                    <w:t>250-896-5357</w:t>
                  </w:r>
                </w:p>
                <w:p w:rsidR="006D6983" w:rsidRDefault="006D6983" w:rsidP="006D6983">
                  <w:pPr>
                    <w:pStyle w:val="ContactInfo"/>
                  </w:pPr>
                  <w:r>
                    <w:rPr>
                      <w:rStyle w:val="Strong"/>
                    </w:rPr>
                    <w:t>E</w:t>
                  </w:r>
                  <w:r>
                    <w:t xml:space="preserve"> </w:t>
                  </w:r>
                  <w:r w:rsidR="00777273">
                    <w:t>Noordam.te@gmail.com</w:t>
                  </w:r>
                </w:p>
              </w:txbxContent>
            </v:textbox>
            <w10:wrap type="square" anchorx="page" anchory="margin"/>
            <w10:anchorlock/>
          </v:shape>
        </w:pict>
      </w:r>
      <w:r w:rsidR="00083005">
        <w:t>9</w:t>
      </w:r>
      <w:r w:rsidR="00083005" w:rsidRPr="00083005">
        <w:rPr>
          <w:vertAlign w:val="superscript"/>
        </w:rPr>
        <w:t>th</w:t>
      </w:r>
      <w:r w:rsidR="00083005">
        <w:t xml:space="preserve"> </w:t>
      </w:r>
      <w:r w:rsidR="007473FD">
        <w:t>April</w:t>
      </w:r>
      <w:r w:rsidR="00777273">
        <w:t>, 2019</w:t>
      </w:r>
    </w:p>
    <w:p w:rsidR="0038101A" w:rsidRDefault="00083005" w:rsidP="00744FA3">
      <w:pPr>
        <w:pStyle w:val="ContactInfo"/>
      </w:pPr>
      <w:r>
        <w:t>Red Seal Recruiting</w:t>
      </w:r>
      <w:r w:rsidR="002160AA">
        <w:t xml:space="preserve">, </w:t>
      </w:r>
    </w:p>
    <w:p w:rsidR="002160AA" w:rsidRDefault="002160AA" w:rsidP="00744FA3">
      <w:pPr>
        <w:pStyle w:val="ContactInfo"/>
      </w:pPr>
      <w:r>
        <w:t>Victoria, BC</w:t>
      </w:r>
      <w:bookmarkStart w:id="0" w:name="_GoBack"/>
      <w:bookmarkEnd w:id="0"/>
    </w:p>
    <w:p w:rsidR="0038101A" w:rsidRDefault="0038101A" w:rsidP="0038101A">
      <w:pPr>
        <w:pStyle w:val="Salutation"/>
      </w:pPr>
      <w:r>
        <w:t xml:space="preserve">Dear </w:t>
      </w:r>
      <w:r w:rsidR="00777273">
        <w:t>Hiring Manager</w:t>
      </w:r>
      <w:r>
        <w:t>:</w:t>
      </w:r>
    </w:p>
    <w:p w:rsidR="00097E78" w:rsidRDefault="00F42E67" w:rsidP="00097E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1"/>
          <w:szCs w:val="21"/>
        </w:rPr>
        <w:t>Thank you for the opportunity to apply for the Project Manager</w:t>
      </w:r>
      <w:r w:rsidR="00083005">
        <w:rPr>
          <w:rFonts w:ascii="Arial" w:eastAsia="Times New Roman" w:hAnsi="Arial" w:cs="Arial"/>
          <w:color w:val="2D2D2D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D2D2D"/>
          <w:sz w:val="21"/>
          <w:szCs w:val="21"/>
        </w:rPr>
        <w:t>role. After reviewing the job description, it</w:t>
      </w:r>
      <w:r w:rsidR="007622B6">
        <w:rPr>
          <w:rFonts w:ascii="Arial" w:eastAsia="Times New Roman" w:hAnsi="Arial" w:cs="Arial"/>
          <w:color w:val="2D2D2D"/>
          <w:sz w:val="21"/>
          <w:szCs w:val="21"/>
        </w:rPr>
        <w:t>’s</w:t>
      </w:r>
      <w:r>
        <w:rPr>
          <w:rFonts w:ascii="Arial" w:eastAsia="Times New Roman" w:hAnsi="Arial" w:cs="Arial"/>
          <w:color w:val="2D2D2D"/>
          <w:sz w:val="21"/>
          <w:szCs w:val="21"/>
        </w:rPr>
        <w:t xml:space="preserve"> clear you are looking for a candidate that is 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 xml:space="preserve">knowledgeable </w:t>
      </w:r>
      <w:r w:rsidR="00083005">
        <w:rPr>
          <w:rFonts w:ascii="Arial" w:eastAsia="Times New Roman" w:hAnsi="Arial" w:cs="Arial"/>
          <w:color w:val="2D2D2D"/>
          <w:sz w:val="21"/>
          <w:szCs w:val="21"/>
        </w:rPr>
        <w:t>trades</w:t>
      </w:r>
      <w:r>
        <w:rPr>
          <w:rFonts w:ascii="Arial" w:eastAsia="Times New Roman" w:hAnsi="Arial" w:cs="Arial"/>
          <w:color w:val="2D2D2D"/>
          <w:sz w:val="21"/>
          <w:szCs w:val="21"/>
        </w:rPr>
        <w:t xml:space="preserve"> and has a strong background in critical thinking and problem solving. Considering the listed requirements and skills required for this job, I am certain I have the ability to successfully do the job adeptly and perform above expectations. </w:t>
      </w:r>
    </w:p>
    <w:p w:rsidR="007622B6" w:rsidRDefault="00F42E67" w:rsidP="00097E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1"/>
          <w:szCs w:val="21"/>
        </w:rPr>
        <w:t>I am a focused recent graduate from BCIT pertaining to building controls and energy management</w:t>
      </w:r>
      <w:r w:rsidR="00083005">
        <w:rPr>
          <w:rFonts w:ascii="Arial" w:eastAsia="Times New Roman" w:hAnsi="Arial" w:cs="Arial"/>
          <w:color w:val="2D2D2D"/>
          <w:sz w:val="21"/>
          <w:szCs w:val="21"/>
        </w:rPr>
        <w:t>, while also holding my Red-Seal Millwright, Power engineering Class 4 and the PMP designation</w:t>
      </w:r>
      <w:r>
        <w:rPr>
          <w:rFonts w:ascii="Arial" w:eastAsia="Times New Roman" w:hAnsi="Arial" w:cs="Arial"/>
          <w:color w:val="2D2D2D"/>
          <w:sz w:val="21"/>
          <w:szCs w:val="21"/>
        </w:rPr>
        <w:t xml:space="preserve">. 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>After</w:t>
      </w:r>
      <w:r>
        <w:rPr>
          <w:rFonts w:ascii="Arial" w:eastAsia="Times New Roman" w:hAnsi="Arial" w:cs="Arial"/>
          <w:color w:val="2D2D2D"/>
          <w:sz w:val="21"/>
          <w:szCs w:val="21"/>
        </w:rPr>
        <w:t xml:space="preserve"> 14 years of work experience with the Canadian Military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>, I have experience working within a multi-level stakeholder environment</w:t>
      </w:r>
      <w:r>
        <w:rPr>
          <w:rFonts w:ascii="Arial" w:eastAsia="Times New Roman" w:hAnsi="Arial" w:cs="Arial"/>
          <w:color w:val="2D2D2D"/>
          <w:sz w:val="21"/>
          <w:szCs w:val="21"/>
        </w:rPr>
        <w:t>.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 xml:space="preserve"> I have experience</w:t>
      </w:r>
      <w:r w:rsidR="00083005">
        <w:rPr>
          <w:rFonts w:ascii="Arial" w:eastAsia="Times New Roman" w:hAnsi="Arial" w:cs="Arial"/>
          <w:color w:val="2D2D2D"/>
          <w:sz w:val="21"/>
          <w:szCs w:val="21"/>
        </w:rPr>
        <w:t xml:space="preserve"> working on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 xml:space="preserve"> projects</w:t>
      </w:r>
      <w:r w:rsidR="00083005">
        <w:rPr>
          <w:rFonts w:ascii="Arial" w:eastAsia="Times New Roman" w:hAnsi="Arial" w:cs="Arial"/>
          <w:color w:val="2D2D2D"/>
          <w:sz w:val="21"/>
          <w:szCs w:val="21"/>
        </w:rPr>
        <w:t xml:space="preserve"> with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 xml:space="preserve"> </w:t>
      </w:r>
      <w:r w:rsidR="00083005">
        <w:rPr>
          <w:rFonts w:ascii="Arial" w:eastAsia="Times New Roman" w:hAnsi="Arial" w:cs="Arial"/>
          <w:color w:val="2D2D2D"/>
          <w:sz w:val="21"/>
          <w:szCs w:val="21"/>
        </w:rPr>
        <w:t>multiple trades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 xml:space="preserve"> </w:t>
      </w:r>
      <w:r w:rsidR="00083005">
        <w:rPr>
          <w:rFonts w:ascii="Arial" w:eastAsia="Times New Roman" w:hAnsi="Arial" w:cs="Arial"/>
          <w:color w:val="2D2D2D"/>
          <w:sz w:val="21"/>
          <w:szCs w:val="21"/>
        </w:rPr>
        <w:t>and have a high level of communitcation</w:t>
      </w:r>
      <w:r w:rsidR="007473FD">
        <w:rPr>
          <w:rFonts w:ascii="Arial" w:eastAsia="Times New Roman" w:hAnsi="Arial" w:cs="Arial"/>
          <w:color w:val="2D2D2D"/>
          <w:sz w:val="21"/>
          <w:szCs w:val="21"/>
        </w:rPr>
        <w:t>.</w:t>
      </w:r>
      <w:r>
        <w:rPr>
          <w:rFonts w:ascii="Arial" w:eastAsia="Times New Roman" w:hAnsi="Arial" w:cs="Arial"/>
          <w:color w:val="2D2D2D"/>
          <w:sz w:val="21"/>
          <w:szCs w:val="21"/>
        </w:rPr>
        <w:t xml:space="preserve"> I have learned valuable skills such as procurement and contracting direct with trades, as well as trouble shooting and planning. I am consistently praised as detail-oriented by my professors and peers. Whet</w:t>
      </w:r>
      <w:r w:rsidR="007622B6">
        <w:rPr>
          <w:rFonts w:ascii="Arial" w:eastAsia="Times New Roman" w:hAnsi="Arial" w:cs="Arial"/>
          <w:color w:val="2D2D2D"/>
          <w:sz w:val="21"/>
          <w:szCs w:val="21"/>
        </w:rPr>
        <w:t>h</w:t>
      </w:r>
      <w:r>
        <w:rPr>
          <w:rFonts w:ascii="Arial" w:eastAsia="Times New Roman" w:hAnsi="Arial" w:cs="Arial"/>
          <w:color w:val="2D2D2D"/>
          <w:sz w:val="21"/>
          <w:szCs w:val="21"/>
        </w:rPr>
        <w:t>er working on academic, extracurricular, or professional pr</w:t>
      </w:r>
      <w:r w:rsidR="007622B6">
        <w:rPr>
          <w:rFonts w:ascii="Arial" w:eastAsia="Times New Roman" w:hAnsi="Arial" w:cs="Arial"/>
          <w:color w:val="2D2D2D"/>
          <w:sz w:val="21"/>
          <w:szCs w:val="21"/>
        </w:rPr>
        <w:t>oj</w:t>
      </w:r>
      <w:r>
        <w:rPr>
          <w:rFonts w:ascii="Arial" w:eastAsia="Times New Roman" w:hAnsi="Arial" w:cs="Arial"/>
          <w:color w:val="2D2D2D"/>
          <w:sz w:val="21"/>
          <w:szCs w:val="21"/>
        </w:rPr>
        <w:t>ects, I apply proven leadership, problem-solving, and communication skills</w:t>
      </w:r>
      <w:r w:rsidR="007622B6">
        <w:rPr>
          <w:rFonts w:ascii="Arial" w:eastAsia="Times New Roman" w:hAnsi="Arial" w:cs="Arial"/>
          <w:color w:val="2D2D2D"/>
          <w:sz w:val="21"/>
          <w:szCs w:val="21"/>
        </w:rPr>
        <w:t xml:space="preserve">, which I hope to leverage into the Project Manager role. </w:t>
      </w:r>
    </w:p>
    <w:p w:rsidR="007622B6" w:rsidRDefault="007622B6" w:rsidP="00097E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1"/>
          <w:szCs w:val="21"/>
        </w:rPr>
        <w:t xml:space="preserve">After reviewing my resume, I hope you will agree that I am the type of competent and competitive candidate you are looking for. I look forward to elaboration on how my specific skills and abilities will benefit your organization. Please contact me at your convenience to arrange a meeting time. </w:t>
      </w:r>
    </w:p>
    <w:p w:rsidR="007622B6" w:rsidRPr="00097E78" w:rsidRDefault="007622B6" w:rsidP="00097E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1"/>
          <w:szCs w:val="21"/>
        </w:rPr>
        <w:t xml:space="preserve">Thank you for your consideration, and I look forward to hearing from you soon. </w:t>
      </w:r>
    </w:p>
    <w:p w:rsidR="0038101A" w:rsidRDefault="0038101A" w:rsidP="0038101A">
      <w:pPr>
        <w:pStyle w:val="Closing"/>
      </w:pPr>
      <w:r>
        <w:t>Sincerely,</w:t>
      </w:r>
    </w:p>
    <w:sdt>
      <w:sdtPr>
        <w:alias w:val="Your Name"/>
        <w:tag w:val="Your Name"/>
        <w:id w:val="-733627005"/>
        <w:placeholder>
          <w:docPart w:val="786C730C3EA84B6E911F9D8195A554A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 w:multiLine="1"/>
      </w:sdtPr>
      <w:sdtContent>
        <w:p w:rsidR="00154354" w:rsidRPr="00154354" w:rsidRDefault="00097E78" w:rsidP="00154354">
          <w:pPr>
            <w:pStyle w:val="Signature"/>
          </w:pPr>
          <w:r>
            <w:t>Timothy Noordam</w:t>
          </w:r>
        </w:p>
      </w:sdtContent>
    </w:sdt>
    <w:sectPr w:rsidR="00154354" w:rsidRPr="00154354" w:rsidSect="00154354">
      <w:headerReference w:type="default" r:id="rId8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73" w:rsidRDefault="00D56D73" w:rsidP="0038101A">
      <w:pPr>
        <w:spacing w:after="0" w:line="240" w:lineRule="auto"/>
      </w:pPr>
      <w:r>
        <w:separator/>
      </w:r>
    </w:p>
  </w:endnote>
  <w:endnote w:type="continuationSeparator" w:id="0">
    <w:p w:rsidR="00D56D73" w:rsidRDefault="00D56D73" w:rsidP="0038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73" w:rsidRDefault="00D56D73" w:rsidP="0038101A">
      <w:pPr>
        <w:spacing w:after="0" w:line="240" w:lineRule="auto"/>
      </w:pPr>
      <w:r>
        <w:separator/>
      </w:r>
    </w:p>
  </w:footnote>
  <w:footnote w:type="continuationSeparator" w:id="0">
    <w:p w:rsidR="00D56D73" w:rsidRDefault="00D56D73" w:rsidP="0038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101A" w:rsidRDefault="002C3CD7" w:rsidP="0038101A">
        <w:pPr>
          <w:pStyle w:val="Header"/>
        </w:pPr>
        <w:r>
          <w:fldChar w:fldCharType="begin"/>
        </w:r>
        <w:r w:rsidR="0038101A">
          <w:instrText xml:space="preserve"> PAGE   \* MERGEFORMAT </w:instrText>
        </w:r>
        <w:r>
          <w:fldChar w:fldCharType="separate"/>
        </w:r>
        <w:r w:rsidR="00154354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7" type="#_x0000_t202" alt="Sidebar text box" style="position:absolute;left:0;text-align:left;margin-left:0;margin-top:0;width:169.2pt;height:666pt;z-index:251659264;visibility:visible;mso-left-percent:88;mso-wrap-distance-top:3.6pt;mso-wrap-distance-bottom:3.6pt;mso-position-horizontal-relative:page;mso-position-vertical:top;mso-position-vertical-relative:margin;mso-left-percent: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<v:textbox inset="0,0,0,0">
                <w:txbxContent>
                  <w:tbl>
                    <w:tblPr>
                      <w:tblStyle w:val="TableGrid"/>
                      <w:tblW w:w="5000" w:type="pct"/>
                      <w:tblBorders>
                        <w:top w:val="single" w:sz="18" w:space="0" w:color="864A04" w:themeColor="accent1" w:themeShade="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/>
                    </w:tblPr>
                    <w:tblGrid>
                      <w:gridCol w:w="3399"/>
                    </w:tblGrid>
                    <w:tr w:rsidR="0038101A" w:rsidTr="002C0739">
                      <w:trPr>
                        <w:tblHeader/>
                      </w:trPr>
                      <w:tc>
                        <w:tcPr>
                          <w:tcW w:w="1959" w:type="dxa"/>
                        </w:tcPr>
                        <w:sdt>
                          <w:sdtPr>
                            <w:alias w:val="Your Name"/>
                            <w:tag w:val="Your Name"/>
                            <w:id w:val="1777370408"/>
                            <w:placeholder>
                              <w:docPart w:val="BCBA43424C1A4202ACE8F8FD04C52972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 w:multiLine="1"/>
                          </w:sdtPr>
                          <w:sdtContent>
                            <w:p w:rsidR="0038101A" w:rsidRPr="00187B92" w:rsidRDefault="00097E78" w:rsidP="00187B92">
                              <w:pPr>
                                <w:pStyle w:val="Title"/>
                              </w:pPr>
                              <w:r>
                                <w:t>Timothy Noordam</w:t>
                              </w:r>
                            </w:p>
                          </w:sdtContent>
                        </w:sdt>
                        <w:p w:rsidR="0038101A" w:rsidRPr="00970D57" w:rsidRDefault="002C3CD7" w:rsidP="00970D57">
                          <w:pPr>
                            <w:pStyle w:val="Subtitle"/>
                          </w:pPr>
                          <w:sdt>
                            <w:sdtPr>
                              <w:alias w:val="Position Title"/>
                              <w:tag w:val=""/>
                              <w:id w:val="839120990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r w:rsidR="00F42E67">
                                <w:t>Position Title</w:t>
                              </w:r>
                            </w:sdtContent>
                          </w:sdt>
                        </w:p>
                      </w:tc>
                    </w:tr>
                  </w:tbl>
                  <w:p w:rsidR="0038101A" w:rsidRDefault="0038101A" w:rsidP="0038101A"/>
                </w:txbxContent>
              </v:textbox>
              <w10:wrap type="square" anchorx="page" anchory="margin"/>
              <w10:anchorlock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97E78"/>
    <w:rsid w:val="00083005"/>
    <w:rsid w:val="00084947"/>
    <w:rsid w:val="00097E78"/>
    <w:rsid w:val="000E7C8A"/>
    <w:rsid w:val="00154354"/>
    <w:rsid w:val="002160AA"/>
    <w:rsid w:val="00293B83"/>
    <w:rsid w:val="002C3CD7"/>
    <w:rsid w:val="003458BF"/>
    <w:rsid w:val="0038101A"/>
    <w:rsid w:val="00450831"/>
    <w:rsid w:val="005513CF"/>
    <w:rsid w:val="00557C2E"/>
    <w:rsid w:val="005C0509"/>
    <w:rsid w:val="00603DCF"/>
    <w:rsid w:val="00612D4D"/>
    <w:rsid w:val="006A3CE7"/>
    <w:rsid w:val="006D6983"/>
    <w:rsid w:val="00744FA3"/>
    <w:rsid w:val="007473FD"/>
    <w:rsid w:val="007622B6"/>
    <w:rsid w:val="00777273"/>
    <w:rsid w:val="00865A28"/>
    <w:rsid w:val="008961D9"/>
    <w:rsid w:val="00974B71"/>
    <w:rsid w:val="00A15CCC"/>
    <w:rsid w:val="00D56D73"/>
    <w:rsid w:val="00D62878"/>
    <w:rsid w:val="00F4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semiHidden="0" w:uiPriority="2" w:unhideWhenUsed="0" w:qFormat="1"/>
    <w:lsdException w:name="Salutation" w:uiPriority="4" w:qFormat="1"/>
    <w:lsdException w:name="Date" w:uiPriority="2" w:qFormat="1"/>
    <w:lsdException w:name="Strong" w:uiPriority="4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09"/>
  </w:style>
  <w:style w:type="paragraph" w:styleId="Heading1">
    <w:name w:val="heading 1"/>
    <w:basedOn w:val="Normal"/>
    <w:next w:val="Normal"/>
    <w:link w:val="Heading1Char"/>
    <w:uiPriority w:val="3"/>
    <w:qFormat/>
    <w:rsid w:val="0038101A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3"/>
    <w:unhideWhenUsed/>
    <w:qFormat/>
    <w:rsid w:val="0038101A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74B71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aps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974B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490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74B71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74B71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customStyle="1" w:styleId="ContactInfo">
    <w:name w:val="Contact Info"/>
    <w:basedOn w:val="Normal"/>
    <w:uiPriority w:val="4"/>
    <w:qFormat/>
    <w:rsid w:val="0038101A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38101A"/>
    <w:rPr>
      <w:b/>
      <w:bCs/>
    </w:rPr>
  </w:style>
  <w:style w:type="paragraph" w:styleId="Title">
    <w:name w:val="Title"/>
    <w:basedOn w:val="Normal"/>
    <w:link w:val="TitleChar"/>
    <w:uiPriority w:val="1"/>
    <w:qFormat/>
    <w:rsid w:val="0038101A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38101A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38101A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38101A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38101A"/>
    <w:rPr>
      <w:rFonts w:asciiTheme="majorHAnsi" w:eastAsiaTheme="minorEastAsia" w:hAnsiTheme="majorHAnsi"/>
      <w:caps/>
      <w:color w:val="5A5A5A" w:themeColor="text1" w:themeTint="A5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810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101A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8101A"/>
    <w:rPr>
      <w:rFonts w:asciiTheme="majorHAnsi" w:eastAsiaTheme="minorEastAsia" w:hAnsiTheme="majorHAnsi"/>
      <w:color w:val="864A04" w:themeColor="accent1" w:themeShade="80"/>
      <w:sz w:val="28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8101A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8101A"/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38101A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losing">
    <w:name w:val="Closing"/>
    <w:basedOn w:val="Normal"/>
    <w:next w:val="Signature"/>
    <w:link w:val="ClosingChar"/>
    <w:uiPriority w:val="6"/>
    <w:qFormat/>
    <w:rsid w:val="0038101A"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6"/>
    <w:rsid w:val="00974B71"/>
    <w:rPr>
      <w:rFonts w:eastAsiaTheme="minorEastAsia"/>
      <w:bCs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7"/>
    <w:qFormat/>
    <w:rsid w:val="0038101A"/>
    <w:pPr>
      <w:spacing w:before="720" w:line="240" w:lineRule="auto"/>
      <w:contextualSpacing/>
    </w:pPr>
    <w:rPr>
      <w:rFonts w:eastAsiaTheme="minorEastAsia"/>
      <w:bCs/>
      <w:color w:val="262626" w:themeColor="text1" w:themeTint="D9"/>
      <w:szCs w:val="18"/>
    </w:rPr>
  </w:style>
  <w:style w:type="character" w:customStyle="1" w:styleId="SignatureChar">
    <w:name w:val="Signature Char"/>
    <w:basedOn w:val="DefaultParagraphFont"/>
    <w:link w:val="Signature"/>
    <w:uiPriority w:val="7"/>
    <w:rsid w:val="00974B71"/>
    <w:rPr>
      <w:rFonts w:eastAsiaTheme="minorEastAsia"/>
      <w:bCs/>
      <w:color w:val="262626" w:themeColor="text1" w:themeTint="D9"/>
      <w:sz w:val="24"/>
      <w:szCs w:val="18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38101A"/>
    <w:pPr>
      <w:spacing w:before="800" w:after="180" w:line="240" w:lineRule="auto"/>
    </w:pPr>
    <w:rPr>
      <w:rFonts w:eastAsiaTheme="minorEastAsia"/>
      <w:bCs/>
      <w:color w:val="262626" w:themeColor="text1" w:themeTint="D9"/>
      <w:szCs w:val="18"/>
    </w:rPr>
  </w:style>
  <w:style w:type="character" w:customStyle="1" w:styleId="SalutationChar">
    <w:name w:val="Salutation Char"/>
    <w:basedOn w:val="DefaultParagraphFont"/>
    <w:link w:val="Salutation"/>
    <w:uiPriority w:val="5"/>
    <w:rsid w:val="00974B71"/>
    <w:rPr>
      <w:rFonts w:eastAsiaTheme="minorEastAsia"/>
      <w:bCs/>
      <w:color w:val="262626" w:themeColor="text1" w:themeTint="D9"/>
      <w:sz w:val="24"/>
      <w:szCs w:val="18"/>
    </w:rPr>
  </w:style>
  <w:style w:type="character" w:customStyle="1" w:styleId="Heading3Char">
    <w:name w:val="Heading 3 Char"/>
    <w:basedOn w:val="DefaultParagraphFont"/>
    <w:link w:val="Heading3"/>
    <w:uiPriority w:val="3"/>
    <w:rsid w:val="00974B71"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974B71"/>
    <w:rPr>
      <w:rFonts w:asciiTheme="majorHAnsi" w:eastAsiaTheme="majorEastAsia" w:hAnsiTheme="majorHAnsi" w:cstheme="majorBidi"/>
      <w:color w:val="844904" w:themeColor="accent1" w:themeShade="7F"/>
      <w:sz w:val="24"/>
      <w:szCs w:val="24"/>
    </w:rPr>
  </w:style>
  <w:style w:type="paragraph" w:styleId="Date">
    <w:name w:val="Date"/>
    <w:basedOn w:val="Normal"/>
    <w:next w:val="Normal"/>
    <w:link w:val="DateChar"/>
    <w:uiPriority w:val="5"/>
    <w:qFormat/>
    <w:rsid w:val="00974B71"/>
    <w:pPr>
      <w:spacing w:before="720" w:line="240" w:lineRule="auto"/>
      <w:contextualSpacing/>
    </w:pPr>
    <w:rPr>
      <w:rFonts w:asciiTheme="majorHAnsi" w:eastAsiaTheme="minorEastAsia" w:hAnsiTheme="majorHAnsi"/>
      <w:bCs/>
      <w:color w:val="262626" w:themeColor="text1" w:themeTint="D9"/>
      <w:szCs w:val="18"/>
    </w:rPr>
  </w:style>
  <w:style w:type="character" w:customStyle="1" w:styleId="DateChar">
    <w:name w:val="Date Char"/>
    <w:basedOn w:val="DefaultParagraphFont"/>
    <w:link w:val="Date"/>
    <w:uiPriority w:val="5"/>
    <w:rsid w:val="005C0509"/>
    <w:rPr>
      <w:rFonts w:asciiTheme="majorHAnsi" w:eastAsiaTheme="minorEastAsia" w:hAnsiTheme="majorHAnsi"/>
      <w:bCs/>
      <w:color w:val="262626" w:themeColor="text1" w:themeTint="D9"/>
      <w:szCs w:val="18"/>
    </w:rPr>
  </w:style>
  <w:style w:type="paragraph" w:styleId="NormalWeb">
    <w:name w:val="Normal (Web)"/>
    <w:basedOn w:val="Normal"/>
    <w:uiPriority w:val="99"/>
    <w:semiHidden/>
    <w:unhideWhenUsed/>
    <w:rsid w:val="0009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8A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e\AppData\Roaming\Microsoft\Templates\Cover%20Letter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6C730C3EA84B6E911F9D8195A5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362A-849D-48DB-9BA1-0652ADD169B3}"/>
      </w:docPartPr>
      <w:docPartBody>
        <w:p w:rsidR="00E4604A" w:rsidRDefault="008E5112">
          <w:pPr>
            <w:pStyle w:val="786C730C3EA84B6E911F9D8195A554A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DDFAB8A9C4264F0A8CD7FA80D170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34BA0-4A34-4F6B-8B3D-7035CE672E34}"/>
      </w:docPartPr>
      <w:docPartBody>
        <w:p w:rsidR="00E4604A" w:rsidRDefault="008E5112">
          <w:pPr>
            <w:pStyle w:val="DDFAB8A9C4264F0A8CD7FA80D170C1DB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D85E94CCEE854FB5BE7954E255A1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6D7BC-E2AD-4A39-8D18-1E1269064B04}"/>
      </w:docPartPr>
      <w:docPartBody>
        <w:p w:rsidR="00E4604A" w:rsidRDefault="008E5112">
          <w:pPr>
            <w:pStyle w:val="D85E94CCEE854FB5BE7954E255A14EA2"/>
          </w:pPr>
          <w:r>
            <w:t>Objective</w:t>
          </w:r>
        </w:p>
      </w:docPartBody>
    </w:docPart>
    <w:docPart>
      <w:docPartPr>
        <w:name w:val="3A7C4AA690B04CADB9A286DCB8C6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3D42C-997C-4DAB-9313-B86E10386D24}"/>
      </w:docPartPr>
      <w:docPartBody>
        <w:p w:rsidR="00E4604A" w:rsidRDefault="008E5112">
          <w:pPr>
            <w:pStyle w:val="3A7C4AA690B04CADB9A286DCB8C62C7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E5112"/>
    <w:rsid w:val="00236B01"/>
    <w:rsid w:val="00387985"/>
    <w:rsid w:val="00413483"/>
    <w:rsid w:val="00655BC7"/>
    <w:rsid w:val="008E5112"/>
    <w:rsid w:val="00E4604A"/>
    <w:rsid w:val="00FD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CF9547263847D7A82B30D17D0FFAA2">
    <w:name w:val="14CF9547263847D7A82B30D17D0FFAA2"/>
    <w:rsid w:val="00387985"/>
  </w:style>
  <w:style w:type="paragraph" w:customStyle="1" w:styleId="ContactInfo">
    <w:name w:val="Contact Info"/>
    <w:basedOn w:val="Normal"/>
    <w:uiPriority w:val="4"/>
    <w:qFormat/>
    <w:rsid w:val="00387985"/>
    <w:pPr>
      <w:spacing w:after="120"/>
    </w:pPr>
    <w:rPr>
      <w:sz w:val="24"/>
      <w:szCs w:val="24"/>
      <w:lang w:eastAsia="ja-JP"/>
    </w:rPr>
  </w:style>
  <w:style w:type="paragraph" w:customStyle="1" w:styleId="AFF0563B79954C54BB1FADEC5FA90B61">
    <w:name w:val="AFF0563B79954C54BB1FADEC5FA90B61"/>
    <w:rsid w:val="00387985"/>
  </w:style>
  <w:style w:type="paragraph" w:customStyle="1" w:styleId="975055E20EC044A787781D7951DFDFA7">
    <w:name w:val="975055E20EC044A787781D7951DFDFA7"/>
    <w:rsid w:val="00387985"/>
  </w:style>
  <w:style w:type="paragraph" w:customStyle="1" w:styleId="A72B306C70F14D4F92263B09EB0DC463">
    <w:name w:val="A72B306C70F14D4F92263B09EB0DC463"/>
    <w:rsid w:val="00387985"/>
  </w:style>
  <w:style w:type="character" w:styleId="PlaceholderText">
    <w:name w:val="Placeholder Text"/>
    <w:basedOn w:val="DefaultParagraphFont"/>
    <w:uiPriority w:val="99"/>
    <w:semiHidden/>
    <w:rsid w:val="00387985"/>
    <w:rPr>
      <w:color w:val="808080"/>
    </w:rPr>
  </w:style>
  <w:style w:type="paragraph" w:customStyle="1" w:styleId="786C730C3EA84B6E911F9D8195A554A0">
    <w:name w:val="786C730C3EA84B6E911F9D8195A554A0"/>
    <w:rsid w:val="00387985"/>
  </w:style>
  <w:style w:type="paragraph" w:customStyle="1" w:styleId="DDFAB8A9C4264F0A8CD7FA80D170C1DB">
    <w:name w:val="DDFAB8A9C4264F0A8CD7FA80D170C1DB"/>
    <w:rsid w:val="00387985"/>
  </w:style>
  <w:style w:type="paragraph" w:customStyle="1" w:styleId="194150D37611427D8F0C7B4EB9B497C1">
    <w:name w:val="194150D37611427D8F0C7B4EB9B497C1"/>
    <w:rsid w:val="00387985"/>
  </w:style>
  <w:style w:type="paragraph" w:customStyle="1" w:styleId="D85E94CCEE854FB5BE7954E255A14EA2">
    <w:name w:val="D85E94CCEE854FB5BE7954E255A14EA2"/>
    <w:rsid w:val="00387985"/>
  </w:style>
  <w:style w:type="paragraph" w:customStyle="1" w:styleId="4E85AC53098E44CB835D9B71C2F34061">
    <w:name w:val="4E85AC53098E44CB835D9B71C2F34061"/>
    <w:rsid w:val="00387985"/>
  </w:style>
  <w:style w:type="paragraph" w:customStyle="1" w:styleId="3A7C4AA690B04CADB9A286DCB8C62C75">
    <w:name w:val="3A7C4AA690B04CADB9A286DCB8C62C75"/>
    <w:rsid w:val="00387985"/>
  </w:style>
  <w:style w:type="paragraph" w:customStyle="1" w:styleId="E038B5A803E944C1A3CF4555CF491DD2">
    <w:name w:val="E038B5A803E944C1A3CF4555CF491DD2"/>
    <w:rsid w:val="00387985"/>
  </w:style>
  <w:style w:type="paragraph" w:customStyle="1" w:styleId="6E60012DC6D240F2B96277643BD009C0">
    <w:name w:val="6E60012DC6D240F2B96277643BD009C0"/>
    <w:rsid w:val="00387985"/>
  </w:style>
  <w:style w:type="paragraph" w:customStyle="1" w:styleId="59F9BF3C67944CC899F5959BE1B60958">
    <w:name w:val="59F9BF3C67944CC899F5959BE1B60958"/>
    <w:rsid w:val="00387985"/>
  </w:style>
  <w:style w:type="paragraph" w:customStyle="1" w:styleId="9142BB13C12C4E34BB766EE37173810B">
    <w:name w:val="9142BB13C12C4E34BB766EE37173810B"/>
    <w:rsid w:val="00387985"/>
  </w:style>
  <w:style w:type="paragraph" w:customStyle="1" w:styleId="1A0001D07F174B62B2D36C5DE0E28D54">
    <w:name w:val="1A0001D07F174B62B2D36C5DE0E28D54"/>
    <w:rsid w:val="00387985"/>
  </w:style>
  <w:style w:type="paragraph" w:customStyle="1" w:styleId="EB8D7880ACF14021BABDE8E507D2CF52">
    <w:name w:val="EB8D7880ACF14021BABDE8E507D2CF52"/>
    <w:rsid w:val="00387985"/>
  </w:style>
  <w:style w:type="paragraph" w:customStyle="1" w:styleId="BCBA43424C1A4202ACE8F8FD04C52972">
    <w:name w:val="BCBA43424C1A4202ACE8F8FD04C52972"/>
    <w:rsid w:val="00387985"/>
  </w:style>
  <w:style w:type="paragraph" w:customStyle="1" w:styleId="F801DAFEAF5F4A919DF74B788CBB507A">
    <w:name w:val="F801DAFEAF5F4A919DF74B788CBB507A"/>
    <w:rsid w:val="003879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(Professional)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Noordam</dc:creator>
  <cp:lastModifiedBy>Timothy Noordam</cp:lastModifiedBy>
  <cp:revision>2</cp:revision>
  <dcterms:created xsi:type="dcterms:W3CDTF">2019-04-09T20:48:00Z</dcterms:created>
  <dcterms:modified xsi:type="dcterms:W3CDTF">2019-04-09T20:48:00Z</dcterms:modified>
</cp:coreProperties>
</file>