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7B7" w:rsidRDefault="006607B7">
      <w:pPr>
        <w:pStyle w:val="Nombre"/>
      </w:pPr>
    </w:p>
    <w:p w:rsidR="0059120E" w:rsidRDefault="006607B7">
      <w:pPr>
        <w:pStyle w:val="Nombre"/>
      </w:pPr>
      <w:r>
        <w:t>jan carlos</w:t>
      </w:r>
    </w:p>
    <w:p w:rsidR="006607B7" w:rsidRPr="002C1884" w:rsidRDefault="006607B7">
      <w:pPr>
        <w:pStyle w:val="Nombre"/>
      </w:pPr>
      <w:r>
        <w:t>Santillan murayari.</w:t>
      </w:r>
    </w:p>
    <w:p w:rsidR="0059120E" w:rsidRPr="002C1884" w:rsidRDefault="006A6EDF">
      <w:pPr>
        <w:pStyle w:val="Informacindecontacto"/>
      </w:pPr>
      <w:r>
        <w:t>Av.28 de julio #1305</w:t>
      </w:r>
      <w:r w:rsidR="00D042D1">
        <w:t xml:space="preserve">  telf.931335320 </w:t>
      </w:r>
      <w:r w:rsidR="001F2406">
        <w:t xml:space="preserve"> correo: careyalis26@gmail.com</w:t>
      </w:r>
    </w:p>
    <w:p w:rsidR="0059120E" w:rsidRPr="002C1884" w:rsidRDefault="009E5E48">
      <w:pPr>
        <w:pStyle w:val="Ttulo1"/>
      </w:pPr>
      <w:sdt>
        <w:sdtPr>
          <w:id w:val="-819804518"/>
          <w:placeholder>
            <w:docPart w:val="355348C68B265244B814DCFB3481D4C9"/>
          </w:placeholder>
          <w:temporary/>
          <w:showingPlcHdr/>
        </w:sdtPr>
        <w:sdtEndPr/>
        <w:sdtContent>
          <w:r w:rsidRPr="002C1884">
            <w:t>Resumen de habilidades</w:t>
          </w:r>
        </w:sdtContent>
      </w:sdt>
    </w:p>
    <w:p w:rsidR="0059120E" w:rsidRDefault="007A2AE0" w:rsidP="00973C8B">
      <w:pPr>
        <w:spacing w:after="180"/>
      </w:pPr>
      <w:r>
        <w:t xml:space="preserve">Soy tencnico en </w:t>
      </w:r>
      <w:r w:rsidR="00C03098">
        <w:t>mecánico de mantenimiento</w:t>
      </w:r>
      <w:r w:rsidR="008E3644">
        <w:t xml:space="preserve">. Tengo conocimientos </w:t>
      </w:r>
      <w:r w:rsidR="008F5C1F">
        <w:t>básicos</w:t>
      </w:r>
      <w:r w:rsidR="008E3644">
        <w:t xml:space="preserve"> de </w:t>
      </w:r>
      <w:r w:rsidR="00994AF7">
        <w:t>hidráulica</w:t>
      </w:r>
      <w:r w:rsidR="00482AB7">
        <w:t xml:space="preserve">. </w:t>
      </w:r>
      <w:r w:rsidR="00994AF7">
        <w:t>Neumática</w:t>
      </w:r>
      <w:r w:rsidR="00482AB7">
        <w:t>. Soldadura. Electricidad.</w:t>
      </w:r>
      <w:r w:rsidR="00994AF7">
        <w:t xml:space="preserve"> Automatismo</w:t>
      </w:r>
      <w:r w:rsidR="004F71A1">
        <w:t xml:space="preserve"> y todo sobre mantenimiento de m</w:t>
      </w:r>
      <w:r w:rsidR="00973C8B">
        <w:t>otores.</w:t>
      </w:r>
    </w:p>
    <w:p w:rsidR="0059120E" w:rsidRPr="002C1884" w:rsidRDefault="00326BCD" w:rsidP="002F7E9D">
      <w:pPr>
        <w:spacing w:after="180"/>
      </w:pPr>
      <w:r>
        <w:rPr>
          <w:b/>
        </w:rPr>
        <w:t>PRIMARIA Y SEGUNDARIA COMPLETOS</w:t>
      </w:r>
      <w:r w:rsidR="00A01353">
        <w:rPr>
          <w:b/>
        </w:rPr>
        <w:t>. GRADUACION AÑOS “</w:t>
      </w:r>
      <w:r w:rsidR="00937360">
        <w:rPr>
          <w:b/>
        </w:rPr>
        <w:t>2002</w:t>
      </w:r>
      <w:r w:rsidR="00646937">
        <w:rPr>
          <w:b/>
        </w:rPr>
        <w:t>-2007</w:t>
      </w:r>
      <w:r w:rsidR="005967A7">
        <w:rPr>
          <w:b/>
        </w:rPr>
        <w:t>” Y “2</w:t>
      </w:r>
      <w:r w:rsidR="00004D0B">
        <w:rPr>
          <w:b/>
        </w:rPr>
        <w:t>010-2014”</w:t>
      </w:r>
      <w:r w:rsidR="002F7E9D">
        <w:rPr>
          <w:b/>
        </w:rPr>
        <w:t>.</w:t>
      </w:r>
    </w:p>
    <w:p w:rsidR="0059120E" w:rsidRDefault="00073B8D" w:rsidP="002F7E9D">
      <w:pPr>
        <w:rPr>
          <w:rFonts w:asciiTheme="majorHAnsi" w:hAnsiTheme="majorHAnsi"/>
          <w:spacing w:val="21"/>
          <w:sz w:val="26"/>
        </w:rPr>
      </w:pPr>
      <w:r>
        <w:rPr>
          <w:rFonts w:asciiTheme="majorHAnsi" w:hAnsiTheme="majorHAnsi"/>
          <w:spacing w:val="21"/>
          <w:sz w:val="26"/>
        </w:rPr>
        <w:t xml:space="preserve">En primaria era el </w:t>
      </w:r>
      <w:r w:rsidR="001177E6">
        <w:rPr>
          <w:rFonts w:asciiTheme="majorHAnsi" w:hAnsiTheme="majorHAnsi"/>
          <w:spacing w:val="21"/>
          <w:sz w:val="26"/>
        </w:rPr>
        <w:t xml:space="preserve">tercer lugar en </w:t>
      </w:r>
      <w:r w:rsidR="00F270A0">
        <w:rPr>
          <w:rFonts w:asciiTheme="majorHAnsi" w:hAnsiTheme="majorHAnsi"/>
          <w:spacing w:val="21"/>
          <w:sz w:val="26"/>
        </w:rPr>
        <w:t>matemática</w:t>
      </w:r>
      <w:r w:rsidR="001177E6">
        <w:rPr>
          <w:rFonts w:asciiTheme="majorHAnsi" w:hAnsiTheme="majorHAnsi"/>
          <w:spacing w:val="21"/>
          <w:sz w:val="26"/>
        </w:rPr>
        <w:t xml:space="preserve"> y en la segundaria era el </w:t>
      </w:r>
      <w:r w:rsidR="00F270A0">
        <w:rPr>
          <w:rFonts w:asciiTheme="majorHAnsi" w:hAnsiTheme="majorHAnsi"/>
          <w:spacing w:val="21"/>
          <w:sz w:val="26"/>
        </w:rPr>
        <w:t>primer lugar en matemática</w:t>
      </w:r>
      <w:r w:rsidR="00897C72">
        <w:rPr>
          <w:rFonts w:asciiTheme="majorHAnsi" w:hAnsiTheme="majorHAnsi"/>
          <w:spacing w:val="21"/>
          <w:sz w:val="26"/>
        </w:rPr>
        <w:t>.</w:t>
      </w:r>
    </w:p>
    <w:p w:rsidR="00897C72" w:rsidRPr="00897C72" w:rsidRDefault="00897C72" w:rsidP="002F7E9D">
      <w:pPr>
        <w:rPr>
          <w:b/>
        </w:rPr>
      </w:pPr>
      <w:r>
        <w:rPr>
          <w:b/>
        </w:rPr>
        <w:t>EXPERIENCIA</w:t>
      </w:r>
      <w:r w:rsidR="00302951">
        <w:rPr>
          <w:b/>
        </w:rPr>
        <w:t>.</w:t>
      </w:r>
    </w:p>
    <w:p w:rsidR="0059120E" w:rsidRPr="00A07022" w:rsidRDefault="00A07022">
      <w:pPr>
        <w:pStyle w:val="Ttulo2"/>
        <w:rPr>
          <w:i w:val="0"/>
        </w:rPr>
      </w:pPr>
      <w:r>
        <w:t>Transporte y servicio</w:t>
      </w:r>
      <w:r w:rsidR="001376A7">
        <w:t>”</w:t>
      </w:r>
      <w:r>
        <w:t xml:space="preserve"> </w:t>
      </w:r>
      <w:r w:rsidR="001376A7">
        <w:rPr>
          <w:i w:val="0"/>
        </w:rPr>
        <w:t>HENRY”.</w:t>
      </w:r>
    </w:p>
    <w:p w:rsidR="0059120E" w:rsidRPr="002C1884" w:rsidRDefault="003E5A41">
      <w:pPr>
        <w:pStyle w:val="Ttulo3"/>
      </w:pPr>
      <w:r>
        <w:t xml:space="preserve">Encargado de </w:t>
      </w:r>
      <w:r w:rsidR="00CA47C9">
        <w:t>mantenimiento</w:t>
      </w:r>
      <w:r>
        <w:t xml:space="preserve"> de los motores</w:t>
      </w:r>
      <w:r w:rsidR="00CA47C9">
        <w:t xml:space="preserve">.  Fecha: </w:t>
      </w:r>
      <w:r w:rsidR="00830AD0">
        <w:t>3 de julio hasta el 14 de septiem</w:t>
      </w:r>
      <w:r w:rsidR="00081A6D">
        <w:t>bre.</w:t>
      </w:r>
    </w:p>
    <w:p w:rsidR="0059120E" w:rsidRPr="002C1884" w:rsidRDefault="00081A6D">
      <w:r>
        <w:t xml:space="preserve">Era el aprendiz del </w:t>
      </w:r>
      <w:r w:rsidR="00861ED3">
        <w:t>mecánico</w:t>
      </w:r>
      <w:r>
        <w:t xml:space="preserve"> </w:t>
      </w:r>
      <w:r w:rsidR="00FD455C">
        <w:t xml:space="preserve">de mantenimiento y encargado </w:t>
      </w:r>
      <w:r w:rsidR="00E32161">
        <w:t>de cambiar los aceites y filtros de los motores</w:t>
      </w:r>
      <w:r w:rsidR="00861ED3">
        <w:t>.</w:t>
      </w:r>
    </w:p>
    <w:p w:rsidR="0059120E" w:rsidRPr="002C1884" w:rsidRDefault="009E5E48">
      <w:pPr>
        <w:pStyle w:val="Ttulo1"/>
      </w:pPr>
    </w:p>
    <w:p w:rsidR="0059120E" w:rsidRDefault="00031410">
      <w:pPr>
        <w:pStyle w:val="Ttulo2"/>
        <w:rPr>
          <w:i w:val="0"/>
        </w:rPr>
      </w:pPr>
      <w:r>
        <w:rPr>
          <w:i w:val="0"/>
        </w:rPr>
        <w:t>ESTUDIO SUPERIOR.</w:t>
      </w:r>
    </w:p>
    <w:p w:rsidR="00031410" w:rsidRDefault="00333D4B" w:rsidP="00031410">
      <w:pPr>
        <w:rPr>
          <w:b/>
        </w:rPr>
      </w:pPr>
      <w:r>
        <w:t xml:space="preserve">Servicio </w:t>
      </w:r>
      <w:r w:rsidR="00D5542A">
        <w:t xml:space="preserve">nacional </w:t>
      </w:r>
      <w:r>
        <w:t xml:space="preserve">de adiestramiento </w:t>
      </w:r>
      <w:r w:rsidR="00D5542A">
        <w:t xml:space="preserve">en </w:t>
      </w:r>
      <w:r w:rsidR="00615560">
        <w:t>trabajos industriales.”</w:t>
      </w:r>
      <w:r w:rsidR="00615560">
        <w:rPr>
          <w:b/>
        </w:rPr>
        <w:t>SENATI</w:t>
      </w:r>
      <w:r w:rsidR="00E01555">
        <w:rPr>
          <w:b/>
        </w:rPr>
        <w:t>”</w:t>
      </w:r>
    </w:p>
    <w:p w:rsidR="00E01555" w:rsidRPr="00E01555" w:rsidRDefault="00E01555" w:rsidP="00031410">
      <w:r>
        <w:t>Año de graduación “2015-2017”</w:t>
      </w:r>
      <w:r w:rsidR="003A7CFC">
        <w:t>. Peru-</w:t>
      </w:r>
      <w:r w:rsidR="00573BBD">
        <w:t>iquitos.</w:t>
      </w:r>
    </w:p>
    <w:p w:rsidR="0059120E" w:rsidRDefault="009E5E48"/>
    <w:p w:rsidR="000C286C" w:rsidRDefault="000C286C" w:rsidP="000C286C">
      <w:pPr>
        <w:pStyle w:val="Prrafodelista"/>
        <w:ind w:left="720" w:firstLine="0"/>
      </w:pPr>
      <w:bookmarkStart w:id="0" w:name="_GoBack"/>
      <w:bookmarkEnd w:id="0"/>
    </w:p>
    <w:sectPr w:rsidR="000C286C" w:rsidSect="008E2E2A">
      <w:headerReference w:type="default" r:id="rId7"/>
      <w:footerReference w:type="default" r:id="rId8"/>
      <w:headerReference w:type="first" r:id="rId9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BD7" w:rsidRDefault="00072BD7">
      <w:pPr>
        <w:spacing w:after="0" w:line="240" w:lineRule="auto"/>
      </w:pPr>
      <w:r>
        <w:separator/>
      </w:r>
    </w:p>
  </w:endnote>
  <w:endnote w:type="continuationSeparator" w:id="0">
    <w:p w:rsidR="00072BD7" w:rsidRDefault="00072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120E" w:rsidRDefault="009E5E48">
        <w:pPr>
          <w:pStyle w:val="Piedepgin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BD7" w:rsidRDefault="00072BD7">
      <w:pPr>
        <w:spacing w:after="0" w:line="240" w:lineRule="auto"/>
      </w:pPr>
      <w:r>
        <w:separator/>
      </w:r>
    </w:p>
  </w:footnote>
  <w:footnote w:type="continuationSeparator" w:id="0">
    <w:p w:rsidR="00072BD7" w:rsidRDefault="00072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20E" w:rsidRDefault="009E5E48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11B08C9" id="Grupo 4" o:spid="_x0000_s1026" style="position:absolute;margin-left:0;margin-top:0;width:252pt;height:791.85pt;z-index:251658240;mso-position-horizontal:left;mso-position-horizontal-relative:margin;mso-position-vertical:top;mso-position-vertical-relative:page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20E" w:rsidRDefault="009E5E48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53E1ED6" id="Grupo 5" o:spid="_x0000_s1026" style="position:absolute;margin-left:0;margin-top:0;width:252pt;height:791.85pt;z-index:251660288;mso-position-horizontal:left;mso-position-horizontal-relative:margin;mso-position-vertical:top;mso-position-vertical-relative:page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">
              <v:rect id="Rectángulo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ctángulo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363668"/>
    <w:multiLevelType w:val="hybridMultilevel"/>
    <w:tmpl w:val="C524AC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D7"/>
    <w:rsid w:val="00004D0B"/>
    <w:rsid w:val="00031410"/>
    <w:rsid w:val="00072BD7"/>
    <w:rsid w:val="00073B8D"/>
    <w:rsid w:val="00081A6D"/>
    <w:rsid w:val="000C286C"/>
    <w:rsid w:val="001177E6"/>
    <w:rsid w:val="001376A7"/>
    <w:rsid w:val="001F2406"/>
    <w:rsid w:val="002976A4"/>
    <w:rsid w:val="002F7E9D"/>
    <w:rsid w:val="00302951"/>
    <w:rsid w:val="00326BCD"/>
    <w:rsid w:val="00333D4B"/>
    <w:rsid w:val="003A7CFC"/>
    <w:rsid w:val="003E5A41"/>
    <w:rsid w:val="003E5C30"/>
    <w:rsid w:val="00482AB7"/>
    <w:rsid w:val="004F71A1"/>
    <w:rsid w:val="00573BBD"/>
    <w:rsid w:val="005967A7"/>
    <w:rsid w:val="00615560"/>
    <w:rsid w:val="00646937"/>
    <w:rsid w:val="006607B7"/>
    <w:rsid w:val="006A6EDF"/>
    <w:rsid w:val="00784100"/>
    <w:rsid w:val="007A2AE0"/>
    <w:rsid w:val="00830AD0"/>
    <w:rsid w:val="00861ED3"/>
    <w:rsid w:val="00897C72"/>
    <w:rsid w:val="008E3644"/>
    <w:rsid w:val="008F5C1F"/>
    <w:rsid w:val="00937360"/>
    <w:rsid w:val="00973C8B"/>
    <w:rsid w:val="00994AF7"/>
    <w:rsid w:val="009D1AFC"/>
    <w:rsid w:val="00A01353"/>
    <w:rsid w:val="00A07022"/>
    <w:rsid w:val="00C03098"/>
    <w:rsid w:val="00CA47C9"/>
    <w:rsid w:val="00D042D1"/>
    <w:rsid w:val="00D5542A"/>
    <w:rsid w:val="00E01555"/>
    <w:rsid w:val="00E32161"/>
    <w:rsid w:val="00F270A0"/>
    <w:rsid w:val="00F646A9"/>
    <w:rsid w:val="00FD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7AC1B9"/>
  <w15:docId w15:val="{29C08C36-7280-A04E-8B7C-C8EF35F5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1884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Encabezado">
    <w:name w:val="header"/>
    <w:basedOn w:val="Normal"/>
    <w:link w:val="EncabezadoCar"/>
    <w:uiPriority w:val="99"/>
    <w:unhideWhenUsed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PiedepginaCar">
    <w:name w:val="Pie de página Car"/>
    <w:basedOn w:val="Fuentedeprrafopredeter"/>
    <w:link w:val="Piedepgina"/>
    <w:uiPriority w:val="99"/>
    <w:rPr>
      <w:b/>
      <w:spacing w:val="21"/>
      <w:sz w:val="26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is">
    <w:name w:val="Emphasis"/>
    <w:basedOn w:val="Fuentedeprrafopredeter"/>
    <w:uiPriority w:val="20"/>
    <w:semiHidden/>
    <w:unhideWhenUsed/>
    <w:qFormat/>
    <w:rPr>
      <w:b/>
      <w:iCs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Textoennegrita">
    <w:name w:val="Strong"/>
    <w:basedOn w:val="Fuentedeprrafopredeter"/>
    <w:uiPriority w:val="22"/>
    <w:semiHidden/>
    <w:unhideWhenUsed/>
    <w:qFormat/>
    <w:rPr>
      <w:b/>
      <w:bCs/>
      <w:caps/>
      <w:smallCaps w:val="0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Car">
    <w:name w:val="Cita Car"/>
    <w:basedOn w:val="Fuentedeprrafopredeter"/>
    <w:link w:val="Cita"/>
    <w:uiPriority w:val="29"/>
    <w:semiHidden/>
    <w:rPr>
      <w:i/>
      <w:iCs/>
      <w:sz w:val="32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/>
      <w:iCs/>
      <w:sz w:val="32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ellibro">
    <w:name w:val="Book Title"/>
    <w:basedOn w:val="Fuentedeprrafopredeter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cindecontacto">
    <w:name w:val="Información de contacto"/>
    <w:basedOn w:val="Normal"/>
    <w:uiPriority w:val="2"/>
    <w:qFormat/>
    <w:pPr>
      <w:spacing w:after="920"/>
      <w:contextualSpacing/>
    </w:pPr>
  </w:style>
  <w:style w:type="character" w:styleId="nfasissutil">
    <w:name w:val="Subtle Emphasis"/>
    <w:basedOn w:val="Fuentedeprrafopredeter"/>
    <w:uiPriority w:val="19"/>
    <w:semiHidden/>
    <w:unhideWhenUsed/>
    <w:qFormat/>
    <w:rPr>
      <w:i/>
      <w:iCs/>
      <w:color w:val="4B3A2E" w:themeColor="text2"/>
    </w:rPr>
  </w:style>
  <w:style w:type="character" w:styleId="nfasisintenso">
    <w:name w:val="Intense Emphasis"/>
    <w:basedOn w:val="Fuentedeprrafopredeter"/>
    <w:uiPriority w:val="21"/>
    <w:semiHidden/>
    <w:unhideWhenUsed/>
    <w:rPr>
      <w:b/>
      <w:i/>
      <w:iCs/>
      <w:color w:val="4B3A2E" w:themeColor="text2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rrafodelista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ombre">
    <w:name w:val="Nombre"/>
    <w:basedOn w:val="Normal"/>
    <w:link w:val="NombreC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breCar">
    <w:name w:val="Nombre Car"/>
    <w:basedOn w:val="Fuentedeprrafopredeter"/>
    <w:link w:val="Nombre"/>
    <w:uiPriority w:val="1"/>
    <w:rPr>
      <w:b/>
      <w:caps/>
      <w:spacing w:val="21"/>
      <w:sz w:val="3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glossaryDocument" Target="glossary/document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778BFC82-8DE9-E242-A560-2992C5110064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55348C68B265244B814DCFB3481D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2464C-6BFD-EE4F-8D45-C53AEB613706}"/>
      </w:docPartPr>
      <w:docPartBody>
        <w:p w:rsidR="00000000" w:rsidRDefault="00000000">
          <w:pPr>
            <w:pStyle w:val="355348C68B265244B814DCFB3481D4C9"/>
          </w:pPr>
          <w:r>
            <w:t>Skills Summary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2E2C0391A31E84D8FB2D0A18AF273AB">
    <w:name w:val="F2E2C0391A31E84D8FB2D0A18AF273AB"/>
  </w:style>
  <w:style w:type="paragraph" w:customStyle="1" w:styleId="CBB89768A8F6F04FA9540D2B77397B47">
    <w:name w:val="CBB89768A8F6F04FA9540D2B77397B47"/>
  </w:style>
  <w:style w:type="paragraph" w:customStyle="1" w:styleId="355348C68B265244B814DCFB3481D4C9">
    <w:name w:val="355348C68B265244B814DCFB3481D4C9"/>
  </w:style>
  <w:style w:type="paragraph" w:customStyle="1" w:styleId="ADFB3A16D3AA0F4D9B1D10A849A8900F">
    <w:name w:val="ADFB3A16D3AA0F4D9B1D10A849A8900F"/>
  </w:style>
  <w:style w:type="paragraph" w:customStyle="1" w:styleId="A3FE6F09C5DDCD4589DB7E1221866D96">
    <w:name w:val="A3FE6F09C5DDCD4589DB7E1221866D96"/>
  </w:style>
  <w:style w:type="paragraph" w:customStyle="1" w:styleId="FC3FDE3FBE7E3743AB7F98B935DE064B">
    <w:name w:val="FC3FDE3FBE7E3743AB7F98B935DE064B"/>
  </w:style>
  <w:style w:type="paragraph" w:customStyle="1" w:styleId="004CB384EC973F4C8F7E2F1CA0539329">
    <w:name w:val="004CB384EC973F4C8F7E2F1CA0539329"/>
  </w:style>
  <w:style w:type="paragraph" w:customStyle="1" w:styleId="13AD32F413B44D4EB67EC3E026694852">
    <w:name w:val="13AD32F413B44D4EB67EC3E026694852"/>
  </w:style>
  <w:style w:type="paragraph" w:customStyle="1" w:styleId="B2939E879BC9834887684432239F47BC">
    <w:name w:val="B2939E879BC9834887684432239F47BC"/>
  </w:style>
  <w:style w:type="paragraph" w:customStyle="1" w:styleId="A24E82551BE6904D920791CD100F5CD1">
    <w:name w:val="A24E82551BE6904D920791CD100F5CD1"/>
  </w:style>
  <w:style w:type="paragraph" w:customStyle="1" w:styleId="E41973732673E241A1A30B345454C997">
    <w:name w:val="E41973732673E241A1A30B345454C997"/>
  </w:style>
  <w:style w:type="paragraph" w:customStyle="1" w:styleId="85D05B5F22B19047AF7872E1DEDFE5FD">
    <w:name w:val="85D05B5F22B19047AF7872E1DEDFE5FD"/>
  </w:style>
  <w:style w:type="paragraph" w:customStyle="1" w:styleId="03660C701F509A498D78D75A3563FB41">
    <w:name w:val="03660C701F509A498D78D75A3563FB41"/>
  </w:style>
  <w:style w:type="paragraph" w:customStyle="1" w:styleId="4CE6B092D4E3B54187EB03A06451E78E">
    <w:name w:val="4CE6B092D4E3B54187EB03A06451E7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{778BFC82-8DE9-E242-A560-2992C5110064}tf50002038.dotx</Template>
  <TotalTime>3</TotalTime>
  <Pages>1</Pages>
  <Words>130</Words>
  <Characters>720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careyalis26@gmail.com</dc:creator>
  <cp:keywords/>
  <dc:description/>
  <cp:lastModifiedBy>careyalis26@gmail.com</cp:lastModifiedBy>
  <cp:revision>2</cp:revision>
  <dcterms:created xsi:type="dcterms:W3CDTF">2019-02-24T03:51:00Z</dcterms:created>
  <dcterms:modified xsi:type="dcterms:W3CDTF">2019-02-24T03:51:00Z</dcterms:modified>
</cp:coreProperties>
</file>