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7D68" w14:textId="77777777" w:rsidR="003B3CAF" w:rsidRDefault="007C0D12">
      <w:pPr>
        <w:pStyle w:val="Name"/>
      </w:pPr>
      <w:r>
        <w:pict w14:anchorId="5835DB7D">
          <v:line id="_x0000_s1026" style="position:absolute;left:0;text-align:left;z-index:251658240" from="6pt,-8.1pt" to="6pt,712.6pt" strokecolor="#1f497d [3215]" strokeweight="5.25pt"/>
        </w:pict>
      </w:r>
      <w:r w:rsidR="00DD21E6">
        <w:t>Adam Osmer</w:t>
      </w:r>
    </w:p>
    <w:p w14:paraId="7A23BAF2" w14:textId="77777777" w:rsidR="003B3CAF" w:rsidRDefault="00DD21E6">
      <w:pPr>
        <w:pStyle w:val="Address"/>
      </w:pPr>
      <w:r>
        <w:t xml:space="preserve">1825 </w:t>
      </w:r>
      <w:proofErr w:type="spellStart"/>
      <w:r>
        <w:t>Eastgate</w:t>
      </w:r>
      <w:proofErr w:type="spellEnd"/>
      <w:r>
        <w:t xml:space="preserve"> Estates, W</w:t>
      </w:r>
      <w:r w:rsidR="00921308">
        <w:t>indsor Ont. N8T 2T1 519-948-9021</w:t>
      </w:r>
    </w:p>
    <w:p w14:paraId="47C7D0A5" w14:textId="77777777" w:rsidR="003B3CAF" w:rsidRDefault="007C0D12">
      <w:pPr>
        <w:pStyle w:val="ResumeHeadings"/>
        <w:rPr>
          <w:szCs w:val="18"/>
        </w:rPr>
      </w:pPr>
      <w:r>
        <w:rPr>
          <w:noProof/>
        </w:rPr>
        <w:pict w14:anchorId="25323A94">
          <v:line id="_x0000_s1027" style="position:absolute;left:0;text-align:left;flip:x;z-index:251659264" from="-31.5pt,8.3pt" to="526.5pt,8.3pt" strokecolor="#1f497d [3215]" strokeweight="5.25pt"/>
        </w:pict>
      </w:r>
      <w:r w:rsidR="00DD21E6">
        <w:rPr>
          <w:noProof/>
        </w:rPr>
        <w:t>Qualifications</w:t>
      </w:r>
    </w:p>
    <w:p w14:paraId="579C3829" w14:textId="77777777" w:rsidR="003B3CAF" w:rsidRDefault="00921308" w:rsidP="00334D5A">
      <w:pPr>
        <w:pStyle w:val="BulletPoints"/>
        <w:numPr>
          <w:ilvl w:val="0"/>
          <w:numId w:val="6"/>
        </w:numPr>
      </w:pPr>
      <w:r>
        <w:rPr>
          <w:rFonts w:eastAsia="MS Mincho"/>
        </w:rPr>
        <w:t>10 years working experience as tool and die maker</w:t>
      </w:r>
    </w:p>
    <w:p w14:paraId="1F235E27" w14:textId="77777777" w:rsidR="003B3CAF" w:rsidRDefault="00DD21E6" w:rsidP="00334D5A">
      <w:pPr>
        <w:pStyle w:val="BulletPoints"/>
        <w:numPr>
          <w:ilvl w:val="0"/>
          <w:numId w:val="6"/>
        </w:numPr>
      </w:pPr>
      <w:r>
        <w:rPr>
          <w:rFonts w:eastAsia="MS Mincho"/>
        </w:rPr>
        <w:t>Successful completion of Too</w:t>
      </w:r>
      <w:r w:rsidR="00776310">
        <w:rPr>
          <w:rFonts w:eastAsia="MS Mincho"/>
        </w:rPr>
        <w:t>l and Die Maker Apprenticeship P</w:t>
      </w:r>
      <w:r>
        <w:rPr>
          <w:rFonts w:eastAsia="MS Mincho"/>
        </w:rPr>
        <w:t>rogram</w:t>
      </w:r>
    </w:p>
    <w:p w14:paraId="2ADFCF2B" w14:textId="77777777" w:rsidR="003B3CAF" w:rsidRDefault="00DD21E6" w:rsidP="00334D5A">
      <w:pPr>
        <w:pStyle w:val="BulletPoints"/>
        <w:numPr>
          <w:ilvl w:val="0"/>
          <w:numId w:val="6"/>
        </w:numPr>
      </w:pPr>
      <w:r>
        <w:rPr>
          <w:rFonts w:eastAsia="MS Mincho"/>
        </w:rPr>
        <w:t>Knowledgeable experience in the process</w:t>
      </w:r>
      <w:r w:rsidR="00776310">
        <w:rPr>
          <w:rFonts w:eastAsia="MS Mincho"/>
        </w:rPr>
        <w:t xml:space="preserve"> of</w:t>
      </w:r>
      <w:r w:rsidR="00670B1C">
        <w:rPr>
          <w:rFonts w:eastAsia="MS Mincho"/>
        </w:rPr>
        <w:t xml:space="preserve"> production,</w:t>
      </w:r>
      <w:r w:rsidR="00776310">
        <w:rPr>
          <w:rFonts w:eastAsia="MS Mincho"/>
        </w:rPr>
        <w:t xml:space="preserve"> d</w:t>
      </w:r>
      <w:r>
        <w:rPr>
          <w:rFonts w:eastAsia="MS Mincho"/>
        </w:rPr>
        <w:t>ie building</w:t>
      </w:r>
      <w:r w:rsidR="00AD7C3C">
        <w:rPr>
          <w:rFonts w:eastAsia="MS Mincho"/>
        </w:rPr>
        <w:t xml:space="preserve">, tryout </w:t>
      </w:r>
      <w:r>
        <w:rPr>
          <w:rFonts w:eastAsia="MS Mincho"/>
        </w:rPr>
        <w:t xml:space="preserve"> and repair </w:t>
      </w:r>
    </w:p>
    <w:p w14:paraId="671B65A8" w14:textId="77777777" w:rsidR="003B3CAF" w:rsidRDefault="00DF636F" w:rsidP="00D359E3">
      <w:pPr>
        <w:pStyle w:val="ResumeHeadings"/>
      </w:pPr>
      <w:r>
        <w:t>Education</w:t>
      </w:r>
    </w:p>
    <w:p w14:paraId="2117D159" w14:textId="77777777" w:rsidR="003B3CAF" w:rsidRPr="00D359E3" w:rsidRDefault="00DD21E6">
      <w:pPr>
        <w:pStyle w:val="OrganizationName"/>
        <w:rPr>
          <w:b/>
        </w:rPr>
      </w:pPr>
      <w:r w:rsidRPr="00D359E3">
        <w:rPr>
          <w:b/>
        </w:rPr>
        <w:t>St.</w:t>
      </w:r>
      <w:r w:rsidR="00D359E3" w:rsidRPr="00D359E3">
        <w:rPr>
          <w:b/>
        </w:rPr>
        <w:t xml:space="preserve"> </w:t>
      </w:r>
      <w:r w:rsidRPr="00D359E3">
        <w:rPr>
          <w:b/>
        </w:rPr>
        <w:t>Clair College</w:t>
      </w:r>
      <w:r w:rsidR="00D359E3" w:rsidRPr="00D359E3">
        <w:rPr>
          <w:b/>
        </w:rPr>
        <w:t xml:space="preserve"> Windsor, Ontario</w:t>
      </w:r>
    </w:p>
    <w:p w14:paraId="29C70BB7" w14:textId="57BBA9D5" w:rsidR="00921308" w:rsidRDefault="00921308">
      <w:pPr>
        <w:pStyle w:val="OrganizationName"/>
      </w:pPr>
      <w:r>
        <w:t>Completion of Red Seal Certification</w:t>
      </w:r>
      <w:r w:rsidR="00EB4EEC">
        <w:t xml:space="preserve">                                                                                                     2017</w:t>
      </w:r>
    </w:p>
    <w:p w14:paraId="541930CA" w14:textId="77777777" w:rsidR="00D359E3" w:rsidRDefault="00D359E3">
      <w:pPr>
        <w:pStyle w:val="OrganizationName"/>
      </w:pPr>
      <w:r>
        <w:t>Completion of Tool and Die Apprenticeship program</w:t>
      </w:r>
      <w:r w:rsidR="005B2AE7">
        <w:tab/>
      </w:r>
      <w:r w:rsidR="005B2AE7">
        <w:tab/>
      </w:r>
      <w:r w:rsidR="005B2AE7">
        <w:tab/>
      </w:r>
      <w:r w:rsidR="005B2AE7">
        <w:tab/>
      </w:r>
      <w:r w:rsidR="005B2AE7">
        <w:tab/>
      </w:r>
      <w:r w:rsidR="005B2AE7">
        <w:tab/>
      </w:r>
      <w:r>
        <w:t>2008</w:t>
      </w:r>
    </w:p>
    <w:p w14:paraId="65718FE5" w14:textId="77777777" w:rsidR="00D359E3" w:rsidRDefault="00D359E3">
      <w:pPr>
        <w:pStyle w:val="OrganizationName"/>
      </w:pPr>
      <w:r>
        <w:t>Tool-Making Technician diploma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AE7">
        <w:tab/>
      </w:r>
      <w:r>
        <w:t>2005</w:t>
      </w:r>
    </w:p>
    <w:p w14:paraId="50AA2E37" w14:textId="77777777" w:rsidR="00D359E3" w:rsidRDefault="00D359E3">
      <w:pPr>
        <w:pStyle w:val="OrganizationName"/>
        <w:rPr>
          <w:b/>
        </w:rPr>
      </w:pPr>
    </w:p>
    <w:p w14:paraId="2BBBCEA5" w14:textId="77777777" w:rsidR="00D359E3" w:rsidRPr="00D359E3" w:rsidRDefault="00D359E3">
      <w:pPr>
        <w:pStyle w:val="OrganizationName"/>
        <w:rPr>
          <w:b/>
        </w:rPr>
      </w:pPr>
      <w:r w:rsidRPr="00D359E3">
        <w:rPr>
          <w:b/>
        </w:rPr>
        <w:t>Riverside Secondary School</w:t>
      </w:r>
    </w:p>
    <w:p w14:paraId="5EF36189" w14:textId="77777777" w:rsidR="00D359E3" w:rsidRDefault="00D359E3">
      <w:pPr>
        <w:pStyle w:val="OrganizationName"/>
      </w:pPr>
      <w:r>
        <w:t>OSSD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AE7">
        <w:tab/>
      </w:r>
      <w:r>
        <w:t>2000</w:t>
      </w:r>
    </w:p>
    <w:p w14:paraId="39F1BD8E" w14:textId="77777777" w:rsidR="003B3CAF" w:rsidRDefault="00776310">
      <w:pPr>
        <w:pStyle w:val="ResumeHeadings"/>
      </w:pPr>
      <w:r>
        <w:t xml:space="preserve">Professional </w:t>
      </w:r>
      <w:r w:rsidR="00D359E3">
        <w:t>Experience</w:t>
      </w:r>
    </w:p>
    <w:p w14:paraId="0A01C2F0" w14:textId="72EFB846" w:rsidR="003B3CAF" w:rsidRDefault="00D359E3">
      <w:pPr>
        <w:pStyle w:val="OrganizationName"/>
        <w:rPr>
          <w:rFonts w:eastAsia="MS Mincho"/>
        </w:rPr>
      </w:pPr>
      <w:proofErr w:type="spellStart"/>
      <w:r w:rsidRPr="00776310">
        <w:rPr>
          <w:rFonts w:eastAsia="MS Mincho"/>
          <w:b/>
        </w:rPr>
        <w:t>Futura</w:t>
      </w:r>
      <w:proofErr w:type="spellEnd"/>
      <w:r w:rsidRPr="00776310">
        <w:rPr>
          <w:rFonts w:eastAsia="MS Mincho"/>
          <w:b/>
        </w:rPr>
        <w:t xml:space="preserve"> Tool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026E7A">
        <w:rPr>
          <w:rFonts w:eastAsia="MS Mincho"/>
        </w:rPr>
        <w:tab/>
      </w:r>
      <w:r>
        <w:rPr>
          <w:rFonts w:eastAsia="MS Mincho"/>
        </w:rPr>
        <w:t>2011-</w:t>
      </w:r>
      <w:r w:rsidR="00543F03">
        <w:rPr>
          <w:rFonts w:eastAsia="MS Mincho"/>
        </w:rPr>
        <w:t>2017</w:t>
      </w:r>
      <w:bookmarkStart w:id="0" w:name="_GoBack"/>
      <w:bookmarkEnd w:id="0"/>
    </w:p>
    <w:p w14:paraId="00A01635" w14:textId="101AD2C8" w:rsidR="003B3CAF" w:rsidRDefault="0053667D" w:rsidP="00334D5A">
      <w:pPr>
        <w:pStyle w:val="BulletPoints"/>
        <w:numPr>
          <w:ilvl w:val="0"/>
          <w:numId w:val="4"/>
        </w:numPr>
        <w:rPr>
          <w:rFonts w:eastAsia="MS Mincho"/>
        </w:rPr>
      </w:pPr>
      <w:r>
        <w:rPr>
          <w:rFonts w:eastAsia="MS Mincho"/>
        </w:rPr>
        <w:t>Perform all aspects in the manufacturing</w:t>
      </w:r>
      <w:r w:rsidR="00921308">
        <w:rPr>
          <w:rFonts w:eastAsia="MS Mincho"/>
        </w:rPr>
        <w:t>, setup, and production</w:t>
      </w:r>
      <w:r>
        <w:rPr>
          <w:rFonts w:eastAsia="MS Mincho"/>
        </w:rPr>
        <w:t xml:space="preserve"> of </w:t>
      </w:r>
      <w:r w:rsidR="00D359E3">
        <w:rPr>
          <w:rFonts w:eastAsia="MS Mincho"/>
        </w:rPr>
        <w:t xml:space="preserve">automotive stamping dies </w:t>
      </w:r>
    </w:p>
    <w:p w14:paraId="18809864" w14:textId="77777777" w:rsidR="0053667D" w:rsidRDefault="0053667D" w:rsidP="00334D5A">
      <w:pPr>
        <w:pStyle w:val="BulletPoints"/>
        <w:numPr>
          <w:ilvl w:val="0"/>
          <w:numId w:val="4"/>
        </w:numPr>
        <w:rPr>
          <w:rFonts w:eastAsia="MS Mincho"/>
        </w:rPr>
      </w:pPr>
      <w:r>
        <w:rPr>
          <w:rFonts w:eastAsia="MS Mincho"/>
        </w:rPr>
        <w:t xml:space="preserve">Guide and assist apprentices </w:t>
      </w:r>
    </w:p>
    <w:p w14:paraId="18630375" w14:textId="77777777" w:rsidR="00F825E1" w:rsidRDefault="00F825E1" w:rsidP="00334D5A">
      <w:pPr>
        <w:pStyle w:val="BulletPoints"/>
        <w:numPr>
          <w:ilvl w:val="0"/>
          <w:numId w:val="4"/>
        </w:numPr>
        <w:rPr>
          <w:rFonts w:eastAsia="MS Mincho"/>
        </w:rPr>
      </w:pPr>
      <w:r>
        <w:rPr>
          <w:rFonts w:eastAsia="MS Mincho"/>
        </w:rPr>
        <w:t>Licensed and knowledgeable in forklift and overhead crane operation</w:t>
      </w:r>
    </w:p>
    <w:p w14:paraId="2988574A" w14:textId="77777777" w:rsidR="009418B4" w:rsidRDefault="009418B4" w:rsidP="00334D5A">
      <w:pPr>
        <w:pStyle w:val="BulletPoints"/>
        <w:numPr>
          <w:ilvl w:val="0"/>
          <w:numId w:val="4"/>
        </w:numPr>
        <w:rPr>
          <w:rFonts w:eastAsia="MS Mincho"/>
        </w:rPr>
      </w:pPr>
      <w:r>
        <w:rPr>
          <w:rFonts w:eastAsia="MS Mincho"/>
        </w:rPr>
        <w:t>Die repair and maintenance  experience</w:t>
      </w:r>
    </w:p>
    <w:p w14:paraId="6E89816B" w14:textId="77777777" w:rsidR="009418B4" w:rsidRPr="0053667D" w:rsidRDefault="009418B4" w:rsidP="00334D5A">
      <w:pPr>
        <w:pStyle w:val="BulletPoints"/>
        <w:numPr>
          <w:ilvl w:val="0"/>
          <w:numId w:val="4"/>
        </w:numPr>
        <w:rPr>
          <w:rFonts w:eastAsia="MS Mincho"/>
        </w:rPr>
      </w:pPr>
      <w:r>
        <w:rPr>
          <w:rFonts w:eastAsia="MS Mincho"/>
        </w:rPr>
        <w:t>Tryout and press knowledge</w:t>
      </w:r>
      <w:r w:rsidR="00921308">
        <w:rPr>
          <w:rFonts w:eastAsia="MS Mincho"/>
        </w:rPr>
        <w:t xml:space="preserve"> and work experience</w:t>
      </w:r>
    </w:p>
    <w:p w14:paraId="2C36CBAA" w14:textId="77777777" w:rsidR="0053667D" w:rsidRDefault="0053667D" w:rsidP="0053667D">
      <w:pPr>
        <w:pStyle w:val="BulletPoin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 xml:space="preserve">      </w:t>
      </w:r>
      <w:r w:rsidR="00F825E1">
        <w:rPr>
          <w:rFonts w:eastAsia="MS Mincho"/>
        </w:rPr>
        <w:t xml:space="preserve"> </w:t>
      </w:r>
    </w:p>
    <w:p w14:paraId="4D2FF646" w14:textId="77777777" w:rsidR="0053667D" w:rsidRPr="00776310" w:rsidRDefault="0053667D" w:rsidP="0053667D">
      <w:pPr>
        <w:pStyle w:val="BulletPoints"/>
        <w:numPr>
          <w:ilvl w:val="0"/>
          <w:numId w:val="0"/>
        </w:numPr>
        <w:ind w:firstLine="360"/>
        <w:rPr>
          <w:rFonts w:eastAsia="MS Mincho"/>
        </w:rPr>
      </w:pPr>
      <w:r>
        <w:rPr>
          <w:rFonts w:eastAsia="MS Mincho"/>
        </w:rPr>
        <w:t xml:space="preserve"> </w:t>
      </w:r>
      <w:r w:rsidRPr="00776310">
        <w:rPr>
          <w:rFonts w:eastAsia="MS Mincho"/>
          <w:b/>
        </w:rPr>
        <w:t xml:space="preserve">Sabre Machine Tool </w:t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  <w:b/>
        </w:rPr>
        <w:tab/>
      </w:r>
      <w:r w:rsidR="00776310">
        <w:rPr>
          <w:rFonts w:eastAsia="MS Mincho"/>
        </w:rPr>
        <w:t>2010-2011</w:t>
      </w:r>
    </w:p>
    <w:p w14:paraId="4407BA24" w14:textId="77777777" w:rsidR="00D359E3" w:rsidRDefault="00026E7A" w:rsidP="00334D5A">
      <w:pPr>
        <w:pStyle w:val="BulletPoints"/>
        <w:numPr>
          <w:ilvl w:val="0"/>
          <w:numId w:val="3"/>
        </w:numPr>
        <w:rPr>
          <w:rFonts w:eastAsia="MS Mincho"/>
        </w:rPr>
      </w:pPr>
      <w:r>
        <w:rPr>
          <w:rFonts w:eastAsia="MS Mincho"/>
        </w:rPr>
        <w:t>Build and assemble automotive dies to customer standards and deadlines</w:t>
      </w:r>
      <w:r>
        <w:rPr>
          <w:rFonts w:eastAsia="MS Mincho"/>
        </w:rPr>
        <w:tab/>
      </w:r>
      <w:r>
        <w:rPr>
          <w:rFonts w:eastAsia="MS Mincho"/>
        </w:rPr>
        <w:tab/>
      </w:r>
    </w:p>
    <w:p w14:paraId="777CC154" w14:textId="77777777" w:rsidR="00026E7A" w:rsidRDefault="00026E7A" w:rsidP="00334D5A">
      <w:pPr>
        <w:pStyle w:val="BulletPoints"/>
        <w:numPr>
          <w:ilvl w:val="0"/>
          <w:numId w:val="3"/>
        </w:numPr>
        <w:rPr>
          <w:rFonts w:eastAsia="MS Mincho"/>
        </w:rPr>
      </w:pPr>
      <w:r>
        <w:rPr>
          <w:rFonts w:eastAsia="MS Mincho"/>
        </w:rPr>
        <w:t>Troubleshoot and make engineering changes as required</w:t>
      </w:r>
    </w:p>
    <w:p w14:paraId="0811B3F2" w14:textId="77777777" w:rsidR="00026E7A" w:rsidRDefault="00026E7A" w:rsidP="00026E7A">
      <w:pPr>
        <w:pStyle w:val="BulletPoints"/>
        <w:numPr>
          <w:ilvl w:val="0"/>
          <w:numId w:val="0"/>
        </w:numPr>
        <w:rPr>
          <w:rFonts w:eastAsia="MS Mincho"/>
        </w:rPr>
      </w:pPr>
    </w:p>
    <w:p w14:paraId="2A310B47" w14:textId="77777777" w:rsidR="00026E7A" w:rsidRDefault="00026E7A" w:rsidP="00026E7A">
      <w:pPr>
        <w:pStyle w:val="BulletPoints"/>
        <w:numPr>
          <w:ilvl w:val="0"/>
          <w:numId w:val="0"/>
        </w:numPr>
        <w:ind w:left="360"/>
        <w:rPr>
          <w:rFonts w:eastAsia="MS Mincho"/>
        </w:rPr>
      </w:pPr>
      <w:r w:rsidRPr="00776310">
        <w:rPr>
          <w:rFonts w:eastAsia="MS Mincho"/>
          <w:b/>
        </w:rPr>
        <w:t>Saturn Tool and Die</w:t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 w:rsidR="00776310">
        <w:rPr>
          <w:rFonts w:eastAsia="MS Mincho"/>
        </w:rPr>
        <w:tab/>
      </w:r>
      <w:r>
        <w:rPr>
          <w:rFonts w:eastAsia="MS Mincho"/>
        </w:rPr>
        <w:t>2005-2010</w:t>
      </w:r>
    </w:p>
    <w:p w14:paraId="368A7DC2" w14:textId="77777777" w:rsidR="00026E7A" w:rsidRDefault="00026E7A" w:rsidP="00334D5A">
      <w:pPr>
        <w:pStyle w:val="BulletPoin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>Assist in the building and assembly of dies and components</w:t>
      </w:r>
    </w:p>
    <w:p w14:paraId="7A074295" w14:textId="77777777" w:rsidR="00026E7A" w:rsidRDefault="00026E7A" w:rsidP="00334D5A">
      <w:pPr>
        <w:pStyle w:val="BulletPoints"/>
        <w:numPr>
          <w:ilvl w:val="0"/>
          <w:numId w:val="5"/>
        </w:numPr>
        <w:rPr>
          <w:rFonts w:eastAsia="MS Mincho"/>
        </w:rPr>
      </w:pPr>
      <w:r>
        <w:rPr>
          <w:rFonts w:eastAsia="MS Mincho"/>
        </w:rPr>
        <w:t>Overseas work experience to meet die buy-off requirements</w:t>
      </w:r>
    </w:p>
    <w:p w14:paraId="1A88E33C" w14:textId="4586DA1B" w:rsidR="00EB4EEC" w:rsidRPr="00EB4EEC" w:rsidRDefault="00776310" w:rsidP="00EB4EEC">
      <w:pPr>
        <w:pStyle w:val="ResumeHeadings"/>
        <w:rPr>
          <w:rFonts w:eastAsia="MS Mincho"/>
          <w:sz w:val="24"/>
          <w:szCs w:val="24"/>
        </w:rPr>
      </w:pPr>
      <w:r w:rsidRPr="00EB4EEC">
        <w:rPr>
          <w:rFonts w:eastAsia="MS Mincho"/>
          <w:sz w:val="24"/>
          <w:szCs w:val="24"/>
        </w:rPr>
        <w:t xml:space="preserve">References </w:t>
      </w:r>
      <w:r w:rsidR="00EB4EEC" w:rsidRPr="00EB4EEC">
        <w:rPr>
          <w:rFonts w:eastAsia="MS Mincho"/>
          <w:sz w:val="24"/>
          <w:szCs w:val="24"/>
        </w:rPr>
        <w:t>available upon request</w:t>
      </w:r>
    </w:p>
    <w:p w14:paraId="20A8E1FA" w14:textId="4D55A3B5" w:rsidR="00EB4EEC" w:rsidRPr="00EB4EEC" w:rsidRDefault="00EB4EEC" w:rsidP="00EB4EEC">
      <w:pPr>
        <w:pStyle w:val="ResumeHeadings"/>
        <w:ind w:left="0"/>
        <w:rPr>
          <w:rFonts w:eastAsia="MS Mincho"/>
          <w:b w:val="0"/>
          <w:sz w:val="24"/>
          <w:szCs w:val="24"/>
        </w:rPr>
      </w:pPr>
    </w:p>
    <w:p w14:paraId="1B3EEDCF" w14:textId="1082298D" w:rsidR="003B3CAF" w:rsidRPr="00776310" w:rsidRDefault="00776310" w:rsidP="00EB4EEC">
      <w:pPr>
        <w:pStyle w:val="ResumeHeadings"/>
        <w:rPr>
          <w:rFonts w:eastAsia="MS Mincho"/>
        </w:rPr>
      </w:pPr>
      <w:r>
        <w:rPr>
          <w:rFonts w:eastAsia="MS Mincho"/>
        </w:rPr>
        <w:tab/>
      </w:r>
    </w:p>
    <w:sectPr w:rsidR="003B3CAF" w:rsidRPr="00776310" w:rsidSect="003B3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F8E9" w14:textId="77777777" w:rsidR="007C0D12" w:rsidRDefault="007C0D12">
      <w:r>
        <w:separator/>
      </w:r>
    </w:p>
  </w:endnote>
  <w:endnote w:type="continuationSeparator" w:id="0">
    <w:p w14:paraId="4E6E57D6" w14:textId="77777777" w:rsidR="007C0D12" w:rsidRDefault="007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1CFAD" w14:textId="77777777" w:rsidR="003B3CAF" w:rsidRDefault="003B3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21041" w14:textId="77777777" w:rsidR="003B3CAF" w:rsidRDefault="003B3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3525" w14:textId="77777777" w:rsidR="003B3CAF" w:rsidRDefault="003B3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012A" w14:textId="77777777" w:rsidR="007C0D12" w:rsidRDefault="007C0D12">
      <w:r>
        <w:separator/>
      </w:r>
    </w:p>
  </w:footnote>
  <w:footnote w:type="continuationSeparator" w:id="0">
    <w:p w14:paraId="4C776B49" w14:textId="77777777" w:rsidR="007C0D12" w:rsidRDefault="007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CE4F7" w14:textId="77777777" w:rsidR="003B3CAF" w:rsidRDefault="003B3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6B94D" w14:textId="77777777" w:rsidR="003B3CAF" w:rsidRDefault="003B3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BABE" w14:textId="77777777" w:rsidR="003B3CAF" w:rsidRDefault="003B3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27B8"/>
    <w:multiLevelType w:val="hybridMultilevel"/>
    <w:tmpl w:val="68A63E80"/>
    <w:lvl w:ilvl="0" w:tplc="D794CB2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E39DC"/>
    <w:multiLevelType w:val="hybridMultilevel"/>
    <w:tmpl w:val="FB86F54E"/>
    <w:lvl w:ilvl="0" w:tplc="D794CB2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41E85"/>
    <w:multiLevelType w:val="hybridMultilevel"/>
    <w:tmpl w:val="673A8B80"/>
    <w:lvl w:ilvl="0" w:tplc="D794CB2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55109"/>
    <w:multiLevelType w:val="hybridMultilevel"/>
    <w:tmpl w:val="2E06295C"/>
    <w:lvl w:ilvl="0" w:tplc="D794CB2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36F"/>
    <w:rsid w:val="00026E7A"/>
    <w:rsid w:val="00222500"/>
    <w:rsid w:val="002A34AA"/>
    <w:rsid w:val="00334D5A"/>
    <w:rsid w:val="003B3CAF"/>
    <w:rsid w:val="0053667D"/>
    <w:rsid w:val="00543F03"/>
    <w:rsid w:val="005B2AE7"/>
    <w:rsid w:val="00637CB3"/>
    <w:rsid w:val="00670B1C"/>
    <w:rsid w:val="00671B05"/>
    <w:rsid w:val="00776310"/>
    <w:rsid w:val="007C0D12"/>
    <w:rsid w:val="00921308"/>
    <w:rsid w:val="009418B4"/>
    <w:rsid w:val="00AD7C3C"/>
    <w:rsid w:val="00B8009C"/>
    <w:rsid w:val="00C207EF"/>
    <w:rsid w:val="00D0551C"/>
    <w:rsid w:val="00D359E3"/>
    <w:rsid w:val="00DB4DF5"/>
    <w:rsid w:val="00DD21E6"/>
    <w:rsid w:val="00DE2DEC"/>
    <w:rsid w:val="00DF636F"/>
    <w:rsid w:val="00E06B06"/>
    <w:rsid w:val="00E0793B"/>
    <w:rsid w:val="00EB4EEC"/>
    <w:rsid w:val="00F825E1"/>
    <w:rsid w:val="00FD06C2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A6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CA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3B3CA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3B3CA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3B3CA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3B3CA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3B3CA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3B3CA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B3CA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3B3CAF"/>
    <w:rPr>
      <w:rFonts w:ascii="Courier New" w:hAnsi="Courier New" w:cs="Courier New"/>
    </w:rPr>
  </w:style>
  <w:style w:type="paragraph" w:styleId="Title">
    <w:name w:val="Title"/>
    <w:basedOn w:val="Normal"/>
    <w:qFormat/>
    <w:rsid w:val="003B3CA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3B3CAF"/>
    <w:rPr>
      <w:color w:val="0000FF"/>
      <w:u w:val="single"/>
    </w:rPr>
  </w:style>
  <w:style w:type="paragraph" w:styleId="BodyText">
    <w:name w:val="Body Text"/>
    <w:basedOn w:val="Normal"/>
    <w:semiHidden/>
    <w:rsid w:val="003B3CA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3B3CA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3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CA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3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CAF"/>
    <w:rPr>
      <w:sz w:val="24"/>
      <w:szCs w:val="24"/>
    </w:rPr>
  </w:style>
  <w:style w:type="paragraph" w:customStyle="1" w:styleId="Name">
    <w:name w:val="Name"/>
    <w:basedOn w:val="PlainText"/>
    <w:autoRedefine/>
    <w:rsid w:val="003B3CAF"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3B3CA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3B3CAF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3B3CAF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3B3CAF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3B3CA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3B3CAF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3B3CA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3B3CAF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3B3CAF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3B3CAF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3B3CA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3B3CA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CA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3B3CAF"/>
    <w:pPr>
      <w:spacing w:before="120"/>
    </w:pPr>
  </w:style>
  <w:style w:type="paragraph" w:customStyle="1" w:styleId="BulletPoints">
    <w:name w:val="Bullet Points"/>
    <w:basedOn w:val="Normal"/>
    <w:rsid w:val="003B3CAF"/>
    <w:pPr>
      <w:numPr>
        <w:numId w:val="2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\AppData\Roaming\Microsoft\Templates\MN_CollegeGradShade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1335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2009-06-18T17:50:00Z</cp:lastPrinted>
  <dcterms:created xsi:type="dcterms:W3CDTF">2018-03-15T16:55:00Z</dcterms:created>
  <dcterms:modified xsi:type="dcterms:W3CDTF">2018-03-15T16:55:00Z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