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144" w:type="dxa"/>
          <w:bottom w:w="360" w:type="dxa"/>
          <w:right w:w="144" w:type="dxa"/>
        </w:tblCellMar>
        <w:tblLook w:val="04A0" w:firstRow="1" w:lastRow="0" w:firstColumn="1" w:lastColumn="0" w:noHBand="0" w:noVBand="1"/>
        <w:tblDescription w:val="Resume layout table"/>
      </w:tblPr>
      <w:tblGrid>
        <w:gridCol w:w="2250"/>
        <w:gridCol w:w="7470"/>
      </w:tblGrid>
      <w:tr xmlns:wp14="http://schemas.microsoft.com/office/word/2010/wordml" w:rsidR="00927723" w:rsidTr="418A9686" w14:paraId="55177F23" wp14:textId="77777777">
        <w:tc>
          <w:tcPr>
            <w:tcW w:w="2250" w:type="dxa"/>
            <w:tcMar/>
          </w:tcPr>
          <w:p w:rsidR="00927723" w:rsidP="009A7D30" w:rsidRDefault="00927723" w14:paraId="672A6659" wp14:textId="77777777">
            <w:pPr>
              <w:spacing w:line="240" w:lineRule="auto"/>
            </w:pPr>
          </w:p>
        </w:tc>
        <w:tc>
          <w:tcPr>
            <w:tcW w:w="7470" w:type="dxa"/>
            <w:tcMar>
              <w:bottom w:w="576" w:type="dxa"/>
            </w:tcMar>
          </w:tcPr>
          <w:p w:rsidRPr="00B43686" w:rsidR="00F132C7" w:rsidP="418A9686" w:rsidRDefault="00FA7559" w14:paraId="4D19AD91" w14:noSpellErr="1" wp14:textId="5D7336DA">
            <w:pPr>
              <w:pStyle w:val="Title"/>
              <w:rPr>
                <w:color w:val="auto"/>
              </w:rPr>
            </w:pPr>
            <w:r w:rsidRPr="418A9686" w:rsidR="418A9686">
              <w:rPr>
                <w:color w:val="auto"/>
              </w:rPr>
              <w:t xml:space="preserve">     Tony Kennelly</w:t>
            </w:r>
          </w:p>
          <w:p w:rsidR="00301507" w:rsidP="00301507" w:rsidRDefault="00FA7559" w14:paraId="22F6EA47" wp14:textId="77777777">
            <w:pPr>
              <w:pStyle w:val="NoSpacing"/>
            </w:pPr>
            <w:r>
              <w:t xml:space="preserve">     </w:t>
            </w:r>
            <w:r w:rsidR="00301507">
              <w:t xml:space="preserve">1061 </w:t>
            </w:r>
            <w:proofErr w:type="spellStart"/>
            <w:r w:rsidR="00301507">
              <w:t>Shellbourne</w:t>
            </w:r>
            <w:proofErr w:type="spellEnd"/>
            <w:r w:rsidR="00301507">
              <w:t xml:space="preserve"> Blvd. C.R, BC V9W 6S2 </w:t>
            </w:r>
          </w:p>
          <w:p w:rsidR="00927723" w:rsidP="00301507" w:rsidRDefault="00FA7559" w14:paraId="59AB78E4" wp14:textId="77777777">
            <w:pPr>
              <w:pStyle w:val="NoSpacing"/>
            </w:pPr>
            <w:r>
              <w:t xml:space="preserve">       </w:t>
            </w:r>
            <w:r w:rsidR="00301507">
              <w:t xml:space="preserve"> Kennelly_t@hotmail.ca  </w:t>
            </w:r>
            <w:r w:rsidR="00927723">
              <w:t> </w:t>
            </w:r>
            <w:r w:rsidR="00301507">
              <w:t>778-348-0593</w:t>
            </w:r>
          </w:p>
        </w:tc>
      </w:tr>
      <w:tr xmlns:wp14="http://schemas.microsoft.com/office/word/2010/wordml" w:rsidR="00927723" w:rsidTr="418A9686" w14:paraId="41035E6A" wp14:textId="77777777">
        <w:tc>
          <w:tcPr>
            <w:tcW w:w="2250" w:type="dxa"/>
            <w:tcMar/>
          </w:tcPr>
          <w:p w:rsidR="00927723" w:rsidP="009A7D30" w:rsidRDefault="00927723" w14:paraId="57C57C36" wp14:textId="77777777">
            <w:pPr>
              <w:pStyle w:val="Heading1"/>
            </w:pPr>
            <w:r w:rsidRPr="00B43686">
              <w:rPr>
                <w:color w:val="auto"/>
              </w:rPr>
              <w:t>Skills</w:t>
            </w:r>
            <w:r>
              <w:t xml:space="preserve"> </w:t>
            </w:r>
            <w:r w:rsidRPr="00B43686">
              <w:rPr>
                <w:color w:val="auto"/>
              </w:rPr>
              <w:t>&amp; Abilities</w:t>
            </w:r>
          </w:p>
        </w:tc>
        <w:tc>
          <w:tcPr>
            <w:tcW w:w="7470" w:type="dxa"/>
            <w:tcMar/>
          </w:tcPr>
          <w:p w:rsidR="00927723" w:rsidP="00B43686" w:rsidRDefault="00B43686" w14:paraId="51549B25" wp14:textId="591112CA">
            <w:r w:rsidR="418A9686">
              <w:rPr/>
              <w:t xml:space="preserve">The majority of my work experience has been installing kitchen cabinets and </w:t>
            </w:r>
            <w:r w:rsidR="418A9686">
              <w:rPr/>
              <w:t xml:space="preserve">other </w:t>
            </w:r>
            <w:r w:rsidR="418A9686">
              <w:rPr/>
              <w:t xml:space="preserve">millwork, so I feel </w:t>
            </w:r>
            <w:r w:rsidR="418A9686">
              <w:rPr/>
              <w:t xml:space="preserve">very </w:t>
            </w:r>
            <w:r w:rsidR="418A9686">
              <w:rPr/>
              <w:t>confident with power tools and my abilities</w:t>
            </w:r>
            <w:r w:rsidR="418A9686">
              <w:rPr/>
              <w:t xml:space="preserve"> with them.</w:t>
            </w:r>
            <w:r w:rsidR="418A9686">
              <w:rPr/>
              <w:t xml:space="preserve"> While salmon farming I gained a fair bit of experience with forklifts, boats, and small cranes. I’ve spent a few years working in camps and out of town so I am flexible with hours/shifts, and have experience working as a leader.</w:t>
            </w:r>
          </w:p>
        </w:tc>
      </w:tr>
      <w:tr xmlns:wp14="http://schemas.microsoft.com/office/word/2010/wordml" w:rsidR="00927723" w:rsidTr="418A9686" w14:paraId="3CFC39B0" wp14:textId="77777777">
        <w:tc>
          <w:tcPr>
            <w:tcW w:w="2250" w:type="dxa"/>
            <w:tcMar/>
          </w:tcPr>
          <w:p w:rsidR="00927723" w:rsidP="009A7D30" w:rsidRDefault="00927723" w14:paraId="718EE1A2" wp14:textId="77777777">
            <w:pPr>
              <w:pStyle w:val="Heading1"/>
            </w:pPr>
            <w:r w:rsidRPr="00B43686">
              <w:rPr>
                <w:color w:val="auto"/>
              </w:rPr>
              <w:t>Experience</w:t>
            </w:r>
          </w:p>
        </w:tc>
        <w:tc>
          <w:tcPr>
            <w:tcW w:w="7470" w:type="dxa"/>
            <w:tcMar/>
          </w:tcPr>
          <w:p w:rsidR="418A9686" w:rsidP="418A9686" w:rsidRDefault="418A9686" w14:paraId="7E60575F" w14:textId="29520C68">
            <w:pPr>
              <w:pStyle w:val="Heading2"/>
              <w:rPr>
                <w:rStyle w:val="Strong"/>
              </w:rPr>
            </w:pPr>
            <w:r w:rsidRPr="418A9686" w:rsidR="418A9686">
              <w:rPr>
                <w:rStyle w:val="Strong"/>
              </w:rPr>
              <w:t xml:space="preserve">Millwork Installer </w:t>
            </w:r>
            <w:r w:rsidRPr="418A9686" w:rsidR="418A9686">
              <w:rPr>
                <w:rStyle w:val="Strong"/>
                <w:b w:val="0"/>
                <w:bCs w:val="0"/>
              </w:rPr>
              <w:t>Trendwest Millworks LTD.</w:t>
            </w:r>
          </w:p>
          <w:p w:rsidR="418A9686" w:rsidP="418A9686" w:rsidRDefault="418A9686" w14:paraId="19EFD26E" w14:textId="6CB8674B">
            <w:pPr>
              <w:pStyle w:val="Normal"/>
            </w:pPr>
            <w:r w:rsidRPr="418A9686" w:rsidR="418A9686">
              <w:rPr/>
              <w:t>2018-Present</w:t>
            </w:r>
          </w:p>
          <w:p w:rsidR="418A9686" w:rsidP="418A9686" w:rsidRDefault="418A9686" w14:paraId="28465465" w14:textId="5AB9F4D4">
            <w:pPr>
              <w:pStyle w:val="Normal"/>
            </w:pPr>
            <w:r w:rsidRPr="418A9686" w:rsidR="418A9686">
              <w:rPr/>
              <w:t xml:space="preserve">Working with Trendwest I have had the opportunity to work on some of the most beautiful custom beach homes and remote fishing resorts that Vancouver Island has to offer. Installing with some of the most talented guys I’ve ever met I have learnt some incredible skills that I feel has brought my installing to a whole new level. </w:t>
            </w:r>
          </w:p>
          <w:p w:rsidR="00927723" w:rsidP="009A7D30" w:rsidRDefault="00301507" w14:paraId="2BBE72EE" wp14:textId="77777777">
            <w:pPr>
              <w:pStyle w:val="Heading2"/>
            </w:pPr>
            <w:r>
              <w:rPr>
                <w:rStyle w:val="Strong"/>
              </w:rPr>
              <w:t>Millwork Installer</w:t>
            </w:r>
            <w:r w:rsidR="00927723">
              <w:t xml:space="preserve"> </w:t>
            </w:r>
            <w:r>
              <w:t>Jasper constructors Ltd.</w:t>
            </w:r>
          </w:p>
          <w:p w:rsidR="00927723" w:rsidP="009A7D30" w:rsidRDefault="00301507" w14:paraId="7CFB5A06" wp14:textId="77777777">
            <w:pPr>
              <w:pStyle w:val="Heading3"/>
            </w:pPr>
            <w:r>
              <w:t>2017</w:t>
            </w:r>
          </w:p>
          <w:p w:rsidR="006735B4" w:rsidP="00301507" w:rsidRDefault="00301507" w14:paraId="6ADFFAF7" wp14:textId="77777777">
            <w:r>
              <w:t xml:space="preserve">I worked with Jasper on the Campbell River Hospital project near the end </w:t>
            </w:r>
            <w:r w:rsidR="006735B4">
              <w:t>to help finish installing any millwork such as large privacy panels and feature walls as well as completing any deficiencies.</w:t>
            </w:r>
          </w:p>
          <w:p w:rsidR="006735B4" w:rsidP="006735B4" w:rsidRDefault="006735B4" w14:paraId="45A245D7" wp14:textId="5871F504">
            <w:pPr>
              <w:pStyle w:val="Heading2"/>
            </w:pPr>
            <w:r w:rsidRPr="418A9686" w:rsidR="418A9686">
              <w:rPr>
                <w:rStyle w:val="Strong"/>
              </w:rPr>
              <w:t xml:space="preserve">MILLWORK INSTALLER </w:t>
            </w:r>
            <w:r w:rsidR="418A9686">
              <w:rPr/>
              <w:t>IslAnd</w:t>
            </w:r>
            <w:r w:rsidRPr="418A9686" w:rsidR="418A9686">
              <w:rPr>
                <w:rStyle w:val="Strong"/>
              </w:rPr>
              <w:t xml:space="preserve"> </w:t>
            </w:r>
            <w:r w:rsidR="418A9686">
              <w:rPr/>
              <w:t>Precision</w:t>
            </w:r>
            <w:r w:rsidRPr="418A9686" w:rsidR="418A9686">
              <w:rPr>
                <w:rStyle w:val="Strong"/>
              </w:rPr>
              <w:t xml:space="preserve"> </w:t>
            </w:r>
            <w:r w:rsidR="418A9686">
              <w:rPr/>
              <w:t>MANUFACTURING</w:t>
            </w:r>
            <w:r w:rsidRPr="418A9686" w:rsidR="418A9686">
              <w:rPr>
                <w:rStyle w:val="Strong"/>
              </w:rPr>
              <w:t xml:space="preserve"> </w:t>
            </w:r>
          </w:p>
          <w:p w:rsidR="00120283" w:rsidP="00120283" w:rsidRDefault="00120283" w14:paraId="58C768C1" wp14:textId="77777777">
            <w:r>
              <w:t>2016-2017</w:t>
            </w:r>
          </w:p>
          <w:p w:rsidR="00120283" w:rsidP="00120283" w:rsidRDefault="00120283" w14:paraId="74706F5D" wp14:textId="77777777">
            <w:r>
              <w:t xml:space="preserve">I worked with Island Precision on the Comox Hospital project installing millwork everything from wardrobe cabinets, window sills, privacy screens, feature walls including a red cedar fireplace and ceiling, to stainless steel countertops. </w:t>
            </w:r>
          </w:p>
          <w:p w:rsidR="00120283" w:rsidP="00120283" w:rsidRDefault="00120283" w14:paraId="1F00C979" wp14:textId="77777777">
            <w:pPr>
              <w:pStyle w:val="Heading2"/>
            </w:pPr>
            <w:r>
              <w:rPr>
                <w:rStyle w:val="Strong"/>
              </w:rPr>
              <w:t xml:space="preserve">FARM TECHNICIAN </w:t>
            </w:r>
            <w:r w:rsidRPr="009C6BD9">
              <w:t>mARINE</w:t>
            </w:r>
            <w:r>
              <w:rPr>
                <w:rStyle w:val="Strong"/>
              </w:rPr>
              <w:t xml:space="preserve"> </w:t>
            </w:r>
            <w:r w:rsidRPr="009C6BD9">
              <w:t>H</w:t>
            </w:r>
            <w:r w:rsidRPr="009C6BD9" w:rsidR="009C6BD9">
              <w:t>A</w:t>
            </w:r>
            <w:r w:rsidRPr="009C6BD9">
              <w:t>RVEST</w:t>
            </w:r>
            <w:r w:rsidR="009C6BD9">
              <w:t xml:space="preserve"> cANADA INC</w:t>
            </w:r>
          </w:p>
          <w:p w:rsidR="009C6BD9" w:rsidP="009C6BD9" w:rsidRDefault="009C6BD9" w14:paraId="464776BA" wp14:textId="77777777">
            <w:r>
              <w:t>2014-2016</w:t>
            </w:r>
          </w:p>
          <w:p w:rsidR="008F7229" w:rsidP="008F7229" w:rsidRDefault="008F7229" w14:paraId="0C993555" wp14:textId="77777777">
            <w:r w:rsidR="418A9686">
              <w:rPr/>
              <w:t>I worked for Marine Harvest as a farm technician for two years, I was promoted to shift supervisor within one year of working on the farm. As shift supervisor it has been my job to lead two other co-workers in the daily tasks of feeding fish, cleaning nets, and removing mortalities from our pens. A big part of my job has been daily planning and project organizing, as well as daily administration of feed and inventory numbers. I feel I’ve gained a great deal of knowledge of how aquaculture works, as well acquiring many skills from boat and crane operation to basic maintenance on diesel generators and outboard motors.</w:t>
            </w:r>
          </w:p>
          <w:p w:rsidR="418A9686" w:rsidP="418A9686" w:rsidRDefault="418A9686" w14:paraId="38E54616" w14:textId="7923617E">
            <w:pPr>
              <w:rPr>
                <w:rStyle w:val="Strong"/>
              </w:rPr>
            </w:pPr>
          </w:p>
          <w:p w:rsidR="418A9686" w:rsidP="418A9686" w:rsidRDefault="418A9686" w14:paraId="3AE21DFB" w14:textId="46368635">
            <w:pPr>
              <w:rPr>
                <w:rStyle w:val="Strong"/>
              </w:rPr>
            </w:pPr>
          </w:p>
          <w:p w:rsidR="0009213B" w:rsidP="418A9686" w:rsidRDefault="0009213B" w14:paraId="2257B956" wp14:textId="602344A8">
            <w:pPr>
              <w:rPr>
                <w:rStyle w:val="Heading2Char"/>
              </w:rPr>
            </w:pPr>
            <w:r w:rsidRPr="418A9686" w:rsidR="418A9686">
              <w:rPr>
                <w:rStyle w:val="Strong"/>
              </w:rPr>
              <w:t xml:space="preserve">CABINET INSTALLER </w:t>
            </w:r>
            <w:r w:rsidRPr="418A9686" w:rsidR="418A9686">
              <w:rPr>
                <w:rStyle w:val="Heading2Char"/>
              </w:rPr>
              <w:t>SEYMOUR</w:t>
            </w:r>
            <w:r w:rsidRPr="418A9686" w:rsidR="418A9686">
              <w:rPr>
                <w:rStyle w:val="Strong"/>
              </w:rPr>
              <w:t xml:space="preserve"> </w:t>
            </w:r>
            <w:r w:rsidRPr="418A9686" w:rsidR="418A9686">
              <w:rPr>
                <w:rStyle w:val="Heading2Char"/>
              </w:rPr>
              <w:t>PACIFIC</w:t>
            </w:r>
            <w:r w:rsidRPr="418A9686" w:rsidR="418A9686">
              <w:rPr>
                <w:rStyle w:val="Strong"/>
              </w:rPr>
              <w:t xml:space="preserve"> </w:t>
            </w:r>
            <w:r w:rsidRPr="418A9686" w:rsidR="418A9686">
              <w:rPr>
                <w:rStyle w:val="Heading2Char"/>
              </w:rPr>
              <w:t>DEVELOPMENTS</w:t>
            </w:r>
          </w:p>
          <w:p w:rsidR="0009213B" w:rsidP="418A9686" w:rsidRDefault="0009213B" w14:paraId="6EEC3303" wp14:textId="1194BC70">
            <w:pPr>
              <w:rPr>
                <w:rStyle w:val="Heading2Char"/>
              </w:rPr>
            </w:pPr>
            <w:r w:rsidRPr="418A9686" w:rsidR="418A9686">
              <w:rPr>
                <w:rStyle w:val="Heading2Char"/>
              </w:rPr>
              <w:t>2012-</w:t>
            </w:r>
            <w:r w:rsidR="418A9686">
              <w:rPr/>
              <w:t>2013</w:t>
            </w:r>
          </w:p>
          <w:p w:rsidR="00B618A1" w:rsidP="00B618A1" w:rsidRDefault="00B618A1" w14:paraId="263C7EB1" wp14:textId="77777777">
            <w:r>
              <w:t>My cabinet career started with Seymour Pacific in 2012 at their cabinet shop where I learned a great deal about cabinet building and installation, learning to use all the different power tools as the sliding panel saw, edge bander, table saws and I even got to spray a bit of lacquer. We would assemble cabinets at our sh</w:t>
            </w:r>
            <w:r w:rsidR="0048197C">
              <w:t>op and then deliver and install.</w:t>
            </w:r>
            <w:r>
              <w:t xml:space="preserve"> I was a big part of installing custom cabinets on Stewart Island where Chris Mailman has his own fishing/vacation resort</w:t>
            </w:r>
            <w:r w:rsidR="0048197C">
              <w:t>,</w:t>
            </w:r>
            <w:r>
              <w:t xml:space="preserve"> as well as</w:t>
            </w:r>
            <w:r w:rsidR="0048197C">
              <w:t xml:space="preserve"> being in charge of our 4 </w:t>
            </w:r>
            <w:r w:rsidR="0048197C">
              <w:lastRenderedPageBreak/>
              <w:t>man install crew</w:t>
            </w:r>
            <w:r>
              <w:t xml:space="preserve"> installing</w:t>
            </w:r>
            <w:r w:rsidR="0048197C">
              <w:t xml:space="preserve"> kitchens in multi-unit</w:t>
            </w:r>
            <w:r>
              <w:t xml:space="preserve"> apartment buildings across western Canada.</w:t>
            </w:r>
          </w:p>
          <w:p w:rsidR="002639A1" w:rsidP="418A9686" w:rsidRDefault="002639A1" w14:paraId="556198C4" wp14:textId="5E94D335">
            <w:pPr>
              <w:rPr>
                <w:rStyle w:val="Heading2Char"/>
              </w:rPr>
            </w:pPr>
            <w:r w:rsidRPr="418A9686" w:rsidR="418A9686">
              <w:rPr>
                <w:rStyle w:val="Strong"/>
              </w:rPr>
              <w:t xml:space="preserve">CABINET INSTALLER </w:t>
            </w:r>
            <w:r w:rsidRPr="418A9686" w:rsidR="418A9686">
              <w:rPr>
                <w:rStyle w:val="Heading2Char"/>
              </w:rPr>
              <w:t>TRI-GEM</w:t>
            </w:r>
            <w:r w:rsidRPr="418A9686" w:rsidR="418A9686">
              <w:rPr>
                <w:rStyle w:val="Strong"/>
              </w:rPr>
              <w:t xml:space="preserve"> </w:t>
            </w:r>
            <w:r w:rsidRPr="418A9686" w:rsidR="418A9686">
              <w:rPr>
                <w:rStyle w:val="Heading2Char"/>
              </w:rPr>
              <w:t>CABINETS</w:t>
            </w:r>
            <w:r w:rsidRPr="418A9686" w:rsidR="418A9686">
              <w:rPr>
                <w:rStyle w:val="Strong"/>
              </w:rPr>
              <w:t xml:space="preserve"> </w:t>
            </w:r>
          </w:p>
          <w:p w:rsidR="002639A1" w:rsidP="418A9686" w:rsidRDefault="002639A1" w14:paraId="61E9B863" wp14:textId="119AB8B0">
            <w:pPr>
              <w:rPr>
                <w:rStyle w:val="Heading2Char"/>
              </w:rPr>
            </w:pPr>
            <w:r w:rsidR="418A9686">
              <w:rPr/>
              <w:t>2012-2013</w:t>
            </w:r>
          </w:p>
          <w:p w:rsidR="002639A1" w:rsidP="002639A1" w:rsidRDefault="002639A1" w14:paraId="22A49E0F" wp14:textId="77777777">
            <w:r>
              <w:t xml:space="preserve">I worked with Tri-Gem on and off for a couple years installing custom kitchens and bathrooms, some very high end detailed wardrobes </w:t>
            </w:r>
            <w:r w:rsidR="00494AF7">
              <w:t xml:space="preserve">and make up centers, </w:t>
            </w:r>
            <w:r>
              <w:t>as well a</w:t>
            </w:r>
            <w:r w:rsidR="00494AF7">
              <w:t>s a float camp built on a barge. F</w:t>
            </w:r>
            <w:r>
              <w:t>or the most part I was only on the installing end of the projects and the owner and his son assembled at their shop.</w:t>
            </w:r>
          </w:p>
          <w:p w:rsidRPr="00494AF7" w:rsidR="00494AF7" w:rsidP="002639A1" w:rsidRDefault="00494AF7" w14:paraId="5A8C7B8A" wp14:textId="77777777">
            <w:pPr>
              <w:rPr>
                <w:rStyle w:val="Strong"/>
              </w:rPr>
            </w:pPr>
            <w:r>
              <w:rPr>
                <w:rStyle w:val="Strong"/>
              </w:rPr>
              <w:t xml:space="preserve">SALES AND STOCKING </w:t>
            </w:r>
            <w:r w:rsidRPr="00494AF7">
              <w:rPr>
                <w:rStyle w:val="Heading2Char"/>
              </w:rPr>
              <w:t>RIVER</w:t>
            </w:r>
            <w:r>
              <w:rPr>
                <w:rStyle w:val="Strong"/>
              </w:rPr>
              <w:t xml:space="preserve"> </w:t>
            </w:r>
            <w:r w:rsidRPr="00494AF7">
              <w:rPr>
                <w:rStyle w:val="Heading2Char"/>
              </w:rPr>
              <w:t>SPORTSMAN</w:t>
            </w:r>
            <w:r>
              <w:rPr>
                <w:rStyle w:val="Strong"/>
              </w:rPr>
              <w:t xml:space="preserve"> </w:t>
            </w:r>
            <w:r w:rsidRPr="00494AF7">
              <w:rPr>
                <w:rStyle w:val="Heading2Char"/>
              </w:rPr>
              <w:t>LTD</w:t>
            </w:r>
            <w:r>
              <w:rPr>
                <w:rStyle w:val="Strong"/>
              </w:rPr>
              <w:t>.</w:t>
            </w:r>
          </w:p>
          <w:p w:rsidR="000D0743" w:rsidP="000D0743" w:rsidRDefault="00494AF7" w14:paraId="5BD7EED5" wp14:textId="77777777">
            <w:r w:rsidRPr="002D3EC0">
              <w:t>200</w:t>
            </w:r>
            <w:r w:rsidR="003B2A7D">
              <w:t>8</w:t>
            </w:r>
            <w:r>
              <w:rPr>
                <w:rStyle w:val="Strong"/>
                <w:rFonts w:eastAsiaTheme="minorEastAsia"/>
                <w:b w:val="0"/>
                <w:bCs w:val="0"/>
                <w:caps/>
                <w:color w:val="000000" w:themeColor="text1"/>
                <w:kern w:val="20"/>
                <w:lang w:eastAsia="ja-JP"/>
              </w:rPr>
              <w:t>-</w:t>
            </w:r>
            <w:r w:rsidRPr="002D3EC0">
              <w:t>2011</w:t>
            </w:r>
          </w:p>
          <w:p w:rsidRPr="0009213B" w:rsidR="000D0743" w:rsidP="000D0743" w:rsidRDefault="000D0743" w14:paraId="31677F03" wp14:textId="77777777">
            <w:pPr>
              <w:rPr>
                <w:rStyle w:val="Strong"/>
                <w:rFonts w:eastAsiaTheme="minorEastAsia"/>
                <w:b w:val="0"/>
                <w:bCs w:val="0"/>
                <w:caps/>
                <w:color w:val="000000" w:themeColor="text1"/>
                <w:kern w:val="20"/>
                <w:lang w:eastAsia="ja-JP"/>
              </w:rPr>
            </w:pPr>
            <w:r>
              <w:t>At River Sportsman I started as a stock clerk working my way up to sales, after two years of sales I was opening and closing the store and was in charge of ordering for my own department which was camping gear. Being a true outdoorsman I loved this job and thrived in helping all the fellow hunters and fisherman get outfitted for their future adventures.</w:t>
            </w:r>
          </w:p>
          <w:p w:rsidRPr="009C6BD9" w:rsidR="009C6BD9" w:rsidP="009C6BD9" w:rsidRDefault="009C6BD9" w14:paraId="0A37501D" wp14:textId="77777777"/>
        </w:tc>
      </w:tr>
      <w:tr xmlns:wp14="http://schemas.microsoft.com/office/word/2010/wordml" w:rsidR="00927723" w:rsidTr="418A9686" w14:paraId="43A3DDE4" wp14:textId="77777777">
        <w:tc>
          <w:tcPr>
            <w:tcW w:w="2250" w:type="dxa"/>
            <w:tcMar/>
          </w:tcPr>
          <w:p w:rsidR="00927723" w:rsidP="003B2A7D" w:rsidRDefault="00927723" w14:paraId="69D0C959" wp14:textId="77777777">
            <w:pPr>
              <w:pStyle w:val="Heading1"/>
            </w:pPr>
            <w:r w:rsidRPr="00674149">
              <w:rPr>
                <w:color w:val="auto"/>
              </w:rPr>
              <w:lastRenderedPageBreak/>
              <w:t>Education</w:t>
            </w:r>
          </w:p>
        </w:tc>
        <w:tc>
          <w:tcPr>
            <w:tcW w:w="7470" w:type="dxa"/>
            <w:tcMar/>
          </w:tcPr>
          <w:p w:rsidR="00927723" w:rsidP="009A7D30" w:rsidRDefault="000D0743" w14:paraId="53AA1D90" wp14:textId="77777777">
            <w:pPr>
              <w:pStyle w:val="Heading2"/>
            </w:pPr>
            <w:r>
              <w:rPr>
                <w:rStyle w:val="Strong"/>
              </w:rPr>
              <w:t>Timberline Secondary</w:t>
            </w:r>
            <w:r w:rsidR="00927723">
              <w:t xml:space="preserve">, </w:t>
            </w:r>
            <w:r>
              <w:t>Campbell River</w:t>
            </w:r>
          </w:p>
          <w:p w:rsidR="00927723" w:rsidP="000D0743" w:rsidRDefault="000D0743" w14:paraId="5938D2B4" wp14:textId="77777777">
            <w:pPr>
              <w:pStyle w:val="Heading3"/>
            </w:pPr>
            <w:r>
              <w:t>grade 12</w:t>
            </w:r>
          </w:p>
        </w:tc>
      </w:tr>
      <w:tr xmlns:wp14="http://schemas.microsoft.com/office/word/2010/wordml" w:rsidR="00927723" w:rsidTr="418A9686" w14:paraId="4F599170" wp14:textId="77777777">
        <w:tc>
          <w:tcPr>
            <w:tcW w:w="2250" w:type="dxa"/>
            <w:tcMar/>
          </w:tcPr>
          <w:p w:rsidR="00927723" w:rsidP="418A9686" w:rsidRDefault="00927723" w14:paraId="24901505" wp14:textId="508C9950">
            <w:pPr>
              <w:pStyle w:val="Heading1"/>
              <w:rPr>
                <w:color w:val="auto"/>
              </w:rPr>
            </w:pPr>
          </w:p>
          <w:p w:rsidR="00927723" w:rsidP="418A9686" w:rsidRDefault="00927723" w14:paraId="5A0AF6B2" wp14:textId="45EF3FDF">
            <w:pPr>
              <w:pStyle w:val="Heading1"/>
              <w:rPr>
                <w:color w:val="auto"/>
              </w:rPr>
            </w:pPr>
          </w:p>
          <w:p w:rsidR="00927723" w:rsidP="418A9686" w:rsidRDefault="00927723" w14:paraId="374E17D4" wp14:textId="6FA267D9">
            <w:pPr>
              <w:pStyle w:val="Heading1"/>
              <w:rPr>
                <w:color w:val="auto"/>
              </w:rPr>
            </w:pPr>
          </w:p>
          <w:p w:rsidR="00927723" w:rsidP="418A9686" w:rsidRDefault="00927723" w14:paraId="6B94EB03" wp14:textId="095DECB9">
            <w:pPr>
              <w:pStyle w:val="Heading1"/>
              <w:rPr>
                <w:color w:val="auto"/>
              </w:rPr>
            </w:pPr>
          </w:p>
          <w:p w:rsidR="00927723" w:rsidP="418A9686" w:rsidRDefault="00927723" w14:paraId="3FD6366A" wp14:textId="4A776B1A">
            <w:pPr>
              <w:pStyle w:val="Heading1"/>
              <w:rPr>
                <w:color w:val="auto"/>
              </w:rPr>
            </w:pPr>
          </w:p>
          <w:p w:rsidR="00927723" w:rsidP="418A9686" w:rsidRDefault="00927723" w14:paraId="0E191DF6" wp14:textId="5C840AA5">
            <w:pPr>
              <w:pStyle w:val="Heading1"/>
              <w:rPr>
                <w:color w:val="auto"/>
              </w:rPr>
            </w:pPr>
          </w:p>
          <w:p w:rsidR="00927723" w:rsidP="418A9686" w:rsidRDefault="00927723" w14:paraId="3A0DEB74" wp14:textId="1282244D">
            <w:pPr>
              <w:pStyle w:val="Heading1"/>
              <w:rPr>
                <w:color w:val="auto"/>
              </w:rPr>
            </w:pPr>
          </w:p>
          <w:p w:rsidR="00927723" w:rsidP="418A9686" w:rsidRDefault="00927723" w14:paraId="071E4E01" wp14:textId="4A15B747">
            <w:pPr>
              <w:pStyle w:val="Heading1"/>
              <w:rPr>
                <w:color w:val="auto"/>
              </w:rPr>
            </w:pPr>
            <w:r w:rsidRPr="418A9686" w:rsidR="418A9686">
              <w:rPr>
                <w:color w:val="auto"/>
              </w:rPr>
              <w:t>References</w:t>
            </w:r>
          </w:p>
        </w:tc>
        <w:tc>
          <w:tcPr>
            <w:tcW w:w="7470" w:type="dxa"/>
            <w:tcMar/>
          </w:tcPr>
          <w:p w:rsidR="00927723" w:rsidP="418A9686" w:rsidRDefault="008F7229" w14:paraId="14ECA0D7" wp14:textId="5528BCAB">
            <w:pPr>
              <w:pStyle w:val="Heading2"/>
              <w:rPr>
                <w:rStyle w:val="Strong"/>
              </w:rPr>
            </w:pPr>
          </w:p>
          <w:p w:rsidR="00927723" w:rsidP="418A9686" w:rsidRDefault="008F7229" w14:paraId="4748734F" wp14:textId="673348CA">
            <w:pPr>
              <w:pStyle w:val="Heading2"/>
              <w:rPr>
                <w:rStyle w:val="Strong"/>
              </w:rPr>
            </w:pPr>
          </w:p>
          <w:p w:rsidR="00927723" w:rsidP="418A9686" w:rsidRDefault="008F7229" w14:paraId="274E5031" wp14:textId="2CEB3791">
            <w:pPr>
              <w:pStyle w:val="Heading2"/>
              <w:rPr>
                <w:rStyle w:val="Strong"/>
              </w:rPr>
            </w:pPr>
          </w:p>
          <w:p w:rsidR="00927723" w:rsidP="418A9686" w:rsidRDefault="008F7229" w14:paraId="214F7841" wp14:textId="6B86058D">
            <w:pPr>
              <w:pStyle w:val="Heading2"/>
              <w:rPr>
                <w:rStyle w:val="Strong"/>
              </w:rPr>
            </w:pPr>
          </w:p>
          <w:p w:rsidR="00927723" w:rsidP="418A9686" w:rsidRDefault="008F7229" w14:paraId="6609FE48" wp14:textId="42F7EE4E">
            <w:pPr>
              <w:pStyle w:val="Heading2"/>
              <w:rPr>
                <w:rStyle w:val="Strong"/>
              </w:rPr>
            </w:pPr>
          </w:p>
          <w:p w:rsidR="00927723" w:rsidP="418A9686" w:rsidRDefault="008F7229" w14:paraId="2669DB8D" wp14:textId="1F56FAA9">
            <w:pPr>
              <w:pStyle w:val="Heading2"/>
              <w:rPr>
                <w:rStyle w:val="Strong"/>
              </w:rPr>
            </w:pPr>
          </w:p>
          <w:p w:rsidR="00927723" w:rsidP="418A9686" w:rsidRDefault="008F7229" w14:paraId="6181399F" wp14:textId="2E9D7A5E">
            <w:pPr>
              <w:pStyle w:val="Heading2"/>
              <w:rPr>
                <w:rStyle w:val="Strong"/>
              </w:rPr>
            </w:pPr>
          </w:p>
          <w:p w:rsidR="00927723" w:rsidP="418A9686" w:rsidRDefault="008F7229" w14:paraId="75938CA2" wp14:textId="725EB19D">
            <w:pPr>
              <w:pStyle w:val="Heading2"/>
              <w:rPr>
                <w:color w:val="262626" w:themeColor="accent2" w:themeTint="FF" w:themeShade="7F"/>
              </w:rPr>
            </w:pPr>
            <w:r w:rsidRPr="418A9686" w:rsidR="418A9686">
              <w:rPr>
                <w:rStyle w:val="Strong"/>
              </w:rPr>
              <w:t>andrew brown</w:t>
            </w:r>
            <w:r w:rsidR="418A9686">
              <w:rPr/>
              <w:t>, supervisor</w:t>
            </w:r>
          </w:p>
          <w:p w:rsidR="00927723" w:rsidP="009A7D30" w:rsidRDefault="008F7229" w14:paraId="240A413E" wp14:textId="77777777">
            <w:pPr>
              <w:pStyle w:val="Heading3"/>
            </w:pPr>
            <w:r>
              <w:t>island precision</w:t>
            </w:r>
            <w:r w:rsidR="003B2A7D">
              <w:t xml:space="preserve"> </w:t>
            </w:r>
          </w:p>
          <w:p w:rsidR="00927723" w:rsidP="009A7D30" w:rsidRDefault="003B2A7D" w14:paraId="6A677D79" wp14:textId="77777777">
            <w:r>
              <w:t>250-898-3336</w:t>
            </w:r>
          </w:p>
          <w:p w:rsidR="003B2A7D" w:rsidP="003B2A7D" w:rsidRDefault="003B2A7D" w14:paraId="39BEBBCB" wp14:textId="77777777">
            <w:pPr>
              <w:pStyle w:val="Heading2"/>
              <w:rPr>
                <w:rStyle w:val="Strong"/>
                <w:b w:val="0"/>
              </w:rPr>
            </w:pPr>
            <w:r>
              <w:rPr>
                <w:rStyle w:val="Strong"/>
              </w:rPr>
              <w:t xml:space="preserve">ANKER BACH, </w:t>
            </w:r>
            <w:r>
              <w:rPr>
                <w:rStyle w:val="Strong"/>
                <w:b w:val="0"/>
              </w:rPr>
              <w:t>SITE MANAGER</w:t>
            </w:r>
          </w:p>
          <w:p w:rsidR="003B2A7D" w:rsidP="003B2A7D" w:rsidRDefault="003B2A7D" w14:paraId="5DBD0504" wp14:textId="77777777">
            <w:r>
              <w:t>MARINE HARVEST</w:t>
            </w:r>
          </w:p>
          <w:p w:rsidR="00B43686" w:rsidP="00B43686" w:rsidRDefault="003B2A7D" w14:paraId="4F2020B9" wp14:textId="77777777">
            <w:r>
              <w:t>250-850-9138</w:t>
            </w:r>
          </w:p>
          <w:p w:rsidR="00B43686" w:rsidP="00B43686" w:rsidRDefault="003B2A7D" w14:paraId="36988323" wp14:textId="77777777">
            <w:pPr>
              <w:rPr>
                <w:rStyle w:val="Strong"/>
                <w:b w:val="0"/>
              </w:rPr>
            </w:pPr>
            <w:r>
              <w:rPr>
                <w:rStyle w:val="Strong"/>
              </w:rPr>
              <w:t xml:space="preserve">AL SHARPE, </w:t>
            </w:r>
            <w:r>
              <w:rPr>
                <w:rStyle w:val="Strong"/>
                <w:b w:val="0"/>
              </w:rPr>
              <w:t>OWNER</w:t>
            </w:r>
          </w:p>
          <w:p w:rsidR="00B43686" w:rsidP="00B43686" w:rsidRDefault="003B2A7D" w14:paraId="11674370" wp14:textId="77777777">
            <w:pPr>
              <w:rPr>
                <w:lang w:val="en-CA"/>
              </w:rPr>
            </w:pPr>
            <w:r>
              <w:rPr>
                <w:lang w:val="en-CA"/>
              </w:rPr>
              <w:t>TRI-GEM CABINETS</w:t>
            </w:r>
          </w:p>
          <w:p w:rsidR="00B43686" w:rsidP="00B43686" w:rsidRDefault="003B2A7D" w14:paraId="21612D8A" wp14:textId="77777777">
            <w:pPr>
              <w:rPr>
                <w:lang w:val="en-CA"/>
              </w:rPr>
            </w:pPr>
            <w:r>
              <w:rPr>
                <w:lang w:val="en-CA"/>
              </w:rPr>
              <w:t>250-286-6910</w:t>
            </w:r>
          </w:p>
          <w:p w:rsidR="00B43686" w:rsidP="00B43686" w:rsidRDefault="003B2A7D" w14:paraId="163B53BD" wp14:textId="77777777">
            <w:pPr>
              <w:rPr>
                <w:rStyle w:val="Strong"/>
                <w:b w:val="0"/>
              </w:rPr>
            </w:pPr>
            <w:r>
              <w:rPr>
                <w:rStyle w:val="Strong"/>
              </w:rPr>
              <w:t xml:space="preserve">DAN DROVER, </w:t>
            </w:r>
            <w:r>
              <w:rPr>
                <w:rStyle w:val="Strong"/>
                <w:b w:val="0"/>
              </w:rPr>
              <w:t>MANAGER</w:t>
            </w:r>
          </w:p>
          <w:p w:rsidR="00674149" w:rsidP="00674149" w:rsidRDefault="00B43686" w14:paraId="3E7833D0" wp14:textId="77777777">
            <w:pPr>
              <w:rPr>
                <w:lang w:val="en-CA"/>
              </w:rPr>
            </w:pPr>
            <w:r>
              <w:rPr>
                <w:lang w:val="en-CA"/>
              </w:rPr>
              <w:t>R</w:t>
            </w:r>
            <w:r w:rsidR="003B2A7D">
              <w:rPr>
                <w:lang w:val="en-CA"/>
              </w:rPr>
              <w:t>IVER SPORTSMAN</w:t>
            </w:r>
          </w:p>
          <w:p w:rsidRPr="00674149" w:rsidR="003B2A7D" w:rsidP="00674149" w:rsidRDefault="003B2A7D" w14:paraId="5FAF8FEC" wp14:textId="77777777">
            <w:pPr>
              <w:rPr>
                <w:bCs/>
              </w:rPr>
            </w:pPr>
            <w:bookmarkStart w:name="_GoBack" w:id="0"/>
            <w:bookmarkEnd w:id="0"/>
            <w:r>
              <w:rPr>
                <w:lang w:val="en-CA"/>
              </w:rPr>
              <w:t>250-286-1017</w:t>
            </w:r>
            <w:r w:rsidRPr="003B2A7D">
              <w:rPr>
                <w:lang w:val="en-CA"/>
              </w:rPr>
              <w:t xml:space="preserve"> </w:t>
            </w:r>
          </w:p>
          <w:p w:rsidR="003B2A7D" w:rsidP="003B2A7D" w:rsidRDefault="003B2A7D" w14:paraId="5DAB6C7B" wp14:textId="77777777"/>
          <w:p w:rsidRPr="003B2A7D" w:rsidR="003B2A7D" w:rsidP="003B2A7D" w:rsidRDefault="003B2A7D" w14:paraId="02EB378F" wp14:textId="77777777">
            <w:pPr>
              <w:spacing w:before="100" w:beforeAutospacing="1" w:after="100" w:afterAutospacing="1" w:line="240" w:lineRule="auto"/>
            </w:pPr>
          </w:p>
        </w:tc>
      </w:tr>
    </w:tbl>
    <w:p xmlns:wp14="http://schemas.microsoft.com/office/word/2010/wordml" w:rsidR="002C74C0" w:rsidRDefault="003E5C6E" w14:paraId="6A05A809" wp14:textId="77777777"/>
    <w:sectPr w:rsidR="002C74C0">
      <w:footerReference w:type="default" r:id="rId7"/>
      <w:pgSz w:w="12240" w:h="15840" w:orient="portrait"/>
      <w:pgMar w:top="1512" w:right="1584" w:bottom="432" w:left="93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3E5C6E" w:rsidP="00927723" w:rsidRDefault="003E5C6E" w14:paraId="41C8F396" wp14:textId="77777777">
      <w:pPr>
        <w:spacing w:after="0" w:line="240" w:lineRule="auto"/>
      </w:pPr>
      <w:r>
        <w:separator/>
      </w:r>
    </w:p>
    <w:p xmlns:wp14="http://schemas.microsoft.com/office/word/2010/wordml" w:rsidR="003E5C6E" w:rsidRDefault="003E5C6E" w14:paraId="72A3D3EC" wp14:textId="77777777"/>
  </w:endnote>
  <w:endnote w:type="continuationSeparator" w:id="0">
    <w:p xmlns:wp14="http://schemas.microsoft.com/office/word/2010/wordml" w:rsidR="003E5C6E" w:rsidP="00927723" w:rsidRDefault="003E5C6E" w14:paraId="0D0B940D" wp14:textId="77777777">
      <w:pPr>
        <w:spacing w:after="0" w:line="240" w:lineRule="auto"/>
      </w:pPr>
      <w:r>
        <w:continuationSeparator/>
      </w:r>
    </w:p>
    <w:p xmlns:wp14="http://schemas.microsoft.com/office/word/2010/wordml" w:rsidR="003E5C6E" w:rsidRDefault="003E5C6E" w14:paraId="0E27B00A" wp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046802" w:rsidRDefault="00B50C46" w14:paraId="6C97B169" wp14:textId="77777777">
    <w:pPr>
      <w:pStyle w:val="Footer"/>
    </w:pPr>
    <w:r>
      <w:t xml:space="preserve">Page </w:t>
    </w:r>
    <w:r>
      <w:fldChar w:fldCharType="begin"/>
    </w:r>
    <w:r>
      <w:instrText xml:space="preserve"> PAGE </w:instrText>
    </w:r>
    <w:r>
      <w:fldChar w:fldCharType="separate"/>
    </w:r>
    <w:r w:rsidR="00377DC9">
      <w:rPr>
        <w:noProof/>
      </w:rPr>
      <w:t>2</w:t>
    </w:r>
    <w:r>
      <w:fldChar w:fldCharType="end"/>
    </w:r>
  </w:p>
  <w:p xmlns:wp14="http://schemas.microsoft.com/office/word/2010/wordml" w:rsidR="00A01C5A" w:rsidRDefault="00A01C5A" w14:paraId="5A39BBE3" wp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3E5C6E" w:rsidP="00927723" w:rsidRDefault="003E5C6E" w14:paraId="60061E4C" wp14:textId="77777777">
      <w:pPr>
        <w:spacing w:after="0" w:line="240" w:lineRule="auto"/>
      </w:pPr>
      <w:r>
        <w:separator/>
      </w:r>
    </w:p>
    <w:p xmlns:wp14="http://schemas.microsoft.com/office/word/2010/wordml" w:rsidR="003E5C6E" w:rsidRDefault="003E5C6E" w14:paraId="44EAFD9C" wp14:textId="77777777"/>
  </w:footnote>
  <w:footnote w:type="continuationSeparator" w:id="0">
    <w:p xmlns:wp14="http://schemas.microsoft.com/office/word/2010/wordml" w:rsidR="003E5C6E" w:rsidP="00927723" w:rsidRDefault="003E5C6E" w14:paraId="4B94D5A5" wp14:textId="77777777">
      <w:pPr>
        <w:spacing w:after="0" w:line="240" w:lineRule="auto"/>
      </w:pPr>
      <w:r>
        <w:continuationSeparator/>
      </w:r>
    </w:p>
    <w:p xmlns:wp14="http://schemas.microsoft.com/office/word/2010/wordml" w:rsidR="003E5C6E" w:rsidRDefault="003E5C6E" w14:paraId="3DEEC669" wp14:textId="77777777"/>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07"/>
    <w:rsid w:val="0009213B"/>
    <w:rsid w:val="000D0743"/>
    <w:rsid w:val="00120283"/>
    <w:rsid w:val="00254971"/>
    <w:rsid w:val="002639A1"/>
    <w:rsid w:val="00293B83"/>
    <w:rsid w:val="002D3EC0"/>
    <w:rsid w:val="00301507"/>
    <w:rsid w:val="00317C7B"/>
    <w:rsid w:val="00377DC9"/>
    <w:rsid w:val="00387E3F"/>
    <w:rsid w:val="003B2A7D"/>
    <w:rsid w:val="003E5C6E"/>
    <w:rsid w:val="0048197C"/>
    <w:rsid w:val="00494AF7"/>
    <w:rsid w:val="005F329A"/>
    <w:rsid w:val="006735B4"/>
    <w:rsid w:val="00674149"/>
    <w:rsid w:val="006A3CE7"/>
    <w:rsid w:val="007262B7"/>
    <w:rsid w:val="008F7229"/>
    <w:rsid w:val="00927723"/>
    <w:rsid w:val="009C6BD9"/>
    <w:rsid w:val="00A01C5A"/>
    <w:rsid w:val="00B43686"/>
    <w:rsid w:val="00B50C46"/>
    <w:rsid w:val="00B618A1"/>
    <w:rsid w:val="00C55314"/>
    <w:rsid w:val="00EE601B"/>
    <w:rsid w:val="00F132C7"/>
    <w:rsid w:val="00F86091"/>
    <w:rsid w:val="00FA7559"/>
    <w:rsid w:val="418A9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6C2E"/>
  <w15:chartTrackingRefBased/>
  <w15:docId w15:val="{B175F043-1C52-45F0-B964-4D36007F54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color w:val="262626" w:themeColor="text1" w:themeTint="D9"/>
        <w:sz w:val="22"/>
        <w:szCs w:val="22"/>
        <w:lang w:val="en-US" w:eastAsia="en-US" w:bidi="ar-SA"/>
      </w:rPr>
    </w:rPrDefault>
    <w:pPrDefault>
      <w:pPr>
        <w:spacing w:after="180" w:line="252" w:lineRule="auto"/>
      </w:pPr>
    </w:pPrDefault>
  </w:docDefaults>
  <w:latentStyles w:defLockedState="0" w:defUIPriority="99" w:defSemiHidden="0" w:defUnhideWhenUsed="0" w:defQFormat="0" w:count="375">
    <w:lsdException w:name="Normal" w:uiPriority="0" w:qFormat="1"/>
    <w:lsdException w:name="heading 1" w:uiPriority="3" w:qFormat="1"/>
    <w:lsdException w:name="heading 2" w:uiPriority="3" w:semiHidden="1" w:unhideWhenUsed="1" w:qFormat="1"/>
    <w:lsdException w:name="heading 3" w:uiPriority="3" w:semiHidden="1" w:unhideWhenUsed="1" w:qFormat="1"/>
    <w:lsdException w:name="heading 4" w:uiPriority="3" w:semiHidden="1" w:unhideWhenUsed="1" w:qFormat="1"/>
    <w:lsdException w:name="heading 5" w:uiPriority="3" w:semiHidden="1" w:unhideWhenUsed="1" w:qFormat="1"/>
    <w:lsdException w:name="heading 6" w:uiPriority="3" w:semiHidden="1" w:unhideWhenUsed="1" w:qFormat="1"/>
    <w:lsdException w:name="heading 7" w:uiPriority="3" w:semiHidden="1" w:unhideWhenUsed="1" w:qFormat="1"/>
    <w:lsdException w:name="heading 8" w:uiPriority="3" w:semiHidden="1" w:unhideWhenUsed="1" w:qFormat="1"/>
    <w:lsdException w:name="heading 9" w:uiPriority="3"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2"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132C7"/>
  </w:style>
  <w:style w:type="paragraph" w:styleId="Heading1">
    <w:name w:val="heading 1"/>
    <w:basedOn w:val="Normal"/>
    <w:next w:val="Normal"/>
    <w:link w:val="Heading1Char"/>
    <w:uiPriority w:val="3"/>
    <w:unhideWhenUsed/>
    <w:qFormat/>
    <w:rsid w:val="00927723"/>
    <w:pPr>
      <w:pBdr>
        <w:right w:val="single" w:color="7C9E0E" w:themeColor="accent1" w:sz="8" w:space="4"/>
      </w:pBdr>
      <w:spacing w:after="0" w:line="240" w:lineRule="auto"/>
      <w:jc w:val="right"/>
      <w:outlineLvl w:val="0"/>
    </w:pPr>
    <w:rPr>
      <w:b/>
      <w:bCs/>
      <w:caps/>
      <w:color w:val="5C760A" w:themeColor="accent1" w:themeShade="BF"/>
      <w:kern w:val="20"/>
    </w:rPr>
  </w:style>
  <w:style w:type="paragraph" w:styleId="Heading2">
    <w:name w:val="heading 2"/>
    <w:basedOn w:val="Normal"/>
    <w:next w:val="Normal"/>
    <w:link w:val="Heading2Char"/>
    <w:uiPriority w:val="3"/>
    <w:unhideWhenUsed/>
    <w:qFormat/>
    <w:rsid w:val="00927723"/>
    <w:pPr>
      <w:keepNext/>
      <w:keepLines/>
      <w:spacing w:after="0"/>
      <w:outlineLvl w:val="1"/>
    </w:pPr>
    <w:rPr>
      <w:caps/>
      <w:color w:val="000000" w:themeColor="text1"/>
      <w:kern w:val="20"/>
    </w:rPr>
  </w:style>
  <w:style w:type="paragraph" w:styleId="Heading3">
    <w:name w:val="heading 3"/>
    <w:basedOn w:val="Normal"/>
    <w:next w:val="Normal"/>
    <w:link w:val="Heading3Char"/>
    <w:uiPriority w:val="3"/>
    <w:unhideWhenUsed/>
    <w:qFormat/>
    <w:rsid w:val="00927723"/>
    <w:pPr>
      <w:keepNext/>
      <w:keepLines/>
      <w:spacing w:after="80"/>
      <w:outlineLvl w:val="2"/>
    </w:pPr>
    <w:rPr>
      <w:caps/>
      <w:color w:val="595959" w:themeColor="text1" w:themeTint="A6"/>
      <w:szCs w:val="17"/>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3"/>
    <w:rsid w:val="00927723"/>
    <w:rPr>
      <w:rFonts w:eastAsiaTheme="minorEastAsia"/>
      <w:b/>
      <w:bCs/>
      <w:caps/>
      <w:color w:val="5C760A" w:themeColor="accent1" w:themeShade="BF"/>
      <w:kern w:val="20"/>
      <w:lang w:eastAsia="ja-JP"/>
    </w:rPr>
  </w:style>
  <w:style w:type="character" w:styleId="Heading2Char" w:customStyle="1">
    <w:name w:val="Heading 2 Char"/>
    <w:basedOn w:val="DefaultParagraphFont"/>
    <w:link w:val="Heading2"/>
    <w:uiPriority w:val="3"/>
    <w:rsid w:val="00927723"/>
    <w:rPr>
      <w:rFonts w:eastAsiaTheme="minorEastAsia"/>
      <w:caps/>
      <w:color w:val="000000" w:themeColor="text1"/>
      <w:kern w:val="20"/>
      <w:lang w:eastAsia="ja-JP"/>
    </w:rPr>
  </w:style>
  <w:style w:type="character" w:styleId="Heading3Char" w:customStyle="1">
    <w:name w:val="Heading 3 Char"/>
    <w:basedOn w:val="DefaultParagraphFont"/>
    <w:link w:val="Heading3"/>
    <w:uiPriority w:val="3"/>
    <w:rsid w:val="00927723"/>
    <w:rPr>
      <w:rFonts w:eastAsiaTheme="minorEastAsia"/>
      <w:caps/>
      <w:color w:val="595959" w:themeColor="text1" w:themeTint="A6"/>
      <w:szCs w:val="17"/>
      <w:lang w:eastAsia="ja-JP"/>
    </w:rPr>
  </w:style>
  <w:style w:type="paragraph" w:styleId="NoSpacing">
    <w:name w:val="No Spacing"/>
    <w:uiPriority w:val="2"/>
    <w:qFormat/>
    <w:rsid w:val="00927723"/>
    <w:pPr>
      <w:spacing w:after="0" w:line="240" w:lineRule="auto"/>
    </w:pPr>
    <w:rPr>
      <w:rFonts w:eastAsiaTheme="minorEastAsia"/>
      <w:lang w:eastAsia="ja-JP"/>
    </w:rPr>
  </w:style>
  <w:style w:type="character" w:styleId="Strong">
    <w:name w:val="Strong"/>
    <w:basedOn w:val="DefaultParagraphFont"/>
    <w:uiPriority w:val="4"/>
    <w:qFormat/>
    <w:rsid w:val="00927723"/>
    <w:rPr>
      <w:b/>
      <w:bCs/>
    </w:rPr>
  </w:style>
  <w:style w:type="paragraph" w:styleId="Footer">
    <w:name w:val="footer"/>
    <w:basedOn w:val="Normal"/>
    <w:link w:val="FooterChar"/>
    <w:uiPriority w:val="99"/>
    <w:unhideWhenUsed/>
    <w:qFormat/>
    <w:rsid w:val="00927723"/>
    <w:pPr>
      <w:spacing w:before="240" w:after="0" w:line="240" w:lineRule="auto"/>
      <w:jc w:val="right"/>
    </w:pPr>
    <w:rPr>
      <w:b/>
      <w:bCs/>
      <w:caps/>
      <w:color w:val="5C760A" w:themeColor="accent1" w:themeShade="BF"/>
      <w:szCs w:val="16"/>
    </w:rPr>
  </w:style>
  <w:style w:type="character" w:styleId="FooterChar" w:customStyle="1">
    <w:name w:val="Footer Char"/>
    <w:basedOn w:val="DefaultParagraphFont"/>
    <w:link w:val="Footer"/>
    <w:uiPriority w:val="99"/>
    <w:rsid w:val="00927723"/>
    <w:rPr>
      <w:rFonts w:eastAsiaTheme="minorEastAsia"/>
      <w:b/>
      <w:bCs/>
      <w:caps/>
      <w:color w:val="5C760A" w:themeColor="accent1" w:themeShade="BF"/>
      <w:szCs w:val="16"/>
      <w:lang w:eastAsia="ja-JP"/>
    </w:rPr>
  </w:style>
  <w:style w:type="paragraph" w:styleId="Title">
    <w:name w:val="Title"/>
    <w:basedOn w:val="Normal"/>
    <w:next w:val="Normal"/>
    <w:link w:val="TitleChar"/>
    <w:uiPriority w:val="1"/>
    <w:qFormat/>
    <w:rsid w:val="00927723"/>
    <w:pPr>
      <w:spacing w:after="0" w:line="240" w:lineRule="auto"/>
      <w:contextualSpacing/>
    </w:pPr>
    <w:rPr>
      <w:rFonts w:asciiTheme="majorHAnsi" w:hAnsiTheme="majorHAnsi" w:eastAsiaTheme="majorEastAsia" w:cstheme="majorBidi"/>
      <w:caps/>
      <w:color w:val="5C760A" w:themeColor="accent1" w:themeShade="BF"/>
      <w:kern w:val="28"/>
      <w:sz w:val="48"/>
      <w:szCs w:val="56"/>
    </w:rPr>
  </w:style>
  <w:style w:type="character" w:styleId="TitleChar" w:customStyle="1">
    <w:name w:val="Title Char"/>
    <w:basedOn w:val="DefaultParagraphFont"/>
    <w:link w:val="Title"/>
    <w:uiPriority w:val="1"/>
    <w:rsid w:val="00927723"/>
    <w:rPr>
      <w:rFonts w:asciiTheme="majorHAnsi" w:hAnsiTheme="majorHAnsi" w:eastAsiaTheme="majorEastAsia" w:cstheme="majorBidi"/>
      <w:caps/>
      <w:color w:val="5C760A" w:themeColor="accent1" w:themeShade="BF"/>
      <w:kern w:val="28"/>
      <w:sz w:val="48"/>
      <w:szCs w:val="56"/>
      <w:lang w:eastAsia="ja-JP"/>
    </w:rPr>
  </w:style>
  <w:style w:type="paragraph" w:styleId="Header">
    <w:name w:val="header"/>
    <w:basedOn w:val="Normal"/>
    <w:link w:val="HeaderChar"/>
    <w:uiPriority w:val="99"/>
    <w:unhideWhenUsed/>
    <w:rsid w:val="00927723"/>
    <w:pPr>
      <w:spacing w:after="0" w:line="240" w:lineRule="auto"/>
    </w:pPr>
  </w:style>
  <w:style w:type="character" w:styleId="HeaderChar" w:customStyle="1">
    <w:name w:val="Header Char"/>
    <w:basedOn w:val="DefaultParagraphFont"/>
    <w:link w:val="Header"/>
    <w:uiPriority w:val="99"/>
    <w:rsid w:val="00927723"/>
    <w:rPr>
      <w:rFonts w:eastAsiaTheme="minorEastAsia"/>
      <w:color w:val="262626" w:themeColor="text1" w:themeTint="D9"/>
      <w:lang w:eastAsia="ja-JP"/>
    </w:rPr>
  </w:style>
  <w:style w:type="character" w:styleId="PlaceholderText">
    <w:name w:val="Placeholder Text"/>
    <w:basedOn w:val="DefaultParagraphFont"/>
    <w:uiPriority w:val="99"/>
    <w:semiHidden/>
    <w:rsid w:val="00B50C46"/>
    <w:rPr>
      <w:color w:val="808080"/>
    </w:rPr>
  </w:style>
  <w:style w:type="paragraph" w:styleId="Subtitle">
    <w:name w:val="Subtitle"/>
    <w:basedOn w:val="Normal"/>
    <w:next w:val="Normal"/>
    <w:link w:val="SubtitleChar"/>
    <w:uiPriority w:val="11"/>
    <w:semiHidden/>
    <w:unhideWhenUsed/>
    <w:qFormat/>
    <w:rsid w:val="00927723"/>
    <w:pPr>
      <w:numPr>
        <w:ilvl w:val="1"/>
      </w:numPr>
      <w:spacing w:after="160"/>
    </w:pPr>
    <w:rPr>
      <w:color w:val="5A5A5A" w:themeColor="text1" w:themeTint="A5"/>
    </w:rPr>
  </w:style>
  <w:style w:type="character" w:styleId="SubtitleChar" w:customStyle="1">
    <w:name w:val="Subtitle Char"/>
    <w:basedOn w:val="DefaultParagraphFont"/>
    <w:link w:val="Subtitle"/>
    <w:uiPriority w:val="11"/>
    <w:semiHidden/>
    <w:rsid w:val="00927723"/>
    <w:rPr>
      <w:rFonts w:eastAsiaTheme="minorEastAsia"/>
      <w:color w:val="5A5A5A" w:themeColor="text1" w:themeTint="A5"/>
      <w:lang w:eastAsia="ja-JP"/>
    </w:rPr>
  </w:style>
  <w:style w:type="paragraph" w:styleId="NormalWeb">
    <w:name w:val="Normal (Web)"/>
    <w:basedOn w:val="Normal"/>
    <w:uiPriority w:val="99"/>
    <w:semiHidden/>
    <w:unhideWhenUsed/>
    <w:rsid w:val="008F7229"/>
    <w:pPr>
      <w:spacing w:before="100" w:beforeAutospacing="1" w:after="100" w:afterAutospacing="1" w:line="240" w:lineRule="auto"/>
    </w:pPr>
    <w:rPr>
      <w:rFonts w:ascii="Times New Roman" w:hAnsi="Times New Roman" w:eastAsia="Times New Roman" w:cs="Times New Roman"/>
      <w:color w:val="auto"/>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770862">
      <w:bodyDiv w:val="1"/>
      <w:marLeft w:val="0"/>
      <w:marRight w:val="0"/>
      <w:marTop w:val="0"/>
      <w:marBottom w:val="0"/>
      <w:divBdr>
        <w:top w:val="none" w:sz="0" w:space="0" w:color="auto"/>
        <w:left w:val="none" w:sz="0" w:space="0" w:color="auto"/>
        <w:bottom w:val="none" w:sz="0" w:space="0" w:color="auto"/>
        <w:right w:val="none" w:sz="0" w:space="0" w:color="auto"/>
      </w:divBdr>
    </w:div>
    <w:div w:id="572549936">
      <w:bodyDiv w:val="1"/>
      <w:marLeft w:val="0"/>
      <w:marRight w:val="0"/>
      <w:marTop w:val="0"/>
      <w:marBottom w:val="0"/>
      <w:divBdr>
        <w:top w:val="none" w:sz="0" w:space="0" w:color="auto"/>
        <w:left w:val="none" w:sz="0" w:space="0" w:color="auto"/>
        <w:bottom w:val="none" w:sz="0" w:space="0" w:color="auto"/>
        <w:right w:val="none" w:sz="0" w:space="0" w:color="auto"/>
      </w:divBdr>
    </w:div>
    <w:div w:id="783496055">
      <w:bodyDiv w:val="1"/>
      <w:marLeft w:val="0"/>
      <w:marRight w:val="0"/>
      <w:marTop w:val="0"/>
      <w:marBottom w:val="0"/>
      <w:divBdr>
        <w:top w:val="none" w:sz="0" w:space="0" w:color="auto"/>
        <w:left w:val="none" w:sz="0" w:space="0" w:color="auto"/>
        <w:bottom w:val="none" w:sz="0" w:space="0" w:color="auto"/>
        <w:right w:val="none" w:sz="0" w:space="0" w:color="auto"/>
      </w:divBdr>
    </w:div>
    <w:div w:id="10209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AppData\Roaming\Microsoft\Templates\Basic%20resume.dotx" TargetMode="External"/></Relationships>
</file>

<file path=word/theme/theme1.xml><?xml version="1.0" encoding="utf-8"?>
<a:theme xmlns:a="http://schemas.openxmlformats.org/drawingml/2006/main" name="Theme1">
  <a:themeElements>
    <a:clrScheme name="Resume">
      <a:dk1>
        <a:sysClr val="windowText" lastClr="000000"/>
      </a:dk1>
      <a:lt1>
        <a:sysClr val="window" lastClr="FFFFFF"/>
      </a:lt1>
      <a:dk2>
        <a:srgbClr val="231F20"/>
      </a:dk2>
      <a:lt2>
        <a:srgbClr val="F0F0F0"/>
      </a:lt2>
      <a:accent1>
        <a:srgbClr val="7C9E0E"/>
      </a:accent1>
      <a:accent2>
        <a:srgbClr val="4D4D4D"/>
      </a:accent2>
      <a:accent3>
        <a:srgbClr val="3C6478"/>
      </a:accent3>
      <a:accent4>
        <a:srgbClr val="6D5535"/>
      </a:accent4>
      <a:accent5>
        <a:srgbClr val="8D3F4C"/>
      </a:accent5>
      <a:accent6>
        <a:srgbClr val="654C7A"/>
      </a:accent6>
      <a:hlink>
        <a:srgbClr val="8EB610"/>
      </a:hlink>
      <a:folHlink>
        <a:srgbClr val="F7921E"/>
      </a:folHlink>
    </a:clrScheme>
    <a:fontScheme name="Resume">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DACBA-3FFF-497A-B130-0775DC3C963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Basic resume</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dc:creator>
  <keywords/>
  <dc:description/>
  <lastModifiedBy>antonio kennelly</lastModifiedBy>
  <revision>12</revision>
  <dcterms:created xsi:type="dcterms:W3CDTF">2017-11-13T23:36:00.0000000Z</dcterms:created>
  <dcterms:modified xsi:type="dcterms:W3CDTF">2019-04-02T21:10:58.8146115Z</dcterms:modified>
</coreProperties>
</file>