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8A5CA" w14:textId="77777777" w:rsidR="00816216" w:rsidRDefault="005D2118" w:rsidP="00141A4C">
      <w:pPr>
        <w:pStyle w:val="Title"/>
      </w:pPr>
      <w:r>
        <w:t>Rishikesh Rajagopal</w:t>
      </w:r>
    </w:p>
    <w:p w14:paraId="5DFCDDDE" w14:textId="5F957FF3" w:rsidR="00141A4C" w:rsidRDefault="005D2118" w:rsidP="00141A4C">
      <w:r>
        <w:t>3205, West 24</w:t>
      </w:r>
      <w:r w:rsidRPr="005D2118">
        <w:rPr>
          <w:vertAlign w:val="superscript"/>
        </w:rPr>
        <w:t>th</w:t>
      </w:r>
      <w:r>
        <w:t xml:space="preserve"> Avenue, Balaclava Street, Vancouver</w:t>
      </w:r>
      <w:r w:rsidR="00141A4C">
        <w:t> | </w:t>
      </w:r>
      <w:r>
        <w:t>604-970-7846</w:t>
      </w:r>
      <w:r w:rsidR="00141A4C">
        <w:t> | </w:t>
      </w:r>
      <w:r w:rsidR="00390CD7">
        <w:t>rishikeshr@gmail.com</w:t>
      </w:r>
      <w:bookmarkStart w:id="0" w:name="_GoBack"/>
      <w:bookmarkEnd w:id="0"/>
    </w:p>
    <w:sdt>
      <w:sdtPr>
        <w:alias w:val="Education:"/>
        <w:tag w:val="Education:"/>
        <w:id w:val="807127995"/>
        <w:placeholder>
          <w:docPart w:val="AC58E70FC796474BACA7881C6BD04608"/>
        </w:placeholder>
        <w:temporary/>
        <w:showingPlcHdr/>
        <w15:appearance w15:val="hidden"/>
      </w:sdtPr>
      <w:sdtEndPr/>
      <w:sdtContent>
        <w:p w14:paraId="452B58AB" w14:textId="77777777" w:rsidR="006270A9" w:rsidRDefault="009D5933">
          <w:pPr>
            <w:pStyle w:val="Heading1"/>
          </w:pPr>
          <w:r>
            <w:t>Education</w:t>
          </w:r>
        </w:p>
      </w:sdtContent>
    </w:sdt>
    <w:p w14:paraId="2AF56D8A" w14:textId="77777777" w:rsidR="006270A9" w:rsidRDefault="005D2118">
      <w:pPr>
        <w:pStyle w:val="Heading2"/>
      </w:pPr>
      <w:r>
        <w:t>Master of Engineering Leadership</w:t>
      </w:r>
      <w:r w:rsidR="009D5933">
        <w:t> | </w:t>
      </w:r>
      <w:r>
        <w:t>2018</w:t>
      </w:r>
      <w:r w:rsidR="009D5933">
        <w:t> | </w:t>
      </w:r>
      <w:r>
        <w:t>University of British Columbia, Vancouver</w:t>
      </w:r>
    </w:p>
    <w:p w14:paraId="247823AC" w14:textId="77777777" w:rsidR="006270A9" w:rsidRDefault="009D5933" w:rsidP="001B29CF">
      <w:pPr>
        <w:pStyle w:val="ListBullet"/>
      </w:pPr>
      <w:r>
        <w:t xml:space="preserve">Major: </w:t>
      </w:r>
      <w:r w:rsidR="005D2118">
        <w:t>Naval Architecture and Marine Engineering</w:t>
      </w:r>
    </w:p>
    <w:p w14:paraId="2FFD3D79" w14:textId="16CF7CC4" w:rsidR="006270A9" w:rsidRDefault="009D5933" w:rsidP="001B29CF">
      <w:pPr>
        <w:pStyle w:val="ListBullet"/>
      </w:pPr>
      <w:r>
        <w:t xml:space="preserve">Minor: </w:t>
      </w:r>
      <w:r w:rsidR="007B32D0">
        <w:t>Project Management</w:t>
      </w:r>
      <w:r w:rsidR="005D2118">
        <w:t>, Data Analytics, Business Development</w:t>
      </w:r>
    </w:p>
    <w:p w14:paraId="212C2972" w14:textId="00AB6813" w:rsidR="006270A9" w:rsidRDefault="009D5933" w:rsidP="001B29CF">
      <w:pPr>
        <w:pStyle w:val="ListBullet"/>
      </w:pPr>
      <w:r>
        <w:t xml:space="preserve">Related coursework: </w:t>
      </w:r>
      <w:r w:rsidR="005D2118">
        <w:t>Advanced Hydr</w:t>
      </w:r>
      <w:r w:rsidR="007B32D0">
        <w:t>odynamics, Ship Design, HVAC, Vessel Structure</w:t>
      </w:r>
      <w:r w:rsidR="00022FCB">
        <w:t>, Change Management</w:t>
      </w:r>
      <w:r w:rsidR="007E6840">
        <w:t>, Data Analytics,</w:t>
      </w:r>
      <w:r w:rsidR="00BE3C52">
        <w:t xml:space="preserve"> Project Management, Organizational Leadership,</w:t>
      </w:r>
      <w:r w:rsidR="007E6840">
        <w:t xml:space="preserve"> CRM (Salesforce)</w:t>
      </w:r>
    </w:p>
    <w:p w14:paraId="363EAFC4" w14:textId="77777777" w:rsidR="006270A9" w:rsidRDefault="005D2118">
      <w:pPr>
        <w:pStyle w:val="Heading2"/>
      </w:pPr>
      <w:r>
        <w:t>B.E Marine Technology</w:t>
      </w:r>
      <w:r w:rsidR="009D5933">
        <w:t> </w:t>
      </w:r>
      <w:r>
        <w:t xml:space="preserve">(DUAL PROGRAM) </w:t>
      </w:r>
      <w:r w:rsidR="009D5933">
        <w:t>| </w:t>
      </w:r>
      <w:r>
        <w:t>2011</w:t>
      </w:r>
      <w:r w:rsidR="009D5933">
        <w:t> | </w:t>
      </w:r>
      <w:r>
        <w:t>Birla Institute of Technology, MEsra</w:t>
      </w:r>
    </w:p>
    <w:p w14:paraId="1DE9B245" w14:textId="77777777" w:rsidR="006270A9" w:rsidRDefault="009D5933">
      <w:pPr>
        <w:pStyle w:val="ListBullet"/>
      </w:pPr>
      <w:r>
        <w:t xml:space="preserve">Major: </w:t>
      </w:r>
      <w:r w:rsidR="005D2118">
        <w:t>Marine Engineering and Nautical Science</w:t>
      </w:r>
    </w:p>
    <w:p w14:paraId="2968C028" w14:textId="77777777" w:rsidR="006270A9" w:rsidRDefault="009D5933">
      <w:pPr>
        <w:pStyle w:val="ListBullet"/>
      </w:pPr>
      <w:r>
        <w:t xml:space="preserve">Minor: </w:t>
      </w:r>
      <w:r w:rsidR="008C28D6">
        <w:t>Shipping B</w:t>
      </w:r>
      <w:r w:rsidR="006409A0">
        <w:t>usiness, Maritime Law</w:t>
      </w:r>
    </w:p>
    <w:p w14:paraId="32A09620" w14:textId="471B340C" w:rsidR="006270A9" w:rsidRDefault="0057697D">
      <w:pPr>
        <w:pStyle w:val="ListBullet"/>
      </w:pPr>
      <w:r>
        <w:t>Details</w:t>
      </w:r>
      <w:r w:rsidR="009D5933">
        <w:t xml:space="preserve">: </w:t>
      </w:r>
      <w:r w:rsidR="006E422B">
        <w:t>Completed</w:t>
      </w:r>
      <w:r>
        <w:t xml:space="preserve"> a f</w:t>
      </w:r>
      <w:r w:rsidR="00BE3C52">
        <w:t>ully sponsored dual u</w:t>
      </w:r>
      <w:r w:rsidR="005D2118">
        <w:t>ndergraduate program</w:t>
      </w:r>
      <w:r>
        <w:t xml:space="preserve"> </w:t>
      </w:r>
      <w:r w:rsidR="007E6840">
        <w:t xml:space="preserve">developed by </w:t>
      </w:r>
      <w:r>
        <w:t>Maersk</w:t>
      </w:r>
      <w:r w:rsidR="006E422B">
        <w:t xml:space="preserve"> Line</w:t>
      </w:r>
    </w:p>
    <w:sdt>
      <w:sdtPr>
        <w:alias w:val="Skills &amp; Abilities:"/>
        <w:tag w:val="Skills &amp; Abilities:"/>
        <w:id w:val="458624136"/>
        <w:placeholder>
          <w:docPart w:val="32E23AD06C8F804B8A23E08F44C02921"/>
        </w:placeholder>
        <w:temporary/>
        <w:showingPlcHdr/>
        <w15:appearance w15:val="hidden"/>
      </w:sdtPr>
      <w:sdtEndPr/>
      <w:sdtContent>
        <w:p w14:paraId="55AC0A10" w14:textId="77777777" w:rsidR="006270A9" w:rsidRDefault="009D5933">
          <w:pPr>
            <w:pStyle w:val="Heading1"/>
          </w:pPr>
          <w:r>
            <w:t>Skills &amp; Abilities</w:t>
          </w:r>
        </w:p>
      </w:sdtContent>
    </w:sdt>
    <w:p w14:paraId="440AE9BE" w14:textId="5883FD4A" w:rsidR="006270A9" w:rsidRDefault="0077641E">
      <w:pPr>
        <w:pStyle w:val="Heading2"/>
      </w:pPr>
      <w:r>
        <w:t>Shipboard Operations</w:t>
      </w:r>
    </w:p>
    <w:p w14:paraId="29C11B66" w14:textId="71053773" w:rsidR="002D7617" w:rsidRDefault="006E422B" w:rsidP="002D7617">
      <w:pPr>
        <w:pStyle w:val="ListBullet"/>
      </w:pPr>
      <w:r>
        <w:t xml:space="preserve">Proficient and knowledgeable </w:t>
      </w:r>
      <w:r w:rsidR="002D7617">
        <w:t>about</w:t>
      </w:r>
      <w:r>
        <w:t xml:space="preserve"> all aspects of shipboard operations. </w:t>
      </w:r>
      <w:r w:rsidR="00BE3C52">
        <w:t>Accountable for ensuring that the machinery onboard is running in its most optimum manner at all times.</w:t>
      </w:r>
    </w:p>
    <w:sdt>
      <w:sdtPr>
        <w:alias w:val="Communication:"/>
        <w:tag w:val="Communication:"/>
        <w:id w:val="-1153840069"/>
        <w:placeholder>
          <w:docPart w:val="9CF6022C8BB58A48AA4D05E54061992A"/>
        </w:placeholder>
        <w:temporary/>
        <w:showingPlcHdr/>
        <w15:appearance w15:val="hidden"/>
      </w:sdtPr>
      <w:sdtEndPr/>
      <w:sdtContent>
        <w:p w14:paraId="0A3E74D7" w14:textId="77777777" w:rsidR="006270A9" w:rsidRDefault="009D5933">
          <w:pPr>
            <w:pStyle w:val="Heading2"/>
          </w:pPr>
          <w:r>
            <w:t>Communication</w:t>
          </w:r>
        </w:p>
      </w:sdtContent>
    </w:sdt>
    <w:p w14:paraId="650FB6BC" w14:textId="34E7014F" w:rsidR="00BE3C52" w:rsidRDefault="00C87F2F" w:rsidP="00BE3C52">
      <w:pPr>
        <w:pStyle w:val="ListBullet"/>
      </w:pPr>
      <w:r>
        <w:t>H</w:t>
      </w:r>
      <w:r w:rsidR="00555642">
        <w:t>eld numerous</w:t>
      </w:r>
      <w:r w:rsidR="002D7617">
        <w:t xml:space="preserve"> presentations </w:t>
      </w:r>
      <w:r>
        <w:t xml:space="preserve">and training sessions </w:t>
      </w:r>
      <w:r w:rsidR="002D7617">
        <w:t>on safety and vessel performance management sys</w:t>
      </w:r>
      <w:r>
        <w:t xml:space="preserve">tems while onboard for </w:t>
      </w:r>
      <w:r w:rsidR="002D7617">
        <w:t xml:space="preserve">crew members. </w:t>
      </w:r>
    </w:p>
    <w:sdt>
      <w:sdtPr>
        <w:alias w:val="Leadership:"/>
        <w:tag w:val="Leadership:"/>
        <w:id w:val="1837562325"/>
        <w:placeholder>
          <w:docPart w:val="519B5F7415EC4E4481E1C3E9B6D3F1D7"/>
        </w:placeholder>
        <w:temporary/>
        <w:showingPlcHdr/>
        <w15:appearance w15:val="hidden"/>
      </w:sdtPr>
      <w:sdtEndPr/>
      <w:sdtContent>
        <w:p w14:paraId="56518C54" w14:textId="77777777" w:rsidR="006270A9" w:rsidRDefault="009D5933">
          <w:pPr>
            <w:pStyle w:val="Heading2"/>
          </w:pPr>
          <w:r>
            <w:t>Leadership</w:t>
          </w:r>
        </w:p>
      </w:sdtContent>
    </w:sdt>
    <w:p w14:paraId="64734FD2" w14:textId="0455AB92" w:rsidR="00DC4A9A" w:rsidRDefault="002D7617" w:rsidP="00555642">
      <w:pPr>
        <w:pStyle w:val="ListBullet"/>
      </w:pPr>
      <w:r>
        <w:t xml:space="preserve">Mentored </w:t>
      </w:r>
      <w:r w:rsidR="00DC4A9A">
        <w:t>cadets while I was an o</w:t>
      </w:r>
      <w:r>
        <w:t xml:space="preserve">fficer, ensured their training requirements were met by imparting knowledge, focusing on the need for following procedures as well as </w:t>
      </w:r>
      <w:r w:rsidR="00DC4A9A">
        <w:t xml:space="preserve">setting an example for them in terms of observing workplace safety and upholding environmental laws and regulations. </w:t>
      </w:r>
    </w:p>
    <w:p w14:paraId="0409707E" w14:textId="70C36E58" w:rsidR="007E6840" w:rsidRDefault="009948C7" w:rsidP="00555642">
      <w:pPr>
        <w:pStyle w:val="ListBullet"/>
      </w:pPr>
      <w:r>
        <w:t xml:space="preserve">Organized </w:t>
      </w:r>
      <w:r w:rsidR="007E6840">
        <w:t>and executed all maintenance activities</w:t>
      </w:r>
      <w:r w:rsidR="00FE5E2D">
        <w:t xml:space="preserve"> along with inventory management</w:t>
      </w:r>
      <w:r w:rsidR="007E6840">
        <w:t xml:space="preserve"> </w:t>
      </w:r>
      <w:r w:rsidR="00FE5E2D">
        <w:t>for a</w:t>
      </w:r>
      <w:r w:rsidR="007E6840">
        <w:t>uxiliary</w:t>
      </w:r>
      <w:r w:rsidR="00FE5E2D">
        <w:t xml:space="preserve"> m</w:t>
      </w:r>
      <w:r w:rsidR="007E6840">
        <w:t>achinery</w:t>
      </w:r>
      <w:r w:rsidR="00FE5E2D">
        <w:t>.</w:t>
      </w:r>
    </w:p>
    <w:p w14:paraId="65A3C1E6" w14:textId="4F4F29C0" w:rsidR="007E6840" w:rsidRDefault="007E6840" w:rsidP="00555642">
      <w:pPr>
        <w:pStyle w:val="ListBullet"/>
      </w:pPr>
      <w:r>
        <w:t xml:space="preserve">Supervised the </w:t>
      </w:r>
      <w:r w:rsidR="00BE3C52">
        <w:t>implementation of various safe operating</w:t>
      </w:r>
      <w:r>
        <w:t xml:space="preserve"> procedure</w:t>
      </w:r>
      <w:r w:rsidR="00BE3C52">
        <w:t>s</w:t>
      </w:r>
      <w:r>
        <w:t xml:space="preserve"> for work done around the engine room. </w:t>
      </w:r>
    </w:p>
    <w:sdt>
      <w:sdtPr>
        <w:alias w:val="Experience:"/>
        <w:tag w:val="Experience:"/>
        <w:id w:val="171684534"/>
        <w:placeholder>
          <w:docPart w:val="91453C852B51384F9E70EDBE31302E14"/>
        </w:placeholder>
        <w:temporary/>
        <w:showingPlcHdr/>
        <w15:appearance w15:val="hidden"/>
      </w:sdtPr>
      <w:sdtEndPr/>
      <w:sdtContent>
        <w:p w14:paraId="298EA2E5" w14:textId="77777777" w:rsidR="006270A9" w:rsidRDefault="009D5933">
          <w:pPr>
            <w:pStyle w:val="Heading1"/>
          </w:pPr>
          <w:r>
            <w:t>Experience</w:t>
          </w:r>
        </w:p>
      </w:sdtContent>
    </w:sdt>
    <w:p w14:paraId="600BF19F" w14:textId="665EA8F0" w:rsidR="006270A9" w:rsidRDefault="006E422B">
      <w:pPr>
        <w:pStyle w:val="Heading2"/>
      </w:pPr>
      <w:r>
        <w:t>3</w:t>
      </w:r>
      <w:r w:rsidRPr="006E422B">
        <w:rPr>
          <w:vertAlign w:val="superscript"/>
        </w:rPr>
        <w:t>rd</w:t>
      </w:r>
      <w:r>
        <w:t xml:space="preserve"> Marine Engineer</w:t>
      </w:r>
      <w:r w:rsidR="009D5933">
        <w:t> | </w:t>
      </w:r>
      <w:r>
        <w:t>Maersk</w:t>
      </w:r>
      <w:r w:rsidR="009D5933">
        <w:t> </w:t>
      </w:r>
      <w:r>
        <w:t xml:space="preserve">LIne </w:t>
      </w:r>
      <w:r w:rsidR="009D5933">
        <w:t>| </w:t>
      </w:r>
      <w:r>
        <w:t>2015-2017</w:t>
      </w:r>
    </w:p>
    <w:p w14:paraId="10F48306" w14:textId="750FC84A" w:rsidR="00323398" w:rsidRDefault="00323398">
      <w:pPr>
        <w:pStyle w:val="ListBullet"/>
      </w:pPr>
      <w:r>
        <w:t xml:space="preserve">Vessel Trainer for SHIPMANAGER (inventory as well as safety management system) </w:t>
      </w:r>
    </w:p>
    <w:p w14:paraId="45415713" w14:textId="7983A29C" w:rsidR="006270A9" w:rsidRDefault="00323398">
      <w:pPr>
        <w:pStyle w:val="ListBullet"/>
      </w:pPr>
      <w:r>
        <w:t>S</w:t>
      </w:r>
      <w:r w:rsidR="00473E2A">
        <w:t>uperv</w:t>
      </w:r>
      <w:r>
        <w:t>ised major overhauls for auxiliary machinery.</w:t>
      </w:r>
    </w:p>
    <w:p w14:paraId="4A0231E2" w14:textId="0806B21C" w:rsidR="00323398" w:rsidRDefault="00323398">
      <w:pPr>
        <w:pStyle w:val="ListBullet"/>
      </w:pPr>
      <w:r>
        <w:t>Led numerous safety surveys onboard to improve KPI scores for vessels.</w:t>
      </w:r>
    </w:p>
    <w:p w14:paraId="03EB99D8" w14:textId="6C5E15B0" w:rsidR="00380D15" w:rsidRDefault="00F7355A">
      <w:pPr>
        <w:pStyle w:val="ListBullet"/>
      </w:pPr>
      <w:r>
        <w:t xml:space="preserve">Actively planned and coordinated </w:t>
      </w:r>
      <w:r w:rsidR="00380D15">
        <w:t>various projects during dry dock.</w:t>
      </w:r>
    </w:p>
    <w:p w14:paraId="60809183" w14:textId="7B625FEB" w:rsidR="00380D15" w:rsidRDefault="00380D15" w:rsidP="00380D15">
      <w:pPr>
        <w:pStyle w:val="ListBullet"/>
        <w:numPr>
          <w:ilvl w:val="0"/>
          <w:numId w:val="0"/>
        </w:numPr>
        <w:ind w:left="216"/>
      </w:pPr>
    </w:p>
    <w:p w14:paraId="76B64678" w14:textId="59795CFF" w:rsidR="006270A9" w:rsidRDefault="006E422B">
      <w:pPr>
        <w:pStyle w:val="Heading2"/>
      </w:pPr>
      <w:r>
        <w:lastRenderedPageBreak/>
        <w:t>4</w:t>
      </w:r>
      <w:r w:rsidRPr="006E422B">
        <w:rPr>
          <w:vertAlign w:val="superscript"/>
        </w:rPr>
        <w:t>th</w:t>
      </w:r>
      <w:r>
        <w:t xml:space="preserve"> Engineer</w:t>
      </w:r>
      <w:r w:rsidR="009D5933">
        <w:t> | </w:t>
      </w:r>
      <w:r>
        <w:t>Maersk Line</w:t>
      </w:r>
      <w:r w:rsidR="009D5933">
        <w:t> | </w:t>
      </w:r>
      <w:r>
        <w:t>2013-2015</w:t>
      </w:r>
    </w:p>
    <w:p w14:paraId="49BA703D" w14:textId="29E6D037" w:rsidR="001B29CF" w:rsidRDefault="00380D15" w:rsidP="001B29CF">
      <w:pPr>
        <w:pStyle w:val="ListBullet"/>
      </w:pPr>
      <w:r>
        <w:t>Executed numerous bunkering and sludge discharge</w:t>
      </w:r>
      <w:r w:rsidR="00555642">
        <w:t xml:space="preserve"> operations in different terminals all over the world. </w:t>
      </w:r>
    </w:p>
    <w:p w14:paraId="603F8A1D" w14:textId="0A1AA408" w:rsidR="00DC4A9A" w:rsidRDefault="00DC4A9A" w:rsidP="001B29CF">
      <w:pPr>
        <w:pStyle w:val="ListBullet"/>
      </w:pPr>
      <w:r>
        <w:t>Involved in helping a vessel successfully change class from Lloyds to ABS. Re-certif</w:t>
      </w:r>
      <w:r w:rsidR="00C87F2F">
        <w:t>ication of all safety equipment during a scheduled dry dock.</w:t>
      </w:r>
    </w:p>
    <w:p w14:paraId="0A2E6C81" w14:textId="72849F70" w:rsidR="00503075" w:rsidRPr="00503075" w:rsidRDefault="00503075" w:rsidP="00503075">
      <w:pPr>
        <w:pStyle w:val="ListBullet"/>
        <w:numPr>
          <w:ilvl w:val="0"/>
          <w:numId w:val="0"/>
        </w:numPr>
      </w:pPr>
    </w:p>
    <w:p w14:paraId="55D2B8E8" w14:textId="4ED091E5" w:rsidR="00503075" w:rsidRDefault="00503075" w:rsidP="00503075">
      <w:pPr>
        <w:pStyle w:val="Heading2"/>
      </w:pPr>
      <w:r>
        <w:t>Dual CADET | Maersk Line | 2008-2011</w:t>
      </w:r>
    </w:p>
    <w:p w14:paraId="100C6D22" w14:textId="61F8EAA7" w:rsidR="00503075" w:rsidRDefault="00503075" w:rsidP="00503075">
      <w:pPr>
        <w:pStyle w:val="ListBullet"/>
      </w:pPr>
      <w:r>
        <w:t>Actively learnt both deck as well as engine operations.</w:t>
      </w:r>
    </w:p>
    <w:p w14:paraId="0C11F49E" w14:textId="31E581CD" w:rsidR="00503075" w:rsidRDefault="00503075" w:rsidP="00503075">
      <w:pPr>
        <w:pStyle w:val="ListBullet"/>
      </w:pPr>
      <w:r>
        <w:t xml:space="preserve">Earned my radio license and helmsman certificate. </w:t>
      </w:r>
    </w:p>
    <w:p w14:paraId="4CB171DC" w14:textId="73F24D0E" w:rsidR="00503075" w:rsidRDefault="00503075" w:rsidP="00503075">
      <w:pPr>
        <w:pStyle w:val="ListBullet"/>
      </w:pPr>
      <w:r>
        <w:t xml:space="preserve">Performed Deck and Cargo Watches and assisted navigational officers during mooring and anchoring operations. </w:t>
      </w:r>
    </w:p>
    <w:p w14:paraId="31831343" w14:textId="32FECF2A" w:rsidR="00555642" w:rsidRDefault="00555642" w:rsidP="00503075">
      <w:pPr>
        <w:pStyle w:val="ListBullet"/>
      </w:pPr>
      <w:r>
        <w:t>Assisted officers during navigational watches and prepar</w:t>
      </w:r>
      <w:r w:rsidR="00C87F2F">
        <w:t>ed passage planning assignments.</w:t>
      </w:r>
    </w:p>
    <w:p w14:paraId="01E054ED" w14:textId="161F6E9A" w:rsidR="00503075" w:rsidRDefault="00503075" w:rsidP="00503075">
      <w:pPr>
        <w:pStyle w:val="ListBullet"/>
        <w:numPr>
          <w:ilvl w:val="0"/>
          <w:numId w:val="0"/>
        </w:numPr>
      </w:pPr>
    </w:p>
    <w:p w14:paraId="6B7B4A8D" w14:textId="2125B635" w:rsidR="00503075" w:rsidRDefault="00503075" w:rsidP="00503075">
      <w:pPr>
        <w:pStyle w:val="Heading2"/>
      </w:pPr>
      <w:r>
        <w:t>Certificates</w:t>
      </w:r>
    </w:p>
    <w:p w14:paraId="73E7F137" w14:textId="06EF1CF6" w:rsidR="00503075" w:rsidRDefault="00503075" w:rsidP="00503075">
      <w:pPr>
        <w:pStyle w:val="ListBullet"/>
      </w:pPr>
      <w:r>
        <w:t>MEO CLASS 4 Foreign Going Vessels</w:t>
      </w:r>
    </w:p>
    <w:p w14:paraId="1E36B6A0" w14:textId="6C1F9738" w:rsidR="00503075" w:rsidRDefault="00503075" w:rsidP="00503075">
      <w:pPr>
        <w:pStyle w:val="ListBullet"/>
      </w:pPr>
      <w:r>
        <w:t>ISO 14001</w:t>
      </w:r>
    </w:p>
    <w:p w14:paraId="12F92C4B" w14:textId="25FFFDC6" w:rsidR="00503075" w:rsidRDefault="00503075" w:rsidP="00503075">
      <w:pPr>
        <w:pStyle w:val="ListBullet"/>
      </w:pPr>
      <w:r>
        <w:t>STCW 2010</w:t>
      </w:r>
    </w:p>
    <w:p w14:paraId="68B75092" w14:textId="1BF3329E" w:rsidR="00503075" w:rsidRDefault="00503075" w:rsidP="00503075">
      <w:pPr>
        <w:pStyle w:val="ListBullet"/>
      </w:pPr>
      <w:r>
        <w:t>GMDSS Radio Operator</w:t>
      </w:r>
    </w:p>
    <w:p w14:paraId="5BE9A9D1" w14:textId="62F29C5F" w:rsidR="00503075" w:rsidRDefault="00503075" w:rsidP="001F2006">
      <w:pPr>
        <w:pStyle w:val="ListBullet"/>
        <w:numPr>
          <w:ilvl w:val="0"/>
          <w:numId w:val="0"/>
        </w:numPr>
        <w:ind w:left="216"/>
      </w:pPr>
    </w:p>
    <w:p w14:paraId="4EE2BD0C" w14:textId="77777777" w:rsidR="00503075" w:rsidRDefault="00503075" w:rsidP="00503075">
      <w:pPr>
        <w:pStyle w:val="ListBullet"/>
        <w:numPr>
          <w:ilvl w:val="0"/>
          <w:numId w:val="0"/>
        </w:numPr>
      </w:pPr>
    </w:p>
    <w:p w14:paraId="2CF1B13F" w14:textId="4F29927B" w:rsidR="00503075" w:rsidRDefault="00503075" w:rsidP="00503075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4"/>
          <w:szCs w:val="24"/>
        </w:rPr>
      </w:pPr>
    </w:p>
    <w:p w14:paraId="08E5554C" w14:textId="77777777" w:rsidR="00503075" w:rsidRPr="00503075" w:rsidRDefault="00503075" w:rsidP="00503075">
      <w:pPr>
        <w:pStyle w:val="ListBullet"/>
        <w:numPr>
          <w:ilvl w:val="0"/>
          <w:numId w:val="0"/>
        </w:numPr>
        <w:rPr>
          <w:rFonts w:asciiTheme="majorHAnsi" w:hAnsiTheme="majorHAnsi"/>
          <w:b/>
          <w:sz w:val="24"/>
          <w:szCs w:val="24"/>
        </w:rPr>
      </w:pPr>
    </w:p>
    <w:p w14:paraId="2DF18B56" w14:textId="77777777" w:rsidR="00503075" w:rsidRDefault="00503075" w:rsidP="00503075">
      <w:pPr>
        <w:pStyle w:val="ListBullet"/>
        <w:numPr>
          <w:ilvl w:val="0"/>
          <w:numId w:val="0"/>
        </w:numPr>
        <w:ind w:left="216"/>
      </w:pPr>
    </w:p>
    <w:p w14:paraId="2CA7A627" w14:textId="77777777" w:rsidR="00503075" w:rsidRPr="00503075" w:rsidRDefault="00503075" w:rsidP="00503075">
      <w:pPr>
        <w:pStyle w:val="ListBullet"/>
        <w:numPr>
          <w:ilvl w:val="0"/>
          <w:numId w:val="0"/>
        </w:numPr>
        <w:jc w:val="both"/>
      </w:pPr>
    </w:p>
    <w:p w14:paraId="5D17F2D1" w14:textId="7ACB3289" w:rsidR="00503075" w:rsidRPr="00503075" w:rsidRDefault="00503075" w:rsidP="00DC4A9A">
      <w:pPr>
        <w:pStyle w:val="ListBullet"/>
        <w:numPr>
          <w:ilvl w:val="0"/>
          <w:numId w:val="0"/>
        </w:numPr>
        <w:ind w:left="216" w:hanging="216"/>
        <w:jc w:val="both"/>
        <w:rPr>
          <w:rFonts w:asciiTheme="majorHAnsi" w:hAnsiTheme="majorHAnsi"/>
          <w:b/>
          <w:sz w:val="24"/>
          <w:szCs w:val="24"/>
        </w:rPr>
      </w:pPr>
    </w:p>
    <w:sectPr w:rsidR="00503075" w:rsidRPr="00503075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62528" w14:textId="77777777" w:rsidR="002D1BBA" w:rsidRDefault="002D1BBA">
      <w:pPr>
        <w:spacing w:after="0"/>
      </w:pPr>
      <w:r>
        <w:separator/>
      </w:r>
    </w:p>
  </w:endnote>
  <w:endnote w:type="continuationSeparator" w:id="0">
    <w:p w14:paraId="51C12126" w14:textId="77777777" w:rsidR="002D1BBA" w:rsidRDefault="002D1B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7066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B111A" w14:textId="77777777" w:rsidR="002D1BBA" w:rsidRDefault="002D1BBA">
      <w:pPr>
        <w:spacing w:after="0"/>
      </w:pPr>
      <w:r>
        <w:separator/>
      </w:r>
    </w:p>
  </w:footnote>
  <w:footnote w:type="continuationSeparator" w:id="0">
    <w:p w14:paraId="373A52BD" w14:textId="77777777" w:rsidR="002D1BBA" w:rsidRDefault="002D1B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7044D9"/>
    <w:multiLevelType w:val="hybridMultilevel"/>
    <w:tmpl w:val="194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040E5A"/>
    <w:multiLevelType w:val="hybridMultilevel"/>
    <w:tmpl w:val="A5CC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D646F"/>
    <w:multiLevelType w:val="hybridMultilevel"/>
    <w:tmpl w:val="9C4A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721CA"/>
    <w:multiLevelType w:val="hybridMultilevel"/>
    <w:tmpl w:val="E942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EE7AC2"/>
    <w:multiLevelType w:val="hybridMultilevel"/>
    <w:tmpl w:val="8D92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81B597D"/>
    <w:multiLevelType w:val="hybridMultilevel"/>
    <w:tmpl w:val="D592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5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21"/>
  </w:num>
  <w:num w:numId="16">
    <w:abstractNumId w:val="12"/>
  </w:num>
  <w:num w:numId="17">
    <w:abstractNumId w:val="19"/>
  </w:num>
  <w:num w:numId="18">
    <w:abstractNumId w:val="10"/>
  </w:num>
  <w:num w:numId="19">
    <w:abstractNumId w:val="25"/>
  </w:num>
  <w:num w:numId="20">
    <w:abstractNumId w:val="22"/>
  </w:num>
  <w:num w:numId="21">
    <w:abstractNumId w:val="11"/>
  </w:num>
  <w:num w:numId="22">
    <w:abstractNumId w:val="16"/>
  </w:num>
  <w:num w:numId="23">
    <w:abstractNumId w:val="24"/>
  </w:num>
  <w:num w:numId="24">
    <w:abstractNumId w:val="20"/>
  </w:num>
  <w:num w:numId="25">
    <w:abstractNumId w:val="13"/>
  </w:num>
  <w:num w:numId="26">
    <w:abstractNumId w:val="17"/>
  </w:num>
  <w:num w:numId="27">
    <w:abstractNumId w:val="23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18"/>
    <w:rsid w:val="00022FCB"/>
    <w:rsid w:val="000A4F59"/>
    <w:rsid w:val="001379DB"/>
    <w:rsid w:val="00141A4C"/>
    <w:rsid w:val="001B29CF"/>
    <w:rsid w:val="001F2006"/>
    <w:rsid w:val="002246FD"/>
    <w:rsid w:val="0028220F"/>
    <w:rsid w:val="002D1BBA"/>
    <w:rsid w:val="002D7617"/>
    <w:rsid w:val="00323398"/>
    <w:rsid w:val="00356C14"/>
    <w:rsid w:val="00380D15"/>
    <w:rsid w:val="00390CD7"/>
    <w:rsid w:val="00414BFA"/>
    <w:rsid w:val="00473E2A"/>
    <w:rsid w:val="00503075"/>
    <w:rsid w:val="00555642"/>
    <w:rsid w:val="0057697D"/>
    <w:rsid w:val="005D2118"/>
    <w:rsid w:val="00617B26"/>
    <w:rsid w:val="006270A9"/>
    <w:rsid w:val="006409A0"/>
    <w:rsid w:val="006757BC"/>
    <w:rsid w:val="00675956"/>
    <w:rsid w:val="00681034"/>
    <w:rsid w:val="006E422B"/>
    <w:rsid w:val="0077641E"/>
    <w:rsid w:val="007B32D0"/>
    <w:rsid w:val="007E6840"/>
    <w:rsid w:val="00816216"/>
    <w:rsid w:val="0087734B"/>
    <w:rsid w:val="008C28D6"/>
    <w:rsid w:val="009948C7"/>
    <w:rsid w:val="009B1A78"/>
    <w:rsid w:val="009C29FB"/>
    <w:rsid w:val="009D5933"/>
    <w:rsid w:val="00B00171"/>
    <w:rsid w:val="00B26686"/>
    <w:rsid w:val="00BD768D"/>
    <w:rsid w:val="00BE3C52"/>
    <w:rsid w:val="00C52FB4"/>
    <w:rsid w:val="00C61F8E"/>
    <w:rsid w:val="00C87F2F"/>
    <w:rsid w:val="00DC4A9A"/>
    <w:rsid w:val="00E83E4B"/>
    <w:rsid w:val="00F7355A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78235"/>
  <w15:chartTrackingRefBased/>
  <w15:docId w15:val="{E9ABA0AC-FA7E-4749-BC8E-BE89FD76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DC4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shikesh/Library/Containers/com.microsoft.Word/Data/Library/Application%20Support/Microsoft/Office/16.0/DTS/Search/%7bFAF03BCF-3151-C04C-A1B9-7BE5A5DBFEE4%7dtf029188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58E70FC796474BACA7881C6BD0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4B4AC-EA17-D74B-BAF3-453F66CE2EB0}"/>
      </w:docPartPr>
      <w:docPartBody>
        <w:p w:rsidR="001038C0" w:rsidRDefault="00D4544B">
          <w:pPr>
            <w:pStyle w:val="AC58E70FC796474BACA7881C6BD04608"/>
          </w:pPr>
          <w:r>
            <w:t>Education</w:t>
          </w:r>
        </w:p>
      </w:docPartBody>
    </w:docPart>
    <w:docPart>
      <w:docPartPr>
        <w:name w:val="32E23AD06C8F804B8A23E08F44C0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7A43-4642-574F-AEC1-D6B6C7E82A27}"/>
      </w:docPartPr>
      <w:docPartBody>
        <w:p w:rsidR="001038C0" w:rsidRDefault="00D4544B">
          <w:pPr>
            <w:pStyle w:val="32E23AD06C8F804B8A23E08F44C02921"/>
          </w:pPr>
          <w:r>
            <w:t>Skills &amp; Abilities</w:t>
          </w:r>
        </w:p>
      </w:docPartBody>
    </w:docPart>
    <w:docPart>
      <w:docPartPr>
        <w:name w:val="9CF6022C8BB58A48AA4D05E54061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6E87-B547-D74E-8337-403FCBDBCCBF}"/>
      </w:docPartPr>
      <w:docPartBody>
        <w:p w:rsidR="001038C0" w:rsidRDefault="00D4544B">
          <w:pPr>
            <w:pStyle w:val="9CF6022C8BB58A48AA4D05E54061992A"/>
          </w:pPr>
          <w:r>
            <w:t>Communication</w:t>
          </w:r>
        </w:p>
      </w:docPartBody>
    </w:docPart>
    <w:docPart>
      <w:docPartPr>
        <w:name w:val="519B5F7415EC4E4481E1C3E9B6D3F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8292-A649-0D4A-A848-1AF351C1F271}"/>
      </w:docPartPr>
      <w:docPartBody>
        <w:p w:rsidR="001038C0" w:rsidRDefault="00D4544B">
          <w:pPr>
            <w:pStyle w:val="519B5F7415EC4E4481E1C3E9B6D3F1D7"/>
          </w:pPr>
          <w:r>
            <w:t>Leadership</w:t>
          </w:r>
        </w:p>
      </w:docPartBody>
    </w:docPart>
    <w:docPart>
      <w:docPartPr>
        <w:name w:val="91453C852B51384F9E70EDBE3130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1D85-E405-DB42-91FF-6FE9DEEB0A5C}"/>
      </w:docPartPr>
      <w:docPartBody>
        <w:p w:rsidR="001038C0" w:rsidRDefault="00D4544B">
          <w:pPr>
            <w:pStyle w:val="91453C852B51384F9E70EDBE31302E14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4B"/>
    <w:rsid w:val="001038C0"/>
    <w:rsid w:val="001A2E02"/>
    <w:rsid w:val="002019E7"/>
    <w:rsid w:val="00C13549"/>
    <w:rsid w:val="00D4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58451829E1BC4FA4C75EDE015774A6">
    <w:name w:val="DF58451829E1BC4FA4C75EDE015774A6"/>
  </w:style>
  <w:style w:type="paragraph" w:customStyle="1" w:styleId="7DDA691CDEA80C4ABBBC0C873A175D2B">
    <w:name w:val="7DDA691CDEA80C4ABBBC0C873A175D2B"/>
  </w:style>
  <w:style w:type="paragraph" w:customStyle="1" w:styleId="946191FAB153DA4485E08CA2245469FB">
    <w:name w:val="946191FAB153DA4485E08CA2245469FB"/>
  </w:style>
  <w:style w:type="paragraph" w:customStyle="1" w:styleId="14024D7568F2904883FAFEDAD9DCD82E">
    <w:name w:val="14024D7568F2904883FAFEDAD9DCD82E"/>
  </w:style>
  <w:style w:type="paragraph" w:customStyle="1" w:styleId="05EE1A115088534E9F0838FD4ED7CCF8">
    <w:name w:val="05EE1A115088534E9F0838FD4ED7CCF8"/>
  </w:style>
  <w:style w:type="paragraph" w:customStyle="1" w:styleId="D2FB3926FF6A0641B297C0E9A0D350B5">
    <w:name w:val="D2FB3926FF6A0641B297C0E9A0D350B5"/>
  </w:style>
  <w:style w:type="paragraph" w:customStyle="1" w:styleId="AC58E70FC796474BACA7881C6BD04608">
    <w:name w:val="AC58E70FC796474BACA7881C6BD04608"/>
  </w:style>
  <w:style w:type="paragraph" w:customStyle="1" w:styleId="FEE1B005278AEC49887D6C4D6F22E40B">
    <w:name w:val="FEE1B005278AEC49887D6C4D6F22E40B"/>
  </w:style>
  <w:style w:type="paragraph" w:customStyle="1" w:styleId="F5ECDF4EC22DDE40A4C65AAAFDC3CDA2">
    <w:name w:val="F5ECDF4EC22DDE40A4C65AAAFDC3CDA2"/>
  </w:style>
  <w:style w:type="paragraph" w:customStyle="1" w:styleId="383C7EBDCDF2A34FA17B7ED8C2B324EE">
    <w:name w:val="383C7EBDCDF2A34FA17B7ED8C2B324EE"/>
  </w:style>
  <w:style w:type="paragraph" w:customStyle="1" w:styleId="C4C082FA6B95054482BC970FD3C1FC3D">
    <w:name w:val="C4C082FA6B95054482BC970FD3C1FC3D"/>
  </w:style>
  <w:style w:type="paragraph" w:customStyle="1" w:styleId="41DCD4005E59FD4EA8A6AFB1D25FC6DD">
    <w:name w:val="41DCD4005E59FD4EA8A6AFB1D25FC6DD"/>
  </w:style>
  <w:style w:type="paragraph" w:customStyle="1" w:styleId="90B4565B5DDE4C4C96D1D6CD4A8BB874">
    <w:name w:val="90B4565B5DDE4C4C96D1D6CD4A8BB874"/>
  </w:style>
  <w:style w:type="paragraph" w:customStyle="1" w:styleId="95676254D81F7048B512099BF7535DC8">
    <w:name w:val="95676254D81F7048B512099BF7535DC8"/>
  </w:style>
  <w:style w:type="paragraph" w:customStyle="1" w:styleId="03724434DD926B459F15B04321DD0B17">
    <w:name w:val="03724434DD926B459F15B04321DD0B17"/>
  </w:style>
  <w:style w:type="paragraph" w:customStyle="1" w:styleId="32E23AD06C8F804B8A23E08F44C02921">
    <w:name w:val="32E23AD06C8F804B8A23E08F44C02921"/>
  </w:style>
  <w:style w:type="paragraph" w:customStyle="1" w:styleId="840C683A6B7D844E8B54A8961B20835E">
    <w:name w:val="840C683A6B7D844E8B54A8961B20835E"/>
  </w:style>
  <w:style w:type="paragraph" w:customStyle="1" w:styleId="BD95EA6CE8498144BAD5663ECA5B6EF2">
    <w:name w:val="BD95EA6CE8498144BAD5663ECA5B6EF2"/>
  </w:style>
  <w:style w:type="paragraph" w:customStyle="1" w:styleId="EC57C518C7F2A74680C7EEEE6E9C7B88">
    <w:name w:val="EC57C518C7F2A74680C7EEEE6E9C7B88"/>
  </w:style>
  <w:style w:type="paragraph" w:customStyle="1" w:styleId="CE66A962E831DC4685C3ADE781779E41">
    <w:name w:val="CE66A962E831DC4685C3ADE781779E41"/>
  </w:style>
  <w:style w:type="paragraph" w:customStyle="1" w:styleId="9CF6022C8BB58A48AA4D05E54061992A">
    <w:name w:val="9CF6022C8BB58A48AA4D05E54061992A"/>
  </w:style>
  <w:style w:type="paragraph" w:customStyle="1" w:styleId="3046A90193B37749811D23DAF8D78162">
    <w:name w:val="3046A90193B37749811D23DAF8D78162"/>
  </w:style>
  <w:style w:type="paragraph" w:customStyle="1" w:styleId="519B5F7415EC4E4481E1C3E9B6D3F1D7">
    <w:name w:val="519B5F7415EC4E4481E1C3E9B6D3F1D7"/>
  </w:style>
  <w:style w:type="paragraph" w:customStyle="1" w:styleId="0954BFA82783EB4AB4454790F1FDC4CA">
    <w:name w:val="0954BFA82783EB4AB4454790F1FDC4CA"/>
  </w:style>
  <w:style w:type="paragraph" w:customStyle="1" w:styleId="91453C852B51384F9E70EDBE31302E14">
    <w:name w:val="91453C852B51384F9E70EDBE31302E14"/>
  </w:style>
  <w:style w:type="paragraph" w:customStyle="1" w:styleId="1858E51DDE1DAC45A7525BA02301DEBF">
    <w:name w:val="1858E51DDE1DAC45A7525BA02301DEBF"/>
  </w:style>
  <w:style w:type="paragraph" w:customStyle="1" w:styleId="CFDEA83FD3C72245A52DFC45C00DD4AE">
    <w:name w:val="CFDEA83FD3C72245A52DFC45C00DD4AE"/>
  </w:style>
  <w:style w:type="paragraph" w:customStyle="1" w:styleId="2A7ADD6DD39D7E4FB27D866225ADC8DB">
    <w:name w:val="2A7ADD6DD39D7E4FB27D866225ADC8DB"/>
  </w:style>
  <w:style w:type="paragraph" w:customStyle="1" w:styleId="FA84D8BEF075254499E11E930E6188FA">
    <w:name w:val="FA84D8BEF075254499E11E930E6188FA"/>
  </w:style>
  <w:style w:type="paragraph" w:customStyle="1" w:styleId="E2CD3900EF13D94FBA6B8C8BDE681D75">
    <w:name w:val="E2CD3900EF13D94FBA6B8C8BDE681D75"/>
  </w:style>
  <w:style w:type="paragraph" w:customStyle="1" w:styleId="2255B905C037A247B80D390D18E2D4E6">
    <w:name w:val="2255B905C037A247B80D390D18E2D4E6"/>
  </w:style>
  <w:style w:type="paragraph" w:customStyle="1" w:styleId="9A55C914E54D4349B34B983F90F679E7">
    <w:name w:val="9A55C914E54D4349B34B983F90F679E7"/>
  </w:style>
  <w:style w:type="paragraph" w:customStyle="1" w:styleId="232FEC08853DDB4FA211F8B224BD0C64">
    <w:name w:val="232FEC08853DDB4FA211F8B224BD0C64"/>
  </w:style>
  <w:style w:type="paragraph" w:customStyle="1" w:styleId="39F80195B7F3DF478AF1D520286753D9">
    <w:name w:val="39F80195B7F3DF478AF1D520286753D9"/>
    <w:rsid w:val="001038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352C-680C-7645-BB0A-A343F708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{FAF03BCF-3151-C04C-A1B9-7BE5A5DBFEE4}tf02918880.dotx</Template>
  <TotalTime>17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Rishikesh Raj</dc:creator>
  <cp:keywords/>
  <cp:lastModifiedBy>Rishikesh Rajagopal</cp:lastModifiedBy>
  <cp:revision>5</cp:revision>
  <dcterms:created xsi:type="dcterms:W3CDTF">2018-10-31T04:48:00Z</dcterms:created>
  <dcterms:modified xsi:type="dcterms:W3CDTF">2018-11-06T05:31:00Z</dcterms:modified>
  <cp:version/>
</cp:coreProperties>
</file>