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Content layout table"/>
      </w:tblPr>
      <w:tblGrid>
        <w:gridCol w:w="1733"/>
        <w:gridCol w:w="7022"/>
      </w:tblGrid>
      <w:tr w:rsidR="002F7963" w:rsidRPr="00A75DBB" w:rsidTr="00A75DBB">
        <w:trPr>
          <w:trHeight w:val="1440"/>
        </w:trPr>
        <w:tc>
          <w:tcPr>
            <w:tcW w:w="1733" w:type="dxa"/>
          </w:tcPr>
          <w:p w:rsidR="002F7963" w:rsidRPr="00A75DBB" w:rsidRDefault="002F7963" w:rsidP="00A75DB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22" w:type="dxa"/>
          </w:tcPr>
          <w:p w:rsidR="002F7963" w:rsidRPr="00A75DBB" w:rsidRDefault="000937BB" w:rsidP="00A75DBB">
            <w:pPr>
              <w:pStyle w:val="Title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Your Name"/>
                <w:tag w:val=""/>
                <w:id w:val="1103681501"/>
                <w:placeholder>
                  <w:docPart w:val="B924EB8D94DC436587F81093EFE831DD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 w:multiLine="1"/>
              </w:sdtPr>
              <w:sdtEndPr/>
              <w:sdtContent>
                <w:r w:rsidR="004F152C" w:rsidRPr="00A75DBB">
                  <w:rPr>
                    <w:sz w:val="20"/>
                    <w:szCs w:val="20"/>
                  </w:rPr>
                  <w:t>Edward Richardson</w:t>
                </w:r>
              </w:sdtContent>
            </w:sdt>
          </w:p>
          <w:p w:rsidR="00041D2D" w:rsidRDefault="000937BB" w:rsidP="00041D2D">
            <w:pPr>
              <w:pStyle w:val="ContactInformation"/>
              <w:spacing w:after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Street Address"/>
                <w:tag w:val=""/>
                <w:id w:val="1856846159"/>
                <w:placeholder>
                  <w:docPart w:val="250950C467B84689B8FF116FBF00807E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="004F152C" w:rsidRPr="00A75DBB">
                  <w:rPr>
                    <w:sz w:val="20"/>
                    <w:szCs w:val="20"/>
                  </w:rPr>
                  <w:t>Apt. 311-1380 Foothills B</w:t>
                </w:r>
                <w:r w:rsidR="00A75DBB">
                  <w:rPr>
                    <w:sz w:val="20"/>
                    <w:szCs w:val="20"/>
                  </w:rPr>
                  <w:t>lvd</w:t>
                </w:r>
                <w:r w:rsidR="004F152C" w:rsidRPr="00A75DBB">
                  <w:rPr>
                    <w:sz w:val="20"/>
                    <w:szCs w:val="20"/>
                  </w:rPr>
                  <w:t xml:space="preserve">., Prince George, BC, V2M 6V8 </w:t>
                </w:r>
                <w:r w:rsidR="00A75DBB">
                  <w:rPr>
                    <w:sz w:val="20"/>
                    <w:szCs w:val="20"/>
                  </w:rPr>
                  <w:br/>
                </w:r>
              </w:sdtContent>
            </w:sdt>
            <w:sdt>
              <w:sdtPr>
                <w:rPr>
                  <w:sz w:val="20"/>
                  <w:szCs w:val="20"/>
                </w:rPr>
                <w:alias w:val="Telephone"/>
                <w:tag w:val=""/>
                <w:id w:val="50207725"/>
                <w:placeholder>
                  <w:docPart w:val="DFB3F01AF93346B4AE1746F89C3B7A58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r w:rsidR="00041D2D">
                  <w:rPr>
                    <w:sz w:val="20"/>
                    <w:szCs w:val="20"/>
                  </w:rPr>
                  <w:t>1-</w:t>
                </w:r>
                <w:r w:rsidR="004F152C" w:rsidRPr="00A75DBB">
                  <w:rPr>
                    <w:sz w:val="20"/>
                    <w:szCs w:val="20"/>
                  </w:rPr>
                  <w:t>250-563-5454</w:t>
                </w:r>
              </w:sdtContent>
            </w:sdt>
            <w:r w:rsidR="004A5310" w:rsidRPr="00A75DBB">
              <w:rPr>
                <w:sz w:val="20"/>
                <w:szCs w:val="20"/>
              </w:rPr>
              <w:t xml:space="preserve"> </w:t>
            </w:r>
            <w:r w:rsidR="00041D2D">
              <w:rPr>
                <w:rFonts w:ascii="Century Gothic" w:hAnsi="Century Gothic"/>
                <w:sz w:val="20"/>
                <w:szCs w:val="20"/>
              </w:rPr>
              <w:t>or cell 1-403-370-8913</w:t>
            </w:r>
          </w:p>
          <w:p w:rsidR="002F7963" w:rsidRPr="00A75DBB" w:rsidRDefault="000937BB" w:rsidP="00041D2D">
            <w:pPr>
              <w:pStyle w:val="ContactInformation"/>
              <w:spacing w:after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mail"/>
                <w:tag w:val=""/>
                <w:id w:val="2033993437"/>
                <w:placeholder>
                  <w:docPart w:val="DD082A68C476441B8215E3B9EB48EDD4"/>
                </w:placeholder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r w:rsidR="004F152C" w:rsidRPr="00A75DBB">
                  <w:rPr>
                    <w:sz w:val="20"/>
                    <w:szCs w:val="20"/>
                  </w:rPr>
                  <w:t xml:space="preserve">edmrichardson@yahoo.ca </w:t>
                </w:r>
              </w:sdtContent>
            </w:sdt>
          </w:p>
        </w:tc>
      </w:tr>
      <w:tr w:rsidR="002F7963" w:rsidRPr="00A75DBB" w:rsidTr="00A75DBB">
        <w:sdt>
          <w:sdtPr>
            <w:rPr>
              <w:sz w:val="20"/>
              <w:szCs w:val="20"/>
            </w:rPr>
            <w:id w:val="733590866"/>
            <w:placeholder>
              <w:docPart w:val="A6F0DD641AF547639AB42316ADDDE3B1"/>
            </w:placeholder>
            <w:temporary/>
            <w:showingPlcHdr/>
          </w:sdtPr>
          <w:sdtEndPr/>
          <w:sdtContent>
            <w:tc>
              <w:tcPr>
                <w:tcW w:w="1733" w:type="dxa"/>
              </w:tcPr>
              <w:p w:rsidR="002F7963" w:rsidRPr="00A75DBB" w:rsidRDefault="004A5310" w:rsidP="00A75DBB">
                <w:pPr>
                  <w:pStyle w:val="Heading1"/>
                  <w:spacing w:after="0"/>
                  <w:rPr>
                    <w:sz w:val="20"/>
                    <w:szCs w:val="20"/>
                  </w:rPr>
                </w:pPr>
                <w:r w:rsidRPr="00A75DBB">
                  <w:rPr>
                    <w:sz w:val="20"/>
                    <w:szCs w:val="20"/>
                  </w:rPr>
                  <w:t>Objective</w:t>
                </w:r>
              </w:p>
            </w:tc>
          </w:sdtContent>
        </w:sdt>
        <w:tc>
          <w:tcPr>
            <w:tcW w:w="7022" w:type="dxa"/>
          </w:tcPr>
          <w:p w:rsidR="002F7963" w:rsidRPr="00A75DBB" w:rsidRDefault="004F152C" w:rsidP="00494F89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75DBB">
              <w:rPr>
                <w:rFonts w:asciiTheme="majorHAnsi" w:hAnsiTheme="majorHAnsi"/>
                <w:sz w:val="20"/>
                <w:szCs w:val="20"/>
              </w:rPr>
              <w:t xml:space="preserve">To find </w:t>
            </w:r>
            <w:r w:rsidR="00CF550A">
              <w:rPr>
                <w:rFonts w:asciiTheme="majorHAnsi" w:hAnsiTheme="majorHAnsi"/>
                <w:sz w:val="20"/>
                <w:szCs w:val="20"/>
              </w:rPr>
              <w:t xml:space="preserve">long term </w:t>
            </w:r>
            <w:r w:rsidRPr="00A75DBB">
              <w:rPr>
                <w:rFonts w:asciiTheme="majorHAnsi" w:hAnsiTheme="majorHAnsi"/>
                <w:sz w:val="20"/>
                <w:szCs w:val="20"/>
              </w:rPr>
              <w:t xml:space="preserve">employment as an </w:t>
            </w:r>
            <w:r w:rsidR="00964BA1" w:rsidRPr="00723D65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723D65">
              <w:rPr>
                <w:rFonts w:asciiTheme="majorHAnsi" w:hAnsiTheme="majorHAnsi"/>
                <w:b/>
                <w:sz w:val="20"/>
                <w:szCs w:val="20"/>
              </w:rPr>
              <w:t xml:space="preserve">ndustrial </w:t>
            </w:r>
            <w:r w:rsidR="00964BA1" w:rsidRPr="00723D65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Pr="00723D65">
              <w:rPr>
                <w:rFonts w:asciiTheme="majorHAnsi" w:hAnsiTheme="majorHAnsi"/>
                <w:b/>
                <w:sz w:val="20"/>
                <w:szCs w:val="20"/>
              </w:rPr>
              <w:t xml:space="preserve">aintenance </w:t>
            </w:r>
            <w:r w:rsidR="00964BA1" w:rsidRPr="00723D65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723D65">
              <w:rPr>
                <w:rFonts w:asciiTheme="majorHAnsi" w:hAnsiTheme="majorHAnsi"/>
                <w:b/>
                <w:sz w:val="20"/>
                <w:szCs w:val="20"/>
              </w:rPr>
              <w:t>lectrician</w:t>
            </w:r>
            <w:r w:rsidR="0019540D">
              <w:rPr>
                <w:rFonts w:asciiTheme="majorHAnsi" w:hAnsiTheme="majorHAnsi"/>
                <w:sz w:val="20"/>
                <w:szCs w:val="20"/>
              </w:rPr>
              <w:t xml:space="preserve"> where I can</w:t>
            </w:r>
            <w:r w:rsidR="00A92E1A">
              <w:rPr>
                <w:rFonts w:asciiTheme="majorHAnsi" w:hAnsiTheme="majorHAnsi"/>
                <w:sz w:val="20"/>
                <w:szCs w:val="20"/>
              </w:rPr>
              <w:t xml:space="preserve"> use my </w:t>
            </w:r>
            <w:r w:rsidR="00494F89">
              <w:rPr>
                <w:rFonts w:asciiTheme="majorHAnsi" w:hAnsiTheme="majorHAnsi"/>
                <w:sz w:val="20"/>
                <w:szCs w:val="20"/>
              </w:rPr>
              <w:t xml:space="preserve">electrical and mechanical </w:t>
            </w:r>
            <w:r w:rsidR="007D6F82">
              <w:rPr>
                <w:rFonts w:asciiTheme="majorHAnsi" w:hAnsiTheme="majorHAnsi"/>
                <w:sz w:val="20"/>
                <w:szCs w:val="20"/>
              </w:rPr>
              <w:t>experience</w:t>
            </w:r>
            <w:r w:rsidR="00494F89">
              <w:rPr>
                <w:rFonts w:asciiTheme="majorHAnsi" w:hAnsiTheme="majorHAnsi"/>
                <w:sz w:val="20"/>
                <w:szCs w:val="20"/>
              </w:rPr>
              <w:t xml:space="preserve"> for</w:t>
            </w:r>
            <w:r w:rsidR="0019540D">
              <w:rPr>
                <w:rFonts w:asciiTheme="majorHAnsi" w:hAnsiTheme="majorHAnsi"/>
                <w:sz w:val="20"/>
                <w:szCs w:val="20"/>
              </w:rPr>
              <w:t xml:space="preserve"> problem</w:t>
            </w:r>
            <w:r w:rsidR="00917B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9540D">
              <w:rPr>
                <w:rFonts w:asciiTheme="majorHAnsi" w:hAnsiTheme="majorHAnsi"/>
                <w:sz w:val="20"/>
                <w:szCs w:val="20"/>
              </w:rPr>
              <w:t>solv</w:t>
            </w:r>
            <w:r w:rsidR="00494F89">
              <w:rPr>
                <w:rFonts w:asciiTheme="majorHAnsi" w:hAnsiTheme="majorHAnsi"/>
                <w:sz w:val="20"/>
                <w:szCs w:val="20"/>
              </w:rPr>
              <w:t>ing</w:t>
            </w:r>
            <w:r w:rsidR="0019540D">
              <w:rPr>
                <w:rFonts w:asciiTheme="majorHAnsi" w:hAnsiTheme="majorHAnsi"/>
                <w:sz w:val="20"/>
                <w:szCs w:val="20"/>
              </w:rPr>
              <w:t xml:space="preserve"> and learn</w:t>
            </w:r>
            <w:r w:rsidR="00494F89">
              <w:rPr>
                <w:rFonts w:asciiTheme="majorHAnsi" w:hAnsiTheme="majorHAnsi"/>
                <w:sz w:val="20"/>
                <w:szCs w:val="20"/>
              </w:rPr>
              <w:t>ing</w:t>
            </w:r>
            <w:r w:rsidR="0019540D">
              <w:rPr>
                <w:rFonts w:asciiTheme="majorHAnsi" w:hAnsiTheme="majorHAnsi"/>
                <w:sz w:val="20"/>
                <w:szCs w:val="20"/>
              </w:rPr>
              <w:t xml:space="preserve"> new equipment</w:t>
            </w:r>
            <w:r w:rsidRPr="00A75DBB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2F7963" w:rsidRPr="00A75DBB" w:rsidTr="00A75DBB">
        <w:sdt>
          <w:sdtPr>
            <w:rPr>
              <w:sz w:val="20"/>
              <w:szCs w:val="20"/>
            </w:rPr>
            <w:id w:val="1033002868"/>
            <w:placeholder>
              <w:docPart w:val="DB410239F511492881EA3C2B91D8A225"/>
            </w:placeholder>
            <w:temporary/>
            <w:showingPlcHdr/>
          </w:sdtPr>
          <w:sdtEndPr/>
          <w:sdtContent>
            <w:tc>
              <w:tcPr>
                <w:tcW w:w="1733" w:type="dxa"/>
              </w:tcPr>
              <w:p w:rsidR="002F7963" w:rsidRPr="00A75DBB" w:rsidRDefault="004A5310" w:rsidP="00A75DBB">
                <w:pPr>
                  <w:pStyle w:val="Heading1"/>
                  <w:spacing w:after="0"/>
                  <w:rPr>
                    <w:sz w:val="20"/>
                    <w:szCs w:val="20"/>
                  </w:rPr>
                </w:pPr>
                <w:r w:rsidRPr="00A75DBB">
                  <w:rPr>
                    <w:sz w:val="20"/>
                    <w:szCs w:val="20"/>
                  </w:rPr>
                  <w:t>Experience</w:t>
                </w:r>
              </w:p>
            </w:tc>
          </w:sdtContent>
        </w:sdt>
        <w:tc>
          <w:tcPr>
            <w:tcW w:w="7022" w:type="dxa"/>
          </w:tcPr>
          <w:p w:rsidR="00922BDA" w:rsidRDefault="00040466" w:rsidP="00922BDA">
            <w:pPr>
              <w:pStyle w:val="Heading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Journeyman Electrician</w:t>
            </w:r>
          </w:p>
          <w:p w:rsidR="00922BDA" w:rsidRPr="00171B43" w:rsidRDefault="00040466" w:rsidP="00922BDA">
            <w:pPr>
              <w:pStyle w:val="Heading1"/>
              <w:spacing w:after="0" w:line="240" w:lineRule="auto"/>
              <w:rPr>
                <w:b w:val="0"/>
                <w:sz w:val="20"/>
                <w:szCs w:val="20"/>
              </w:rPr>
            </w:pPr>
            <w:r w:rsidRPr="00040466">
              <w:rPr>
                <w:sz w:val="20"/>
                <w:szCs w:val="20"/>
              </w:rPr>
              <w:t>Conifex (Sawmill)</w:t>
            </w:r>
            <w:r w:rsidRPr="00171B43">
              <w:rPr>
                <w:b w:val="0"/>
                <w:sz w:val="20"/>
                <w:szCs w:val="20"/>
              </w:rPr>
              <w:t>, Fort St. James, BC</w:t>
            </w:r>
          </w:p>
          <w:p w:rsidR="002F7963" w:rsidRPr="00922BDA" w:rsidRDefault="00040466" w:rsidP="00922BDA">
            <w:pPr>
              <w:pStyle w:val="Heading1"/>
              <w:spacing w:after="0" w:line="240" w:lineRule="auto"/>
              <w:rPr>
                <w:b w:val="0"/>
                <w:sz w:val="20"/>
                <w:szCs w:val="20"/>
              </w:rPr>
            </w:pPr>
            <w:r w:rsidRPr="00922BDA">
              <w:rPr>
                <w:b w:val="0"/>
                <w:sz w:val="20"/>
                <w:szCs w:val="20"/>
              </w:rPr>
              <w:t xml:space="preserve">August 2017 </w:t>
            </w:r>
            <w:r w:rsidR="006002C1" w:rsidRPr="00922BDA">
              <w:rPr>
                <w:b w:val="0"/>
                <w:sz w:val="20"/>
                <w:szCs w:val="20"/>
              </w:rPr>
              <w:t>–</w:t>
            </w:r>
            <w:r w:rsidRPr="00922BDA">
              <w:rPr>
                <w:b w:val="0"/>
                <w:sz w:val="20"/>
                <w:szCs w:val="20"/>
              </w:rPr>
              <w:t xml:space="preserve"> </w:t>
            </w:r>
            <w:r w:rsidR="006002C1" w:rsidRPr="00922BDA">
              <w:rPr>
                <w:b w:val="0"/>
                <w:sz w:val="20"/>
                <w:szCs w:val="20"/>
              </w:rPr>
              <w:t>April 2018</w:t>
            </w:r>
          </w:p>
        </w:tc>
      </w:tr>
      <w:tr w:rsidR="002F7963" w:rsidRPr="00A75DBB" w:rsidTr="00A75DBB">
        <w:tc>
          <w:tcPr>
            <w:tcW w:w="1733" w:type="dxa"/>
          </w:tcPr>
          <w:p w:rsidR="002F7963" w:rsidRPr="00A75DBB" w:rsidRDefault="002F7963" w:rsidP="00A75DBB">
            <w:pPr>
              <w:pStyle w:val="Heading1"/>
              <w:spacing w:after="0"/>
              <w:rPr>
                <w:sz w:val="20"/>
                <w:szCs w:val="20"/>
              </w:rPr>
            </w:pPr>
          </w:p>
        </w:tc>
        <w:tc>
          <w:tcPr>
            <w:tcW w:w="7022" w:type="dxa"/>
          </w:tcPr>
          <w:p w:rsidR="00040466" w:rsidRPr="00A75DBB" w:rsidRDefault="00040466" w:rsidP="00040466">
            <w:pPr>
              <w:pStyle w:val="Heading1"/>
              <w:spacing w:after="0"/>
              <w:rPr>
                <w:rFonts w:eastAsiaTheme="minorEastAsia"/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Journeyman Electrician</w:t>
            </w:r>
          </w:p>
          <w:p w:rsidR="00040466" w:rsidRPr="00A75DBB" w:rsidRDefault="00040466" w:rsidP="00040466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75DBB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Norbord 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(</w:t>
            </w:r>
            <w:r w:rsidRPr="00A75DBB">
              <w:rPr>
                <w:rFonts w:asciiTheme="majorHAnsi" w:hAnsiTheme="majorHAnsi"/>
                <w:b/>
                <w:i/>
                <w:sz w:val="20"/>
                <w:szCs w:val="20"/>
              </w:rPr>
              <w:t>OS</w:t>
            </w:r>
            <w:r w:rsidRPr="00B74F8A">
              <w:rPr>
                <w:rFonts w:asciiTheme="majorHAnsi" w:hAnsiTheme="majorHAnsi"/>
                <w:b/>
                <w:i/>
                <w:sz w:val="20"/>
                <w:szCs w:val="20"/>
              </w:rPr>
              <w:t>B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and </w:t>
            </w:r>
            <w:r w:rsidR="00A92E1A">
              <w:rPr>
                <w:rFonts w:asciiTheme="majorHAnsi" w:hAnsiTheme="majorHAnsi"/>
                <w:b/>
                <w:i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ressboard)</w:t>
            </w:r>
            <w:r w:rsidRPr="00A75DBB">
              <w:rPr>
                <w:rFonts w:asciiTheme="majorHAnsi" w:hAnsiTheme="majorHAnsi"/>
                <w:sz w:val="20"/>
                <w:szCs w:val="20"/>
              </w:rPr>
              <w:t>, Grand</w:t>
            </w:r>
            <w:r w:rsidR="009C4360">
              <w:rPr>
                <w:rFonts w:asciiTheme="majorHAnsi" w:hAnsiTheme="majorHAnsi"/>
                <w:sz w:val="20"/>
                <w:szCs w:val="20"/>
              </w:rPr>
              <w:t>e</w:t>
            </w:r>
            <w:r w:rsidRPr="00A75DBB">
              <w:rPr>
                <w:rFonts w:asciiTheme="majorHAnsi" w:hAnsiTheme="majorHAnsi"/>
                <w:sz w:val="20"/>
                <w:szCs w:val="20"/>
              </w:rPr>
              <w:t xml:space="preserve"> Prairie, AB</w:t>
            </w:r>
          </w:p>
          <w:p w:rsidR="00040466" w:rsidRPr="00040466" w:rsidRDefault="00040466" w:rsidP="00040466">
            <w:pPr>
              <w:pStyle w:val="Heading1"/>
              <w:spacing w:after="0"/>
              <w:rPr>
                <w:b w:val="0"/>
                <w:sz w:val="20"/>
                <w:szCs w:val="20"/>
              </w:rPr>
            </w:pPr>
            <w:r w:rsidRPr="00040466">
              <w:rPr>
                <w:b w:val="0"/>
                <w:sz w:val="20"/>
                <w:szCs w:val="20"/>
              </w:rPr>
              <w:t>April 2015 – February 2017</w:t>
            </w:r>
          </w:p>
          <w:p w:rsidR="00040466" w:rsidRPr="00040466" w:rsidRDefault="00040466" w:rsidP="00A75DBB">
            <w:pPr>
              <w:pStyle w:val="Heading1"/>
              <w:spacing w:after="0"/>
              <w:rPr>
                <w:b w:val="0"/>
                <w:sz w:val="20"/>
                <w:szCs w:val="20"/>
              </w:rPr>
            </w:pPr>
          </w:p>
          <w:p w:rsidR="002F7963" w:rsidRPr="00A75DBB" w:rsidRDefault="007D42B9" w:rsidP="00A75DBB">
            <w:pPr>
              <w:pStyle w:val="Heading1"/>
              <w:spacing w:after="0"/>
              <w:rPr>
                <w:rFonts w:eastAsiaTheme="minorEastAsia"/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Journeyman Electrician</w:t>
            </w:r>
          </w:p>
          <w:p w:rsidR="002F7963" w:rsidRPr="00A75DBB" w:rsidRDefault="007D42B9" w:rsidP="00A75DBB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A75DBB">
              <w:rPr>
                <w:rFonts w:asciiTheme="majorHAnsi" w:hAnsiTheme="majorHAnsi"/>
                <w:b/>
                <w:i/>
                <w:sz w:val="20"/>
                <w:szCs w:val="20"/>
              </w:rPr>
              <w:t>Frontline Electrical</w:t>
            </w:r>
            <w:r w:rsidR="00B74F8A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(Sawmill)</w:t>
            </w:r>
            <w:r w:rsidR="004A5310" w:rsidRPr="00A75DBB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A91946">
              <w:rPr>
                <w:rFonts w:asciiTheme="majorHAnsi" w:hAnsiTheme="majorHAnsi"/>
                <w:sz w:val="20"/>
                <w:szCs w:val="20"/>
              </w:rPr>
              <w:t>High Level</w:t>
            </w:r>
            <w:r w:rsidRPr="00A75DBB">
              <w:rPr>
                <w:rFonts w:asciiTheme="majorHAnsi" w:hAnsiTheme="majorHAnsi"/>
                <w:sz w:val="20"/>
                <w:szCs w:val="20"/>
              </w:rPr>
              <w:t>,</w:t>
            </w:r>
            <w:r w:rsidR="00917B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91946">
              <w:rPr>
                <w:rFonts w:asciiTheme="majorHAnsi" w:hAnsiTheme="majorHAnsi"/>
                <w:sz w:val="20"/>
                <w:szCs w:val="20"/>
              </w:rPr>
              <w:t>AB</w:t>
            </w:r>
          </w:p>
          <w:p w:rsidR="002F7963" w:rsidRPr="00A75DBB" w:rsidRDefault="007D42B9" w:rsidP="00A75DBB">
            <w:pPr>
              <w:pStyle w:val="Date"/>
              <w:spacing w:after="0"/>
              <w:rPr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April 2013</w:t>
            </w:r>
            <w:r w:rsidR="004A5310" w:rsidRPr="00A75DBB">
              <w:rPr>
                <w:sz w:val="20"/>
                <w:szCs w:val="20"/>
              </w:rPr>
              <w:t xml:space="preserve"> – </w:t>
            </w:r>
            <w:r w:rsidRPr="00A75DBB">
              <w:rPr>
                <w:sz w:val="20"/>
                <w:szCs w:val="20"/>
              </w:rPr>
              <w:t>February 2015</w:t>
            </w:r>
          </w:p>
          <w:p w:rsidR="007D42B9" w:rsidRPr="00A75DBB" w:rsidRDefault="007D42B9" w:rsidP="00A75DBB">
            <w:pPr>
              <w:spacing w:after="0"/>
              <w:rPr>
                <w:sz w:val="20"/>
                <w:szCs w:val="20"/>
              </w:rPr>
            </w:pPr>
          </w:p>
          <w:p w:rsidR="007D42B9" w:rsidRPr="00A75DBB" w:rsidRDefault="007D42B9" w:rsidP="00A75DBB">
            <w:pPr>
              <w:pStyle w:val="Heading1"/>
              <w:spacing w:after="0"/>
              <w:rPr>
                <w:rFonts w:eastAsiaTheme="minorEastAsia"/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Journeyman Electrician</w:t>
            </w:r>
          </w:p>
          <w:p w:rsidR="007D42B9" w:rsidRPr="00A75DBB" w:rsidRDefault="007D42B9" w:rsidP="00A75DBB">
            <w:pPr>
              <w:spacing w:after="0"/>
              <w:rPr>
                <w:sz w:val="20"/>
                <w:szCs w:val="20"/>
              </w:rPr>
            </w:pPr>
            <w:r w:rsidRPr="00A75DBB">
              <w:rPr>
                <w:b/>
                <w:i/>
                <w:sz w:val="20"/>
                <w:szCs w:val="20"/>
              </w:rPr>
              <w:t>Warrior Manufacturing</w:t>
            </w:r>
            <w:r w:rsidR="00B74F8A">
              <w:rPr>
                <w:sz w:val="20"/>
                <w:szCs w:val="20"/>
              </w:rPr>
              <w:t xml:space="preserve"> </w:t>
            </w:r>
            <w:r w:rsidR="00B74F8A" w:rsidRPr="00B74F8A">
              <w:rPr>
                <w:b/>
                <w:sz w:val="20"/>
                <w:szCs w:val="20"/>
              </w:rPr>
              <w:t>(Drilling equipment)</w:t>
            </w:r>
            <w:r w:rsidR="00CC230C" w:rsidRPr="00CC230C">
              <w:rPr>
                <w:sz w:val="20"/>
                <w:szCs w:val="20"/>
              </w:rPr>
              <w:t>,</w:t>
            </w:r>
            <w:r w:rsidRPr="00A75DBB">
              <w:rPr>
                <w:b/>
                <w:sz w:val="20"/>
                <w:szCs w:val="20"/>
              </w:rPr>
              <w:t xml:space="preserve"> </w:t>
            </w:r>
            <w:r w:rsidRPr="00A75DBB">
              <w:rPr>
                <w:sz w:val="20"/>
                <w:szCs w:val="20"/>
              </w:rPr>
              <w:t>Calgary, AB</w:t>
            </w:r>
          </w:p>
          <w:p w:rsidR="007D42B9" w:rsidRPr="00A75DBB" w:rsidRDefault="00104494" w:rsidP="00A75DBB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April 2011-February 2013</w:t>
            </w:r>
          </w:p>
          <w:p w:rsidR="007D42B9" w:rsidRPr="00A75DBB" w:rsidRDefault="007D42B9" w:rsidP="00A75DBB">
            <w:pPr>
              <w:spacing w:after="0"/>
              <w:rPr>
                <w:i/>
                <w:sz w:val="20"/>
                <w:szCs w:val="20"/>
              </w:rPr>
            </w:pPr>
          </w:p>
          <w:p w:rsidR="007D42B9" w:rsidRPr="00A75DBB" w:rsidRDefault="007D42B9" w:rsidP="00A75DBB">
            <w:pPr>
              <w:spacing w:after="0"/>
              <w:rPr>
                <w:b/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>Journeyman Electrician</w:t>
            </w:r>
          </w:p>
          <w:p w:rsidR="007D42B9" w:rsidRPr="00A75DBB" w:rsidRDefault="007D42B9" w:rsidP="00A75DBB">
            <w:pPr>
              <w:spacing w:after="0"/>
              <w:rPr>
                <w:sz w:val="20"/>
                <w:szCs w:val="20"/>
              </w:rPr>
            </w:pPr>
            <w:r w:rsidRPr="00A75DBB">
              <w:rPr>
                <w:b/>
                <w:i/>
                <w:sz w:val="20"/>
                <w:szCs w:val="20"/>
              </w:rPr>
              <w:t>Ledcor</w:t>
            </w:r>
            <w:r w:rsidR="00B74F8A">
              <w:rPr>
                <w:b/>
                <w:i/>
                <w:sz w:val="20"/>
                <w:szCs w:val="20"/>
              </w:rPr>
              <w:t xml:space="preserve"> (Oil and gas)</w:t>
            </w:r>
            <w:r w:rsidRPr="00A75DBB">
              <w:rPr>
                <w:i/>
                <w:sz w:val="20"/>
                <w:szCs w:val="20"/>
              </w:rPr>
              <w:t>,</w:t>
            </w:r>
            <w:r w:rsidRPr="00A75DBB">
              <w:rPr>
                <w:b/>
                <w:i/>
                <w:sz w:val="20"/>
                <w:szCs w:val="20"/>
              </w:rPr>
              <w:t xml:space="preserve"> </w:t>
            </w:r>
            <w:r w:rsidRPr="00A75DBB">
              <w:rPr>
                <w:sz w:val="20"/>
                <w:szCs w:val="20"/>
              </w:rPr>
              <w:t>Fort McMurray, AB</w:t>
            </w:r>
          </w:p>
          <w:p w:rsidR="007D42B9" w:rsidRPr="00A75DBB" w:rsidRDefault="007D42B9" w:rsidP="00A75DBB">
            <w:pPr>
              <w:spacing w:after="0"/>
              <w:rPr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April 2009</w:t>
            </w:r>
            <w:r w:rsidR="00E04559" w:rsidRPr="00A75DBB">
              <w:rPr>
                <w:sz w:val="20"/>
                <w:szCs w:val="20"/>
              </w:rPr>
              <w:t>-April 2010</w:t>
            </w:r>
          </w:p>
          <w:p w:rsidR="00E04559" w:rsidRPr="00A75DBB" w:rsidRDefault="00E04559" w:rsidP="00A75DBB">
            <w:pPr>
              <w:spacing w:after="0"/>
              <w:rPr>
                <w:sz w:val="20"/>
                <w:szCs w:val="20"/>
              </w:rPr>
            </w:pPr>
          </w:p>
          <w:p w:rsidR="00E04559" w:rsidRPr="00A75DBB" w:rsidRDefault="00E04559" w:rsidP="00A75DBB">
            <w:pPr>
              <w:spacing w:after="0"/>
              <w:rPr>
                <w:b/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>Journeyman Electrician</w:t>
            </w:r>
          </w:p>
          <w:p w:rsidR="00E04559" w:rsidRPr="00A75DBB" w:rsidRDefault="00E04559" w:rsidP="00A75DBB">
            <w:pPr>
              <w:spacing w:after="0"/>
              <w:rPr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>Tesco Corporation</w:t>
            </w:r>
            <w:r w:rsidR="00B74F8A">
              <w:rPr>
                <w:b/>
                <w:sz w:val="20"/>
                <w:szCs w:val="20"/>
              </w:rPr>
              <w:t xml:space="preserve"> (Drilling equipment)</w:t>
            </w:r>
            <w:r w:rsidRPr="00A75DBB">
              <w:rPr>
                <w:sz w:val="20"/>
                <w:szCs w:val="20"/>
              </w:rPr>
              <w:t>,</w:t>
            </w:r>
            <w:r w:rsidRPr="00A75DBB">
              <w:rPr>
                <w:b/>
                <w:sz w:val="20"/>
                <w:szCs w:val="20"/>
              </w:rPr>
              <w:t xml:space="preserve"> </w:t>
            </w:r>
            <w:r w:rsidRPr="00A75DBB">
              <w:rPr>
                <w:sz w:val="20"/>
                <w:szCs w:val="20"/>
              </w:rPr>
              <w:t>Calgary, AB</w:t>
            </w:r>
          </w:p>
          <w:p w:rsidR="00E04559" w:rsidRPr="00A75DBB" w:rsidRDefault="00E04559" w:rsidP="00A75DBB">
            <w:pPr>
              <w:spacing w:after="0"/>
              <w:rPr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April 2007-</w:t>
            </w:r>
            <w:r w:rsidR="00A020F6">
              <w:rPr>
                <w:sz w:val="20"/>
                <w:szCs w:val="20"/>
              </w:rPr>
              <w:t xml:space="preserve">December </w:t>
            </w:r>
            <w:r w:rsidRPr="00A75DBB">
              <w:rPr>
                <w:sz w:val="20"/>
                <w:szCs w:val="20"/>
              </w:rPr>
              <w:t>2008</w:t>
            </w:r>
          </w:p>
          <w:p w:rsidR="007D42B9" w:rsidRPr="00A75DBB" w:rsidRDefault="007D42B9" w:rsidP="00A75DBB">
            <w:pPr>
              <w:spacing w:after="0"/>
              <w:rPr>
                <w:sz w:val="20"/>
                <w:szCs w:val="20"/>
              </w:rPr>
            </w:pPr>
          </w:p>
        </w:tc>
      </w:tr>
      <w:tr w:rsidR="002F7963" w:rsidRPr="00A75DBB" w:rsidTr="00A75DBB">
        <w:sdt>
          <w:sdtPr>
            <w:rPr>
              <w:sz w:val="20"/>
              <w:szCs w:val="20"/>
            </w:rPr>
            <w:id w:val="1405184291"/>
            <w:placeholder>
              <w:docPart w:val="D4D7CCA2811F48B6B9EF9F4E207DA5DA"/>
            </w:placeholder>
            <w:temporary/>
            <w:showingPlcHdr/>
          </w:sdtPr>
          <w:sdtEndPr/>
          <w:sdtContent>
            <w:tc>
              <w:tcPr>
                <w:tcW w:w="1733" w:type="dxa"/>
              </w:tcPr>
              <w:p w:rsidR="002F7963" w:rsidRPr="00A75DBB" w:rsidRDefault="004A5310" w:rsidP="00A75DBB">
                <w:pPr>
                  <w:pStyle w:val="Heading1"/>
                  <w:spacing w:after="0"/>
                  <w:rPr>
                    <w:sz w:val="20"/>
                    <w:szCs w:val="20"/>
                  </w:rPr>
                </w:pPr>
                <w:r w:rsidRPr="00A75DBB">
                  <w:rPr>
                    <w:sz w:val="20"/>
                    <w:szCs w:val="20"/>
                  </w:rPr>
                  <w:t>Education</w:t>
                </w:r>
              </w:p>
            </w:tc>
          </w:sdtContent>
        </w:sdt>
        <w:tc>
          <w:tcPr>
            <w:tcW w:w="7022" w:type="dxa"/>
          </w:tcPr>
          <w:p w:rsidR="009213A9" w:rsidRPr="00BA3101" w:rsidRDefault="00962190" w:rsidP="00A75DBB">
            <w:pPr>
              <w:pStyle w:val="Heading1"/>
              <w:spacing w:after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High School graduate</w:t>
            </w:r>
            <w:r w:rsidR="00BA3101">
              <w:rPr>
                <w:b w:val="0"/>
                <w:sz w:val="20"/>
                <w:szCs w:val="20"/>
              </w:rPr>
              <w:t>,</w:t>
            </w:r>
            <w:r w:rsidR="009213A9" w:rsidRPr="009213A9">
              <w:rPr>
                <w:sz w:val="20"/>
                <w:szCs w:val="20"/>
              </w:rPr>
              <w:t xml:space="preserve"> </w:t>
            </w:r>
            <w:r w:rsidR="009213A9" w:rsidRPr="00BA3101">
              <w:rPr>
                <w:b w:val="0"/>
                <w:sz w:val="20"/>
                <w:szCs w:val="20"/>
              </w:rPr>
              <w:t>1993</w:t>
            </w:r>
          </w:p>
          <w:p w:rsidR="009213A9" w:rsidRDefault="009213A9" w:rsidP="00A75DBB">
            <w:pPr>
              <w:pStyle w:val="Heading1"/>
              <w:spacing w:after="0"/>
              <w:rPr>
                <w:sz w:val="20"/>
                <w:szCs w:val="20"/>
              </w:rPr>
            </w:pPr>
            <w:r w:rsidRPr="009213A9">
              <w:rPr>
                <w:sz w:val="20"/>
                <w:szCs w:val="20"/>
              </w:rPr>
              <w:t>Electrical Apprenticeship</w:t>
            </w:r>
            <w:r w:rsidRPr="00BA3101">
              <w:rPr>
                <w:b w:val="0"/>
                <w:sz w:val="20"/>
                <w:szCs w:val="20"/>
              </w:rPr>
              <w:t>, 1993-1997</w:t>
            </w:r>
          </w:p>
          <w:p w:rsidR="00E04559" w:rsidRPr="00A75DBB" w:rsidRDefault="00E04559" w:rsidP="00A75DBB">
            <w:pPr>
              <w:pStyle w:val="Heading1"/>
              <w:spacing w:after="0"/>
              <w:rPr>
                <w:b w:val="0"/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 xml:space="preserve">Red Seal Certification </w:t>
            </w:r>
            <w:r w:rsidRPr="00A75DBB">
              <w:rPr>
                <w:b w:val="0"/>
                <w:sz w:val="20"/>
                <w:szCs w:val="20"/>
              </w:rPr>
              <w:t>(Electrician)</w:t>
            </w:r>
            <w:r w:rsidR="00FD13BA" w:rsidRPr="00A75DBB">
              <w:rPr>
                <w:b w:val="0"/>
                <w:sz w:val="20"/>
                <w:szCs w:val="20"/>
              </w:rPr>
              <w:t xml:space="preserve">, </w:t>
            </w:r>
            <w:r w:rsidRPr="00A75DBB">
              <w:rPr>
                <w:b w:val="0"/>
                <w:sz w:val="20"/>
                <w:szCs w:val="20"/>
              </w:rPr>
              <w:t>Province of B</w:t>
            </w:r>
            <w:r w:rsidR="00403061" w:rsidRPr="00A75DBB">
              <w:rPr>
                <w:b w:val="0"/>
                <w:sz w:val="20"/>
                <w:szCs w:val="20"/>
              </w:rPr>
              <w:t>.</w:t>
            </w:r>
            <w:r w:rsidRPr="00A75DBB">
              <w:rPr>
                <w:b w:val="0"/>
                <w:sz w:val="20"/>
                <w:szCs w:val="20"/>
              </w:rPr>
              <w:t>C</w:t>
            </w:r>
            <w:r w:rsidR="00403061" w:rsidRPr="00A75DBB">
              <w:rPr>
                <w:b w:val="0"/>
                <w:sz w:val="20"/>
                <w:szCs w:val="20"/>
              </w:rPr>
              <w:t>.</w:t>
            </w:r>
            <w:r w:rsidRPr="00A75DBB">
              <w:rPr>
                <w:b w:val="0"/>
                <w:sz w:val="20"/>
                <w:szCs w:val="20"/>
              </w:rPr>
              <w:t>, May 31, 1997</w:t>
            </w:r>
          </w:p>
          <w:p w:rsidR="009213A9" w:rsidRDefault="009213A9" w:rsidP="00A75DBB">
            <w:pPr>
              <w:spacing w:after="0"/>
              <w:ind w:right="-360"/>
              <w:rPr>
                <w:b/>
                <w:sz w:val="20"/>
                <w:szCs w:val="20"/>
              </w:rPr>
            </w:pPr>
            <w:r w:rsidRPr="009213A9">
              <w:rPr>
                <w:b/>
                <w:sz w:val="20"/>
                <w:szCs w:val="20"/>
              </w:rPr>
              <w:t>CSTS</w:t>
            </w:r>
            <w:r w:rsidRPr="00BA3101">
              <w:rPr>
                <w:sz w:val="20"/>
                <w:szCs w:val="20"/>
              </w:rPr>
              <w:t>, Calgary</w:t>
            </w:r>
            <w:r w:rsidR="00BA3101" w:rsidRPr="00BA3101">
              <w:rPr>
                <w:sz w:val="20"/>
                <w:szCs w:val="20"/>
              </w:rPr>
              <w:t>,</w:t>
            </w:r>
            <w:r w:rsidRPr="009213A9">
              <w:rPr>
                <w:b/>
                <w:sz w:val="20"/>
                <w:szCs w:val="20"/>
              </w:rPr>
              <w:t xml:space="preserve"> </w:t>
            </w:r>
            <w:r w:rsidRPr="00BA3101">
              <w:rPr>
                <w:sz w:val="20"/>
                <w:szCs w:val="20"/>
              </w:rPr>
              <w:t>2009</w:t>
            </w:r>
          </w:p>
          <w:p w:rsidR="00E04559" w:rsidRPr="00A75DBB" w:rsidRDefault="00E04559" w:rsidP="00A75DBB">
            <w:pPr>
              <w:spacing w:after="0"/>
              <w:ind w:right="-360"/>
              <w:rPr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>PLC RSLogix 5000</w:t>
            </w:r>
            <w:r w:rsidRPr="00A75DBB">
              <w:rPr>
                <w:sz w:val="20"/>
                <w:szCs w:val="20"/>
              </w:rPr>
              <w:t xml:space="preserve">, </w:t>
            </w:r>
            <w:r w:rsidR="00F72D0C">
              <w:rPr>
                <w:sz w:val="20"/>
                <w:szCs w:val="20"/>
              </w:rPr>
              <w:t>SAIT</w:t>
            </w:r>
            <w:r w:rsidRPr="00A75DBB">
              <w:rPr>
                <w:sz w:val="20"/>
                <w:szCs w:val="20"/>
              </w:rPr>
              <w:t xml:space="preserve"> 2010 </w:t>
            </w:r>
          </w:p>
          <w:p w:rsidR="00E04559" w:rsidRPr="00A75DBB" w:rsidRDefault="00E04559" w:rsidP="00A75DBB">
            <w:pPr>
              <w:spacing w:after="0"/>
              <w:ind w:right="-360"/>
              <w:rPr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>H2S Alive</w:t>
            </w:r>
            <w:r w:rsidRPr="00A75DBB">
              <w:rPr>
                <w:sz w:val="20"/>
                <w:szCs w:val="20"/>
              </w:rPr>
              <w:t>, Calgary 2012</w:t>
            </w:r>
          </w:p>
          <w:p w:rsidR="00E04559" w:rsidRPr="00A75DBB" w:rsidRDefault="00E04559" w:rsidP="00A75DBB">
            <w:pPr>
              <w:spacing w:after="0"/>
              <w:ind w:right="-360"/>
              <w:rPr>
                <w:b/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>WHMIS</w:t>
            </w:r>
            <w:r w:rsidRPr="00022A0B">
              <w:rPr>
                <w:sz w:val="20"/>
                <w:szCs w:val="20"/>
              </w:rPr>
              <w:t xml:space="preserve">, </w:t>
            </w:r>
            <w:r w:rsidRPr="00A75DBB">
              <w:rPr>
                <w:sz w:val="20"/>
                <w:szCs w:val="20"/>
              </w:rPr>
              <w:t>Calgary 2012</w:t>
            </w:r>
          </w:p>
          <w:p w:rsidR="00E04559" w:rsidRPr="00A75DBB" w:rsidRDefault="00E04559" w:rsidP="00A75DBB">
            <w:pPr>
              <w:spacing w:after="0"/>
              <w:ind w:right="-360"/>
              <w:rPr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 xml:space="preserve">Fall Protection, </w:t>
            </w:r>
            <w:r w:rsidR="007A46AA">
              <w:rPr>
                <w:sz w:val="20"/>
                <w:szCs w:val="20"/>
              </w:rPr>
              <w:t>Grand</w:t>
            </w:r>
            <w:r w:rsidR="00FA31F5">
              <w:rPr>
                <w:sz w:val="20"/>
                <w:szCs w:val="20"/>
              </w:rPr>
              <w:t>e</w:t>
            </w:r>
            <w:r w:rsidR="007A46AA">
              <w:rPr>
                <w:sz w:val="20"/>
                <w:szCs w:val="20"/>
              </w:rPr>
              <w:t xml:space="preserve"> Prairie</w:t>
            </w:r>
            <w:r w:rsidRPr="00A75DBB">
              <w:rPr>
                <w:sz w:val="20"/>
                <w:szCs w:val="20"/>
              </w:rPr>
              <w:t xml:space="preserve"> 2015</w:t>
            </w:r>
          </w:p>
          <w:p w:rsidR="00E04559" w:rsidRPr="00A75DBB" w:rsidRDefault="00E04559" w:rsidP="00A75DBB">
            <w:pPr>
              <w:spacing w:after="0"/>
              <w:ind w:right="-360"/>
              <w:rPr>
                <w:b/>
                <w:sz w:val="20"/>
                <w:szCs w:val="20"/>
              </w:rPr>
            </w:pPr>
            <w:r w:rsidRPr="00A75DBB">
              <w:rPr>
                <w:b/>
                <w:sz w:val="20"/>
                <w:szCs w:val="20"/>
              </w:rPr>
              <w:t>Aerial Lift Training</w:t>
            </w:r>
            <w:r w:rsidRPr="00022A0B">
              <w:rPr>
                <w:sz w:val="20"/>
                <w:szCs w:val="20"/>
              </w:rPr>
              <w:t xml:space="preserve">, </w:t>
            </w:r>
            <w:r w:rsidRPr="00A75DBB">
              <w:rPr>
                <w:sz w:val="20"/>
                <w:szCs w:val="20"/>
              </w:rPr>
              <w:t>Grand</w:t>
            </w:r>
            <w:r w:rsidR="00FA31F5">
              <w:rPr>
                <w:sz w:val="20"/>
                <w:szCs w:val="20"/>
              </w:rPr>
              <w:t xml:space="preserve">e </w:t>
            </w:r>
            <w:r w:rsidRPr="00A75DBB">
              <w:rPr>
                <w:sz w:val="20"/>
                <w:szCs w:val="20"/>
              </w:rPr>
              <w:t>Prairie 2015</w:t>
            </w:r>
          </w:p>
          <w:p w:rsidR="00624163" w:rsidRDefault="009213A9" w:rsidP="009213A9">
            <w:pPr>
              <w:spacing w:after="0"/>
              <w:ind w:right="-360"/>
              <w:rPr>
                <w:sz w:val="20"/>
                <w:szCs w:val="20"/>
              </w:rPr>
            </w:pPr>
            <w:r w:rsidRPr="009213A9">
              <w:rPr>
                <w:b/>
                <w:sz w:val="20"/>
                <w:szCs w:val="20"/>
              </w:rPr>
              <w:t>PLC RSLogix 5000</w:t>
            </w:r>
            <w:r w:rsidRPr="009213A9">
              <w:rPr>
                <w:sz w:val="20"/>
                <w:szCs w:val="20"/>
              </w:rPr>
              <w:t>, BCIT 2017</w:t>
            </w:r>
          </w:p>
          <w:p w:rsidR="005F2B8A" w:rsidRPr="005F2B8A" w:rsidRDefault="005F2B8A" w:rsidP="005F2B8A">
            <w:r w:rsidRPr="005F2B8A">
              <w:rPr>
                <w:b/>
              </w:rPr>
              <w:t>First Aid Level 1</w:t>
            </w:r>
            <w:r>
              <w:rPr>
                <w:sz w:val="20"/>
                <w:szCs w:val="20"/>
              </w:rPr>
              <w:t>, Prince George 2017</w:t>
            </w:r>
          </w:p>
        </w:tc>
      </w:tr>
      <w:tr w:rsidR="00E04559" w:rsidRPr="00A75DBB" w:rsidTr="00A75DBB">
        <w:tc>
          <w:tcPr>
            <w:tcW w:w="1733" w:type="dxa"/>
          </w:tcPr>
          <w:p w:rsidR="006A4A0D" w:rsidRDefault="00A75DBB" w:rsidP="00A75DBB">
            <w:pPr>
              <w:pStyle w:val="Heading1"/>
              <w:spacing w:after="0"/>
            </w:pPr>
            <w:r>
              <w:lastRenderedPageBreak/>
              <w:br w:type="page"/>
            </w:r>
          </w:p>
          <w:p w:rsidR="00E04559" w:rsidRPr="00A75DBB" w:rsidRDefault="00E04559" w:rsidP="00A75DBB">
            <w:pPr>
              <w:pStyle w:val="Heading1"/>
              <w:spacing w:after="0"/>
              <w:rPr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Other Skills</w:t>
            </w:r>
          </w:p>
        </w:tc>
        <w:tc>
          <w:tcPr>
            <w:tcW w:w="7022" w:type="dxa"/>
          </w:tcPr>
          <w:p w:rsidR="006A4A0D" w:rsidRDefault="006A4A0D" w:rsidP="006A4A0D">
            <w:pPr>
              <w:spacing w:after="0"/>
              <w:rPr>
                <w:sz w:val="20"/>
                <w:szCs w:val="20"/>
                <w:lang w:val="en-CA"/>
              </w:rPr>
            </w:pPr>
          </w:p>
          <w:p w:rsidR="006A4A0D" w:rsidRPr="00715623" w:rsidRDefault="00CE6993" w:rsidP="00715623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  <w:lang w:val="en-CA"/>
              </w:rPr>
            </w:pPr>
            <w:r w:rsidRPr="00715623">
              <w:rPr>
                <w:sz w:val="20"/>
                <w:szCs w:val="20"/>
                <w:lang w:val="en-CA"/>
              </w:rPr>
              <w:t xml:space="preserve">Troubleshooting and repairing equipment that is both electrical </w:t>
            </w:r>
            <w:r w:rsidR="006A4A0D" w:rsidRPr="00715623">
              <w:rPr>
                <w:sz w:val="20"/>
                <w:szCs w:val="20"/>
                <w:lang w:val="en-CA"/>
              </w:rPr>
              <w:t xml:space="preserve">                                         </w:t>
            </w:r>
          </w:p>
          <w:p w:rsidR="00AD320D" w:rsidRDefault="006A4A0D" w:rsidP="006A4A0D">
            <w:pPr>
              <w:spacing w:after="0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       </w:t>
            </w:r>
            <w:proofErr w:type="gramStart"/>
            <w:r>
              <w:rPr>
                <w:sz w:val="20"/>
                <w:szCs w:val="20"/>
                <w:lang w:val="en-CA"/>
              </w:rPr>
              <w:t>a</w:t>
            </w:r>
            <w:r w:rsidR="00CE6993" w:rsidRPr="00A75DBB">
              <w:rPr>
                <w:sz w:val="20"/>
                <w:szCs w:val="20"/>
                <w:lang w:val="en-CA"/>
              </w:rPr>
              <w:t>nd</w:t>
            </w:r>
            <w:proofErr w:type="gramEnd"/>
            <w:r w:rsidR="00CE6993" w:rsidRPr="00A75DBB">
              <w:rPr>
                <w:sz w:val="20"/>
                <w:szCs w:val="20"/>
                <w:lang w:val="en-CA"/>
              </w:rPr>
              <w:t xml:space="preserve"> mechanical.</w:t>
            </w:r>
            <w:r w:rsidR="00AD320D">
              <w:rPr>
                <w:sz w:val="20"/>
                <w:szCs w:val="20"/>
                <w:lang w:val="en-CA"/>
              </w:rPr>
              <w:t xml:space="preserve">  </w:t>
            </w:r>
          </w:p>
          <w:p w:rsidR="00BB1DD6" w:rsidRDefault="00BB1DD6" w:rsidP="000A3E7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 xml:space="preserve">Previous experience in </w:t>
            </w:r>
            <w:r w:rsidR="00216FD3">
              <w:rPr>
                <w:sz w:val="20"/>
                <w:szCs w:val="20"/>
                <w:lang w:val="en-CA"/>
              </w:rPr>
              <w:t>other 2 OSB facilities.</w:t>
            </w:r>
            <w:bookmarkStart w:id="0" w:name="_GoBack"/>
            <w:bookmarkEnd w:id="0"/>
            <w:r w:rsidR="00216FD3">
              <w:rPr>
                <w:sz w:val="20"/>
                <w:szCs w:val="20"/>
                <w:lang w:val="en-CA"/>
              </w:rPr>
              <w:t xml:space="preserve">  </w:t>
            </w:r>
            <w:r>
              <w:rPr>
                <w:sz w:val="20"/>
                <w:szCs w:val="20"/>
                <w:lang w:val="en-CA"/>
              </w:rPr>
              <w:t xml:space="preserve"> </w:t>
            </w:r>
          </w:p>
          <w:p w:rsidR="000A3E72" w:rsidRDefault="000A3E72" w:rsidP="000A3E72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 w:rsidRPr="000A3E72">
              <w:rPr>
                <w:sz w:val="20"/>
                <w:szCs w:val="20"/>
                <w:lang w:val="en-CA"/>
              </w:rPr>
              <w:t xml:space="preserve">Training on Allen Bradley Compact Logix 5, 500 and 5000 </w:t>
            </w:r>
            <w:proofErr w:type="gramStart"/>
            <w:r w:rsidRPr="000A3E72">
              <w:rPr>
                <w:sz w:val="20"/>
                <w:szCs w:val="20"/>
                <w:lang w:val="en-CA"/>
              </w:rPr>
              <w:t>plc’s</w:t>
            </w:r>
            <w:proofErr w:type="gramEnd"/>
            <w:r w:rsidRPr="000A3E72">
              <w:rPr>
                <w:sz w:val="20"/>
                <w:szCs w:val="20"/>
                <w:lang w:val="en-CA"/>
              </w:rPr>
              <w:t>.</w:t>
            </w:r>
          </w:p>
          <w:p w:rsidR="001C66D7" w:rsidRDefault="001C66D7" w:rsidP="001C66D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1C66D7">
              <w:rPr>
                <w:sz w:val="20"/>
                <w:szCs w:val="20"/>
                <w:lang w:val="en-CA"/>
              </w:rPr>
              <w:t>Use the plc to troubleshoot problems and isolate issues.</w:t>
            </w:r>
          </w:p>
          <w:p w:rsidR="00B13BAF" w:rsidRPr="00B13BAF" w:rsidRDefault="00B13BAF" w:rsidP="00B13BA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B13BAF">
              <w:rPr>
                <w:sz w:val="20"/>
                <w:szCs w:val="20"/>
                <w:lang w:val="en-CA"/>
              </w:rPr>
              <w:t>Directed and assisted apprentices and co-workers.</w:t>
            </w:r>
          </w:p>
          <w:p w:rsidR="00B13BAF" w:rsidRPr="00B13BAF" w:rsidRDefault="00B13BAF" w:rsidP="00B13BA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B13BAF">
              <w:rPr>
                <w:sz w:val="20"/>
                <w:szCs w:val="20"/>
                <w:lang w:val="en-CA"/>
              </w:rPr>
              <w:t>Skilled in reading blueprints, wiring diagrams, and ladder logic.</w:t>
            </w:r>
          </w:p>
          <w:p w:rsidR="000A3E72" w:rsidRDefault="00B05654" w:rsidP="00413785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 w:rsidRPr="000A3E72">
              <w:rPr>
                <w:sz w:val="20"/>
                <w:szCs w:val="20"/>
                <w:lang w:val="en-CA"/>
              </w:rPr>
              <w:t>Q.C. inspections and maintenance on</w:t>
            </w:r>
            <w:r w:rsidR="000A3E72" w:rsidRPr="000A3E72">
              <w:rPr>
                <w:sz w:val="20"/>
                <w:szCs w:val="20"/>
                <w:lang w:val="en-CA"/>
              </w:rPr>
              <w:t xml:space="preserve"> permanent and mobile equipment.</w:t>
            </w:r>
          </w:p>
          <w:p w:rsidR="000A3E72" w:rsidRPr="000A3E72" w:rsidRDefault="000A3E72" w:rsidP="000A3E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0A3E72">
              <w:rPr>
                <w:sz w:val="20"/>
                <w:szCs w:val="20"/>
                <w:lang w:val="en-CA"/>
              </w:rPr>
              <w:t>Adhered to safety protocol during the completion of all projects.</w:t>
            </w:r>
          </w:p>
          <w:p w:rsidR="000A3E72" w:rsidRPr="000A3E72" w:rsidRDefault="000A3E72" w:rsidP="000A3E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0A3E72">
              <w:rPr>
                <w:sz w:val="20"/>
                <w:szCs w:val="20"/>
                <w:lang w:val="en-CA"/>
              </w:rPr>
              <w:t xml:space="preserve">Performed plant shutdowns </w:t>
            </w:r>
            <w:r w:rsidR="00B13BAF">
              <w:rPr>
                <w:sz w:val="20"/>
                <w:szCs w:val="20"/>
                <w:lang w:val="en-CA"/>
              </w:rPr>
              <w:t xml:space="preserve">and daily repair </w:t>
            </w:r>
            <w:r w:rsidRPr="000A3E72">
              <w:rPr>
                <w:sz w:val="20"/>
                <w:szCs w:val="20"/>
                <w:lang w:val="en-CA"/>
              </w:rPr>
              <w:t xml:space="preserve">at OSB mills, pulp mills, </w:t>
            </w:r>
            <w:proofErr w:type="gramStart"/>
            <w:r w:rsidRPr="000A3E72">
              <w:rPr>
                <w:sz w:val="20"/>
                <w:szCs w:val="20"/>
                <w:lang w:val="en-CA"/>
              </w:rPr>
              <w:t>sawmills,</w:t>
            </w:r>
            <w:proofErr w:type="gramEnd"/>
            <w:r w:rsidRPr="000A3E72">
              <w:rPr>
                <w:sz w:val="20"/>
                <w:szCs w:val="20"/>
                <w:lang w:val="en-CA"/>
              </w:rPr>
              <w:t xml:space="preserve"> substations, military and oil plants.</w:t>
            </w:r>
          </w:p>
          <w:p w:rsidR="00B05654" w:rsidRPr="00B05654" w:rsidRDefault="00B05654" w:rsidP="00B0565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B05654">
              <w:rPr>
                <w:sz w:val="20"/>
                <w:szCs w:val="20"/>
                <w:lang w:val="en-CA"/>
              </w:rPr>
              <w:t>Installed motors, VFD’s, transformers, main switch gear, MCC’s, pipe, tray and any field device necessary.</w:t>
            </w:r>
          </w:p>
          <w:p w:rsidR="00B05654" w:rsidRPr="00B05654" w:rsidRDefault="00B05654" w:rsidP="00B05654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 w:rsidRPr="00B05654">
              <w:rPr>
                <w:sz w:val="20"/>
                <w:szCs w:val="20"/>
                <w:lang w:val="en-CA"/>
              </w:rPr>
              <w:t>Installed high voltage switchgear</w:t>
            </w:r>
            <w:r w:rsidR="009415D9">
              <w:rPr>
                <w:sz w:val="20"/>
                <w:szCs w:val="20"/>
                <w:lang w:val="en-CA"/>
              </w:rPr>
              <w:t>,</w:t>
            </w:r>
            <w:r w:rsidRPr="00B05654">
              <w:rPr>
                <w:sz w:val="20"/>
                <w:szCs w:val="20"/>
                <w:lang w:val="en-CA"/>
              </w:rPr>
              <w:t xml:space="preserve"> MCC’s and Substations.</w:t>
            </w:r>
          </w:p>
          <w:p w:rsidR="00B05654" w:rsidRDefault="00B05654" w:rsidP="00B0565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B05654">
              <w:rPr>
                <w:sz w:val="20"/>
                <w:szCs w:val="20"/>
                <w:lang w:val="en-CA"/>
              </w:rPr>
              <w:t>Serviced</w:t>
            </w:r>
            <w:r w:rsidR="00D27B83">
              <w:rPr>
                <w:sz w:val="20"/>
                <w:szCs w:val="20"/>
                <w:lang w:val="en-CA"/>
              </w:rPr>
              <w:t xml:space="preserve"> and installed new </w:t>
            </w:r>
            <w:r w:rsidRPr="00B05654">
              <w:rPr>
                <w:sz w:val="20"/>
                <w:szCs w:val="20"/>
                <w:lang w:val="en-CA"/>
              </w:rPr>
              <w:t>equipment as mandated by the Canadian Electrical Code.</w:t>
            </w:r>
          </w:p>
          <w:p w:rsidR="00233466" w:rsidRPr="00233466" w:rsidRDefault="001C66D7" w:rsidP="00B0565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Able to w</w:t>
            </w:r>
            <w:r w:rsidR="00233466" w:rsidRPr="00233466">
              <w:rPr>
                <w:sz w:val="20"/>
                <w:szCs w:val="20"/>
                <w:lang w:val="en-CA"/>
              </w:rPr>
              <w:t>ork in all types of environments.</w:t>
            </w:r>
          </w:p>
          <w:p w:rsidR="00CE6993" w:rsidRPr="001C66D7" w:rsidRDefault="001C66D7" w:rsidP="00333EC4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 w:rsidRPr="001C66D7">
              <w:rPr>
                <w:sz w:val="20"/>
                <w:szCs w:val="20"/>
                <w:lang w:val="en-CA"/>
              </w:rPr>
              <w:t>Time management, multi-tasking and</w:t>
            </w:r>
            <w:r>
              <w:t xml:space="preserve"> </w:t>
            </w:r>
            <w:r w:rsidRPr="001C66D7">
              <w:rPr>
                <w:sz w:val="20"/>
                <w:szCs w:val="20"/>
                <w:lang w:val="en-CA"/>
              </w:rPr>
              <w:t>prioritization skills.</w:t>
            </w:r>
            <w:r w:rsidR="00CE6993" w:rsidRPr="001C66D7">
              <w:rPr>
                <w:sz w:val="20"/>
                <w:szCs w:val="20"/>
                <w:lang w:val="en-CA"/>
              </w:rPr>
              <w:t xml:space="preserve">        </w:t>
            </w:r>
          </w:p>
          <w:p w:rsidR="001C66D7" w:rsidRDefault="001C66D7" w:rsidP="00A75DBB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 w:rsidRPr="001C66D7">
              <w:rPr>
                <w:sz w:val="20"/>
                <w:szCs w:val="20"/>
                <w:lang w:val="en-CA"/>
              </w:rPr>
              <w:t>Manufactured and repaired top drives, gen sets, and other drilling equipment.</w:t>
            </w:r>
          </w:p>
          <w:p w:rsidR="00CE6993" w:rsidRPr="001C66D7" w:rsidRDefault="00CE6993" w:rsidP="00A75DBB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 w:rsidRPr="001C66D7">
              <w:rPr>
                <w:sz w:val="20"/>
                <w:szCs w:val="20"/>
                <w:lang w:val="en-CA"/>
              </w:rPr>
              <w:t xml:space="preserve">Built tank farms and upgraded compressor stations on pipelines. </w:t>
            </w:r>
          </w:p>
          <w:p w:rsidR="00CE6993" w:rsidRPr="00A75DBB" w:rsidRDefault="00CE6993" w:rsidP="00A75DBB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  <w:lang w:val="en-CA"/>
              </w:rPr>
            </w:pPr>
            <w:r w:rsidRPr="00A75DBB">
              <w:rPr>
                <w:sz w:val="20"/>
                <w:szCs w:val="20"/>
                <w:lang w:val="en-CA"/>
              </w:rPr>
              <w:t xml:space="preserve">Prefabricated skids, panels, cable sets and generators. </w:t>
            </w:r>
          </w:p>
          <w:p w:rsidR="00E04559" w:rsidRPr="00F15A67" w:rsidRDefault="009C1635" w:rsidP="00B05654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9C1635">
              <w:rPr>
                <w:sz w:val="20"/>
                <w:szCs w:val="20"/>
                <w:lang w:val="en-CA"/>
              </w:rPr>
              <w:t>Built hydraulic hoses and installed according to schematics.</w:t>
            </w:r>
          </w:p>
          <w:p w:rsidR="00F15A67" w:rsidRPr="00F15A67" w:rsidRDefault="00F15A67" w:rsidP="00F15A6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15A67">
              <w:rPr>
                <w:sz w:val="20"/>
                <w:szCs w:val="20"/>
              </w:rPr>
              <w:t xml:space="preserve">Open to new </w:t>
            </w:r>
            <w:proofErr w:type="spellStart"/>
            <w:r w:rsidRPr="00F15A67">
              <w:rPr>
                <w:sz w:val="20"/>
                <w:szCs w:val="20"/>
              </w:rPr>
              <w:t>idea`s</w:t>
            </w:r>
            <w:proofErr w:type="spellEnd"/>
            <w:r w:rsidRPr="00F15A67">
              <w:rPr>
                <w:sz w:val="20"/>
                <w:szCs w:val="20"/>
              </w:rPr>
              <w:t xml:space="preserve"> with good communication skills. </w:t>
            </w:r>
          </w:p>
          <w:p w:rsidR="00F15A67" w:rsidRPr="00F15A67" w:rsidRDefault="00F15A67" w:rsidP="00B05654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F15A67">
              <w:rPr>
                <w:sz w:val="20"/>
                <w:szCs w:val="20"/>
              </w:rPr>
              <w:t>Very patient and able to focus on every task.</w:t>
            </w:r>
          </w:p>
          <w:p w:rsidR="009415D9" w:rsidRPr="00D27B83" w:rsidRDefault="009415D9" w:rsidP="009415D9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Worked in Canada, U.S.A. and Australia.</w:t>
            </w:r>
          </w:p>
          <w:p w:rsidR="00D27B83" w:rsidRPr="00A75DBB" w:rsidRDefault="00D27B83" w:rsidP="009415D9">
            <w:pPr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CA"/>
              </w:rPr>
              <w:t>Learned to speak Spanish while travelling South America.</w:t>
            </w:r>
          </w:p>
        </w:tc>
      </w:tr>
      <w:tr w:rsidR="00E04559" w:rsidRPr="00A75DBB" w:rsidTr="00A75DBB">
        <w:sdt>
          <w:sdtPr>
            <w:rPr>
              <w:sz w:val="20"/>
              <w:szCs w:val="20"/>
            </w:rPr>
            <w:id w:val="-853959375"/>
            <w:placeholder>
              <w:docPart w:val="5BFA158E8BA24165AF0A9018F2A51354"/>
            </w:placeholder>
            <w:temporary/>
            <w:showingPlcHdr/>
          </w:sdtPr>
          <w:sdtEndPr/>
          <w:sdtContent>
            <w:tc>
              <w:tcPr>
                <w:tcW w:w="1733" w:type="dxa"/>
              </w:tcPr>
              <w:p w:rsidR="00E04559" w:rsidRPr="00A75DBB" w:rsidRDefault="00E04559" w:rsidP="00A75DBB">
                <w:pPr>
                  <w:pStyle w:val="Heading1"/>
                  <w:spacing w:after="0"/>
                  <w:rPr>
                    <w:sz w:val="20"/>
                    <w:szCs w:val="20"/>
                  </w:rPr>
                </w:pPr>
                <w:r w:rsidRPr="00A75DBB">
                  <w:rPr>
                    <w:sz w:val="20"/>
                    <w:szCs w:val="20"/>
                  </w:rPr>
                  <w:t>References</w:t>
                </w:r>
              </w:p>
            </w:tc>
          </w:sdtContent>
        </w:sdt>
        <w:tc>
          <w:tcPr>
            <w:tcW w:w="7022" w:type="dxa"/>
          </w:tcPr>
          <w:p w:rsidR="00CE6993" w:rsidRPr="00A75DBB" w:rsidRDefault="00CE6993" w:rsidP="00A75DBB">
            <w:pPr>
              <w:pStyle w:val="Heading1"/>
              <w:spacing w:after="0"/>
              <w:rPr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John Tracey, Studon Electric</w:t>
            </w:r>
            <w:r w:rsidR="00B97DD6">
              <w:rPr>
                <w:sz w:val="20"/>
                <w:szCs w:val="20"/>
              </w:rPr>
              <w:t xml:space="preserve"> (Forman)</w:t>
            </w:r>
          </w:p>
          <w:p w:rsidR="00E04559" w:rsidRPr="00A75DBB" w:rsidRDefault="00CE6993" w:rsidP="00A75DBB">
            <w:pPr>
              <w:spacing w:after="0"/>
              <w:rPr>
                <w:sz w:val="20"/>
                <w:szCs w:val="20"/>
              </w:rPr>
            </w:pPr>
            <w:r w:rsidRPr="00A75DBB">
              <w:rPr>
                <w:sz w:val="20"/>
                <w:szCs w:val="20"/>
              </w:rPr>
              <w:t>403-466-8551</w:t>
            </w:r>
          </w:p>
          <w:p w:rsidR="005A334F" w:rsidRDefault="005A334F" w:rsidP="00A75D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Terrance Gash , Frontline Electric</w:t>
            </w:r>
            <w:r w:rsidR="00B97DD6">
              <w:rPr>
                <w:b/>
                <w:sz w:val="20"/>
                <w:szCs w:val="20"/>
              </w:rPr>
              <w:t xml:space="preserve"> (Owner)</w:t>
            </w:r>
          </w:p>
          <w:p w:rsidR="005A334F" w:rsidRPr="005A334F" w:rsidRDefault="005A334F" w:rsidP="00A75DBB">
            <w:pPr>
              <w:spacing w:after="0"/>
              <w:rPr>
                <w:sz w:val="20"/>
                <w:szCs w:val="20"/>
              </w:rPr>
            </w:pPr>
            <w:r w:rsidRPr="005A334F">
              <w:rPr>
                <w:sz w:val="20"/>
                <w:szCs w:val="20"/>
              </w:rPr>
              <w:t>250-961-1769</w:t>
            </w:r>
          </w:p>
          <w:p w:rsidR="00CE6993" w:rsidRPr="00A75DBB" w:rsidRDefault="005910B6" w:rsidP="00A75DBB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Kevin Buckner</w:t>
            </w:r>
            <w:r w:rsidR="00CE6993" w:rsidRPr="00A75DBB">
              <w:rPr>
                <w:b/>
                <w:sz w:val="20"/>
                <w:szCs w:val="20"/>
              </w:rPr>
              <w:t>,</w:t>
            </w:r>
            <w:r w:rsidR="00FC0CE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West Fraser</w:t>
            </w:r>
            <w:r w:rsidR="00B97DD6">
              <w:rPr>
                <w:b/>
                <w:sz w:val="20"/>
                <w:szCs w:val="20"/>
              </w:rPr>
              <w:t xml:space="preserve"> (Co-worker)</w:t>
            </w:r>
          </w:p>
          <w:p w:rsidR="00CE6993" w:rsidRPr="00A75DBB" w:rsidRDefault="005910B6" w:rsidP="005910B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  <w:r w:rsidR="00CE6993" w:rsidRPr="00A75DB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630</w:t>
            </w:r>
            <w:r w:rsidR="00FC0CE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9648</w:t>
            </w:r>
          </w:p>
        </w:tc>
      </w:tr>
    </w:tbl>
    <w:p w:rsidR="002F7963" w:rsidRPr="00A75DBB" w:rsidRDefault="005A334F" w:rsidP="00A75DB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</w:p>
    <w:sectPr w:rsidR="002F7963" w:rsidRPr="00A75DBB">
      <w:footerReference w:type="default" r:id="rId9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7BB" w:rsidRDefault="000937BB">
      <w:pPr>
        <w:spacing w:after="0" w:line="240" w:lineRule="auto"/>
      </w:pPr>
      <w:r>
        <w:separator/>
      </w:r>
    </w:p>
  </w:endnote>
  <w:endnote w:type="continuationSeparator" w:id="0">
    <w:p w:rsidR="000937BB" w:rsidRDefault="0009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  <w:tblCaption w:val="Footer layout table"/>
    </w:tblPr>
    <w:tblGrid>
      <w:gridCol w:w="1634"/>
      <w:gridCol w:w="7121"/>
    </w:tblGrid>
    <w:tr w:rsidR="002F7963">
      <w:tc>
        <w:tcPr>
          <w:tcW w:w="1613" w:type="dxa"/>
        </w:tcPr>
        <w:sdt>
          <w:sdtPr>
            <w:id w:val="-47151420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:rsidR="002F7963" w:rsidRDefault="004A5310">
              <w:pPr>
                <w:pStyle w:val="Footer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216FD3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p>
          </w:sdtContent>
        </w:sdt>
      </w:tc>
      <w:tc>
        <w:tcPr>
          <w:tcW w:w="7027" w:type="dxa"/>
          <w:tcBorders>
            <w:top w:val="single" w:sz="4" w:space="0" w:color="7F7F7F" w:themeColor="background1" w:themeShade="7F"/>
          </w:tcBorders>
        </w:tcPr>
        <w:p w:rsidR="002F7963" w:rsidRDefault="000937BB">
          <w:pPr>
            <w:pStyle w:val="Footer"/>
          </w:pPr>
          <w:sdt>
            <w:sdtPr>
              <w:alias w:val="Your Name"/>
              <w:tag w:val=""/>
              <w:id w:val="-1184592690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 w:multiLine="1"/>
            </w:sdtPr>
            <w:sdtEndPr/>
            <w:sdtContent>
              <w:r w:rsidR="004F152C">
                <w:t>Edward Richardson</w:t>
              </w:r>
            </w:sdtContent>
          </w:sdt>
        </w:p>
        <w:p w:rsidR="002F7963" w:rsidRDefault="000937BB" w:rsidP="00A75DBB">
          <w:pPr>
            <w:pStyle w:val="Footer"/>
          </w:pPr>
          <w:sdt>
            <w:sdtPr>
              <w:alias w:val="Street Address"/>
              <w:tag w:val=""/>
              <w:id w:val="1530058015"/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r w:rsidR="00A75DBB">
                <w:t xml:space="preserve">Apt. 311-1380 Foothills Blvd., Prince George, BC, V2M 6V8 </w:t>
              </w:r>
              <w:r w:rsidR="00A75DBB">
                <w:br/>
              </w:r>
            </w:sdtContent>
          </w:sdt>
          <w:sdt>
            <w:sdtPr>
              <w:alias w:val="Telephone"/>
              <w:tag w:val=""/>
              <w:id w:val="-145366429"/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041D2D">
                <w:t>1-250-563-5454</w:t>
              </w:r>
            </w:sdtContent>
          </w:sdt>
          <w:r w:rsidR="004A5310">
            <w:t xml:space="preserve"> – </w:t>
          </w:r>
          <w:sdt>
            <w:sdtPr>
              <w:alias w:val="Email"/>
              <w:tag w:val=""/>
              <w:id w:val="1846358867"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="004F152C">
                <w:t xml:space="preserve">edmrichardson@yahoo.ca </w:t>
              </w:r>
            </w:sdtContent>
          </w:sdt>
        </w:p>
      </w:tc>
    </w:tr>
  </w:tbl>
  <w:p w:rsidR="002F7963" w:rsidRDefault="002F7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7BB" w:rsidRDefault="000937BB">
      <w:pPr>
        <w:spacing w:after="0" w:line="240" w:lineRule="auto"/>
      </w:pPr>
      <w:r>
        <w:separator/>
      </w:r>
    </w:p>
  </w:footnote>
  <w:footnote w:type="continuationSeparator" w:id="0">
    <w:p w:rsidR="000937BB" w:rsidRDefault="00093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0F89"/>
    <w:multiLevelType w:val="hybridMultilevel"/>
    <w:tmpl w:val="7DF6A908"/>
    <w:lvl w:ilvl="0" w:tplc="695EA5C6">
      <w:start w:val="1"/>
      <w:numFmt w:val="bullet"/>
      <w:lvlText w:val="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D86D28"/>
    <w:multiLevelType w:val="hybridMultilevel"/>
    <w:tmpl w:val="97A886B0"/>
    <w:lvl w:ilvl="0" w:tplc="695EA5C6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851F50"/>
    <w:multiLevelType w:val="hybridMultilevel"/>
    <w:tmpl w:val="E9BA4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240205"/>
    <w:multiLevelType w:val="hybridMultilevel"/>
    <w:tmpl w:val="5A5871A6"/>
    <w:lvl w:ilvl="0" w:tplc="695EA5C6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14F68CC2"/>
    <w:lvl w:ilvl="0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  <w:sz w:val="16"/>
      </w:rPr>
    </w:lvl>
  </w:abstractNum>
  <w:abstractNum w:abstractNumId="5">
    <w:nsid w:val="7F0541C0"/>
    <w:multiLevelType w:val="hybridMultilevel"/>
    <w:tmpl w:val="9558D49E"/>
    <w:lvl w:ilvl="0" w:tplc="3842AE1C">
      <w:start w:val="1"/>
      <w:numFmt w:val="bullet"/>
      <w:lvlText w:val="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A9F6C978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52C"/>
    <w:rsid w:val="00022A0B"/>
    <w:rsid w:val="00040466"/>
    <w:rsid w:val="00041D2D"/>
    <w:rsid w:val="000937BB"/>
    <w:rsid w:val="000A3E72"/>
    <w:rsid w:val="00104494"/>
    <w:rsid w:val="00160D86"/>
    <w:rsid w:val="00171B43"/>
    <w:rsid w:val="001933C3"/>
    <w:rsid w:val="0019540D"/>
    <w:rsid w:val="00197B44"/>
    <w:rsid w:val="001C66D7"/>
    <w:rsid w:val="001C7EF9"/>
    <w:rsid w:val="00216FD3"/>
    <w:rsid w:val="00233466"/>
    <w:rsid w:val="00254874"/>
    <w:rsid w:val="002F7963"/>
    <w:rsid w:val="00333EC4"/>
    <w:rsid w:val="00387068"/>
    <w:rsid w:val="00393B6E"/>
    <w:rsid w:val="003C1731"/>
    <w:rsid w:val="00403061"/>
    <w:rsid w:val="00413785"/>
    <w:rsid w:val="0044322F"/>
    <w:rsid w:val="0046294A"/>
    <w:rsid w:val="00494F89"/>
    <w:rsid w:val="004A5310"/>
    <w:rsid w:val="004C2A2C"/>
    <w:rsid w:val="004F152C"/>
    <w:rsid w:val="005575FD"/>
    <w:rsid w:val="005655B9"/>
    <w:rsid w:val="00571AD0"/>
    <w:rsid w:val="00584606"/>
    <w:rsid w:val="005910B6"/>
    <w:rsid w:val="005A334F"/>
    <w:rsid w:val="005A6301"/>
    <w:rsid w:val="005F2B8A"/>
    <w:rsid w:val="006002C1"/>
    <w:rsid w:val="00624163"/>
    <w:rsid w:val="006A4A0D"/>
    <w:rsid w:val="006F59CE"/>
    <w:rsid w:val="00715623"/>
    <w:rsid w:val="00723D65"/>
    <w:rsid w:val="00727527"/>
    <w:rsid w:val="00760CB7"/>
    <w:rsid w:val="00797096"/>
    <w:rsid w:val="007A46AA"/>
    <w:rsid w:val="007B20DF"/>
    <w:rsid w:val="007D42B9"/>
    <w:rsid w:val="007D6F82"/>
    <w:rsid w:val="00851B96"/>
    <w:rsid w:val="008718C0"/>
    <w:rsid w:val="00886AE6"/>
    <w:rsid w:val="00901E2A"/>
    <w:rsid w:val="00917BAF"/>
    <w:rsid w:val="009213A9"/>
    <w:rsid w:val="00922BDA"/>
    <w:rsid w:val="009415D9"/>
    <w:rsid w:val="00962190"/>
    <w:rsid w:val="00964BA1"/>
    <w:rsid w:val="009C1635"/>
    <w:rsid w:val="009C4360"/>
    <w:rsid w:val="009F65ED"/>
    <w:rsid w:val="00A020F6"/>
    <w:rsid w:val="00A42E23"/>
    <w:rsid w:val="00A503D8"/>
    <w:rsid w:val="00A75DBB"/>
    <w:rsid w:val="00A91946"/>
    <w:rsid w:val="00A92E1A"/>
    <w:rsid w:val="00AD320D"/>
    <w:rsid w:val="00B05654"/>
    <w:rsid w:val="00B13BAF"/>
    <w:rsid w:val="00B16D60"/>
    <w:rsid w:val="00B74F8A"/>
    <w:rsid w:val="00B97DD6"/>
    <w:rsid w:val="00BA3101"/>
    <w:rsid w:val="00BB1DD6"/>
    <w:rsid w:val="00BE5804"/>
    <w:rsid w:val="00BE765F"/>
    <w:rsid w:val="00BF434C"/>
    <w:rsid w:val="00C8385F"/>
    <w:rsid w:val="00CB2C2B"/>
    <w:rsid w:val="00CC230C"/>
    <w:rsid w:val="00CE6993"/>
    <w:rsid w:val="00CE766B"/>
    <w:rsid w:val="00CF550A"/>
    <w:rsid w:val="00CF7282"/>
    <w:rsid w:val="00D13515"/>
    <w:rsid w:val="00D27B83"/>
    <w:rsid w:val="00D3551C"/>
    <w:rsid w:val="00D452B6"/>
    <w:rsid w:val="00D51E36"/>
    <w:rsid w:val="00DF6FB0"/>
    <w:rsid w:val="00E04559"/>
    <w:rsid w:val="00E7648C"/>
    <w:rsid w:val="00E87328"/>
    <w:rsid w:val="00EB1912"/>
    <w:rsid w:val="00F15A67"/>
    <w:rsid w:val="00F72D0C"/>
    <w:rsid w:val="00FA31F5"/>
    <w:rsid w:val="00FC0CE7"/>
    <w:rsid w:val="00FC4F52"/>
    <w:rsid w:val="00FD13BA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semiHidden="0" w:unhideWhenUsed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35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paragraph" w:styleId="ListParagraph">
    <w:name w:val="List Paragraph"/>
    <w:basedOn w:val="Normal"/>
    <w:uiPriority w:val="34"/>
    <w:unhideWhenUsed/>
    <w:qFormat/>
    <w:rsid w:val="006A4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semiHidden="0" w:unhideWhenUsed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35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5F304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F4157" w:themeColor="accent1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8"/>
      <w:szCs w:val="16"/>
      <w:lang w:eastAsia="en-US"/>
    </w:rPr>
  </w:style>
  <w:style w:type="paragraph" w:customStyle="1" w:styleId="BulletedList">
    <w:name w:val="Bulleted List"/>
    <w:basedOn w:val="Normal"/>
    <w:semiHidden/>
    <w:unhideWhenUsed/>
    <w:qFormat/>
    <w:pPr>
      <w:spacing w:after="80"/>
      <w:ind w:left="288" w:hanging="288"/>
    </w:pPr>
  </w:style>
  <w:style w:type="paragraph" w:customStyle="1" w:styleId="ContactInformation">
    <w:name w:val="Contact Information"/>
    <w:basedOn w:val="Normal"/>
    <w:uiPriority w:val="3"/>
    <w:qFormat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5F3041" w:themeColor="accent1" w:themeShade="BF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="Times New Roman" w:hAnsiTheme="majorHAnsi" w:cs="Times New Roman"/>
      <w:b/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kern w:val="28"/>
      <w:sz w:val="2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color w:val="3F202B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color w:val="5F3041" w:themeColor="accent1" w:themeShade="BF"/>
      <w:szCs w:val="22"/>
    </w:rPr>
  </w:style>
  <w:style w:type="paragraph" w:styleId="Date">
    <w:name w:val="Date"/>
    <w:basedOn w:val="Normal"/>
    <w:next w:val="Normal"/>
    <w:link w:val="DateChar"/>
    <w:uiPriority w:val="99"/>
    <w:rPr>
      <w:i/>
    </w:rPr>
  </w:style>
  <w:style w:type="character" w:customStyle="1" w:styleId="DateChar">
    <w:name w:val="Date Char"/>
    <w:basedOn w:val="DefaultParagraphFont"/>
    <w:link w:val="Date"/>
    <w:uiPriority w:val="99"/>
    <w:rPr>
      <w:i/>
      <w:szCs w:val="22"/>
    </w:rPr>
  </w:style>
  <w:style w:type="paragraph" w:styleId="ListParagraph">
    <w:name w:val="List Paragraph"/>
    <w:basedOn w:val="Normal"/>
    <w:uiPriority w:val="34"/>
    <w:unhideWhenUsed/>
    <w:qFormat/>
    <w:rsid w:val="006A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erland\AppData\Roaming\Microsoft\Templates\Chronological%20resume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24EB8D94DC436587F81093EFE83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42E1-791F-414A-BE4C-EEF3FD51E75B}"/>
      </w:docPartPr>
      <w:docPartBody>
        <w:p w:rsidR="00A3446B" w:rsidRDefault="000C44E8">
          <w:pPr>
            <w:pStyle w:val="B924EB8D94DC436587F81093EFE831DD"/>
          </w:pPr>
          <w:r>
            <w:t>Your Name</w:t>
          </w:r>
        </w:p>
      </w:docPartBody>
    </w:docPart>
    <w:docPart>
      <w:docPartPr>
        <w:name w:val="250950C467B84689B8FF116FBF00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DCFD-52B1-489D-8CC8-F4BADFB5558C}"/>
      </w:docPartPr>
      <w:docPartBody>
        <w:p w:rsidR="00A3446B" w:rsidRDefault="000C44E8">
          <w:pPr>
            <w:pStyle w:val="250950C467B84689B8FF116FBF00807E"/>
          </w:pPr>
          <w:r>
            <w:t>Street Address, City, ST ZIP Code</w:t>
          </w:r>
        </w:p>
      </w:docPartBody>
    </w:docPart>
    <w:docPart>
      <w:docPartPr>
        <w:name w:val="DFB3F01AF93346B4AE1746F89C3B7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3FE9-9C97-4FC7-B4C1-D8671A9407FD}"/>
      </w:docPartPr>
      <w:docPartBody>
        <w:p w:rsidR="00A3446B" w:rsidRDefault="000C44E8">
          <w:pPr>
            <w:pStyle w:val="DFB3F01AF93346B4AE1746F89C3B7A58"/>
          </w:pPr>
          <w:r>
            <w:t>Telephone</w:t>
          </w:r>
        </w:p>
      </w:docPartBody>
    </w:docPart>
    <w:docPart>
      <w:docPartPr>
        <w:name w:val="DD082A68C476441B8215E3B9EB48E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8966A-F848-4B80-B1D2-C590F3EEEDC2}"/>
      </w:docPartPr>
      <w:docPartBody>
        <w:p w:rsidR="00A3446B" w:rsidRDefault="000C44E8">
          <w:pPr>
            <w:pStyle w:val="DD082A68C476441B8215E3B9EB48EDD4"/>
          </w:pPr>
          <w:r>
            <w:t>Email</w:t>
          </w:r>
        </w:p>
      </w:docPartBody>
    </w:docPart>
    <w:docPart>
      <w:docPartPr>
        <w:name w:val="A6F0DD641AF547639AB42316ADDD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E33F5-D6B6-4AE2-877E-D149C050AFDF}"/>
      </w:docPartPr>
      <w:docPartBody>
        <w:p w:rsidR="00A3446B" w:rsidRDefault="000C44E8">
          <w:pPr>
            <w:pStyle w:val="A6F0DD641AF547639AB42316ADDDE3B1"/>
          </w:pPr>
          <w:r>
            <w:t>Objective</w:t>
          </w:r>
        </w:p>
      </w:docPartBody>
    </w:docPart>
    <w:docPart>
      <w:docPartPr>
        <w:name w:val="DB410239F511492881EA3C2B91D8A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742B-A0BC-4B46-A4A1-E12DA59CE3B3}"/>
      </w:docPartPr>
      <w:docPartBody>
        <w:p w:rsidR="00A3446B" w:rsidRDefault="000C44E8">
          <w:pPr>
            <w:pStyle w:val="DB410239F511492881EA3C2B91D8A225"/>
          </w:pPr>
          <w:r>
            <w:t>Experience</w:t>
          </w:r>
        </w:p>
      </w:docPartBody>
    </w:docPart>
    <w:docPart>
      <w:docPartPr>
        <w:name w:val="D4D7CCA2811F48B6B9EF9F4E207DA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CD010-C6B5-4255-A83C-723D19A6C3AF}"/>
      </w:docPartPr>
      <w:docPartBody>
        <w:p w:rsidR="00A3446B" w:rsidRDefault="000C44E8">
          <w:pPr>
            <w:pStyle w:val="D4D7CCA2811F48B6B9EF9F4E207DA5DA"/>
          </w:pPr>
          <w:r>
            <w:t>Education</w:t>
          </w:r>
        </w:p>
      </w:docPartBody>
    </w:docPart>
    <w:docPart>
      <w:docPartPr>
        <w:name w:val="5BFA158E8BA24165AF0A9018F2A51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EDABA-9AF3-458B-87C1-F9F1C557952A}"/>
      </w:docPartPr>
      <w:docPartBody>
        <w:p w:rsidR="00A3446B" w:rsidRDefault="00153533" w:rsidP="00153533">
          <w:pPr>
            <w:pStyle w:val="5BFA158E8BA24165AF0A9018F2A51354"/>
          </w:pPr>
          <w:r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3"/>
    <w:rsid w:val="000C44E8"/>
    <w:rsid w:val="000E345C"/>
    <w:rsid w:val="00153533"/>
    <w:rsid w:val="001F0304"/>
    <w:rsid w:val="003155F0"/>
    <w:rsid w:val="005A62E4"/>
    <w:rsid w:val="005E774C"/>
    <w:rsid w:val="006C4EFA"/>
    <w:rsid w:val="00747420"/>
    <w:rsid w:val="007C2D60"/>
    <w:rsid w:val="00840962"/>
    <w:rsid w:val="008D4691"/>
    <w:rsid w:val="008F1B50"/>
    <w:rsid w:val="00954768"/>
    <w:rsid w:val="00A3446B"/>
    <w:rsid w:val="00A9639E"/>
    <w:rsid w:val="00B94170"/>
    <w:rsid w:val="00C146DB"/>
    <w:rsid w:val="00C45A37"/>
    <w:rsid w:val="00E36F08"/>
    <w:rsid w:val="00E6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24EB8D94DC436587F81093EFE831DD">
    <w:name w:val="B924EB8D94DC436587F81093EFE831DD"/>
  </w:style>
  <w:style w:type="paragraph" w:customStyle="1" w:styleId="250950C467B84689B8FF116FBF00807E">
    <w:name w:val="250950C467B84689B8FF116FBF00807E"/>
  </w:style>
  <w:style w:type="paragraph" w:customStyle="1" w:styleId="DFB3F01AF93346B4AE1746F89C3B7A58">
    <w:name w:val="DFB3F01AF93346B4AE1746F89C3B7A58"/>
  </w:style>
  <w:style w:type="paragraph" w:customStyle="1" w:styleId="DD082A68C476441B8215E3B9EB48EDD4">
    <w:name w:val="DD082A68C476441B8215E3B9EB48EDD4"/>
  </w:style>
  <w:style w:type="paragraph" w:customStyle="1" w:styleId="A6F0DD641AF547639AB42316ADDDE3B1">
    <w:name w:val="A6F0DD641AF547639AB42316ADDDE3B1"/>
  </w:style>
  <w:style w:type="paragraph" w:customStyle="1" w:styleId="6388FA288B9C4591A6C6CD06AE4E0F3E">
    <w:name w:val="6388FA288B9C4591A6C6CD06AE4E0F3E"/>
  </w:style>
  <w:style w:type="paragraph" w:customStyle="1" w:styleId="DB410239F511492881EA3C2B91D8A225">
    <w:name w:val="DB410239F511492881EA3C2B91D8A225"/>
  </w:style>
  <w:style w:type="paragraph" w:customStyle="1" w:styleId="AD8F904744704F6EAE05093A53B954F4">
    <w:name w:val="AD8F904744704F6EAE05093A53B954F4"/>
  </w:style>
  <w:style w:type="paragraph" w:customStyle="1" w:styleId="765C657A6EF24FDCB237F96A9DDB4E1B">
    <w:name w:val="765C657A6EF24FDCB237F96A9DDB4E1B"/>
  </w:style>
  <w:style w:type="paragraph" w:customStyle="1" w:styleId="DB1545AAFEC8416F86C2A148C4CC46A5">
    <w:name w:val="DB1545AAFEC8416F86C2A148C4CC46A5"/>
  </w:style>
  <w:style w:type="paragraph" w:customStyle="1" w:styleId="9F4D51E918374D1D90BF9D4D7B6B14D6">
    <w:name w:val="9F4D51E918374D1D90BF9D4D7B6B14D6"/>
  </w:style>
  <w:style w:type="paragraph" w:customStyle="1" w:styleId="2ABBA690AEA547E49D7FE81199029FAB">
    <w:name w:val="2ABBA690AEA547E49D7FE81199029FAB"/>
  </w:style>
  <w:style w:type="paragraph" w:customStyle="1" w:styleId="774EDD20891A4B75A767027F76B508AE">
    <w:name w:val="774EDD20891A4B75A767027F76B508AE"/>
  </w:style>
  <w:style w:type="paragraph" w:customStyle="1" w:styleId="D3BA0BB691294625A4B107CA49FCBA3B">
    <w:name w:val="D3BA0BB691294625A4B107CA49FCBA3B"/>
  </w:style>
  <w:style w:type="paragraph" w:customStyle="1" w:styleId="90833814CBE14A45B5DAE3D58DFC6277">
    <w:name w:val="90833814CBE14A45B5DAE3D58DFC6277"/>
  </w:style>
  <w:style w:type="paragraph" w:customStyle="1" w:styleId="0A9DA28911EF40B99B231B5FED7FDAA7">
    <w:name w:val="0A9DA28911EF40B99B231B5FED7FDAA7"/>
  </w:style>
  <w:style w:type="paragraph" w:customStyle="1" w:styleId="DB113E9630564C7D9FDD4B5E1701AAC3">
    <w:name w:val="DB113E9630564C7D9FDD4B5E1701AAC3"/>
  </w:style>
  <w:style w:type="paragraph" w:customStyle="1" w:styleId="86E8BD1429044033950A1FBC3464E931">
    <w:name w:val="86E8BD1429044033950A1FBC3464E931"/>
  </w:style>
  <w:style w:type="paragraph" w:customStyle="1" w:styleId="3875422973E64ED8B919B246E6AF7210">
    <w:name w:val="3875422973E64ED8B919B246E6AF7210"/>
  </w:style>
  <w:style w:type="paragraph" w:customStyle="1" w:styleId="D4D7CCA2811F48B6B9EF9F4E207DA5DA">
    <w:name w:val="D4D7CCA2811F48B6B9EF9F4E207DA5DA"/>
  </w:style>
  <w:style w:type="paragraph" w:customStyle="1" w:styleId="676700B300B64B54BB892949064E1002">
    <w:name w:val="676700B300B64B54BB892949064E1002"/>
  </w:style>
  <w:style w:type="paragraph" w:customStyle="1" w:styleId="34B5197CD4344176A47A5FA09EAA8B05">
    <w:name w:val="34B5197CD4344176A47A5FA09EAA8B05"/>
  </w:style>
  <w:style w:type="paragraph" w:customStyle="1" w:styleId="5808CA016F2A4602B0AF5C5C31BDBE50">
    <w:name w:val="5808CA016F2A4602B0AF5C5C31BDBE50"/>
  </w:style>
  <w:style w:type="paragraph" w:customStyle="1" w:styleId="794F938D59D8477E804767CE28A34FBF">
    <w:name w:val="794F938D59D8477E804767CE28A34FBF"/>
  </w:style>
  <w:style w:type="paragraph" w:customStyle="1" w:styleId="B1E937040E20429FB1FEE64D1E6B6959">
    <w:name w:val="B1E937040E20429FB1FEE64D1E6B6959"/>
  </w:style>
  <w:style w:type="paragraph" w:customStyle="1" w:styleId="96272993EA3E4F49AD0F6C66F7628914">
    <w:name w:val="96272993EA3E4F49AD0F6C66F7628914"/>
  </w:style>
  <w:style w:type="paragraph" w:customStyle="1" w:styleId="549945D0B89F43D4B127CBBC6EF5240B">
    <w:name w:val="549945D0B89F43D4B127CBBC6EF5240B"/>
  </w:style>
  <w:style w:type="paragraph" w:customStyle="1" w:styleId="6A3D157766444C9985A91A59E2C63274">
    <w:name w:val="6A3D157766444C9985A91A59E2C63274"/>
  </w:style>
  <w:style w:type="paragraph" w:customStyle="1" w:styleId="7D238ACD64344B77B2B9E796E1F50B3D">
    <w:name w:val="7D238ACD64344B77B2B9E796E1F50B3D"/>
  </w:style>
  <w:style w:type="paragraph" w:customStyle="1" w:styleId="13C6A25A856C491A94874195705AB10C">
    <w:name w:val="13C6A25A856C491A94874195705AB10C"/>
  </w:style>
  <w:style w:type="paragraph" w:customStyle="1" w:styleId="48B826C74BA041F1AE8A127955CA5601">
    <w:name w:val="48B826C74BA041F1AE8A127955CA5601"/>
  </w:style>
  <w:style w:type="paragraph" w:customStyle="1" w:styleId="D1EC2E1DD6C14E559B3914481576A3A0">
    <w:name w:val="D1EC2E1DD6C14E559B3914481576A3A0"/>
  </w:style>
  <w:style w:type="paragraph" w:customStyle="1" w:styleId="5BFA158E8BA24165AF0A9018F2A51354">
    <w:name w:val="5BFA158E8BA24165AF0A9018F2A51354"/>
    <w:rsid w:val="00153533"/>
  </w:style>
  <w:style w:type="paragraph" w:customStyle="1" w:styleId="5146910D317C4DE4856BE5308E8FAB9C">
    <w:name w:val="5146910D317C4DE4856BE5308E8FAB9C"/>
    <w:rsid w:val="00153533"/>
  </w:style>
  <w:style w:type="paragraph" w:customStyle="1" w:styleId="49997291A0FF446CADACF1978455B2A6">
    <w:name w:val="49997291A0FF446CADACF1978455B2A6"/>
    <w:rsid w:val="00153533"/>
  </w:style>
  <w:style w:type="paragraph" w:customStyle="1" w:styleId="AE84DDD37E5F4127B72D5CCEF3C5E5F8">
    <w:name w:val="AE84DDD37E5F4127B72D5CCEF3C5E5F8"/>
    <w:rsid w:val="00153533"/>
  </w:style>
  <w:style w:type="paragraph" w:customStyle="1" w:styleId="4972AE7707464490844243D258B78709">
    <w:name w:val="4972AE7707464490844243D258B78709"/>
    <w:rsid w:val="00153533"/>
  </w:style>
  <w:style w:type="paragraph" w:customStyle="1" w:styleId="73FF968054424762841090725289912E">
    <w:name w:val="73FF968054424762841090725289912E"/>
    <w:rsid w:val="00153533"/>
  </w:style>
  <w:style w:type="paragraph" w:customStyle="1" w:styleId="BFA089ADE2AB40FAB6A78E546DB04B31">
    <w:name w:val="BFA089ADE2AB40FAB6A78E546DB04B31"/>
    <w:rsid w:val="00747420"/>
    <w:pPr>
      <w:spacing w:after="200" w:line="276" w:lineRule="auto"/>
    </w:pPr>
    <w:rPr>
      <w:lang w:val="en-US" w:eastAsia="en-US"/>
    </w:rPr>
  </w:style>
  <w:style w:type="paragraph" w:customStyle="1" w:styleId="C0B605E6CCA546F1A5E1B4F5BA5EBA55">
    <w:name w:val="C0B605E6CCA546F1A5E1B4F5BA5EBA55"/>
    <w:rsid w:val="00747420"/>
    <w:pPr>
      <w:spacing w:after="200" w:line="276" w:lineRule="auto"/>
    </w:pPr>
    <w:rPr>
      <w:lang w:val="en-US" w:eastAsia="en-US"/>
    </w:rPr>
  </w:style>
  <w:style w:type="paragraph" w:customStyle="1" w:styleId="76CC7878F124403BB04C4D494E37C6A2">
    <w:name w:val="76CC7878F124403BB04C4D494E37C6A2"/>
    <w:rsid w:val="00747420"/>
    <w:pPr>
      <w:spacing w:after="200" w:line="276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24EB8D94DC436587F81093EFE831DD">
    <w:name w:val="B924EB8D94DC436587F81093EFE831DD"/>
  </w:style>
  <w:style w:type="paragraph" w:customStyle="1" w:styleId="250950C467B84689B8FF116FBF00807E">
    <w:name w:val="250950C467B84689B8FF116FBF00807E"/>
  </w:style>
  <w:style w:type="paragraph" w:customStyle="1" w:styleId="DFB3F01AF93346B4AE1746F89C3B7A58">
    <w:name w:val="DFB3F01AF93346B4AE1746F89C3B7A58"/>
  </w:style>
  <w:style w:type="paragraph" w:customStyle="1" w:styleId="DD082A68C476441B8215E3B9EB48EDD4">
    <w:name w:val="DD082A68C476441B8215E3B9EB48EDD4"/>
  </w:style>
  <w:style w:type="paragraph" w:customStyle="1" w:styleId="A6F0DD641AF547639AB42316ADDDE3B1">
    <w:name w:val="A6F0DD641AF547639AB42316ADDDE3B1"/>
  </w:style>
  <w:style w:type="paragraph" w:customStyle="1" w:styleId="6388FA288B9C4591A6C6CD06AE4E0F3E">
    <w:name w:val="6388FA288B9C4591A6C6CD06AE4E0F3E"/>
  </w:style>
  <w:style w:type="paragraph" w:customStyle="1" w:styleId="DB410239F511492881EA3C2B91D8A225">
    <w:name w:val="DB410239F511492881EA3C2B91D8A225"/>
  </w:style>
  <w:style w:type="paragraph" w:customStyle="1" w:styleId="AD8F904744704F6EAE05093A53B954F4">
    <w:name w:val="AD8F904744704F6EAE05093A53B954F4"/>
  </w:style>
  <w:style w:type="paragraph" w:customStyle="1" w:styleId="765C657A6EF24FDCB237F96A9DDB4E1B">
    <w:name w:val="765C657A6EF24FDCB237F96A9DDB4E1B"/>
  </w:style>
  <w:style w:type="paragraph" w:customStyle="1" w:styleId="DB1545AAFEC8416F86C2A148C4CC46A5">
    <w:name w:val="DB1545AAFEC8416F86C2A148C4CC46A5"/>
  </w:style>
  <w:style w:type="paragraph" w:customStyle="1" w:styleId="9F4D51E918374D1D90BF9D4D7B6B14D6">
    <w:name w:val="9F4D51E918374D1D90BF9D4D7B6B14D6"/>
  </w:style>
  <w:style w:type="paragraph" w:customStyle="1" w:styleId="2ABBA690AEA547E49D7FE81199029FAB">
    <w:name w:val="2ABBA690AEA547E49D7FE81199029FAB"/>
  </w:style>
  <w:style w:type="paragraph" w:customStyle="1" w:styleId="774EDD20891A4B75A767027F76B508AE">
    <w:name w:val="774EDD20891A4B75A767027F76B508AE"/>
  </w:style>
  <w:style w:type="paragraph" w:customStyle="1" w:styleId="D3BA0BB691294625A4B107CA49FCBA3B">
    <w:name w:val="D3BA0BB691294625A4B107CA49FCBA3B"/>
  </w:style>
  <w:style w:type="paragraph" w:customStyle="1" w:styleId="90833814CBE14A45B5DAE3D58DFC6277">
    <w:name w:val="90833814CBE14A45B5DAE3D58DFC6277"/>
  </w:style>
  <w:style w:type="paragraph" w:customStyle="1" w:styleId="0A9DA28911EF40B99B231B5FED7FDAA7">
    <w:name w:val="0A9DA28911EF40B99B231B5FED7FDAA7"/>
  </w:style>
  <w:style w:type="paragraph" w:customStyle="1" w:styleId="DB113E9630564C7D9FDD4B5E1701AAC3">
    <w:name w:val="DB113E9630564C7D9FDD4B5E1701AAC3"/>
  </w:style>
  <w:style w:type="paragraph" w:customStyle="1" w:styleId="86E8BD1429044033950A1FBC3464E931">
    <w:name w:val="86E8BD1429044033950A1FBC3464E931"/>
  </w:style>
  <w:style w:type="paragraph" w:customStyle="1" w:styleId="3875422973E64ED8B919B246E6AF7210">
    <w:name w:val="3875422973E64ED8B919B246E6AF7210"/>
  </w:style>
  <w:style w:type="paragraph" w:customStyle="1" w:styleId="D4D7CCA2811F48B6B9EF9F4E207DA5DA">
    <w:name w:val="D4D7CCA2811F48B6B9EF9F4E207DA5DA"/>
  </w:style>
  <w:style w:type="paragraph" w:customStyle="1" w:styleId="676700B300B64B54BB892949064E1002">
    <w:name w:val="676700B300B64B54BB892949064E1002"/>
  </w:style>
  <w:style w:type="paragraph" w:customStyle="1" w:styleId="34B5197CD4344176A47A5FA09EAA8B05">
    <w:name w:val="34B5197CD4344176A47A5FA09EAA8B05"/>
  </w:style>
  <w:style w:type="paragraph" w:customStyle="1" w:styleId="5808CA016F2A4602B0AF5C5C31BDBE50">
    <w:name w:val="5808CA016F2A4602B0AF5C5C31BDBE50"/>
  </w:style>
  <w:style w:type="paragraph" w:customStyle="1" w:styleId="794F938D59D8477E804767CE28A34FBF">
    <w:name w:val="794F938D59D8477E804767CE28A34FBF"/>
  </w:style>
  <w:style w:type="paragraph" w:customStyle="1" w:styleId="B1E937040E20429FB1FEE64D1E6B6959">
    <w:name w:val="B1E937040E20429FB1FEE64D1E6B6959"/>
  </w:style>
  <w:style w:type="paragraph" w:customStyle="1" w:styleId="96272993EA3E4F49AD0F6C66F7628914">
    <w:name w:val="96272993EA3E4F49AD0F6C66F7628914"/>
  </w:style>
  <w:style w:type="paragraph" w:customStyle="1" w:styleId="549945D0B89F43D4B127CBBC6EF5240B">
    <w:name w:val="549945D0B89F43D4B127CBBC6EF5240B"/>
  </w:style>
  <w:style w:type="paragraph" w:customStyle="1" w:styleId="6A3D157766444C9985A91A59E2C63274">
    <w:name w:val="6A3D157766444C9985A91A59E2C63274"/>
  </w:style>
  <w:style w:type="paragraph" w:customStyle="1" w:styleId="7D238ACD64344B77B2B9E796E1F50B3D">
    <w:name w:val="7D238ACD64344B77B2B9E796E1F50B3D"/>
  </w:style>
  <w:style w:type="paragraph" w:customStyle="1" w:styleId="13C6A25A856C491A94874195705AB10C">
    <w:name w:val="13C6A25A856C491A94874195705AB10C"/>
  </w:style>
  <w:style w:type="paragraph" w:customStyle="1" w:styleId="48B826C74BA041F1AE8A127955CA5601">
    <w:name w:val="48B826C74BA041F1AE8A127955CA5601"/>
  </w:style>
  <w:style w:type="paragraph" w:customStyle="1" w:styleId="D1EC2E1DD6C14E559B3914481576A3A0">
    <w:name w:val="D1EC2E1DD6C14E559B3914481576A3A0"/>
  </w:style>
  <w:style w:type="paragraph" w:customStyle="1" w:styleId="5BFA158E8BA24165AF0A9018F2A51354">
    <w:name w:val="5BFA158E8BA24165AF0A9018F2A51354"/>
    <w:rsid w:val="00153533"/>
  </w:style>
  <w:style w:type="paragraph" w:customStyle="1" w:styleId="5146910D317C4DE4856BE5308E8FAB9C">
    <w:name w:val="5146910D317C4DE4856BE5308E8FAB9C"/>
    <w:rsid w:val="00153533"/>
  </w:style>
  <w:style w:type="paragraph" w:customStyle="1" w:styleId="49997291A0FF446CADACF1978455B2A6">
    <w:name w:val="49997291A0FF446CADACF1978455B2A6"/>
    <w:rsid w:val="00153533"/>
  </w:style>
  <w:style w:type="paragraph" w:customStyle="1" w:styleId="AE84DDD37E5F4127B72D5CCEF3C5E5F8">
    <w:name w:val="AE84DDD37E5F4127B72D5CCEF3C5E5F8"/>
    <w:rsid w:val="00153533"/>
  </w:style>
  <w:style w:type="paragraph" w:customStyle="1" w:styleId="4972AE7707464490844243D258B78709">
    <w:name w:val="4972AE7707464490844243D258B78709"/>
    <w:rsid w:val="00153533"/>
  </w:style>
  <w:style w:type="paragraph" w:customStyle="1" w:styleId="73FF968054424762841090725289912E">
    <w:name w:val="73FF968054424762841090725289912E"/>
    <w:rsid w:val="00153533"/>
  </w:style>
  <w:style w:type="paragraph" w:customStyle="1" w:styleId="BFA089ADE2AB40FAB6A78E546DB04B31">
    <w:name w:val="BFA089ADE2AB40FAB6A78E546DB04B31"/>
    <w:rsid w:val="00747420"/>
    <w:pPr>
      <w:spacing w:after="200" w:line="276" w:lineRule="auto"/>
    </w:pPr>
    <w:rPr>
      <w:lang w:val="en-US" w:eastAsia="en-US"/>
    </w:rPr>
  </w:style>
  <w:style w:type="paragraph" w:customStyle="1" w:styleId="C0B605E6CCA546F1A5E1B4F5BA5EBA55">
    <w:name w:val="C0B605E6CCA546F1A5E1B4F5BA5EBA55"/>
    <w:rsid w:val="00747420"/>
    <w:pPr>
      <w:spacing w:after="200" w:line="276" w:lineRule="auto"/>
    </w:pPr>
    <w:rPr>
      <w:lang w:val="en-US" w:eastAsia="en-US"/>
    </w:rPr>
  </w:style>
  <w:style w:type="paragraph" w:customStyle="1" w:styleId="76CC7878F124403BB04C4D494E37C6A2">
    <w:name w:val="76CC7878F124403BB04C4D494E37C6A2"/>
    <w:rsid w:val="00747420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00000"/>
              </a:schemeClr>
            </a:gs>
            <a:gs pos="27000">
              <a:schemeClr val="phClr">
                <a:tint val="45000"/>
                <a:shade val="100000"/>
                <a:satMod val="100000"/>
              </a:schemeClr>
            </a:gs>
            <a:gs pos="81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10000"/>
                <a:shade val="100000"/>
                <a:satMod val="100000"/>
              </a:schemeClr>
            </a:gs>
          </a:gsLst>
          <a:lin ang="12600000" scaled="1"/>
        </a:gradFill>
        <a:gradFill rotWithShape="1">
          <a:gsLst>
            <a:gs pos="0">
              <a:schemeClr val="phClr">
                <a:tint val="100000"/>
                <a:shade val="85000"/>
                <a:satMod val="240000"/>
              </a:schemeClr>
            </a:gs>
            <a:gs pos="31000">
              <a:schemeClr val="phClr">
                <a:tint val="100000"/>
                <a:shade val="95000"/>
                <a:satMod val="190000"/>
              </a:schemeClr>
            </a:gs>
            <a:gs pos="50000">
              <a:schemeClr val="phClr">
                <a:tint val="100000"/>
                <a:shade val="100000"/>
                <a:satMod val="175000"/>
              </a:schemeClr>
            </a:gs>
            <a:gs pos="72000">
              <a:schemeClr val="phClr">
                <a:tint val="95000"/>
                <a:shade val="100000"/>
                <a:satMod val="150000"/>
              </a:schemeClr>
            </a:gs>
            <a:gs pos="100000">
              <a:schemeClr val="phClr">
                <a:tint val="80000"/>
                <a:shade val="100000"/>
                <a:satMod val="230000"/>
              </a:schemeClr>
            </a:gs>
          </a:gsLst>
          <a:lin ang="120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50800" dir="2700000">
              <a:srgbClr val="000000">
                <a:alpha val="54117"/>
              </a:srgbClr>
            </a:outerShdw>
          </a:effectLst>
          <a:scene3d>
            <a:camera prst="orthographicFront" fov="0">
              <a:rot lat="0" lon="0" rev="0"/>
            </a:camera>
            <a:lightRig rig="flat" dir="tl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25400" stA="30000" endPos="20000" dist="50800" dir="5400000" sy="-100000"/>
          </a:effectLst>
          <a:scene3d>
            <a:camera prst="perspectiveFront" fov="0">
              <a:rot lat="0" lon="0" rev="0"/>
            </a:camera>
            <a:lightRig rig="flood" dir="tl">
              <a:rot lat="0" lon="0" rev="3300000"/>
            </a:lightRig>
          </a:scene3d>
          <a:sp3d>
            <a:bevelT w="38100" h="25400" prst="angle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38100" stA="40000" endPos="50000" dist="76200" dir="5400000" sy="-100000"/>
          </a:effectLst>
          <a:scene3d>
            <a:camera prst="perspectiveHeroicExtremeLeftFacing" fov="0"/>
            <a:lightRig rig="flat" dir="tl">
              <a:rot lat="0" lon="0" rev="6600000"/>
            </a:lightRig>
          </a:scene3d>
          <a:sp3d prstMaterial="metal">
            <a:bevelT w="101600"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70000"/>
                <a:shade val="100000"/>
                <a:satMod val="100000"/>
              </a:schemeClr>
            </a:gs>
            <a:gs pos="18000">
              <a:schemeClr val="phClr">
                <a:tint val="25000"/>
                <a:shade val="100000"/>
                <a:satMod val="100000"/>
              </a:schemeClr>
            </a:gs>
            <a:gs pos="100000">
              <a:schemeClr val="phClr">
                <a:tint val="0"/>
                <a:shade val="100000"/>
                <a:satMod val="1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  <a:shade val="100000"/>
                <a:satMod val="100000"/>
              </a:schemeClr>
            </a:duotone>
          </a:blip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Apt. 311-1380 Foothills Blvd., Prince George, BC, V2M 6V8 
</CompanyAddress>
  <CompanyPhone>1-250-563-5454</CompanyPhone>
  <CompanyFax>edmrichardson@yahoo.ca 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(Minimalist design)</Template>
  <TotalTime>307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Richardson</dc:creator>
  <cp:lastModifiedBy>Nadine Richardson</cp:lastModifiedBy>
  <cp:revision>45</cp:revision>
  <cp:lastPrinted>2018-05-15T05:06:00Z</cp:lastPrinted>
  <dcterms:created xsi:type="dcterms:W3CDTF">2017-11-27T02:48:00Z</dcterms:created>
  <dcterms:modified xsi:type="dcterms:W3CDTF">2019-03-23T17:35:00Z</dcterms:modified>
</cp:coreProperties>
</file>