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6833" w14:textId="529CB2D3" w:rsidR="000B2CE3" w:rsidRDefault="00DA2B71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EE1DA9DE44BB4593B027D21370564D1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77622F">
            <w:t>2 McCormick Crescent</w:t>
          </w:r>
        </w:sdtContent>
      </w:sdt>
    </w:p>
    <w:sdt>
      <w:sdtPr>
        <w:alias w:val="Category"/>
        <w:tag w:val=""/>
        <w:id w:val="1543715586"/>
        <w:placeholder>
          <w:docPart w:val="9915731694A341EBA2E84515D64F6EE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B3D5FC5" w14:textId="01D30C96" w:rsidR="000B2CE3" w:rsidRDefault="0077622F">
          <w:pPr>
            <w:pStyle w:val="ContactInfo"/>
          </w:pPr>
          <w:r>
            <w:t>Regina, SK S4T 6J8</w:t>
          </w:r>
        </w:p>
      </w:sdtContent>
    </w:sdt>
    <w:p w14:paraId="43446B9D" w14:textId="3B4E46C8" w:rsidR="000B2CE3" w:rsidRDefault="00DA2B71" w:rsidP="0077622F">
      <w:pPr>
        <w:pStyle w:val="ContactInfo"/>
      </w:pPr>
      <w:sdt>
        <w:sdtPr>
          <w:alias w:val="Telephone"/>
          <w:tag w:val="Telephone"/>
          <w:id w:val="599758962"/>
          <w:placeholder>
            <w:docPart w:val="CCA3787F05D04B298B9B7487CE20BB9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7622F">
            <w:t>306-526-9922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B6A4278AFF8844D6A05B0DF803AF744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32E1402D" w14:textId="5AAD9108" w:rsidR="000B2CE3" w:rsidRDefault="0077622F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Justinvenyige@gmail.com</w:t>
          </w:r>
        </w:p>
      </w:sdtContent>
    </w:sdt>
    <w:p w14:paraId="0667C589" w14:textId="0300A37A" w:rsidR="000B2CE3" w:rsidRDefault="00DA2B71">
      <w:pPr>
        <w:pStyle w:val="Name"/>
      </w:pPr>
      <w:sdt>
        <w:sdtPr>
          <w:alias w:val="Your Name"/>
          <w:tag w:val=""/>
          <w:id w:val="1197042864"/>
          <w:placeholder>
            <w:docPart w:val="D35DDAD87CA6483B896BC394647A354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7622F">
            <w:t>Justin Venyige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0B2CE3" w14:paraId="4EA5A302" w14:textId="77777777">
        <w:tc>
          <w:tcPr>
            <w:tcW w:w="1778" w:type="dxa"/>
          </w:tcPr>
          <w:p w14:paraId="5611BB4F" w14:textId="5CA1BE08" w:rsidR="000B2CE3" w:rsidRDefault="0077622F">
            <w:pPr>
              <w:pStyle w:val="Heading1"/>
            </w:pPr>
            <w:r>
              <w:t>Professional summary</w:t>
            </w:r>
          </w:p>
        </w:tc>
        <w:tc>
          <w:tcPr>
            <w:tcW w:w="472" w:type="dxa"/>
          </w:tcPr>
          <w:p w14:paraId="014BBBCA" w14:textId="77777777" w:rsidR="000B2CE3" w:rsidRDefault="000B2CE3"/>
        </w:tc>
        <w:tc>
          <w:tcPr>
            <w:tcW w:w="7830" w:type="dxa"/>
          </w:tcPr>
          <w:p w14:paraId="516FF20C" w14:textId="3F4FFDAC" w:rsidR="000B2CE3" w:rsidRDefault="0077622F">
            <w:pPr>
              <w:pStyle w:val="ResumeText"/>
            </w:pPr>
            <w:r>
              <w:t>I am a Journeyman Electrician with 8 years of experience throughout the trade, that ranges from service, commercial and industrial work. I spent my first 3 years with Sun Electric, now known as Alliance Energy doing service and commercial projects. I finished my apprenticeship in the industrial sector with Aecon at the K+S Potash Mine in Bethune, SK. Once finishing my electrical apprenticeship, I decided to work towards my dual ticket and began my instrumentation apprenticeship.  After completing the K+S project I used the down turn in the economy to travel the world with my wife before returning to the workforce. I have since then worked for Chemco building the Chinook Power Station in Swift Current, SK.</w:t>
            </w:r>
          </w:p>
        </w:tc>
      </w:tr>
      <w:tr w:rsidR="000B2CE3" w14:paraId="601CF0AE" w14:textId="77777777">
        <w:tc>
          <w:tcPr>
            <w:tcW w:w="1778" w:type="dxa"/>
          </w:tcPr>
          <w:p w14:paraId="436B5134" w14:textId="77777777" w:rsidR="000B2CE3" w:rsidRDefault="00DA2B71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07170AB1" w14:textId="77777777" w:rsidR="000B2CE3" w:rsidRDefault="000B2CE3"/>
        </w:tc>
        <w:tc>
          <w:tcPr>
            <w:tcW w:w="7830" w:type="dxa"/>
          </w:tcPr>
          <w:p w14:paraId="6A4F4E7A" w14:textId="77777777" w:rsidR="000B2CE3" w:rsidRDefault="0077622F" w:rsidP="0077622F">
            <w:pPr>
              <w:pStyle w:val="ResumeText"/>
              <w:numPr>
                <w:ilvl w:val="0"/>
                <w:numId w:val="1"/>
              </w:numPr>
            </w:pPr>
            <w:r>
              <w:t>Reading/interpreting blueprints and P&amp;IDS</w:t>
            </w:r>
          </w:p>
          <w:p w14:paraId="6FFDCD7F" w14:textId="5290B8D3" w:rsidR="0077622F" w:rsidRDefault="00A37E9C" w:rsidP="0077622F">
            <w:pPr>
              <w:pStyle w:val="ResumeText"/>
              <w:numPr>
                <w:ilvl w:val="0"/>
                <w:numId w:val="1"/>
              </w:numPr>
            </w:pPr>
            <w:r>
              <w:t>AutoCAD</w:t>
            </w:r>
            <w:r w:rsidR="0077622F">
              <w:t>/Microsoft Office</w:t>
            </w:r>
          </w:p>
          <w:p w14:paraId="32117AC8" w14:textId="77777777" w:rsidR="0077622F" w:rsidRDefault="0077622F" w:rsidP="0077622F">
            <w:pPr>
              <w:pStyle w:val="ResumeText"/>
              <w:numPr>
                <w:ilvl w:val="0"/>
                <w:numId w:val="1"/>
              </w:numPr>
            </w:pPr>
            <w:r>
              <w:t>Trouble shooting/ problem solving</w:t>
            </w:r>
          </w:p>
          <w:p w14:paraId="5B5BE3F1" w14:textId="77777777" w:rsidR="0077622F" w:rsidRDefault="0077622F" w:rsidP="0077622F">
            <w:pPr>
              <w:pStyle w:val="ResumeText"/>
              <w:numPr>
                <w:ilvl w:val="0"/>
                <w:numId w:val="1"/>
              </w:numPr>
            </w:pPr>
            <w:r>
              <w:t>Strong work ethic/ time management</w:t>
            </w:r>
          </w:p>
          <w:p w14:paraId="236298A2" w14:textId="2050A877" w:rsidR="0077622F" w:rsidRDefault="0077622F" w:rsidP="0077622F">
            <w:pPr>
              <w:pStyle w:val="ResumeText"/>
              <w:numPr>
                <w:ilvl w:val="0"/>
                <w:numId w:val="1"/>
              </w:numPr>
            </w:pPr>
            <w:r>
              <w:t>Heavy equipment operation</w:t>
            </w:r>
            <w:r w:rsidR="00A37E9C">
              <w:t xml:space="preserve"> </w:t>
            </w:r>
            <w:r>
              <w:t>(skid steers, trenchers</w:t>
            </w:r>
            <w:r w:rsidR="00A37E9C">
              <w:t>, forklifts</w:t>
            </w:r>
            <w:r w:rsidR="00D9700E">
              <w:t>,</w:t>
            </w:r>
            <w:r w:rsidR="00A37E9C">
              <w:t xml:space="preserve"> etc.)</w:t>
            </w:r>
          </w:p>
          <w:p w14:paraId="2A963932" w14:textId="318B7D3B" w:rsidR="00A37E9C" w:rsidRDefault="00A37E9C" w:rsidP="0077622F">
            <w:pPr>
              <w:pStyle w:val="ResumeText"/>
              <w:numPr>
                <w:ilvl w:val="0"/>
                <w:numId w:val="1"/>
              </w:numPr>
            </w:pPr>
            <w:r>
              <w:t>Mechanically inclined</w:t>
            </w:r>
          </w:p>
        </w:tc>
      </w:tr>
      <w:tr w:rsidR="000B2CE3" w14:paraId="724B1A33" w14:textId="77777777">
        <w:tc>
          <w:tcPr>
            <w:tcW w:w="1778" w:type="dxa"/>
          </w:tcPr>
          <w:p w14:paraId="514A21EB" w14:textId="77777777" w:rsidR="000B2CE3" w:rsidRDefault="00DA2B71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240424FE" w14:textId="0E713F16" w:rsidR="000B2CE3" w:rsidRDefault="000B2CE3"/>
        </w:tc>
        <w:tc>
          <w:tcPr>
            <w:tcW w:w="7830" w:type="dxa"/>
          </w:tcPr>
          <w:p w14:paraId="24128115" w14:textId="77777777" w:rsidR="00BD0D5C" w:rsidRPr="00910E08" w:rsidRDefault="00BD0D5C" w:rsidP="00BD0D5C">
            <w:pPr>
              <w:pStyle w:val="Heading2"/>
            </w:pPr>
            <w:r>
              <w:t>Chemco</w:t>
            </w:r>
          </w:p>
          <w:p w14:paraId="74EEC95C" w14:textId="77777777" w:rsidR="00BD0D5C" w:rsidRPr="00910E08" w:rsidRDefault="00BD0D5C" w:rsidP="00BD0D5C">
            <w:pPr>
              <w:pStyle w:val="Heading2"/>
              <w:rPr>
                <w:b w:val="0"/>
                <w:i/>
              </w:rPr>
            </w:pPr>
            <w:r w:rsidRPr="00910E08">
              <w:rPr>
                <w:b w:val="0"/>
                <w:i/>
              </w:rPr>
              <w:t>Industrial electrician</w:t>
            </w:r>
          </w:p>
          <w:p w14:paraId="07AFBA3F" w14:textId="77777777" w:rsidR="00BD0D5C" w:rsidRDefault="00BD0D5C" w:rsidP="00BD0D5C">
            <w:pPr>
              <w:pStyle w:val="ResumeText"/>
            </w:pPr>
            <w:r>
              <w:t>JULY 2018 – JANUARY 2019</w:t>
            </w:r>
          </w:p>
          <w:p w14:paraId="7B88C50C" w14:textId="77777777" w:rsidR="00BD0D5C" w:rsidRDefault="00BD0D5C" w:rsidP="00BD0D5C">
            <w:pPr>
              <w:pStyle w:val="ListParagraph"/>
              <w:numPr>
                <w:ilvl w:val="0"/>
                <w:numId w:val="3"/>
              </w:numPr>
            </w:pPr>
            <w:r>
              <w:t>Read and interpret blueprints, install cable tray, electrical/instrumentation devices, and distributions according to blueprints.</w:t>
            </w:r>
          </w:p>
          <w:p w14:paraId="48FC461C" w14:textId="693D1148" w:rsidR="00BD0D5C" w:rsidRDefault="00BD0D5C" w:rsidP="00796107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Setup and execute cable pulls using rigging as needed</w:t>
            </w:r>
            <w:r w:rsidR="00D9700E">
              <w:t>.</w:t>
            </w:r>
          </w:p>
          <w:p w14:paraId="66CCF02A" w14:textId="087AEFC7" w:rsidR="00796107" w:rsidRDefault="00796107" w:rsidP="00796107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Glanding and terminating of electrical/instrumentation devices, distributions (MCCs and panels).</w:t>
            </w:r>
          </w:p>
          <w:p w14:paraId="77B2419C" w14:textId="3D66C76D" w:rsidR="00910E08" w:rsidRPr="00910E08" w:rsidRDefault="00910E08" w:rsidP="00910E08">
            <w:pPr>
              <w:pStyle w:val="Heading2"/>
            </w:pPr>
            <w:r w:rsidRPr="00910E08">
              <w:t>Aecon Mining Construction Group</w:t>
            </w:r>
          </w:p>
          <w:p w14:paraId="6B90276C" w14:textId="37003F38" w:rsidR="00910E08" w:rsidRPr="00910E08" w:rsidRDefault="00910E08" w:rsidP="00910E08">
            <w:pPr>
              <w:pStyle w:val="Heading2"/>
              <w:rPr>
                <w:b w:val="0"/>
                <w:i/>
              </w:rPr>
            </w:pPr>
            <w:r w:rsidRPr="00910E08">
              <w:rPr>
                <w:b w:val="0"/>
                <w:i/>
              </w:rPr>
              <w:t>Industrial electrician/foreman</w:t>
            </w:r>
          </w:p>
          <w:p w14:paraId="07B0388F" w14:textId="57A3243E" w:rsidR="000B2CE3" w:rsidRDefault="00100142">
            <w:pPr>
              <w:pStyle w:val="ResumeText"/>
            </w:pPr>
            <w:r>
              <w:t>MAY 2014 – APRIL 2017</w:t>
            </w:r>
          </w:p>
          <w:p w14:paraId="3D7D4001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Read and interpret blueprints, install cable tray, electrical/instrumentation devices, and distributions according to blueprints.</w:t>
            </w:r>
          </w:p>
          <w:p w14:paraId="46EE96DF" w14:textId="1BD2181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Fabricate and install stands for electrical and instrumentation devices.</w:t>
            </w:r>
          </w:p>
          <w:p w14:paraId="1449144E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 xml:space="preserve">Setup and execute cable pulls using rigging, </w:t>
            </w:r>
            <w:proofErr w:type="spellStart"/>
            <w:r>
              <w:t>tuggers</w:t>
            </w:r>
            <w:proofErr w:type="spellEnd"/>
            <w:r>
              <w:t xml:space="preserve"> and pushers when needed.</w:t>
            </w:r>
          </w:p>
          <w:p w14:paraId="0C506214" w14:textId="157254E0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Glanding and terminating of electrical/instrumentation devices, distributions</w:t>
            </w:r>
            <w:r w:rsidR="00796107">
              <w:t xml:space="preserve"> </w:t>
            </w:r>
            <w:r>
              <w:t>(MCCs and panels).</w:t>
            </w:r>
          </w:p>
          <w:p w14:paraId="5C3CD18F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Plan and delegate work for crew daily.</w:t>
            </w:r>
          </w:p>
          <w:p w14:paraId="42DA06FD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Setup LOTO as needed.</w:t>
            </w:r>
          </w:p>
          <w:p w14:paraId="33E38C9A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Gather any tools and material needed for the tasks at hand.</w:t>
            </w:r>
          </w:p>
          <w:p w14:paraId="637E8498" w14:textId="77777777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Use 3D model drawings for planning of tray and device installation.</w:t>
            </w:r>
          </w:p>
          <w:p w14:paraId="3433C8FD" w14:textId="124A09CD" w:rsidR="00910E08" w:rsidRDefault="00910E08" w:rsidP="00100142">
            <w:pPr>
              <w:pStyle w:val="ListParagraph"/>
              <w:numPr>
                <w:ilvl w:val="0"/>
                <w:numId w:val="3"/>
              </w:numPr>
            </w:pPr>
            <w:r>
              <w:t>Communicate/coordinate with other trades and crews on upcoming work scopes.</w:t>
            </w:r>
          </w:p>
          <w:p w14:paraId="214C94E7" w14:textId="20EF393B" w:rsidR="00BD0D5C" w:rsidRPr="00BD0D5C" w:rsidRDefault="00BD0D5C" w:rsidP="00BD0D5C">
            <w:pPr>
              <w:pStyle w:val="Heading2"/>
              <w:rPr>
                <w:rFonts w:eastAsiaTheme="minorEastAsia" w:cstheme="majorHAnsi"/>
                <w:caps w:val="0"/>
                <w:color w:val="595959" w:themeColor="text1" w:themeTint="A6"/>
                <w14:ligatures w14:val="none"/>
              </w:rPr>
            </w:pPr>
            <w:r w:rsidRPr="00910E08">
              <w:rPr>
                <w:rFonts w:eastAsiaTheme="minorEastAsia" w:cstheme="majorHAnsi"/>
                <w:caps w:val="0"/>
                <w:color w:val="595959" w:themeColor="text1" w:themeTint="A6"/>
                <w14:ligatures w14:val="none"/>
              </w:rPr>
              <w:t>ALLIANCE ENERGY LTD.</w:t>
            </w:r>
          </w:p>
          <w:p w14:paraId="5107D784" w14:textId="1CB33031" w:rsidR="00BD0D5C" w:rsidRPr="00910E08" w:rsidRDefault="00BD0D5C" w:rsidP="00BD0D5C">
            <w:pPr>
              <w:pStyle w:val="Heading2"/>
              <w:rPr>
                <w:rFonts w:asciiTheme="minorHAnsi" w:eastAsiaTheme="minorEastAsia" w:hAnsiTheme="minorHAnsi" w:cstheme="minorBidi"/>
                <w:b w:val="0"/>
                <w:i/>
                <w:caps w:val="0"/>
                <w:color w:val="595959" w:themeColor="text1" w:themeTint="A6"/>
                <w14:ligatures w14:val="none"/>
              </w:rPr>
            </w:pPr>
            <w:r w:rsidRPr="00910E08">
              <w:rPr>
                <w:b w:val="0"/>
                <w:i/>
              </w:rPr>
              <w:t>sERVICE/COMMERICIAL ELECTRICIAN</w:t>
            </w:r>
          </w:p>
          <w:p w14:paraId="34E3D49F" w14:textId="77777777" w:rsidR="00BD0D5C" w:rsidRDefault="00BD0D5C" w:rsidP="00BD0D5C">
            <w:pPr>
              <w:pStyle w:val="ResumeText"/>
            </w:pPr>
            <w:r>
              <w:t>JUNE 2011 – MAY 2014</w:t>
            </w:r>
          </w:p>
          <w:p w14:paraId="2360A04B" w14:textId="77777777" w:rsidR="00BD0D5C" w:rsidRDefault="00BD0D5C" w:rsidP="00BD0D5C">
            <w:pPr>
              <w:pStyle w:val="ListParagraph"/>
              <w:numPr>
                <w:ilvl w:val="0"/>
                <w:numId w:val="2"/>
              </w:numPr>
            </w:pPr>
            <w:r>
              <w:t>Troubleshoot and fix existing electrical issues.</w:t>
            </w:r>
          </w:p>
          <w:p w14:paraId="4CF2307E" w14:textId="45CA8EA0" w:rsidR="00BD0D5C" w:rsidRDefault="00BD0D5C" w:rsidP="00BD0D5C">
            <w:pPr>
              <w:pStyle w:val="ListParagraph"/>
              <w:numPr>
                <w:ilvl w:val="0"/>
                <w:numId w:val="2"/>
              </w:numPr>
            </w:pPr>
            <w:r>
              <w:t>Read and interpret blueprints, install raceways, electrical devices and distributions according to blueprints</w:t>
            </w:r>
            <w:r w:rsidR="00796107">
              <w:t>.</w:t>
            </w:r>
          </w:p>
          <w:p w14:paraId="023B240C" w14:textId="5E2ED5BD" w:rsidR="00BD0D5C" w:rsidRDefault="00BD0D5C" w:rsidP="00BD0D5C">
            <w:pPr>
              <w:pStyle w:val="ListParagraph"/>
              <w:numPr>
                <w:ilvl w:val="0"/>
                <w:numId w:val="2"/>
              </w:numPr>
            </w:pPr>
            <w:r>
              <w:t>Pull distribution and branch circuits, along with cat6, fire alarm cable</w:t>
            </w:r>
            <w:r w:rsidR="00796107">
              <w:t>,</w:t>
            </w:r>
            <w:r>
              <w:t xml:space="preserve"> etc.</w:t>
            </w:r>
          </w:p>
          <w:p w14:paraId="31E2A4C5" w14:textId="77777777" w:rsidR="00BD0D5C" w:rsidRDefault="00BD0D5C" w:rsidP="00BD0D5C">
            <w:pPr>
              <w:pStyle w:val="ListParagraph"/>
              <w:numPr>
                <w:ilvl w:val="0"/>
                <w:numId w:val="2"/>
              </w:numPr>
            </w:pPr>
            <w:r>
              <w:t>Gland/terminate junction boxes, distributions and devices.</w:t>
            </w:r>
          </w:p>
          <w:p w14:paraId="0E767AA1" w14:textId="5BB22F69" w:rsidR="000B2CE3" w:rsidRDefault="00BD0D5C" w:rsidP="00BD0D5C">
            <w:pPr>
              <w:pStyle w:val="ListParagraph"/>
              <w:numPr>
                <w:ilvl w:val="0"/>
                <w:numId w:val="2"/>
              </w:numPr>
            </w:pPr>
            <w:r>
              <w:t>Installation and termination of fire alarm panels/devices, UPS systems and date devices.</w:t>
            </w:r>
          </w:p>
        </w:tc>
      </w:tr>
      <w:tr w:rsidR="000B2CE3" w14:paraId="7E46C690" w14:textId="77777777">
        <w:tc>
          <w:tcPr>
            <w:tcW w:w="1778" w:type="dxa"/>
          </w:tcPr>
          <w:p w14:paraId="4638FAB5" w14:textId="77777777" w:rsidR="000B2CE3" w:rsidRDefault="00DA2B71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14:paraId="12F6C60D" w14:textId="77777777" w:rsidR="000B2CE3" w:rsidRDefault="000B2CE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eastAsiaTheme="minorHAnsi"/>
                <w:bC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D730DE5821147B69D43A3D8BF7BA602"/>
                  </w:placeholder>
                  <w15:repeatingSectionItem/>
                </w:sdtPr>
                <w:sdtEndPr>
                  <w:rPr>
                    <w:rFonts w:eastAsiaTheme="minorHAnsi"/>
                    <w:bCs w:val="0"/>
                  </w:rPr>
                </w:sdtEndPr>
                <w:sdtContent>
                  <w:p w14:paraId="2018A177" w14:textId="5166AEFC" w:rsidR="000B2CE3" w:rsidRDefault="00BD0D5C">
                    <w:pPr>
                      <w:pStyle w:val="Heading2"/>
                    </w:pPr>
                    <w:r>
                      <w:t>Moose jaw sask polytech</w:t>
                    </w:r>
                  </w:p>
                  <w:p w14:paraId="4319724D" w14:textId="77777777" w:rsidR="00D9700E" w:rsidRPr="00D9700E" w:rsidRDefault="00BD0D5C" w:rsidP="00D9700E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rFonts w:asciiTheme="majorHAnsi" w:hAnsiTheme="majorHAnsi" w:cstheme="majorHAnsi"/>
                        <w:i/>
                      </w:rPr>
                    </w:pPr>
                    <w:r>
                      <w:t xml:space="preserve">Electrical Apprenticeship </w:t>
                    </w:r>
                    <w:r w:rsidR="00D9700E">
                      <w:t xml:space="preserve">                                             </w:t>
                    </w:r>
                    <w:r w:rsidR="00D9700E" w:rsidRPr="00D9700E">
                      <w:rPr>
                        <w:rFonts w:asciiTheme="majorHAnsi" w:hAnsiTheme="majorHAnsi" w:cstheme="majorHAnsi"/>
                        <w:i/>
                      </w:rPr>
                      <w:t>MARCH 2012 – MAY 2015</w:t>
                    </w:r>
                  </w:p>
                  <w:p w14:paraId="6BF7034E" w14:textId="545B2806" w:rsidR="000B2CE3" w:rsidRPr="00D9700E" w:rsidRDefault="00D9700E" w:rsidP="00D9700E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rFonts w:asciiTheme="majorHAnsi" w:hAnsiTheme="majorHAnsi" w:cstheme="majorHAnsi"/>
                        <w:i/>
                      </w:rPr>
                    </w:pPr>
                    <w:r>
                      <w:t xml:space="preserve">Instrumentation Technician Apprenticeship          </w:t>
                    </w:r>
                    <w:r w:rsidRPr="00D9700E">
                      <w:rPr>
                        <w:rFonts w:asciiTheme="majorHAnsi" w:hAnsiTheme="majorHAnsi" w:cstheme="majorHAnsi"/>
                        <w:i/>
                      </w:rPr>
                      <w:t>APRIL 2018 to PRESENT</w:t>
                    </w:r>
                  </w:p>
                </w:sdtContent>
              </w:sdt>
            </w:sdtContent>
          </w:sdt>
        </w:tc>
      </w:tr>
      <w:tr w:rsidR="000B2CE3" w14:paraId="775CB6BB" w14:textId="77777777">
        <w:tc>
          <w:tcPr>
            <w:tcW w:w="1778" w:type="dxa"/>
          </w:tcPr>
          <w:p w14:paraId="7C3C6CA2" w14:textId="4A71E3AB" w:rsidR="000B2CE3" w:rsidRDefault="00BD0D5C">
            <w:pPr>
              <w:pStyle w:val="Heading1"/>
            </w:pPr>
            <w:r>
              <w:t>Certificat</w:t>
            </w:r>
            <w:r w:rsidR="00DA2B71">
              <w:t>ion</w:t>
            </w:r>
            <w:r>
              <w:t>s</w:t>
            </w:r>
          </w:p>
        </w:tc>
        <w:tc>
          <w:tcPr>
            <w:tcW w:w="472" w:type="dxa"/>
          </w:tcPr>
          <w:p w14:paraId="35207977" w14:textId="77777777" w:rsidR="000B2CE3" w:rsidRDefault="000B2CE3"/>
        </w:tc>
        <w:tc>
          <w:tcPr>
            <w:tcW w:w="7830" w:type="dxa"/>
          </w:tcPr>
          <w:p w14:paraId="4562FAA4" w14:textId="77777777" w:rsidR="000B2CE3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First Aid CPR/AED</w:t>
            </w:r>
          </w:p>
          <w:p w14:paraId="7D2678C1" w14:textId="77777777" w:rsidR="00D9700E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Qualified Electrical Worker</w:t>
            </w:r>
          </w:p>
          <w:p w14:paraId="4393D7BF" w14:textId="77777777" w:rsidR="00D9700E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SCOT(SK) and CSTS(AB)</w:t>
            </w:r>
          </w:p>
          <w:p w14:paraId="460B0DD7" w14:textId="77777777" w:rsidR="00D9700E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Fall Protection</w:t>
            </w:r>
          </w:p>
          <w:p w14:paraId="2390A1E0" w14:textId="77777777" w:rsidR="00D9700E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Aerial Work Platform</w:t>
            </w:r>
          </w:p>
          <w:p w14:paraId="39E09263" w14:textId="44DF095F" w:rsidR="00D9700E" w:rsidRDefault="00D9700E" w:rsidP="00D9700E">
            <w:pPr>
              <w:pStyle w:val="ResumeText"/>
              <w:numPr>
                <w:ilvl w:val="0"/>
                <w:numId w:val="6"/>
              </w:numPr>
            </w:pPr>
            <w:r>
              <w:t>Hilti Gun</w:t>
            </w:r>
          </w:p>
        </w:tc>
      </w:tr>
      <w:tr w:rsidR="000B2CE3" w14:paraId="0B7C2D1E" w14:textId="77777777">
        <w:tc>
          <w:tcPr>
            <w:tcW w:w="1778" w:type="dxa"/>
          </w:tcPr>
          <w:p w14:paraId="7996E823" w14:textId="77777777" w:rsidR="000B2CE3" w:rsidRDefault="00DA2B71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2D548592" w14:textId="77777777" w:rsidR="000B2CE3" w:rsidRDefault="000B2CE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574735263"/>
                  <w:placeholder>
                    <w:docPart w:val="758C4C9DEF7E433699530B49D0D97434"/>
                  </w:placeholder>
                  <w15:color w:val="C0C0C0"/>
                  <w15:repeatingSectionItem/>
                </w:sdtPr>
                <w:sdtContent>
                  <w:p w14:paraId="51862BFA" w14:textId="2A0079A9" w:rsidR="00D9700E" w:rsidRDefault="00D9700E">
                    <w:pPr>
                      <w:pStyle w:val="Heading2"/>
                    </w:pPr>
                    <w:r>
                      <w:t>paul ryan</w:t>
                    </w:r>
                  </w:p>
                  <w:p w14:paraId="21447778" w14:textId="77777777" w:rsidR="00D9700E" w:rsidRDefault="00D9700E" w:rsidP="00D9700E">
                    <w:pPr>
                      <w:pStyle w:val="ResumeText"/>
                    </w:pPr>
                    <w:r>
                      <w:t>General Foreman, Chemco</w:t>
                    </w:r>
                  </w:p>
                  <w:p w14:paraId="44A9C36C" w14:textId="78173D14" w:rsidR="00D9700E" w:rsidRDefault="00D9700E" w:rsidP="00D9700E">
                    <w:pPr>
                      <w:pStyle w:val="ResumeText"/>
                    </w:pPr>
                    <w:r>
                      <w:t xml:space="preserve"> (306) 861-7083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745383094"/>
                  <w:placeholder>
                    <w:docPart w:val="3A44C6B995B04EC9ACFFFD70BD0E70B3"/>
                  </w:placeholder>
                  <w15:color w:val="C0C0C0"/>
                  <w15:repeatingSectionItem/>
                </w:sdtPr>
                <w:sdtContent>
                  <w:p w14:paraId="33A1ADE0" w14:textId="18628070" w:rsidR="00D9700E" w:rsidRDefault="00D9700E" w:rsidP="00D9700E">
                    <w:pPr>
                      <w:pStyle w:val="Heading2"/>
                    </w:pPr>
                    <w:r>
                      <w:t>Scott harris</w:t>
                    </w:r>
                  </w:p>
                  <w:p w14:paraId="5C983FB8" w14:textId="77777777" w:rsidR="00D9700E" w:rsidRDefault="00D9700E" w:rsidP="00D9700E">
                    <w:pPr>
                      <w:pStyle w:val="ResumeText"/>
                    </w:pPr>
                    <w:r>
                      <w:t>General Foreman, Aecon</w:t>
                    </w:r>
                  </w:p>
                  <w:p w14:paraId="2FCAAD07" w14:textId="15E60EE6" w:rsidR="00D9700E" w:rsidRDefault="00D9700E" w:rsidP="00D9700E">
                    <w:r>
                      <w:t>(306) 570-8425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2138438343"/>
                  <w:placeholder>
                    <w:docPart w:val="C6BF23F4F09E4E7B8137044D97AF76CA"/>
                  </w:placeholder>
                  <w15:color w:val="C0C0C0"/>
                  <w15:repeatingSectionItem/>
                </w:sdtPr>
                <w:sdtContent>
                  <w:p w14:paraId="09E0EA66" w14:textId="31B46747" w:rsidR="00D9700E" w:rsidRDefault="00D9700E">
                    <w:pPr>
                      <w:pStyle w:val="Heading2"/>
                    </w:pPr>
                    <w:r>
                      <w:t>Jordan hoium</w:t>
                    </w:r>
                  </w:p>
                  <w:p w14:paraId="24C768A0" w14:textId="77777777" w:rsidR="00D9700E" w:rsidRDefault="00D9700E" w:rsidP="00D9700E">
                    <w:pPr>
                      <w:pStyle w:val="ResumeText"/>
                    </w:pPr>
                    <w:r>
                      <w:t>Foreman, Alliance Energy</w:t>
                    </w:r>
                  </w:p>
                  <w:p w14:paraId="2CD53C6F" w14:textId="05BB575F" w:rsidR="000B2CE3" w:rsidRDefault="00D9700E" w:rsidP="00D9700E">
                    <w:pPr>
                      <w:pStyle w:val="ResumeText"/>
                    </w:pPr>
                    <w:r>
                      <w:t xml:space="preserve"> (306) 737-8950</w:t>
                    </w:r>
                  </w:p>
                </w:sdtContent>
              </w:sdt>
            </w:sdtContent>
          </w:sdt>
        </w:tc>
      </w:tr>
    </w:tbl>
    <w:p w14:paraId="35DB939E" w14:textId="77777777" w:rsidR="000B2CE3" w:rsidRDefault="000B2CE3"/>
    <w:sectPr w:rsidR="000B2CE3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33C7" w14:textId="77777777" w:rsidR="00DA2B71" w:rsidRDefault="00DA2B71">
      <w:pPr>
        <w:spacing w:before="0" w:after="0" w:line="240" w:lineRule="auto"/>
      </w:pPr>
      <w:r>
        <w:separator/>
      </w:r>
    </w:p>
  </w:endnote>
  <w:endnote w:type="continuationSeparator" w:id="0">
    <w:p w14:paraId="7DD5ABFE" w14:textId="77777777" w:rsidR="00DA2B71" w:rsidRDefault="00DA2B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55433" w14:textId="77777777" w:rsidR="000B2CE3" w:rsidRDefault="00DA2B7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EB5A" w14:textId="77777777" w:rsidR="00DA2B71" w:rsidRDefault="00DA2B71">
      <w:pPr>
        <w:spacing w:before="0" w:after="0" w:line="240" w:lineRule="auto"/>
      </w:pPr>
      <w:r>
        <w:separator/>
      </w:r>
    </w:p>
  </w:footnote>
  <w:footnote w:type="continuationSeparator" w:id="0">
    <w:p w14:paraId="3202832A" w14:textId="77777777" w:rsidR="00DA2B71" w:rsidRDefault="00DA2B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921"/>
    <w:multiLevelType w:val="hybridMultilevel"/>
    <w:tmpl w:val="5FE40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43201"/>
    <w:multiLevelType w:val="hybridMultilevel"/>
    <w:tmpl w:val="04742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15998"/>
    <w:multiLevelType w:val="hybridMultilevel"/>
    <w:tmpl w:val="24C60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A5B8B"/>
    <w:multiLevelType w:val="hybridMultilevel"/>
    <w:tmpl w:val="7144A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B70DD"/>
    <w:multiLevelType w:val="hybridMultilevel"/>
    <w:tmpl w:val="A0FEB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2066E3"/>
    <w:multiLevelType w:val="hybridMultilevel"/>
    <w:tmpl w:val="9CDC2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2F"/>
    <w:rsid w:val="000B2CE3"/>
    <w:rsid w:val="00100142"/>
    <w:rsid w:val="005B5846"/>
    <w:rsid w:val="0077622F"/>
    <w:rsid w:val="00796107"/>
    <w:rsid w:val="00830844"/>
    <w:rsid w:val="00910E08"/>
    <w:rsid w:val="00A37E9C"/>
    <w:rsid w:val="00A70FF7"/>
    <w:rsid w:val="00BD0D5C"/>
    <w:rsid w:val="00CF648E"/>
    <w:rsid w:val="00D9700E"/>
    <w:rsid w:val="00D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57E04"/>
  <w15:chartTrackingRefBased/>
  <w15:docId w15:val="{B62911A7-B4E7-4A70-BAD5-5FE9CF5E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1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1DA9DE44BB4593B027D2137056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2FA1-F1DE-4B5E-963D-B64FB7B5E364}"/>
      </w:docPartPr>
      <w:docPartBody>
        <w:p w:rsidR="00000000" w:rsidRDefault="003431E5">
          <w:pPr>
            <w:pStyle w:val="EE1DA9DE44BB4593B027D21370564D12"/>
          </w:pPr>
          <w:r>
            <w:t>[Street Address]</w:t>
          </w:r>
        </w:p>
      </w:docPartBody>
    </w:docPart>
    <w:docPart>
      <w:docPartPr>
        <w:name w:val="9915731694A341EBA2E84515D64F6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26-BFDF-4E6B-AD0A-2238FAA6A024}"/>
      </w:docPartPr>
      <w:docPartBody>
        <w:p w:rsidR="00000000" w:rsidRDefault="003431E5">
          <w:pPr>
            <w:pStyle w:val="9915731694A341EBA2E84515D64F6EE0"/>
          </w:pPr>
          <w:r>
            <w:t>[City, ST ZIP Code]</w:t>
          </w:r>
        </w:p>
      </w:docPartBody>
    </w:docPart>
    <w:docPart>
      <w:docPartPr>
        <w:name w:val="CCA3787F05D04B298B9B7487CE20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FE95D-EB3E-43D0-8F4E-871C1D5E81E6}"/>
      </w:docPartPr>
      <w:docPartBody>
        <w:p w:rsidR="00000000" w:rsidRDefault="003431E5">
          <w:pPr>
            <w:pStyle w:val="CCA3787F05D04B298B9B7487CE20BB97"/>
          </w:pPr>
          <w:r>
            <w:t>[Telephone]</w:t>
          </w:r>
        </w:p>
      </w:docPartBody>
    </w:docPart>
    <w:docPart>
      <w:docPartPr>
        <w:name w:val="B6A4278AFF8844D6A05B0DF803AF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BD25-D344-417D-AFAD-B34AE0FCE234}"/>
      </w:docPartPr>
      <w:docPartBody>
        <w:p w:rsidR="00000000" w:rsidRDefault="003431E5">
          <w:pPr>
            <w:pStyle w:val="B6A4278AFF8844D6A05B0DF803AF744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D35DDAD87CA6483B896BC394647A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A61D-4332-4035-BE17-B3CFD41EA2E8}"/>
      </w:docPartPr>
      <w:docPartBody>
        <w:p w:rsidR="00000000" w:rsidRDefault="003431E5">
          <w:pPr>
            <w:pStyle w:val="D35DDAD87CA6483B896BC394647A3541"/>
          </w:pPr>
          <w:r>
            <w:t>[Your Name]</w:t>
          </w:r>
        </w:p>
      </w:docPartBody>
    </w:docPart>
    <w:docPart>
      <w:docPartPr>
        <w:name w:val="AD730DE5821147B69D43A3D8BF7BA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75B9-E5F1-4B63-80A8-D187FF9BB942}"/>
      </w:docPartPr>
      <w:docPartBody>
        <w:p w:rsidR="00000000" w:rsidRDefault="003431E5">
          <w:pPr>
            <w:pStyle w:val="AD730DE5821147B69D43A3D8BF7BA602"/>
          </w:pPr>
          <w:r>
            <w:rPr>
              <w:rStyle w:val="PlaceholderText"/>
            </w:rPr>
            <w:t xml:space="preserve">Enter any content that you want to repeat, including other content controls. You can </w:t>
          </w:r>
          <w:r>
            <w:rPr>
              <w:rStyle w:val="PlaceholderText"/>
            </w:rPr>
            <w:t>also insert this control around table rows in order to repeat parts of a table.</w:t>
          </w:r>
        </w:p>
      </w:docPartBody>
    </w:docPart>
    <w:docPart>
      <w:docPartPr>
        <w:name w:val="758C4C9DEF7E433699530B49D0D9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6357-E4FB-4B56-BFB6-0F35C1409D9D}"/>
      </w:docPartPr>
      <w:docPartBody>
        <w:p w:rsidR="00000000" w:rsidRDefault="009433C5" w:rsidP="009433C5">
          <w:pPr>
            <w:pStyle w:val="758C4C9DEF7E433699530B49D0D9743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6BF23F4F09E4E7B8137044D97AF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53AB-BA77-404A-B1A5-A3B89A7C7FEE}"/>
      </w:docPartPr>
      <w:docPartBody>
        <w:p w:rsidR="00000000" w:rsidRDefault="009433C5" w:rsidP="009433C5">
          <w:pPr>
            <w:pStyle w:val="C6BF23F4F09E4E7B8137044D97AF76C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44C6B995B04EC9ACFFFD70BD0E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1882-42B2-40E1-BAF7-CFD9777BC6A2}"/>
      </w:docPartPr>
      <w:docPartBody>
        <w:p w:rsidR="00000000" w:rsidRDefault="009433C5" w:rsidP="009433C5">
          <w:pPr>
            <w:pStyle w:val="3A44C6B995B04EC9ACFFFD70BD0E70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C5"/>
    <w:rsid w:val="003431E5"/>
    <w:rsid w:val="009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1DA9DE44BB4593B027D21370564D12">
    <w:name w:val="EE1DA9DE44BB4593B027D21370564D12"/>
  </w:style>
  <w:style w:type="paragraph" w:customStyle="1" w:styleId="9915731694A341EBA2E84515D64F6EE0">
    <w:name w:val="9915731694A341EBA2E84515D64F6EE0"/>
  </w:style>
  <w:style w:type="paragraph" w:customStyle="1" w:styleId="CCA3787F05D04B298B9B7487CE20BB97">
    <w:name w:val="CCA3787F05D04B298B9B7487CE20BB97"/>
  </w:style>
  <w:style w:type="paragraph" w:customStyle="1" w:styleId="78812C01E43244479D73EEAF6D527576">
    <w:name w:val="78812C01E43244479D73EEAF6D527576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B6A4278AFF8844D6A05B0DF803AF744C">
    <w:name w:val="B6A4278AFF8844D6A05B0DF803AF744C"/>
  </w:style>
  <w:style w:type="paragraph" w:customStyle="1" w:styleId="D35DDAD87CA6483B896BC394647A3541">
    <w:name w:val="D35DDAD87CA6483B896BC394647A3541"/>
  </w:style>
  <w:style w:type="paragraph" w:customStyle="1" w:styleId="2BE1ACF9553049ADB2E0A6888AA07EB2">
    <w:name w:val="2BE1ACF9553049ADB2E0A6888AA07EB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75D639A2D89465480F240B12CD2B6CB">
    <w:name w:val="875D639A2D89465480F240B12CD2B6CB"/>
  </w:style>
  <w:style w:type="character" w:styleId="PlaceholderText">
    <w:name w:val="Placeholder Text"/>
    <w:basedOn w:val="DefaultParagraphFont"/>
    <w:uiPriority w:val="99"/>
    <w:semiHidden/>
    <w:rsid w:val="009433C5"/>
    <w:rPr>
      <w:color w:val="808080"/>
    </w:rPr>
  </w:style>
  <w:style w:type="paragraph" w:customStyle="1" w:styleId="AD730DE5821147B69D43A3D8BF7BA602">
    <w:name w:val="AD730DE5821147B69D43A3D8BF7BA602"/>
  </w:style>
  <w:style w:type="paragraph" w:customStyle="1" w:styleId="D0A8AE300FAC4B5B90120E24484D9C7E">
    <w:name w:val="D0A8AE300FAC4B5B90120E24484D9C7E"/>
  </w:style>
  <w:style w:type="paragraph" w:customStyle="1" w:styleId="CB226C9A206D40749378B3786A437994">
    <w:name w:val="CB226C9A206D40749378B3786A437994"/>
  </w:style>
  <w:style w:type="paragraph" w:customStyle="1" w:styleId="2C9F28A9CB6B439894DDE9D84AADA885">
    <w:name w:val="2C9F28A9CB6B439894DDE9D84AADA885"/>
  </w:style>
  <w:style w:type="paragraph" w:customStyle="1" w:styleId="8DA191B9FA1D4B97892087E3A45BE816">
    <w:name w:val="8DA191B9FA1D4B97892087E3A45BE816"/>
  </w:style>
  <w:style w:type="paragraph" w:customStyle="1" w:styleId="E40BF80C0DFB463A87AEE7B514A37584">
    <w:name w:val="E40BF80C0DFB463A87AEE7B514A37584"/>
  </w:style>
  <w:style w:type="paragraph" w:customStyle="1" w:styleId="0BB2ABF7746A4992BF3790E357D6CC94">
    <w:name w:val="0BB2ABF7746A4992BF3790E357D6CC94"/>
  </w:style>
  <w:style w:type="paragraph" w:customStyle="1" w:styleId="F5EA1735435D451E995C1D4D721D2547">
    <w:name w:val="F5EA1735435D451E995C1D4D721D2547"/>
  </w:style>
  <w:style w:type="paragraph" w:customStyle="1" w:styleId="D8E00C484F164B80BC0BC5F0F70641D3">
    <w:name w:val="D8E00C484F164B80BC0BC5F0F70641D3"/>
  </w:style>
  <w:style w:type="paragraph" w:customStyle="1" w:styleId="54D43F838FC044C99BB72DF0D5F206F5">
    <w:name w:val="54D43F838FC044C99BB72DF0D5F206F5"/>
  </w:style>
  <w:style w:type="paragraph" w:customStyle="1" w:styleId="13075EBF8A8E474D925A8B1F966D49FF">
    <w:name w:val="13075EBF8A8E474D925A8B1F966D49FF"/>
  </w:style>
  <w:style w:type="paragraph" w:customStyle="1" w:styleId="5F944F00F80C4B2AB7F1866222F18555">
    <w:name w:val="5F944F00F80C4B2AB7F1866222F18555"/>
    <w:rsid w:val="009433C5"/>
  </w:style>
  <w:style w:type="paragraph" w:customStyle="1" w:styleId="932D13C3C98149C9B70827CE57EE71D6">
    <w:name w:val="932D13C3C98149C9B70827CE57EE71D6"/>
    <w:rsid w:val="009433C5"/>
  </w:style>
  <w:style w:type="paragraph" w:customStyle="1" w:styleId="73E3464C14124203902CF1791223B46D">
    <w:name w:val="73E3464C14124203902CF1791223B46D"/>
    <w:rsid w:val="009433C5"/>
  </w:style>
  <w:style w:type="paragraph" w:customStyle="1" w:styleId="C55D45877E894A5FBE9107803A627241">
    <w:name w:val="C55D45877E894A5FBE9107803A627241"/>
    <w:rsid w:val="009433C5"/>
  </w:style>
  <w:style w:type="paragraph" w:customStyle="1" w:styleId="1DA672453CB44ED495C7F51DED76DC8C">
    <w:name w:val="1DA672453CB44ED495C7F51DED76DC8C"/>
    <w:rsid w:val="009433C5"/>
  </w:style>
  <w:style w:type="paragraph" w:customStyle="1" w:styleId="AA68ED92D5E243EBB9DFFD5EEBDE1B61">
    <w:name w:val="AA68ED92D5E243EBB9DFFD5EEBDE1B61"/>
    <w:rsid w:val="009433C5"/>
  </w:style>
  <w:style w:type="paragraph" w:customStyle="1" w:styleId="161694839BD34B2E9FC94EA8D355571F">
    <w:name w:val="161694839BD34B2E9FC94EA8D355571F"/>
    <w:rsid w:val="009433C5"/>
  </w:style>
  <w:style w:type="paragraph" w:customStyle="1" w:styleId="758C4C9DEF7E433699530B49D0D97434">
    <w:name w:val="758C4C9DEF7E433699530B49D0D97434"/>
    <w:rsid w:val="009433C5"/>
  </w:style>
  <w:style w:type="paragraph" w:customStyle="1" w:styleId="C6BF23F4F09E4E7B8137044D97AF76CA">
    <w:name w:val="C6BF23F4F09E4E7B8137044D97AF76CA"/>
    <w:rsid w:val="009433C5"/>
  </w:style>
  <w:style w:type="paragraph" w:customStyle="1" w:styleId="3A44C6B995B04EC9ACFFFD70BD0E70B3">
    <w:name w:val="3A44C6B995B04EC9ACFFFD70BD0E70B3"/>
    <w:rsid w:val="009433C5"/>
  </w:style>
  <w:style w:type="paragraph" w:customStyle="1" w:styleId="8F3E219CC5FA496C9C1C334D78EA185D">
    <w:name w:val="8F3E219CC5FA496C9C1C334D78EA185D"/>
    <w:rsid w:val="00943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 McCormick Crescent</CompanyAddress>
  <CompanyPhone>306-526-9922</CompanyPhone>
  <CompanyFax/>
  <CompanyEmail>Justinvenyige@gmail.com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130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Venyige</dc:creator>
  <cp:keywords/>
  <cp:lastModifiedBy>Venyige, Justin</cp:lastModifiedBy>
  <cp:revision>1</cp:revision>
  <dcterms:created xsi:type="dcterms:W3CDTF">2019-03-19T00:40:00Z</dcterms:created>
  <dcterms:modified xsi:type="dcterms:W3CDTF">2019-03-19T02:51:00Z</dcterms:modified>
  <cp:category>Regina, SK S4T 6J8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