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D2" w:rsidRDefault="001040E8">
      <w:pPr>
        <w:pStyle w:val="Title"/>
      </w:pPr>
      <w:bookmarkStart w:id="0" w:name="_GoBack"/>
      <w:bookmarkEnd w:id="0"/>
      <w:r>
        <w:t>Jeremy Torrie</w:t>
      </w:r>
    </w:p>
    <w:p w:rsidR="007E1AD2" w:rsidRPr="000009CC" w:rsidRDefault="000F789B">
      <w:sdt>
        <w:sdtPr>
          <w:alias w:val="Address"/>
          <w:tag w:val=""/>
          <w:id w:val="-593780209"/>
          <w:placeholder>
            <w:docPart w:val="CA8BBEF81C8F4E8AA3C2CC976AFFCE8C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040E8" w:rsidRPr="000009CC">
            <w:t>173 2nd Avenue SW, Chesley, Ontario</w:t>
          </w:r>
        </w:sdtContent>
      </w:sdt>
      <w:r w:rsidR="00997AA4" w:rsidRPr="000009CC">
        <w:t> | </w:t>
      </w:r>
      <w:sdt>
        <w:sdtPr>
          <w:alias w:val="Telephone"/>
          <w:tag w:val=""/>
          <w:id w:val="-1416317146"/>
          <w:placeholder>
            <w:docPart w:val="E113A942E70D43EAAECBBC6B5ADD281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040E8" w:rsidRPr="000009CC">
            <w:t>5193774891</w:t>
          </w:r>
        </w:sdtContent>
      </w:sdt>
      <w:r w:rsidR="00997AA4" w:rsidRPr="000009CC">
        <w:t> | </w:t>
      </w:r>
      <w:sdt>
        <w:sdtPr>
          <w:alias w:val="Email"/>
          <w:tag w:val=""/>
          <w:id w:val="-391963670"/>
          <w:placeholder>
            <w:docPart w:val="759CFD802A55429DB95D2AA3E9FCCB2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040E8" w:rsidRPr="000009CC">
            <w:t>jertorr24@icloud.com</w:t>
          </w:r>
        </w:sdtContent>
      </w:sdt>
    </w:p>
    <w:sdt>
      <w:sdtPr>
        <w:rPr>
          <w:lang w:val="fr-CA"/>
        </w:rPr>
        <w:id w:val="-352877473"/>
        <w:placeholder>
          <w:docPart w:val="E32EA81F36F144DCA719552F03EC4215"/>
        </w:placeholder>
        <w:date w:fullDate="2019-02-2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EC3FD8" w:rsidRPr="001040E8" w:rsidRDefault="00BD12C7" w:rsidP="00EC3FD8">
          <w:pPr>
            <w:pStyle w:val="Date"/>
          </w:pPr>
          <w:r>
            <w:t>February 21, 2019</w:t>
          </w:r>
        </w:p>
      </w:sdtContent>
    </w:sdt>
    <w:p w:rsidR="00EC3FD8" w:rsidRPr="001040E8" w:rsidRDefault="00E33EAA" w:rsidP="007E1709">
      <w:pPr>
        <w:pStyle w:val="Salutation"/>
        <w:spacing w:before="480"/>
        <w:rPr>
          <w:b w:val="0"/>
        </w:rPr>
      </w:pPr>
      <w:r>
        <w:rPr>
          <w:b w:val="0"/>
        </w:rPr>
        <w:t xml:space="preserve">To </w:t>
      </w:r>
      <w:r w:rsidR="00B0670E">
        <w:rPr>
          <w:b w:val="0"/>
        </w:rPr>
        <w:t>the University of Waterloo</w:t>
      </w:r>
    </w:p>
    <w:p w:rsidR="003933BF" w:rsidRDefault="00EC3FD8" w:rsidP="00EC3FD8">
      <w:r>
        <w:t>I am interested in obtainin</w:t>
      </w:r>
      <w:r w:rsidR="0069493D">
        <w:t>g a</w:t>
      </w:r>
      <w:r>
        <w:t xml:space="preserve"> position</w:t>
      </w:r>
      <w:r w:rsidR="00F60DF0">
        <w:t xml:space="preserve"> as an Operator at </w:t>
      </w:r>
      <w:r w:rsidR="00B0670E">
        <w:t>the University of Waterloo</w:t>
      </w:r>
      <w:r>
        <w:t>.</w:t>
      </w:r>
      <w:r w:rsidR="00A36152">
        <w:t xml:space="preserve"> I have strong problem resolution skills and am able to perform tasks under pressure which translate well into the operating industry. </w:t>
      </w:r>
      <w:r w:rsidR="00F6031D">
        <w:t>I am continually improving in my aptitude with computers and troubleshooting</w:t>
      </w:r>
      <w:r w:rsidR="00982E91">
        <w:t xml:space="preserve"> as I help finish off a software implementation project at Bruce Power in Tiverton, Ontario.</w:t>
      </w:r>
      <w:r w:rsidR="00F6031D">
        <w:t xml:space="preserve"> </w:t>
      </w:r>
      <w:r w:rsidR="00A36152">
        <w:t xml:space="preserve">I </w:t>
      </w:r>
      <w:r w:rsidR="00F6031D">
        <w:t>excel in team environments, this year I was a member of the National Championship winning Owen Sound Selects Fastball Club</w:t>
      </w:r>
      <w:r w:rsidR="00A36152">
        <w:t xml:space="preserve">. </w:t>
      </w:r>
      <w:r w:rsidR="00B0670E">
        <w:t xml:space="preserve">The University of Waterloo has a tremendous reputation and I would relish the opportunity to work there. </w:t>
      </w:r>
      <w:r w:rsidR="00A36152">
        <w:t>I believe that my education along wit</w:t>
      </w:r>
      <w:r w:rsidR="00F6031D">
        <w:t>h my previous</w:t>
      </w:r>
      <w:r w:rsidR="00A36152">
        <w:t xml:space="preserve"> experience</w:t>
      </w:r>
      <w:r w:rsidR="00F6031D">
        <w:t>s</w:t>
      </w:r>
      <w:r w:rsidR="00A36152">
        <w:t xml:space="preserve"> makes me an ideal candidate for this opportunity.</w:t>
      </w:r>
    </w:p>
    <w:p w:rsidR="00E33EAA" w:rsidRDefault="00EC3FD8" w:rsidP="00EC3FD8">
      <w:r>
        <w:t xml:space="preserve">I recently graduated </w:t>
      </w:r>
      <w:r w:rsidR="003933BF">
        <w:t>from the</w:t>
      </w:r>
      <w:r w:rsidR="003933BF" w:rsidRPr="001040E8">
        <w:t xml:space="preserve"> Power Engineering Technician program</w:t>
      </w:r>
      <w:r w:rsidR="003933BF">
        <w:t xml:space="preserve"> at</w:t>
      </w:r>
      <w:r w:rsidR="003933BF" w:rsidRPr="001040E8">
        <w:t xml:space="preserve"> </w:t>
      </w:r>
      <w:r w:rsidRPr="001040E8">
        <w:t>Georgian College in Owen Sound.</w:t>
      </w:r>
      <w:r>
        <w:t xml:space="preserve"> I </w:t>
      </w:r>
      <w:r w:rsidR="003933BF">
        <w:t>successfully completed</w:t>
      </w:r>
      <w:r>
        <w:t xml:space="preserve"> both my 4A and 4B TSSA provincial exams and am now a certified 4</w:t>
      </w:r>
      <w:r w:rsidRPr="007D4813">
        <w:rPr>
          <w:vertAlign w:val="superscript"/>
        </w:rPr>
        <w:t>th</w:t>
      </w:r>
      <w:r>
        <w:t xml:space="preserve"> class Power Engineer.</w:t>
      </w:r>
      <w:r w:rsidR="00E33EAA">
        <w:t xml:space="preserve">  I then</w:t>
      </w:r>
      <w:r w:rsidR="0069493D">
        <w:t xml:space="preserve"> enrolled in the Power Engineering </w:t>
      </w:r>
      <w:r w:rsidR="003933BF">
        <w:t>T</w:t>
      </w:r>
      <w:r w:rsidR="0069493D">
        <w:t xml:space="preserve">echnology program </w:t>
      </w:r>
      <w:r w:rsidR="003933BF">
        <w:t xml:space="preserve">at Georgian to begin </w:t>
      </w:r>
      <w:r w:rsidR="0069493D">
        <w:t xml:space="preserve">working towards </w:t>
      </w:r>
      <w:r w:rsidR="00750124">
        <w:t>a</w:t>
      </w:r>
      <w:r w:rsidR="0069493D">
        <w:t xml:space="preserve"> 3</w:t>
      </w:r>
      <w:r w:rsidR="0069493D" w:rsidRPr="0069493D">
        <w:rPr>
          <w:vertAlign w:val="superscript"/>
        </w:rPr>
        <w:t>rd</w:t>
      </w:r>
      <w:r w:rsidR="0069493D">
        <w:t xml:space="preserve"> Class Power Engineering </w:t>
      </w:r>
      <w:r w:rsidR="00750124">
        <w:t>Certificate</w:t>
      </w:r>
      <w:r w:rsidR="0069493D">
        <w:t>.</w:t>
      </w:r>
      <w:r w:rsidR="002D3880">
        <w:t xml:space="preserve"> </w:t>
      </w:r>
      <w:r w:rsidR="00A36152">
        <w:t xml:space="preserve">In the Power Engineering Technology program I achieved Dean’s List in </w:t>
      </w:r>
      <w:r w:rsidR="00B0670E">
        <w:t>my final semester</w:t>
      </w:r>
      <w:r w:rsidR="00A36152">
        <w:t xml:space="preserve">. </w:t>
      </w:r>
      <w:r w:rsidR="00E33EAA">
        <w:t xml:space="preserve"> I currently need to complete a one month co-op at a 3</w:t>
      </w:r>
      <w:r w:rsidR="00E33EAA" w:rsidRPr="00E33EAA">
        <w:rPr>
          <w:vertAlign w:val="superscript"/>
        </w:rPr>
        <w:t>rd</w:t>
      </w:r>
      <w:r w:rsidR="00E33EAA">
        <w:t xml:space="preserve"> class or higher plant to graduate</w:t>
      </w:r>
      <w:r w:rsidR="00750124">
        <w:t xml:space="preserve"> from</w:t>
      </w:r>
      <w:r w:rsidR="00E33EAA">
        <w:t xml:space="preserve"> that program and earn an </w:t>
      </w:r>
      <w:r w:rsidR="003933BF">
        <w:t>11-</w:t>
      </w:r>
      <w:r w:rsidR="00E33EAA">
        <w:t>month steam ti</w:t>
      </w:r>
      <w:r w:rsidR="002D3880">
        <w:t>m</w:t>
      </w:r>
      <w:r w:rsidR="00E33EAA">
        <w:t xml:space="preserve">e reduction </w:t>
      </w:r>
      <w:r w:rsidR="00750124">
        <w:t xml:space="preserve">to complete </w:t>
      </w:r>
      <w:r w:rsidR="00E33EAA">
        <w:t>my 3</w:t>
      </w:r>
      <w:r w:rsidR="00E33EAA" w:rsidRPr="00E33EAA">
        <w:rPr>
          <w:vertAlign w:val="superscript"/>
        </w:rPr>
        <w:t>rd</w:t>
      </w:r>
      <w:r w:rsidR="00E33EAA">
        <w:t xml:space="preserve"> </w:t>
      </w:r>
      <w:r w:rsidR="00750124">
        <w:t xml:space="preserve">Class </w:t>
      </w:r>
      <w:r w:rsidR="00E33EAA">
        <w:t>Power Engineer</w:t>
      </w:r>
      <w:r w:rsidR="00750124">
        <w:t>ing</w:t>
      </w:r>
      <w:r w:rsidR="00E33EAA">
        <w:t xml:space="preserve"> Certificate.</w:t>
      </w:r>
      <w:r w:rsidR="00B0670E">
        <w:t xml:space="preserve"> Through my programs I most enjoyed the classes where I was able to perform hands on maintenance work and am excited to have the opportunity to continue learning and strengthening my skills throughout my career.</w:t>
      </w:r>
    </w:p>
    <w:p w:rsidR="00E33EAA" w:rsidRDefault="00E33EAA" w:rsidP="00EC3FD8">
      <w:r>
        <w:t>I am fortunate to have been given the opportunity to work in a number of different plant settings over the past few years. Most recently</w:t>
      </w:r>
      <w:r w:rsidR="00750124">
        <w:t>,</w:t>
      </w:r>
      <w:r>
        <w:t xml:space="preserve"> I worked at </w:t>
      </w:r>
      <w:r w:rsidR="00750124">
        <w:t xml:space="preserve">the </w:t>
      </w:r>
      <w:r>
        <w:t>Safety Kleen</w:t>
      </w:r>
      <w:r w:rsidR="00750124">
        <w:t xml:space="preserve"> </w:t>
      </w:r>
      <w:r>
        <w:t xml:space="preserve">oil re-refinery in Breslau. At Safety </w:t>
      </w:r>
      <w:r w:rsidR="002D3880">
        <w:t>Klee</w:t>
      </w:r>
      <w:r>
        <w:t>n</w:t>
      </w:r>
      <w:r w:rsidR="00750124">
        <w:t>,</w:t>
      </w:r>
      <w:r>
        <w:t xml:space="preserve"> I worked as a junior operator earning my 4</w:t>
      </w:r>
      <w:r w:rsidRPr="00E33EAA">
        <w:rPr>
          <w:vertAlign w:val="superscript"/>
        </w:rPr>
        <w:t>th</w:t>
      </w:r>
      <w:r>
        <w:t xml:space="preserve"> class steam time. I was in charge of monitoring the boilers and water systems. This included performing daily rounds, boiler blowdowns, fire eye cleanings, and various water tests. I also performed tank farm operations at Safety Kleen. As a tank farm operator</w:t>
      </w:r>
      <w:r w:rsidR="00750124">
        <w:t>,</w:t>
      </w:r>
      <w:r>
        <w:t xml:space="preserve"> I gained experience in</w:t>
      </w:r>
      <w:r w:rsidR="00750124" w:rsidRPr="00750124">
        <w:t xml:space="preserve"> </w:t>
      </w:r>
      <w:r w:rsidR="00750124">
        <w:t>the operation and maintenance of</w:t>
      </w:r>
      <w:r>
        <w:t xml:space="preserve"> both pump</w:t>
      </w:r>
      <w:r w:rsidR="00750124">
        <w:t>s</w:t>
      </w:r>
      <w:r>
        <w:t xml:space="preserve"> and valve</w:t>
      </w:r>
      <w:r w:rsidR="00750124">
        <w:t>s</w:t>
      </w:r>
      <w:r>
        <w:t>, including proper lock-out tag-out procedures. Before working at Safety Klee</w:t>
      </w:r>
      <w:r w:rsidR="001828B4">
        <w:t>n</w:t>
      </w:r>
      <w:r>
        <w:t>, I had a high school co-op at</w:t>
      </w:r>
      <w:r w:rsidR="00750124">
        <w:t xml:space="preserve"> </w:t>
      </w:r>
      <w:r>
        <w:t>Bruce Power</w:t>
      </w:r>
      <w:r w:rsidR="00750124">
        <w:t>’s nuclear generating station in Tiverton</w:t>
      </w:r>
      <w:r>
        <w:t>. This co-op helped me decide to pursue a career in power engineering. At Bruce Power</w:t>
      </w:r>
      <w:r w:rsidR="00750124">
        <w:t>,</w:t>
      </w:r>
      <w:r>
        <w:t xml:space="preserve"> I was introduced to various </w:t>
      </w:r>
      <w:r w:rsidR="007E1709">
        <w:t xml:space="preserve">components of </w:t>
      </w:r>
      <w:r w:rsidR="00B0670E">
        <w:t>operating</w:t>
      </w:r>
      <w:r w:rsidR="007E1709">
        <w:t xml:space="preserve"> systems. I got to assist </w:t>
      </w:r>
      <w:r w:rsidR="00750124">
        <w:t>with</w:t>
      </w:r>
      <w:r w:rsidR="007E1709">
        <w:t xml:space="preserve"> performing daily rounds and preventive maintenance on the boilers and turbines.. I believe that my previous work experience gives me a great skill set to build off of and progress through the levels of power engineering certification.</w:t>
      </w:r>
    </w:p>
    <w:p w:rsidR="00EC3FD8" w:rsidRPr="001040E8" w:rsidRDefault="00EC3FD8" w:rsidP="00EC3FD8">
      <w:r>
        <w:t>I</w:t>
      </w:r>
      <w:r w:rsidR="00574C4E">
        <w:t xml:space="preserve"> am very excited about the chance to work for </w:t>
      </w:r>
      <w:r w:rsidR="00B0670E">
        <w:t xml:space="preserve">the University of Waterloo </w:t>
      </w:r>
      <w:r w:rsidR="00574C4E">
        <w:t>and I look forward to the opportunity</w:t>
      </w:r>
      <w:r>
        <w:t xml:space="preserve"> to strengthen skills </w:t>
      </w:r>
      <w:r w:rsidR="00574C4E">
        <w:t xml:space="preserve">that </w:t>
      </w:r>
      <w:r>
        <w:t xml:space="preserve">I have learned through hands on experience. </w:t>
      </w:r>
      <w:r w:rsidR="00574C4E">
        <w:t xml:space="preserve">I am a hard-working, confident and dedicated person who would be an asset to your team.  </w:t>
      </w:r>
      <w:r>
        <w:t xml:space="preserve">I have attached my resume and hope to be given the opportunity to </w:t>
      </w:r>
      <w:r w:rsidR="007E1709">
        <w:t>intervi</w:t>
      </w:r>
      <w:r w:rsidR="00F60DF0">
        <w:t>ew for the position as an Operat</w:t>
      </w:r>
      <w:r w:rsidR="00B0670E">
        <w:t>o</w:t>
      </w:r>
      <w:r w:rsidR="00F60DF0">
        <w:t>r</w:t>
      </w:r>
      <w:r>
        <w:t>. Please feel free to contact me by email at jertorr24@icloud.com or by phone at 519-377-4891</w:t>
      </w:r>
    </w:p>
    <w:p w:rsidR="00EC3FD8" w:rsidRPr="001040E8" w:rsidRDefault="00EC3FD8" w:rsidP="007E1709">
      <w:pPr>
        <w:pStyle w:val="Closing"/>
        <w:spacing w:before="360"/>
        <w:rPr>
          <w:b w:val="0"/>
        </w:rPr>
      </w:pPr>
      <w:r>
        <w:rPr>
          <w:b w:val="0"/>
        </w:rPr>
        <w:t>Thank you for your time and consideration</w:t>
      </w:r>
      <w:r w:rsidRPr="001040E8">
        <w:rPr>
          <w:b w:val="0"/>
        </w:rPr>
        <w:t>,</w:t>
      </w:r>
    </w:p>
    <w:p w:rsidR="007E1AD2" w:rsidRDefault="003F7652">
      <w:pPr>
        <w:pStyle w:val="Signature"/>
        <w:rPr>
          <w:b w:val="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6793FDD" wp14:editId="249405FC">
            <wp:simplePos x="0" y="0"/>
            <wp:positionH relativeFrom="column">
              <wp:posOffset>22860</wp:posOffset>
            </wp:positionH>
            <wp:positionV relativeFrom="paragraph">
              <wp:posOffset>222250</wp:posOffset>
            </wp:positionV>
            <wp:extent cx="1501140" cy="290195"/>
            <wp:effectExtent l="0" t="0" r="3810" b="0"/>
            <wp:wrapNone/>
            <wp:docPr id="1" name="Picture 1" descr="http://www.onlinesignature.in/nim/806494902244420120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nlinesignature.in/nim/8064949022444201206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b w:val="0"/>
          </w:rPr>
          <w:alias w:val="Your Name"/>
          <w:tag w:val=""/>
          <w:id w:val="875813424"/>
          <w:placeholder>
            <w:docPart w:val="F8608E48B6674071B68FB95B9EAC17D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040E8" w:rsidRPr="001040E8">
            <w:rPr>
              <w:b w:val="0"/>
            </w:rPr>
            <w:t>Jeremy Torrie</w:t>
          </w:r>
        </w:sdtContent>
      </w:sdt>
    </w:p>
    <w:p w:rsidR="00497CB6" w:rsidRDefault="00497CB6">
      <w:pPr>
        <w:pStyle w:val="Signature"/>
        <w:rPr>
          <w:b w:val="0"/>
        </w:rPr>
      </w:pPr>
    </w:p>
    <w:p w:rsidR="00497CB6" w:rsidRDefault="00497CB6">
      <w:pPr>
        <w:pStyle w:val="Signature"/>
        <w:rPr>
          <w:b w:val="0"/>
        </w:rPr>
      </w:pPr>
    </w:p>
    <w:p w:rsidR="00497CB6" w:rsidRDefault="00497CB6">
      <w:pPr>
        <w:pStyle w:val="Signature"/>
        <w:rPr>
          <w:b w:val="0"/>
        </w:rPr>
      </w:pPr>
    </w:p>
    <w:p w:rsidR="00497CB6" w:rsidRDefault="00497CB6">
      <w:pPr>
        <w:pStyle w:val="Signature"/>
        <w:rPr>
          <w:b w:val="0"/>
        </w:rPr>
      </w:pPr>
    </w:p>
    <w:p w:rsidR="00497CB6" w:rsidRDefault="00497CB6">
      <w:pPr>
        <w:pStyle w:val="Signature"/>
        <w:rPr>
          <w:b w:val="0"/>
        </w:rPr>
      </w:pPr>
    </w:p>
    <w:p w:rsidR="00497CB6" w:rsidRDefault="00497CB6">
      <w:pPr>
        <w:pStyle w:val="Signature"/>
        <w:rPr>
          <w:b w:val="0"/>
        </w:rPr>
      </w:pPr>
    </w:p>
    <w:p w:rsidR="00BD12C7" w:rsidRPr="00713275" w:rsidRDefault="00BD12C7" w:rsidP="00BD12C7">
      <w:pPr>
        <w:spacing w:after="120"/>
        <w:rPr>
          <w:b/>
          <w:color w:val="auto"/>
          <w:sz w:val="24"/>
          <w:u w:val="single"/>
        </w:rPr>
      </w:pPr>
      <w:r w:rsidRPr="00713275">
        <w:rPr>
          <w:b/>
          <w:color w:val="auto"/>
          <w:sz w:val="24"/>
          <w:u w:val="single"/>
        </w:rPr>
        <w:lastRenderedPageBreak/>
        <w:t>Highlights</w:t>
      </w:r>
    </w:p>
    <w:p w:rsidR="00BD12C7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>4</w:t>
      </w:r>
      <w:r w:rsidRPr="00713275">
        <w:rPr>
          <w:sz w:val="24"/>
          <w:vertAlign w:val="superscript"/>
        </w:rPr>
        <w:t>th</w:t>
      </w:r>
      <w:r w:rsidRPr="00713275">
        <w:rPr>
          <w:sz w:val="24"/>
        </w:rPr>
        <w:t xml:space="preserve"> Class Power Engineer</w:t>
      </w:r>
    </w:p>
    <w:p w:rsidR="00BD12C7" w:rsidRPr="001E7EA8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Aiming to become a 3</w:t>
      </w:r>
      <w:r w:rsidRPr="001E7EA8">
        <w:rPr>
          <w:sz w:val="24"/>
          <w:vertAlign w:val="superscript"/>
        </w:rPr>
        <w:t>rd</w:t>
      </w:r>
      <w:r>
        <w:rPr>
          <w:sz w:val="24"/>
        </w:rPr>
        <w:t xml:space="preserve"> Class Power Engineer within the year</w:t>
      </w:r>
    </w:p>
    <w:p w:rsidR="00BD12C7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Aptitude for Technical Learning</w:t>
      </w:r>
    </w:p>
    <w:p w:rsidR="00BD12C7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Strong ability to read and interpret technical drawings </w:t>
      </w:r>
    </w:p>
    <w:p w:rsidR="00BD12C7" w:rsidRPr="00713275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>Achieved Dean’s List multiple semesters</w:t>
      </w:r>
    </w:p>
    <w:p w:rsidR="00BD12C7" w:rsidRPr="00713275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>Excellent written and verbal skills</w:t>
      </w:r>
    </w:p>
    <w:p w:rsidR="00BD12C7" w:rsidRPr="00713275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>Strong learning agility</w:t>
      </w:r>
    </w:p>
    <w:p w:rsidR="00BD12C7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>Work well without supervision and in team environments</w:t>
      </w:r>
    </w:p>
    <w:p w:rsidR="00BD12C7" w:rsidRPr="00713275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Knowledge of fire and safety systems</w:t>
      </w:r>
    </w:p>
    <w:p w:rsidR="00BD12C7" w:rsidRPr="00713275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>Strong organizational and communication skills</w:t>
      </w:r>
    </w:p>
    <w:p w:rsidR="00BD12C7" w:rsidRPr="00713275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>Strong computer and problem solving skills</w:t>
      </w:r>
    </w:p>
    <w:p w:rsidR="00BD12C7" w:rsidRPr="00713275" w:rsidRDefault="00BD12C7" w:rsidP="00BD12C7">
      <w:pPr>
        <w:pStyle w:val="ListParagraph"/>
        <w:numPr>
          <w:ilvl w:val="0"/>
          <w:numId w:val="5"/>
        </w:numPr>
        <w:rPr>
          <w:sz w:val="24"/>
        </w:rPr>
      </w:pPr>
      <w:r w:rsidRPr="00713275">
        <w:rPr>
          <w:sz w:val="24"/>
        </w:rPr>
        <w:t xml:space="preserve">Strong Knowledge of </w:t>
      </w:r>
      <w:r>
        <w:rPr>
          <w:sz w:val="24"/>
        </w:rPr>
        <w:t>various Computer Software</w:t>
      </w:r>
    </w:p>
    <w:p w:rsidR="00BD12C7" w:rsidRPr="00713275" w:rsidRDefault="00BD12C7" w:rsidP="00BD12C7">
      <w:pPr>
        <w:rPr>
          <w:b/>
          <w:color w:val="auto"/>
          <w:sz w:val="24"/>
          <w:u w:val="single"/>
        </w:rPr>
      </w:pPr>
      <w:r w:rsidRPr="00713275">
        <w:rPr>
          <w:b/>
          <w:color w:val="auto"/>
          <w:sz w:val="24"/>
          <w:u w:val="single"/>
        </w:rPr>
        <w:t>Education</w:t>
      </w:r>
    </w:p>
    <w:p w:rsidR="00BD12C7" w:rsidRPr="00713275" w:rsidRDefault="00BD12C7" w:rsidP="00BD12C7">
      <w:pPr>
        <w:spacing w:after="0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t xml:space="preserve">Georgian College, Owen Sound Ontario                                                   </w:t>
      </w:r>
    </w:p>
    <w:p w:rsidR="00BD12C7" w:rsidRPr="00713275" w:rsidRDefault="00BD12C7" w:rsidP="00BD12C7">
      <w:pPr>
        <w:spacing w:after="0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t xml:space="preserve">Power Engineering Technology Student                                                  </w:t>
      </w:r>
      <w:r>
        <w:rPr>
          <w:b/>
          <w:color w:val="auto"/>
          <w:sz w:val="24"/>
        </w:rPr>
        <w:t xml:space="preserve">  </w:t>
      </w:r>
      <w:r w:rsidRPr="00713275">
        <w:rPr>
          <w:b/>
          <w:color w:val="auto"/>
          <w:sz w:val="24"/>
        </w:rPr>
        <w:t xml:space="preserve">  Jan 2017- Dec 2017</w:t>
      </w:r>
    </w:p>
    <w:p w:rsidR="00BD12C7" w:rsidRPr="00713275" w:rsidRDefault="00BD12C7" w:rsidP="00BD12C7">
      <w:pPr>
        <w:spacing w:after="0"/>
        <w:rPr>
          <w:b/>
          <w:color w:val="auto"/>
          <w:sz w:val="24"/>
        </w:rPr>
      </w:pPr>
    </w:p>
    <w:p w:rsidR="00BD12C7" w:rsidRPr="00713275" w:rsidRDefault="00BD12C7" w:rsidP="00BD12C7">
      <w:pPr>
        <w:pStyle w:val="ListParagraph"/>
        <w:numPr>
          <w:ilvl w:val="0"/>
          <w:numId w:val="10"/>
        </w:numPr>
        <w:spacing w:after="120"/>
        <w:rPr>
          <w:sz w:val="24"/>
        </w:rPr>
      </w:pPr>
      <w:r w:rsidRPr="00713275">
        <w:rPr>
          <w:sz w:val="24"/>
        </w:rPr>
        <w:t>Finished all academic semesters of the program learning 3</w:t>
      </w:r>
      <w:r w:rsidRPr="00713275">
        <w:rPr>
          <w:sz w:val="24"/>
          <w:vertAlign w:val="superscript"/>
        </w:rPr>
        <w:t>rd</w:t>
      </w:r>
      <w:r w:rsidRPr="00713275">
        <w:rPr>
          <w:sz w:val="24"/>
        </w:rPr>
        <w:t xml:space="preserve"> Class Power Engineering material</w:t>
      </w:r>
      <w:r>
        <w:rPr>
          <w:sz w:val="24"/>
        </w:rPr>
        <w:t>, need to complete one month in the field for an 11 month steam time reduction</w:t>
      </w:r>
    </w:p>
    <w:p w:rsidR="00BD12C7" w:rsidRPr="00713275" w:rsidRDefault="00BD12C7" w:rsidP="00BD12C7">
      <w:pPr>
        <w:pStyle w:val="ListParagraph"/>
        <w:numPr>
          <w:ilvl w:val="0"/>
          <w:numId w:val="10"/>
        </w:numPr>
        <w:spacing w:after="360"/>
        <w:rPr>
          <w:sz w:val="24"/>
        </w:rPr>
      </w:pPr>
      <w:r w:rsidRPr="00713275">
        <w:rPr>
          <w:sz w:val="24"/>
        </w:rPr>
        <w:t xml:space="preserve">Achieved Dean’s List in the </w:t>
      </w:r>
      <w:r>
        <w:rPr>
          <w:sz w:val="24"/>
        </w:rPr>
        <w:t>Fall Semester</w:t>
      </w:r>
    </w:p>
    <w:p w:rsidR="00BD12C7" w:rsidRPr="00713275" w:rsidRDefault="00BD12C7" w:rsidP="00BD12C7">
      <w:pPr>
        <w:spacing w:after="120"/>
        <w:rPr>
          <w:color w:val="auto"/>
          <w:sz w:val="24"/>
        </w:rPr>
      </w:pPr>
      <w:r w:rsidRPr="00713275">
        <w:rPr>
          <w:b/>
          <w:color w:val="auto"/>
          <w:sz w:val="24"/>
        </w:rPr>
        <w:t xml:space="preserve"> Power Engineering Technician Student                                                </w:t>
      </w:r>
      <w:r>
        <w:rPr>
          <w:b/>
          <w:color w:val="auto"/>
          <w:sz w:val="24"/>
        </w:rPr>
        <w:t xml:space="preserve"> </w:t>
      </w:r>
      <w:r w:rsidRPr="00713275">
        <w:rPr>
          <w:b/>
          <w:color w:val="auto"/>
          <w:sz w:val="24"/>
        </w:rPr>
        <w:t xml:space="preserve"> Sept 2014-April 2016                   </w:t>
      </w:r>
      <w:r w:rsidRPr="00713275">
        <w:rPr>
          <w:color w:val="auto"/>
          <w:sz w:val="24"/>
        </w:rPr>
        <w:t xml:space="preserve">                                                      </w:t>
      </w:r>
    </w:p>
    <w:p w:rsidR="00BD12C7" w:rsidRPr="00713275" w:rsidRDefault="00BD12C7" w:rsidP="00BD12C7">
      <w:pPr>
        <w:pStyle w:val="ListParagraph"/>
        <w:numPr>
          <w:ilvl w:val="0"/>
          <w:numId w:val="11"/>
        </w:numPr>
        <w:spacing w:after="120"/>
        <w:rPr>
          <w:sz w:val="24"/>
        </w:rPr>
      </w:pPr>
      <w:r w:rsidRPr="00713275">
        <w:rPr>
          <w:sz w:val="24"/>
        </w:rPr>
        <w:t xml:space="preserve">Graduated from PETN program </w:t>
      </w:r>
    </w:p>
    <w:p w:rsidR="00BD12C7" w:rsidRPr="00713275" w:rsidRDefault="00BD12C7" w:rsidP="00BD12C7">
      <w:pPr>
        <w:pStyle w:val="ListParagraph"/>
        <w:numPr>
          <w:ilvl w:val="0"/>
          <w:numId w:val="11"/>
        </w:numPr>
        <w:rPr>
          <w:sz w:val="24"/>
        </w:rPr>
      </w:pPr>
      <w:r w:rsidRPr="00713275">
        <w:rPr>
          <w:sz w:val="24"/>
        </w:rPr>
        <w:t>Achieved Dean’s List first semester</w:t>
      </w:r>
    </w:p>
    <w:p w:rsidR="00BD12C7" w:rsidRPr="00713275" w:rsidRDefault="00BD12C7" w:rsidP="00BD12C7">
      <w:pPr>
        <w:spacing w:after="120"/>
        <w:rPr>
          <w:color w:val="auto"/>
          <w:sz w:val="24"/>
        </w:rPr>
      </w:pPr>
      <w:r w:rsidRPr="00713275">
        <w:rPr>
          <w:b/>
          <w:color w:val="auto"/>
          <w:sz w:val="24"/>
        </w:rPr>
        <w:t xml:space="preserve">Owen Sound Collegiate and Vocational Institute, Owen Sound Ontario                  </w:t>
      </w:r>
      <w:r>
        <w:rPr>
          <w:b/>
          <w:color w:val="auto"/>
          <w:sz w:val="24"/>
        </w:rPr>
        <w:t xml:space="preserve"> </w:t>
      </w:r>
      <w:r w:rsidRPr="00713275">
        <w:rPr>
          <w:b/>
          <w:color w:val="auto"/>
          <w:sz w:val="24"/>
        </w:rPr>
        <w:t xml:space="preserve">              </w:t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</w:r>
      <w:r w:rsidRPr="00713275">
        <w:rPr>
          <w:b/>
          <w:color w:val="auto"/>
          <w:sz w:val="24"/>
        </w:rPr>
        <w:tab/>
        <w:t xml:space="preserve">       </w:t>
      </w:r>
      <w:r>
        <w:rPr>
          <w:b/>
          <w:color w:val="auto"/>
          <w:sz w:val="24"/>
        </w:rPr>
        <w:t xml:space="preserve">              </w:t>
      </w:r>
      <w:r w:rsidRPr="00713275">
        <w:rPr>
          <w:b/>
          <w:color w:val="auto"/>
          <w:sz w:val="24"/>
        </w:rPr>
        <w:t xml:space="preserve">   Sept 2010-June 2014</w:t>
      </w:r>
    </w:p>
    <w:p w:rsidR="00BD12C7" w:rsidRPr="00713275" w:rsidRDefault="00BD12C7" w:rsidP="00BD12C7">
      <w:pPr>
        <w:pStyle w:val="ListParagraph"/>
        <w:numPr>
          <w:ilvl w:val="0"/>
          <w:numId w:val="12"/>
        </w:numPr>
        <w:spacing w:after="0"/>
        <w:rPr>
          <w:sz w:val="24"/>
        </w:rPr>
      </w:pPr>
      <w:r w:rsidRPr="00713275">
        <w:rPr>
          <w:sz w:val="24"/>
        </w:rPr>
        <w:t xml:space="preserve">Achieved Honor Role every year </w:t>
      </w:r>
    </w:p>
    <w:p w:rsidR="00BD12C7" w:rsidRPr="00713275" w:rsidRDefault="00BD12C7" w:rsidP="00BD12C7">
      <w:pPr>
        <w:pStyle w:val="ListParagraph"/>
        <w:numPr>
          <w:ilvl w:val="0"/>
          <w:numId w:val="12"/>
        </w:numPr>
        <w:rPr>
          <w:sz w:val="24"/>
        </w:rPr>
      </w:pPr>
      <w:r w:rsidRPr="00713275">
        <w:rPr>
          <w:sz w:val="24"/>
        </w:rPr>
        <w:t>Received th</w:t>
      </w:r>
      <w:r>
        <w:rPr>
          <w:sz w:val="24"/>
        </w:rPr>
        <w:t>e Rural Community Service Award with over 300 volunteer hours</w:t>
      </w:r>
    </w:p>
    <w:p w:rsidR="00BD12C7" w:rsidRPr="00713275" w:rsidRDefault="00BD12C7" w:rsidP="00BD12C7">
      <w:pPr>
        <w:spacing w:after="120"/>
        <w:rPr>
          <w:b/>
          <w:color w:val="auto"/>
          <w:sz w:val="24"/>
          <w:u w:val="single"/>
        </w:rPr>
      </w:pPr>
      <w:r w:rsidRPr="00713275">
        <w:rPr>
          <w:b/>
          <w:color w:val="auto"/>
          <w:sz w:val="24"/>
          <w:u w:val="single"/>
        </w:rPr>
        <w:t>Work History</w:t>
      </w:r>
    </w:p>
    <w:p w:rsidR="00BD12C7" w:rsidRPr="00713275" w:rsidRDefault="00BD12C7" w:rsidP="00BD12C7">
      <w:pPr>
        <w:spacing w:after="120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t xml:space="preserve">Bruce Power, Tiverton, Ontario                                                                          Dec 2017-Present Business Process </w:t>
      </w:r>
      <w:r>
        <w:rPr>
          <w:b/>
          <w:color w:val="auto"/>
          <w:sz w:val="24"/>
        </w:rPr>
        <w:t>Specialist</w:t>
      </w:r>
    </w:p>
    <w:p w:rsidR="00BD12C7" w:rsidRPr="00713275" w:rsidRDefault="00BD12C7" w:rsidP="00BD12C7">
      <w:pPr>
        <w:pStyle w:val="ListParagraph"/>
        <w:numPr>
          <w:ilvl w:val="0"/>
          <w:numId w:val="7"/>
        </w:numPr>
        <w:rPr>
          <w:sz w:val="24"/>
        </w:rPr>
      </w:pPr>
      <w:r w:rsidRPr="00713275">
        <w:rPr>
          <w:sz w:val="24"/>
        </w:rPr>
        <w:t>Attended workshops to develop the IOS replacement applications of Maximo</w:t>
      </w:r>
    </w:p>
    <w:p w:rsidR="00BD12C7" w:rsidRPr="00713275" w:rsidRDefault="00BD12C7" w:rsidP="00BD12C7">
      <w:pPr>
        <w:pStyle w:val="ListParagraph"/>
        <w:numPr>
          <w:ilvl w:val="0"/>
          <w:numId w:val="7"/>
        </w:numPr>
        <w:rPr>
          <w:sz w:val="24"/>
        </w:rPr>
      </w:pPr>
      <w:r w:rsidRPr="00713275">
        <w:rPr>
          <w:sz w:val="24"/>
        </w:rPr>
        <w:t>Developed test scripts and performed multiple phases of Maximo Testing</w:t>
      </w:r>
    </w:p>
    <w:p w:rsidR="00BD12C7" w:rsidRPr="00713275" w:rsidRDefault="00BD12C7" w:rsidP="00BD12C7">
      <w:pPr>
        <w:pStyle w:val="ListParagraph"/>
        <w:numPr>
          <w:ilvl w:val="0"/>
          <w:numId w:val="7"/>
        </w:numPr>
        <w:rPr>
          <w:sz w:val="24"/>
        </w:rPr>
      </w:pPr>
      <w:r w:rsidRPr="00713275">
        <w:rPr>
          <w:sz w:val="24"/>
        </w:rPr>
        <w:t>Review and revised technical specification documents</w:t>
      </w:r>
    </w:p>
    <w:p w:rsidR="00BD12C7" w:rsidRPr="00713275" w:rsidRDefault="00BD12C7" w:rsidP="00BD12C7">
      <w:pPr>
        <w:pStyle w:val="ListParagraph"/>
        <w:numPr>
          <w:ilvl w:val="0"/>
          <w:numId w:val="7"/>
        </w:numPr>
        <w:rPr>
          <w:sz w:val="24"/>
        </w:rPr>
      </w:pPr>
      <w:r w:rsidRPr="00713275">
        <w:rPr>
          <w:sz w:val="24"/>
        </w:rPr>
        <w:t>Wrote handbooks on ho</w:t>
      </w:r>
      <w:r>
        <w:rPr>
          <w:sz w:val="24"/>
        </w:rPr>
        <w:t>w to use the I</w:t>
      </w:r>
      <w:r w:rsidRPr="00713275">
        <w:rPr>
          <w:sz w:val="24"/>
        </w:rPr>
        <w:t>OS replacement applications of Maximo</w:t>
      </w:r>
    </w:p>
    <w:p w:rsidR="00BD12C7" w:rsidRPr="00713275" w:rsidRDefault="00BD12C7" w:rsidP="00BD12C7">
      <w:pPr>
        <w:spacing w:after="120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lastRenderedPageBreak/>
        <w:t>Safety Kleen, Breslau Ontario                                                                           Aug 2015-Dec 2015           Co-op Student</w:t>
      </w:r>
    </w:p>
    <w:p w:rsidR="00BD12C7" w:rsidRPr="00713275" w:rsidRDefault="00BD12C7" w:rsidP="00BD12C7">
      <w:pPr>
        <w:pStyle w:val="ListParagraph"/>
        <w:numPr>
          <w:ilvl w:val="0"/>
          <w:numId w:val="6"/>
        </w:numPr>
        <w:rPr>
          <w:sz w:val="24"/>
        </w:rPr>
      </w:pPr>
      <w:r w:rsidRPr="00713275">
        <w:rPr>
          <w:sz w:val="24"/>
        </w:rPr>
        <w:t>Performed all tank farm operations</w:t>
      </w:r>
    </w:p>
    <w:p w:rsidR="00BD12C7" w:rsidRPr="00713275" w:rsidRDefault="00BD12C7" w:rsidP="00BD12C7">
      <w:pPr>
        <w:pStyle w:val="ListParagraph"/>
        <w:numPr>
          <w:ilvl w:val="0"/>
          <w:numId w:val="6"/>
        </w:numPr>
        <w:rPr>
          <w:sz w:val="24"/>
        </w:rPr>
      </w:pPr>
      <w:r w:rsidRPr="00713275">
        <w:rPr>
          <w:sz w:val="24"/>
        </w:rPr>
        <w:t>Performed boiler maintenance and daily inspections</w:t>
      </w:r>
    </w:p>
    <w:p w:rsidR="00BD12C7" w:rsidRPr="00713275" w:rsidRDefault="00BD12C7" w:rsidP="00BD12C7">
      <w:pPr>
        <w:pStyle w:val="ListParagraph"/>
        <w:numPr>
          <w:ilvl w:val="0"/>
          <w:numId w:val="6"/>
        </w:numPr>
        <w:rPr>
          <w:sz w:val="24"/>
        </w:rPr>
      </w:pPr>
      <w:r w:rsidRPr="00713275">
        <w:rPr>
          <w:sz w:val="24"/>
        </w:rPr>
        <w:t>Ensured proper safety protocols were followed in the boiler area</w:t>
      </w:r>
    </w:p>
    <w:p w:rsidR="00BD12C7" w:rsidRPr="00713275" w:rsidRDefault="00BD12C7" w:rsidP="00BD12C7">
      <w:pPr>
        <w:spacing w:after="0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t xml:space="preserve">Tenneco Manufacturing, Owen Sound Ontario                                      June 2014-Sept 2014 </w:t>
      </w:r>
    </w:p>
    <w:p w:rsidR="00BD12C7" w:rsidRPr="00713275" w:rsidRDefault="00BD12C7" w:rsidP="00BD12C7">
      <w:pPr>
        <w:spacing w:after="120"/>
        <w:jc w:val="right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t>April 2016-August 2016</w:t>
      </w:r>
      <w:r>
        <w:rPr>
          <w:b/>
          <w:color w:val="auto"/>
          <w:sz w:val="24"/>
        </w:rPr>
        <w:t>/September 2016-December 2017</w:t>
      </w:r>
    </w:p>
    <w:p w:rsidR="00BD12C7" w:rsidRPr="00713275" w:rsidRDefault="00BD12C7" w:rsidP="00BD12C7">
      <w:pPr>
        <w:spacing w:after="120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t>Summer Student/Temp</w:t>
      </w:r>
    </w:p>
    <w:p w:rsidR="00BD12C7" w:rsidRPr="00713275" w:rsidRDefault="00BD12C7" w:rsidP="00BD12C7">
      <w:pPr>
        <w:pStyle w:val="ListParagraph"/>
        <w:numPr>
          <w:ilvl w:val="0"/>
          <w:numId w:val="8"/>
        </w:numPr>
        <w:rPr>
          <w:sz w:val="24"/>
        </w:rPr>
      </w:pPr>
      <w:r w:rsidRPr="00713275">
        <w:rPr>
          <w:sz w:val="24"/>
        </w:rPr>
        <w:t xml:space="preserve">Worked on the manufacturing line and ensured safe work practices were followed. </w:t>
      </w:r>
    </w:p>
    <w:p w:rsidR="00BD12C7" w:rsidRPr="00713275" w:rsidRDefault="00BD12C7" w:rsidP="00BD12C7">
      <w:pPr>
        <w:pStyle w:val="ListParagraph"/>
        <w:numPr>
          <w:ilvl w:val="0"/>
          <w:numId w:val="8"/>
        </w:numPr>
        <w:spacing w:after="120"/>
        <w:rPr>
          <w:sz w:val="24"/>
        </w:rPr>
      </w:pPr>
      <w:r w:rsidRPr="00713275">
        <w:rPr>
          <w:sz w:val="24"/>
        </w:rPr>
        <w:t>Ensured products met quality standards</w:t>
      </w:r>
    </w:p>
    <w:p w:rsidR="00BD12C7" w:rsidRPr="00713275" w:rsidRDefault="00BD12C7" w:rsidP="00BD12C7">
      <w:pPr>
        <w:spacing w:after="120"/>
        <w:rPr>
          <w:b/>
          <w:color w:val="auto"/>
          <w:sz w:val="24"/>
        </w:rPr>
      </w:pPr>
      <w:r w:rsidRPr="00713275">
        <w:rPr>
          <w:b/>
          <w:color w:val="auto"/>
          <w:sz w:val="24"/>
        </w:rPr>
        <w:t>Bruce Power, Tiverton Ontario                                                                       Jan 2014-June 2014 Co-op Student</w:t>
      </w:r>
    </w:p>
    <w:p w:rsidR="00BD12C7" w:rsidRPr="00713275" w:rsidRDefault="00BD12C7" w:rsidP="00BD12C7">
      <w:pPr>
        <w:pStyle w:val="ListParagraph"/>
        <w:numPr>
          <w:ilvl w:val="0"/>
          <w:numId w:val="9"/>
        </w:numPr>
        <w:rPr>
          <w:sz w:val="24"/>
        </w:rPr>
      </w:pPr>
      <w:r w:rsidRPr="00713275">
        <w:rPr>
          <w:sz w:val="24"/>
        </w:rPr>
        <w:t>Worked alongside with Nuclear Operators</w:t>
      </w:r>
    </w:p>
    <w:p w:rsidR="00BD12C7" w:rsidRPr="00713275" w:rsidRDefault="00BD12C7" w:rsidP="00BD12C7">
      <w:pPr>
        <w:pStyle w:val="ListParagraph"/>
        <w:numPr>
          <w:ilvl w:val="0"/>
          <w:numId w:val="9"/>
        </w:numPr>
        <w:rPr>
          <w:sz w:val="24"/>
        </w:rPr>
      </w:pPr>
      <w:r w:rsidRPr="00713275">
        <w:rPr>
          <w:sz w:val="24"/>
        </w:rPr>
        <w:t>Learned and used Human Performance Tools</w:t>
      </w:r>
    </w:p>
    <w:p w:rsidR="00BD12C7" w:rsidRPr="00713275" w:rsidRDefault="00BD12C7" w:rsidP="00BD12C7">
      <w:pPr>
        <w:pStyle w:val="ListParagraph"/>
        <w:numPr>
          <w:ilvl w:val="0"/>
          <w:numId w:val="9"/>
        </w:numPr>
        <w:rPr>
          <w:sz w:val="24"/>
        </w:rPr>
      </w:pPr>
      <w:r w:rsidRPr="00713275">
        <w:rPr>
          <w:sz w:val="24"/>
        </w:rPr>
        <w:t>Completed Orange Badge Radiation Training</w:t>
      </w:r>
    </w:p>
    <w:p w:rsidR="00BD12C7" w:rsidRPr="00713275" w:rsidRDefault="00BD12C7" w:rsidP="00BD12C7">
      <w:pPr>
        <w:pStyle w:val="ListParagraph"/>
        <w:jc w:val="both"/>
        <w:rPr>
          <w:sz w:val="24"/>
        </w:rPr>
      </w:pPr>
    </w:p>
    <w:p w:rsidR="00BD12C7" w:rsidRPr="00713275" w:rsidRDefault="00BD12C7" w:rsidP="00BD12C7">
      <w:pPr>
        <w:pStyle w:val="ListParagraph"/>
        <w:spacing w:after="240"/>
        <w:ind w:left="0"/>
        <w:rPr>
          <w:b/>
          <w:sz w:val="24"/>
          <w:u w:val="single"/>
        </w:rPr>
      </w:pPr>
      <w:r w:rsidRPr="00713275">
        <w:rPr>
          <w:b/>
          <w:sz w:val="24"/>
          <w:u w:val="single"/>
        </w:rPr>
        <w:t>Industry Experience</w:t>
      </w:r>
    </w:p>
    <w:p w:rsidR="00BD12C7" w:rsidRPr="00713275" w:rsidRDefault="00BD12C7" w:rsidP="00BD12C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</w:rPr>
      </w:pPr>
      <w:r w:rsidRPr="00713275">
        <w:rPr>
          <w:rFonts w:asciiTheme="majorHAnsi" w:hAnsiTheme="majorHAnsi"/>
          <w:sz w:val="24"/>
        </w:rPr>
        <w:t>Strong technical knowledge of plant components</w:t>
      </w:r>
    </w:p>
    <w:p w:rsidR="00BD12C7" w:rsidRDefault="00BD12C7" w:rsidP="00BD12C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</w:rPr>
      </w:pPr>
      <w:r w:rsidRPr="00713275">
        <w:rPr>
          <w:rFonts w:asciiTheme="majorHAnsi" w:hAnsiTheme="majorHAnsi"/>
          <w:sz w:val="24"/>
        </w:rPr>
        <w:t xml:space="preserve">Understanding of how to properly use human performance tools to safely operate the plant </w:t>
      </w:r>
    </w:p>
    <w:p w:rsidR="00BD12C7" w:rsidRDefault="00BD12C7" w:rsidP="00BD12C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Strong decision making skills under pressure</w:t>
      </w:r>
    </w:p>
    <w:p w:rsidR="00BD12C7" w:rsidRDefault="00BD12C7" w:rsidP="00BD12C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Performing Water Sampling and Testing</w:t>
      </w:r>
    </w:p>
    <w:p w:rsidR="00BD12C7" w:rsidRDefault="00BD12C7" w:rsidP="00BD12C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Performing blowdowns on boilers</w:t>
      </w:r>
    </w:p>
    <w:p w:rsidR="00BD12C7" w:rsidRDefault="00BD12C7" w:rsidP="00BD12C7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Performing routine rounds and maintenance</w:t>
      </w:r>
    </w:p>
    <w:p w:rsidR="00BD12C7" w:rsidRDefault="00BD12C7" w:rsidP="00BD12C7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</w:rPr>
      </w:pPr>
    </w:p>
    <w:p w:rsidR="00BD12C7" w:rsidRDefault="00BD12C7" w:rsidP="00BD12C7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Extracurricular Experience</w:t>
      </w:r>
    </w:p>
    <w:p w:rsidR="00BD12C7" w:rsidRDefault="00BD12C7" w:rsidP="00BD12C7">
      <w:pPr>
        <w:pStyle w:val="ListParagraph"/>
        <w:numPr>
          <w:ilvl w:val="0"/>
          <w:numId w:val="14"/>
        </w:numPr>
        <w:tabs>
          <w:tab w:val="left" w:pos="0"/>
        </w:tabs>
        <w:spacing w:after="0"/>
        <w:rPr>
          <w:rFonts w:asciiTheme="majorHAnsi" w:hAnsiTheme="majorHAnsi"/>
          <w:sz w:val="24"/>
        </w:rPr>
      </w:pPr>
      <w:r w:rsidRPr="002C1413">
        <w:rPr>
          <w:rFonts w:asciiTheme="majorHAnsi" w:hAnsiTheme="majorHAnsi"/>
          <w:sz w:val="24"/>
        </w:rPr>
        <w:t>Team member of</w:t>
      </w:r>
      <w:r>
        <w:rPr>
          <w:rFonts w:asciiTheme="majorHAnsi" w:hAnsiTheme="majorHAnsi"/>
          <w:sz w:val="24"/>
        </w:rPr>
        <w:t xml:space="preserve"> the Owen Sound Selects Fastball Team, 2018 National Champions </w:t>
      </w:r>
    </w:p>
    <w:p w:rsidR="00BD12C7" w:rsidRPr="002C1413" w:rsidRDefault="00BD12C7" w:rsidP="00BD12C7">
      <w:pPr>
        <w:pStyle w:val="ListParagraph"/>
        <w:numPr>
          <w:ilvl w:val="0"/>
          <w:numId w:val="14"/>
        </w:numPr>
        <w:tabs>
          <w:tab w:val="left" w:pos="0"/>
        </w:tabs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Fastball Instructor at OASA Development Camp (2018)</w:t>
      </w:r>
    </w:p>
    <w:p w:rsidR="00BD12C7" w:rsidRPr="00280BB5" w:rsidRDefault="00BD12C7" w:rsidP="00BD12C7">
      <w:pPr>
        <w:pStyle w:val="ListParagraph"/>
        <w:numPr>
          <w:ilvl w:val="0"/>
          <w:numId w:val="14"/>
        </w:numPr>
        <w:tabs>
          <w:tab w:val="left" w:pos="0"/>
        </w:tabs>
        <w:spacing w:after="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sz w:val="24"/>
        </w:rPr>
        <w:t>Received the Rural Community Service Award upon High School graduation with over 100 community service hours (2014)</w:t>
      </w:r>
    </w:p>
    <w:p w:rsidR="00BD12C7" w:rsidRPr="00280BB5" w:rsidRDefault="00BD12C7" w:rsidP="00BD12C7">
      <w:pPr>
        <w:pStyle w:val="ListParagraph"/>
        <w:numPr>
          <w:ilvl w:val="0"/>
          <w:numId w:val="14"/>
        </w:numPr>
        <w:tabs>
          <w:tab w:val="left" w:pos="0"/>
        </w:tabs>
        <w:spacing w:after="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sz w:val="24"/>
        </w:rPr>
        <w:t>Assistant Coach Provincial ‘B’ Gold Medalist, Chatsworth Express (2014)</w:t>
      </w:r>
    </w:p>
    <w:p w:rsidR="00BD12C7" w:rsidRPr="00280BB5" w:rsidRDefault="00BD12C7" w:rsidP="00BD12C7">
      <w:pPr>
        <w:pStyle w:val="ListParagraph"/>
        <w:tabs>
          <w:tab w:val="left" w:pos="0"/>
        </w:tabs>
        <w:spacing w:after="0"/>
        <w:rPr>
          <w:rFonts w:asciiTheme="majorHAnsi" w:hAnsiTheme="majorHAnsi"/>
          <w:b/>
          <w:sz w:val="24"/>
          <w:u w:val="single"/>
        </w:rPr>
      </w:pPr>
    </w:p>
    <w:p w:rsidR="00BD12C7" w:rsidRDefault="00BD12C7" w:rsidP="00BD12C7">
      <w:pPr>
        <w:pStyle w:val="ListParagraph"/>
        <w:ind w:left="0"/>
        <w:rPr>
          <w:sz w:val="24"/>
          <w:u w:val="single"/>
        </w:rPr>
      </w:pPr>
    </w:p>
    <w:p w:rsidR="00BD12C7" w:rsidRPr="00321E52" w:rsidRDefault="00BD12C7" w:rsidP="00BD12C7">
      <w:pPr>
        <w:pStyle w:val="ListParagraph"/>
        <w:ind w:left="0"/>
        <w:jc w:val="center"/>
        <w:rPr>
          <w:sz w:val="28"/>
        </w:rPr>
      </w:pPr>
      <w:r>
        <w:rPr>
          <w:sz w:val="28"/>
        </w:rPr>
        <w:t>References Available Upon Request</w:t>
      </w:r>
    </w:p>
    <w:p w:rsidR="00497CB6" w:rsidRDefault="00497CB6">
      <w:pPr>
        <w:pStyle w:val="Signature"/>
        <w:rPr>
          <w:b w:val="0"/>
        </w:rPr>
      </w:pPr>
    </w:p>
    <w:p w:rsidR="00497CB6" w:rsidRDefault="00497CB6">
      <w:pPr>
        <w:pStyle w:val="Signature"/>
        <w:rPr>
          <w:b w:val="0"/>
        </w:rPr>
      </w:pPr>
    </w:p>
    <w:p w:rsidR="00497CB6" w:rsidRDefault="00497CB6">
      <w:pPr>
        <w:pStyle w:val="Signature"/>
        <w:rPr>
          <w:b w:val="0"/>
        </w:rPr>
      </w:pPr>
    </w:p>
    <w:p w:rsidR="00497CB6" w:rsidRPr="001040E8" w:rsidRDefault="00497CB6">
      <w:pPr>
        <w:pStyle w:val="Signature"/>
        <w:rPr>
          <w:b w:val="0"/>
        </w:rPr>
      </w:pPr>
    </w:p>
    <w:sectPr w:rsidR="00497CB6" w:rsidRPr="001040E8">
      <w:headerReference w:type="default" r:id="rId11"/>
      <w:footerReference w:type="default" r:id="rId12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9B" w:rsidRDefault="000F789B">
      <w:r>
        <w:separator/>
      </w:r>
    </w:p>
    <w:p w:rsidR="000F789B" w:rsidRDefault="000F789B"/>
  </w:endnote>
  <w:endnote w:type="continuationSeparator" w:id="0">
    <w:p w:rsidR="000F789B" w:rsidRDefault="000F789B">
      <w:r>
        <w:continuationSeparator/>
      </w:r>
    </w:p>
    <w:p w:rsidR="000F789B" w:rsidRDefault="000F7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AD2" w:rsidRDefault="00997A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71F7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9B" w:rsidRDefault="000F789B">
      <w:r>
        <w:separator/>
      </w:r>
    </w:p>
    <w:p w:rsidR="000F789B" w:rsidRDefault="000F789B"/>
  </w:footnote>
  <w:footnote w:type="continuationSeparator" w:id="0">
    <w:p w:rsidR="000F789B" w:rsidRDefault="000F789B">
      <w:r>
        <w:continuationSeparator/>
      </w:r>
    </w:p>
    <w:p w:rsidR="000F789B" w:rsidRDefault="000F7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2C7" w:rsidRPr="00BD12C7" w:rsidRDefault="00BD12C7" w:rsidP="00BD12C7">
    <w:pPr>
      <w:jc w:val="center"/>
      <w:rPr>
        <w:rFonts w:ascii="Cambria" w:eastAsia="Cambria" w:hAnsi="Cambria" w:cs="Times New Roman"/>
        <w:b/>
        <w:color w:val="404040"/>
        <w:sz w:val="24"/>
      </w:rPr>
    </w:pPr>
    <w:r w:rsidRPr="00BD12C7">
      <w:rPr>
        <w:rFonts w:ascii="Cambria" w:eastAsia="Cambria" w:hAnsi="Cambria" w:cs="Times New Roman"/>
        <w:b/>
        <w:color w:val="404040"/>
        <w:sz w:val="28"/>
      </w:rPr>
      <w:t>Jeremy Torrie</w:t>
    </w:r>
    <w:r w:rsidRPr="00BD12C7">
      <w:rPr>
        <w:rFonts w:ascii="Cambria" w:eastAsia="Cambria" w:hAnsi="Cambria" w:cs="Times New Roman"/>
        <w:b/>
        <w:color w:val="404040"/>
        <w:sz w:val="24"/>
      </w:rPr>
      <w:t xml:space="preserve"> </w:t>
    </w:r>
    <w:r w:rsidRPr="00BD12C7">
      <w:rPr>
        <w:rFonts w:ascii="Cambria" w:eastAsia="Cambria" w:hAnsi="Cambria" w:cs="Times New Roman"/>
        <w:b/>
        <w:color w:val="404040"/>
        <w:sz w:val="22"/>
      </w:rPr>
      <w:t>| 173 2</w:t>
    </w:r>
    <w:r w:rsidRPr="00BD12C7">
      <w:rPr>
        <w:rFonts w:ascii="Cambria" w:eastAsia="Cambria" w:hAnsi="Cambria" w:cs="Times New Roman"/>
        <w:b/>
        <w:color w:val="404040"/>
        <w:sz w:val="22"/>
        <w:vertAlign w:val="superscript"/>
      </w:rPr>
      <w:t>nd</w:t>
    </w:r>
    <w:r w:rsidRPr="00BD12C7">
      <w:rPr>
        <w:rFonts w:ascii="Cambria" w:eastAsia="Cambria" w:hAnsi="Cambria" w:cs="Times New Roman"/>
        <w:b/>
        <w:color w:val="404040"/>
        <w:sz w:val="22"/>
      </w:rPr>
      <w:t xml:space="preserve"> Avenue SW, Chesley ON | </w:t>
    </w:r>
    <w:hyperlink r:id="rId1" w:history="1">
      <w:r w:rsidRPr="00BD12C7">
        <w:rPr>
          <w:rFonts w:ascii="Cambria" w:eastAsia="Cambria" w:hAnsi="Cambria" w:cs="Times New Roman"/>
          <w:b/>
          <w:color w:val="5F5F5F"/>
          <w:sz w:val="22"/>
          <w:u w:val="single"/>
        </w:rPr>
        <w:t>jertorr24@icloud.com</w:t>
      </w:r>
    </w:hyperlink>
    <w:r w:rsidRPr="00BD12C7">
      <w:rPr>
        <w:rFonts w:ascii="Cambria" w:eastAsia="Cambria" w:hAnsi="Cambria" w:cs="Times New Roman"/>
        <w:b/>
        <w:color w:val="404040"/>
        <w:sz w:val="22"/>
      </w:rPr>
      <w:t xml:space="preserve"> | 5193774891</w:t>
    </w:r>
  </w:p>
  <w:p w:rsidR="00BD12C7" w:rsidRDefault="00BD1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0EC2D0E"/>
    <w:multiLevelType w:val="hybridMultilevel"/>
    <w:tmpl w:val="6218B05A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3E88"/>
    <w:multiLevelType w:val="hybridMultilevel"/>
    <w:tmpl w:val="47A6089A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221E"/>
    <w:multiLevelType w:val="hybridMultilevel"/>
    <w:tmpl w:val="45A686A6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21133"/>
    <w:multiLevelType w:val="hybridMultilevel"/>
    <w:tmpl w:val="E38067DC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B1890"/>
    <w:multiLevelType w:val="hybridMultilevel"/>
    <w:tmpl w:val="FCEA5F32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D7884"/>
    <w:multiLevelType w:val="hybridMultilevel"/>
    <w:tmpl w:val="31D8AC4A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15C1C"/>
    <w:multiLevelType w:val="hybridMultilevel"/>
    <w:tmpl w:val="B2749B88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25F0B"/>
    <w:multiLevelType w:val="hybridMultilevel"/>
    <w:tmpl w:val="DBCA562E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57BF3"/>
    <w:multiLevelType w:val="hybridMultilevel"/>
    <w:tmpl w:val="BA0AC71E"/>
    <w:lvl w:ilvl="0" w:tplc="144AA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A4440"/>
    <w:multiLevelType w:val="hybridMultilevel"/>
    <w:tmpl w:val="084C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E8"/>
    <w:rsid w:val="000009CC"/>
    <w:rsid w:val="00071F73"/>
    <w:rsid w:val="000B5C15"/>
    <w:rsid w:val="000F789B"/>
    <w:rsid w:val="001040E8"/>
    <w:rsid w:val="001828B4"/>
    <w:rsid w:val="001B3F69"/>
    <w:rsid w:val="002B5CC1"/>
    <w:rsid w:val="002D3880"/>
    <w:rsid w:val="003022CB"/>
    <w:rsid w:val="003933BF"/>
    <w:rsid w:val="003F7652"/>
    <w:rsid w:val="00424E9F"/>
    <w:rsid w:val="00445ABD"/>
    <w:rsid w:val="0048311D"/>
    <w:rsid w:val="00497CB6"/>
    <w:rsid w:val="004D5446"/>
    <w:rsid w:val="00572ADE"/>
    <w:rsid w:val="00574C4E"/>
    <w:rsid w:val="00584E53"/>
    <w:rsid w:val="005D27A7"/>
    <w:rsid w:val="005E29E2"/>
    <w:rsid w:val="0069493D"/>
    <w:rsid w:val="006A5606"/>
    <w:rsid w:val="00750124"/>
    <w:rsid w:val="007E1709"/>
    <w:rsid w:val="007E1AD2"/>
    <w:rsid w:val="00874F36"/>
    <w:rsid w:val="0095157C"/>
    <w:rsid w:val="00982E91"/>
    <w:rsid w:val="00997AA4"/>
    <w:rsid w:val="00A14682"/>
    <w:rsid w:val="00A36152"/>
    <w:rsid w:val="00B0670E"/>
    <w:rsid w:val="00B42A1D"/>
    <w:rsid w:val="00BD12C7"/>
    <w:rsid w:val="00C10FC0"/>
    <w:rsid w:val="00CC18F7"/>
    <w:rsid w:val="00DA3CE1"/>
    <w:rsid w:val="00DF4E74"/>
    <w:rsid w:val="00E234FE"/>
    <w:rsid w:val="00E33EAA"/>
    <w:rsid w:val="00E67886"/>
    <w:rsid w:val="00E70774"/>
    <w:rsid w:val="00EC3FD8"/>
    <w:rsid w:val="00F6031D"/>
    <w:rsid w:val="00F60DF0"/>
    <w:rsid w:val="00FA40CF"/>
    <w:rsid w:val="00F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8E1FB-1CAB-436E-9696-9BE793A0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ListParagraph">
    <w:name w:val="List Paragraph"/>
    <w:basedOn w:val="Normal"/>
    <w:uiPriority w:val="34"/>
    <w:qFormat/>
    <w:rsid w:val="00497CB6"/>
    <w:pPr>
      <w:spacing w:after="200" w:line="276" w:lineRule="auto"/>
      <w:ind w:left="720"/>
      <w:contextualSpacing/>
    </w:pPr>
    <w:rPr>
      <w:color w:val="auto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97CB6"/>
    <w:pPr>
      <w:spacing w:after="0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E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3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BF"/>
    <w:rPr>
      <w:b/>
      <w:bCs/>
      <w:sz w:val="20"/>
    </w:rPr>
  </w:style>
  <w:style w:type="paragraph" w:styleId="Revision">
    <w:name w:val="Revision"/>
    <w:hidden/>
    <w:uiPriority w:val="99"/>
    <w:semiHidden/>
    <w:rsid w:val="003933B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rtorr24@iclou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don\AppData\Roaming\Microsoft\Templates\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608E48B6674071B68FB95B9EAC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6947-B3E7-4C06-9ABE-FE679C7B34C3}"/>
      </w:docPartPr>
      <w:docPartBody>
        <w:p w:rsidR="00654F0B" w:rsidRDefault="00654F0B">
          <w:pPr>
            <w:pStyle w:val="F8608E48B6674071B68FB95B9EAC17D0"/>
          </w:pPr>
          <w:r>
            <w:t>[Your Name]</w:t>
          </w:r>
        </w:p>
      </w:docPartBody>
    </w:docPart>
    <w:docPart>
      <w:docPartPr>
        <w:name w:val="CA8BBEF81C8F4E8AA3C2CC976AFF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095D8-2064-44E4-9A45-602F194C8A52}"/>
      </w:docPartPr>
      <w:docPartBody>
        <w:p w:rsidR="00654F0B" w:rsidRDefault="00654F0B">
          <w:pPr>
            <w:pStyle w:val="CA8BBEF81C8F4E8AA3C2CC976AFFCE8C"/>
          </w:pPr>
          <w:r>
            <w:t>[Address, City, ST  ZIP Code]</w:t>
          </w:r>
        </w:p>
      </w:docPartBody>
    </w:docPart>
    <w:docPart>
      <w:docPartPr>
        <w:name w:val="E113A942E70D43EAAECBBC6B5ADD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A596-D4C3-4B43-A7E5-BDA754A7D28B}"/>
      </w:docPartPr>
      <w:docPartBody>
        <w:p w:rsidR="00654F0B" w:rsidRDefault="00654F0B">
          <w:pPr>
            <w:pStyle w:val="E113A942E70D43EAAECBBC6B5ADD2816"/>
          </w:pPr>
          <w:r>
            <w:t>[Telephone]</w:t>
          </w:r>
        </w:p>
      </w:docPartBody>
    </w:docPart>
    <w:docPart>
      <w:docPartPr>
        <w:name w:val="759CFD802A55429DB95D2AA3E9FCC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0B0DB-211F-4C3A-AD9B-146934D6B2F7}"/>
      </w:docPartPr>
      <w:docPartBody>
        <w:p w:rsidR="00654F0B" w:rsidRDefault="00654F0B">
          <w:pPr>
            <w:pStyle w:val="759CFD802A55429DB95D2AA3E9FCCB20"/>
          </w:pPr>
          <w:r>
            <w:t>[Email]</w:t>
          </w:r>
        </w:p>
      </w:docPartBody>
    </w:docPart>
    <w:docPart>
      <w:docPartPr>
        <w:name w:val="E32EA81F36F144DCA719552F03EC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25A3-1C76-4687-AC70-FF166B5BBAA1}"/>
      </w:docPartPr>
      <w:docPartBody>
        <w:p w:rsidR="00654F0B" w:rsidRDefault="00654F0B">
          <w:pPr>
            <w:pStyle w:val="E32EA81F36F144DCA719552F03EC4215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0B"/>
    <w:rsid w:val="00155209"/>
    <w:rsid w:val="002950E8"/>
    <w:rsid w:val="004777FE"/>
    <w:rsid w:val="00654F0B"/>
    <w:rsid w:val="0076677C"/>
    <w:rsid w:val="0090642A"/>
    <w:rsid w:val="009E2C80"/>
    <w:rsid w:val="009F437D"/>
    <w:rsid w:val="00D22258"/>
    <w:rsid w:val="00E2363E"/>
    <w:rsid w:val="00F3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608E48B6674071B68FB95B9EAC17D0">
    <w:name w:val="F8608E48B6674071B68FB95B9EAC17D0"/>
  </w:style>
  <w:style w:type="paragraph" w:customStyle="1" w:styleId="CA8BBEF81C8F4E8AA3C2CC976AFFCE8C">
    <w:name w:val="CA8BBEF81C8F4E8AA3C2CC976AFFCE8C"/>
  </w:style>
  <w:style w:type="paragraph" w:customStyle="1" w:styleId="E113A942E70D43EAAECBBC6B5ADD2816">
    <w:name w:val="E113A942E70D43EAAECBBC6B5ADD2816"/>
  </w:style>
  <w:style w:type="paragraph" w:customStyle="1" w:styleId="759CFD802A55429DB95D2AA3E9FCCB20">
    <w:name w:val="759CFD802A55429DB95D2AA3E9FCCB20"/>
  </w:style>
  <w:style w:type="paragraph" w:customStyle="1" w:styleId="E32EA81F36F144DCA719552F03EC4215">
    <w:name w:val="E32EA81F36F144DCA719552F03EC4215"/>
  </w:style>
  <w:style w:type="paragraph" w:customStyle="1" w:styleId="90F192837D2D4BE18D0132BADD16C8E7">
    <w:name w:val="90F192837D2D4BE18D0132BADD16C8E7"/>
  </w:style>
  <w:style w:type="paragraph" w:customStyle="1" w:styleId="F6C21421E1ED41878C18FA14A4D04658">
    <w:name w:val="F6C21421E1ED41878C18FA14A4D04658"/>
  </w:style>
  <w:style w:type="paragraph" w:customStyle="1" w:styleId="4461C85C3EB0497A8378ACA16028FA0C">
    <w:name w:val="4461C85C3EB0497A8378ACA16028FA0C"/>
    <w:rsid w:val="009F4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173 2nd Avenue SW, Chesley, Ontario</CompanyAddress>
  <CompanyPhone>5193774891</CompanyPhone>
  <CompanyFax/>
  <CompanyEmail>jertorr24@icloud.com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CC609-D337-4099-9D4F-C40080298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78C53-09D2-45D3-A66F-64C29B44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Bruce Power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Torrie</dc:creator>
  <cp:lastModifiedBy>Donna Morrison</cp:lastModifiedBy>
  <cp:revision>2</cp:revision>
  <dcterms:created xsi:type="dcterms:W3CDTF">2019-02-27T01:55:00Z</dcterms:created>
  <dcterms:modified xsi:type="dcterms:W3CDTF">2019-02-27T01:55:00Z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TC029196109991</vt:lpwstr>
  </property>
</Properties>
</file>