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2250"/>
        <w:gridCol w:w="7470"/>
      </w:tblGrid>
      <w:tr w:rsidR="00927723" w14:paraId="504F1B7A" w14:textId="77777777" w:rsidTr="00B50C46">
        <w:tc>
          <w:tcPr>
            <w:tcW w:w="2250" w:type="dxa"/>
          </w:tcPr>
          <w:p w14:paraId="21D04357" w14:textId="77777777" w:rsidR="00927723" w:rsidRDefault="00927723" w:rsidP="009A7D30">
            <w:pPr>
              <w:spacing w:line="240" w:lineRule="auto"/>
            </w:pPr>
          </w:p>
        </w:tc>
        <w:tc>
          <w:tcPr>
            <w:tcW w:w="7470" w:type="dxa"/>
            <w:tcMar>
              <w:bottom w:w="576" w:type="dxa"/>
            </w:tcMar>
          </w:tcPr>
          <w:p w14:paraId="4DB41B46" w14:textId="77777777" w:rsidR="00F132C7" w:rsidRPr="00F132C7" w:rsidRDefault="001428BE" w:rsidP="001428BE">
            <w:pPr>
              <w:pStyle w:val="Title"/>
              <w:jc w:val="center"/>
            </w:pPr>
            <w:r>
              <w:t>Leonard Tibert</w:t>
            </w:r>
          </w:p>
          <w:p w14:paraId="11872EE3" w14:textId="77777777" w:rsidR="00927723" w:rsidRDefault="00D50A35" w:rsidP="001428BE">
            <w:pPr>
              <w:pStyle w:val="NoSpacing"/>
              <w:jc w:val="center"/>
            </w:pPr>
            <w:r>
              <w:t>Edmonton, Alberta</w:t>
            </w:r>
          </w:p>
          <w:p w14:paraId="0A1E87DF" w14:textId="77777777" w:rsidR="001428BE" w:rsidRDefault="001428BE" w:rsidP="001428BE">
            <w:pPr>
              <w:pStyle w:val="NoSpacing"/>
              <w:jc w:val="center"/>
            </w:pPr>
            <w:r>
              <w:t>587-341-0289</w:t>
            </w:r>
          </w:p>
        </w:tc>
      </w:tr>
      <w:tr w:rsidR="00927723" w14:paraId="656B1D1F" w14:textId="77777777" w:rsidTr="00B50C46">
        <w:tc>
          <w:tcPr>
            <w:tcW w:w="2250" w:type="dxa"/>
          </w:tcPr>
          <w:p w14:paraId="05DDEA45" w14:textId="77777777" w:rsidR="00927723" w:rsidRDefault="00927723" w:rsidP="009A7D30">
            <w:pPr>
              <w:pStyle w:val="Heading1"/>
            </w:pPr>
            <w:r>
              <w:t>Objective</w:t>
            </w:r>
          </w:p>
        </w:tc>
        <w:tc>
          <w:tcPr>
            <w:tcW w:w="7470" w:type="dxa"/>
          </w:tcPr>
          <w:p w14:paraId="2D710F77" w14:textId="77777777" w:rsidR="00927723" w:rsidRDefault="00D50A35" w:rsidP="001428BE">
            <w:r>
              <w:t>Obtain full time employment in the construction industry</w:t>
            </w:r>
          </w:p>
        </w:tc>
      </w:tr>
      <w:tr w:rsidR="00927723" w14:paraId="170C4892" w14:textId="77777777" w:rsidTr="00B50C46">
        <w:tc>
          <w:tcPr>
            <w:tcW w:w="2250" w:type="dxa"/>
          </w:tcPr>
          <w:p w14:paraId="594926BF" w14:textId="77777777" w:rsidR="00927723" w:rsidRDefault="00927723" w:rsidP="009A7D30">
            <w:pPr>
              <w:pStyle w:val="Heading1"/>
            </w:pPr>
            <w:r>
              <w:t>Skills &amp; Abilities</w:t>
            </w:r>
          </w:p>
        </w:tc>
        <w:tc>
          <w:tcPr>
            <w:tcW w:w="7470" w:type="dxa"/>
          </w:tcPr>
          <w:p w14:paraId="66604A39" w14:textId="77777777" w:rsidR="00927723" w:rsidRDefault="001428BE" w:rsidP="00D50A35">
            <w:r>
              <w:t xml:space="preserve">30 plus years in the construction industry, journeymen heat and frost insulator, along with fall and arrest tickets, high lift equipment certified, </w:t>
            </w:r>
            <w:r w:rsidR="00D50A35">
              <w:t xml:space="preserve">and </w:t>
            </w:r>
            <w:r>
              <w:t>other safety tickets.</w:t>
            </w:r>
            <w:r w:rsidR="00D50A35">
              <w:t xml:space="preserve"> 20+ years installing doors, windows and hardware in both new construction and renovations for both residential and commercial.</w:t>
            </w:r>
          </w:p>
        </w:tc>
      </w:tr>
      <w:tr w:rsidR="00927723" w14:paraId="2A03D663" w14:textId="77777777" w:rsidTr="00B50C46">
        <w:tc>
          <w:tcPr>
            <w:tcW w:w="2250" w:type="dxa"/>
          </w:tcPr>
          <w:p w14:paraId="4D48D70A" w14:textId="77777777" w:rsidR="00927723" w:rsidRDefault="00927723" w:rsidP="009A7D30">
            <w:pPr>
              <w:pStyle w:val="Heading1"/>
            </w:pPr>
            <w:commentRangeStart w:id="0"/>
            <w:r>
              <w:t>Experience</w:t>
            </w:r>
          </w:p>
        </w:tc>
        <w:tc>
          <w:tcPr>
            <w:tcW w:w="7470" w:type="dxa"/>
          </w:tcPr>
          <w:p w14:paraId="7E6E77D7" w14:textId="77777777" w:rsidR="00927723" w:rsidRDefault="001428BE" w:rsidP="009A7D30">
            <w:r>
              <w:t>February 2016 to June 2017</w:t>
            </w:r>
          </w:p>
          <w:p w14:paraId="6EF871CF" w14:textId="77777777" w:rsidR="001428BE" w:rsidRDefault="001428BE" w:rsidP="009A7D30">
            <w:r>
              <w:t xml:space="preserve">Local 110 </w:t>
            </w:r>
            <w:r w:rsidR="00352B9C">
              <w:t>– Dispatched to three company’s on contract bases. Removing insulation, reinsulating and metal cutting, work in the fabrication shop</w:t>
            </w:r>
          </w:p>
          <w:p w14:paraId="4C32F208" w14:textId="77777777" w:rsidR="00352B9C" w:rsidRDefault="00352B9C" w:rsidP="009A7D30">
            <w:r>
              <w:t>Jan 2014  February 2016</w:t>
            </w:r>
          </w:p>
          <w:p w14:paraId="597C0308" w14:textId="77777777" w:rsidR="00352B9C" w:rsidRDefault="00352B9C" w:rsidP="009A7D30">
            <w:r>
              <w:t>L &amp; S Glass Ltd. - Installing glass and aluminum frames, vinyl siding, building patio decks,</w:t>
            </w:r>
            <w:bookmarkStart w:id="1" w:name="_GoBack"/>
            <w:bookmarkEnd w:id="1"/>
            <w:r>
              <w:t xml:space="preserve"> repair and installing doors. All both residential and commercial.</w:t>
            </w:r>
          </w:p>
          <w:p w14:paraId="058D39DA" w14:textId="77777777" w:rsidR="00352B9C" w:rsidRDefault="00352B9C" w:rsidP="009A7D30">
            <w:r>
              <w:t>March 2012 – January 2014</w:t>
            </w:r>
          </w:p>
          <w:p w14:paraId="15F121E9" w14:textId="77777777" w:rsidR="00352B9C" w:rsidRDefault="00352B9C" w:rsidP="009A7D30">
            <w:r>
              <w:t>Local 110 – Dispatched to one company insulating and cladding pipe.</w:t>
            </w:r>
          </w:p>
          <w:p w14:paraId="5EAEA695" w14:textId="77777777" w:rsidR="00352B9C" w:rsidRDefault="00352B9C" w:rsidP="009A7D30">
            <w:r>
              <w:t>October 2005 – February 2012</w:t>
            </w:r>
          </w:p>
          <w:p w14:paraId="6D399225" w14:textId="77777777" w:rsidR="00352B9C" w:rsidRDefault="00352B9C" w:rsidP="009A7D30">
            <w:r>
              <w:t>Pro Glass</w:t>
            </w:r>
            <w:r w:rsidR="006A0A27">
              <w:t xml:space="preserve"> – Job Site Supervisor looking after all the man power, ordering materials &amp; supply’s, looking after the fleet of trucks, attending site meetings, completing all the measuring for frames and glass.</w:t>
            </w:r>
          </w:p>
          <w:p w14:paraId="54A8847C" w14:textId="77777777" w:rsidR="006A0A27" w:rsidRDefault="006A0A27" w:rsidP="009A7D30">
            <w:r>
              <w:t>June 2007 – Sept 2008</w:t>
            </w:r>
          </w:p>
          <w:p w14:paraId="5FEF6A61" w14:textId="77777777" w:rsidR="006A0A27" w:rsidRDefault="006A0A27" w:rsidP="009A7D30">
            <w:r>
              <w:t xml:space="preserve">Door Technician measuring for glass and aluminum framing, cutting glass and aluminum framing, site measuring and installing glass and frames. </w:t>
            </w:r>
          </w:p>
          <w:p w14:paraId="7ED0E333" w14:textId="77777777" w:rsidR="00352B9C" w:rsidRDefault="00352B9C" w:rsidP="009A7D30"/>
          <w:p w14:paraId="2EA9252C" w14:textId="77777777" w:rsidR="00352B9C" w:rsidRDefault="00352B9C" w:rsidP="009A7D30">
            <w:r>
              <w:t xml:space="preserve"> </w:t>
            </w:r>
            <w:commentRangeEnd w:id="0"/>
            <w:r w:rsidR="00181E61">
              <w:rPr>
                <w:rStyle w:val="CommentReference"/>
              </w:rPr>
              <w:commentReference w:id="0"/>
            </w:r>
          </w:p>
        </w:tc>
      </w:tr>
      <w:tr w:rsidR="000F6AB3" w14:paraId="7E9848EE" w14:textId="77777777" w:rsidTr="00B50C46">
        <w:tc>
          <w:tcPr>
            <w:tcW w:w="2250" w:type="dxa"/>
          </w:tcPr>
          <w:p w14:paraId="683C4167" w14:textId="77777777" w:rsidR="000F6AB3" w:rsidRDefault="000F6AB3" w:rsidP="009A7D30">
            <w:pPr>
              <w:pStyle w:val="Heading1"/>
            </w:pPr>
          </w:p>
        </w:tc>
        <w:tc>
          <w:tcPr>
            <w:tcW w:w="7470" w:type="dxa"/>
          </w:tcPr>
          <w:p w14:paraId="6AA60846" w14:textId="77777777" w:rsidR="000F6AB3" w:rsidRDefault="000F6AB3" w:rsidP="009A7D30"/>
        </w:tc>
      </w:tr>
      <w:tr w:rsidR="00927723" w14:paraId="65E28023" w14:textId="77777777" w:rsidTr="00B50C46">
        <w:tc>
          <w:tcPr>
            <w:tcW w:w="2250" w:type="dxa"/>
          </w:tcPr>
          <w:p w14:paraId="70445FCA" w14:textId="77777777" w:rsidR="00927723" w:rsidRDefault="00927723" w:rsidP="009A7D30">
            <w:pPr>
              <w:pStyle w:val="Heading1"/>
            </w:pPr>
            <w:r>
              <w:t>Communication</w:t>
            </w:r>
          </w:p>
        </w:tc>
        <w:tc>
          <w:tcPr>
            <w:tcW w:w="7470" w:type="dxa"/>
          </w:tcPr>
          <w:p w14:paraId="0A1BC1B2" w14:textId="77777777" w:rsidR="00927723" w:rsidRDefault="006A0A27" w:rsidP="00F12AA1">
            <w:r>
              <w:t xml:space="preserve">Able to communicate effectively </w:t>
            </w:r>
            <w:r w:rsidR="00F12AA1">
              <w:t xml:space="preserve">both oral and written to </w:t>
            </w:r>
            <w:r>
              <w:t>stake holders</w:t>
            </w:r>
            <w:r w:rsidR="00F12AA1">
              <w:t>,</w:t>
            </w:r>
            <w:r>
              <w:t xml:space="preserve"> clients</w:t>
            </w:r>
            <w:r w:rsidR="00F12AA1">
              <w:t>, and vendors etc.</w:t>
            </w:r>
          </w:p>
        </w:tc>
      </w:tr>
      <w:tr w:rsidR="00927723" w14:paraId="1DF6556B" w14:textId="77777777" w:rsidTr="00B50C46">
        <w:tc>
          <w:tcPr>
            <w:tcW w:w="2250" w:type="dxa"/>
          </w:tcPr>
          <w:p w14:paraId="3D5A9A94" w14:textId="77777777" w:rsidR="00927723" w:rsidRDefault="00927723" w:rsidP="009A7D30">
            <w:pPr>
              <w:pStyle w:val="Heading1"/>
            </w:pPr>
            <w:r>
              <w:lastRenderedPageBreak/>
              <w:t>Leadership</w:t>
            </w:r>
          </w:p>
        </w:tc>
        <w:tc>
          <w:tcPr>
            <w:tcW w:w="7470" w:type="dxa"/>
          </w:tcPr>
          <w:p w14:paraId="57E8EDC4" w14:textId="77777777" w:rsidR="00927723" w:rsidRDefault="00F12AA1" w:rsidP="00F12AA1">
            <w:r>
              <w:t>I have effectively supervised large crews at separate locations, ensuring all work was being completed in a timely and efficient manner.</w:t>
            </w:r>
          </w:p>
        </w:tc>
      </w:tr>
    </w:tbl>
    <w:p w14:paraId="0E379BDA" w14:textId="77777777" w:rsidR="002C74C0" w:rsidRDefault="00F30D06"/>
    <w:sectPr w:rsidR="002C74C0">
      <w:footerReference w:type="default" r:id="rId9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eonard tibert" w:date="2019-01-28T09:10:00Z" w:initials="lt">
    <w:p w14:paraId="27D6D777" w14:textId="7814C126" w:rsidR="00181E61" w:rsidRDefault="00181E61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D6D7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D6D777" w16cid:durableId="1FF945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473A1" w14:textId="77777777" w:rsidR="00F30D06" w:rsidRDefault="00F30D06" w:rsidP="00927723">
      <w:pPr>
        <w:spacing w:after="0" w:line="240" w:lineRule="auto"/>
      </w:pPr>
      <w:r>
        <w:separator/>
      </w:r>
    </w:p>
  </w:endnote>
  <w:endnote w:type="continuationSeparator" w:id="0">
    <w:p w14:paraId="6EBAC4C8" w14:textId="77777777" w:rsidR="00F30D06" w:rsidRDefault="00F30D06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A079F" w14:textId="77777777" w:rsidR="00046802" w:rsidRDefault="00B50C4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50A3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759EB" w14:textId="77777777" w:rsidR="00F30D06" w:rsidRDefault="00F30D06" w:rsidP="00927723">
      <w:pPr>
        <w:spacing w:after="0" w:line="240" w:lineRule="auto"/>
      </w:pPr>
      <w:r>
        <w:separator/>
      </w:r>
    </w:p>
  </w:footnote>
  <w:footnote w:type="continuationSeparator" w:id="0">
    <w:p w14:paraId="28F2B2F3" w14:textId="77777777" w:rsidR="00F30D06" w:rsidRDefault="00F30D06" w:rsidP="0092772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onard tibert">
    <w15:presenceInfo w15:providerId="Windows Live" w15:userId="ba558d84c26867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BE"/>
    <w:rsid w:val="000F6AB3"/>
    <w:rsid w:val="001428BE"/>
    <w:rsid w:val="00181E61"/>
    <w:rsid w:val="00293B83"/>
    <w:rsid w:val="00352B9C"/>
    <w:rsid w:val="004F4DBB"/>
    <w:rsid w:val="005719D9"/>
    <w:rsid w:val="006A0A27"/>
    <w:rsid w:val="006A3CE7"/>
    <w:rsid w:val="007F064F"/>
    <w:rsid w:val="00927723"/>
    <w:rsid w:val="009828A4"/>
    <w:rsid w:val="009A54F2"/>
    <w:rsid w:val="00B50C46"/>
    <w:rsid w:val="00BD1A0C"/>
    <w:rsid w:val="00D50A35"/>
    <w:rsid w:val="00DB623D"/>
    <w:rsid w:val="00F12AA1"/>
    <w:rsid w:val="00F132C7"/>
    <w:rsid w:val="00F30D06"/>
    <w:rsid w:val="00F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5AE0B"/>
  <w15:chartTrackingRefBased/>
  <w15:docId w15:val="{B762655E-1E16-436C-81D5-130C72D9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81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E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E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dym\AppData\Roaming\Microsoft\Templates\Basic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32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Sondra Keating</dc:creator>
  <cp:keywords/>
  <dc:description/>
  <cp:lastModifiedBy>leonard tibert</cp:lastModifiedBy>
  <cp:revision>4</cp:revision>
  <cp:lastPrinted>2019-01-28T16:45:00Z</cp:lastPrinted>
  <dcterms:created xsi:type="dcterms:W3CDTF">2018-05-24T17:01:00Z</dcterms:created>
  <dcterms:modified xsi:type="dcterms:W3CDTF">2019-01-28T16:46:00Z</dcterms:modified>
</cp:coreProperties>
</file>