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271AED" w14:textId="7B833374" w:rsidR="00003976" w:rsidRDefault="003A24B8">
      <w:pPr>
        <w:pStyle w:val="ContactInfo"/>
      </w:pPr>
      <w:sdt>
        <w:sdtPr>
          <w:alias w:val="Street Address"/>
          <w:tag w:val="Street Address"/>
          <w:id w:val="1415969137"/>
          <w:placeholder>
            <w:docPart w:val="1BB852E1233D496B84E6E38FCD124F8F"/>
          </w:placeholder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EndPr/>
        <w:sdtContent>
          <w:r w:rsidR="007C284B">
            <w:t>30 Tiptol RD</w:t>
          </w:r>
        </w:sdtContent>
      </w:sdt>
    </w:p>
    <w:p w14:paraId="0AFE87D8" w14:textId="3BD89F66" w:rsidR="007C284B" w:rsidRDefault="007C284B" w:rsidP="007C284B">
      <w:pPr>
        <w:pStyle w:val="ContactInfo"/>
      </w:pPr>
      <w:r>
        <w:t>Daggafontein</w:t>
      </w:r>
    </w:p>
    <w:p w14:paraId="6DB6574F" w14:textId="154B68F1" w:rsidR="007C284B" w:rsidRDefault="007C284B" w:rsidP="007C284B">
      <w:pPr>
        <w:pStyle w:val="ContactInfo"/>
      </w:pPr>
      <w:r>
        <w:t>Springs, 1559</w:t>
      </w:r>
    </w:p>
    <w:p w14:paraId="17F30749" w14:textId="3384A8FA" w:rsidR="00003976" w:rsidRDefault="003A24B8" w:rsidP="007C284B">
      <w:pPr>
        <w:pStyle w:val="ContactInfo"/>
      </w:pPr>
      <w:sdt>
        <w:sdtPr>
          <w:alias w:val="Telephone"/>
          <w:tag w:val="Telephone"/>
          <w:id w:val="599758962"/>
          <w:placeholder>
            <w:docPart w:val="AE0D2CD3A6E24561952464E5EDAC7A16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4B1647">
            <w:t>+27</w:t>
          </w:r>
          <w:r w:rsidR="007C284B">
            <w:t>637549215</w:t>
          </w:r>
        </w:sdtContent>
      </w:sdt>
    </w:p>
    <w:sdt>
      <w:sdtPr>
        <w:rPr>
          <w:rStyle w:val="Emphasis"/>
        </w:rPr>
        <w:alias w:val="Email"/>
        <w:tag w:val=""/>
        <w:id w:val="1889536063"/>
        <w:placeholder>
          <w:docPart w:val="8B92266FD5AD460DBF645C68485EEF0C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>
        <w:rPr>
          <w:rStyle w:val="Emphasis"/>
        </w:rPr>
      </w:sdtEndPr>
      <w:sdtContent>
        <w:p w14:paraId="616B349D" w14:textId="39D48627" w:rsidR="00003976" w:rsidRDefault="0028601B">
          <w:pPr>
            <w:pStyle w:val="ContactInfo"/>
            <w:rPr>
              <w:rStyle w:val="Emphasis"/>
            </w:rPr>
          </w:pPr>
          <w:r>
            <w:rPr>
              <w:rStyle w:val="Emphasis"/>
            </w:rPr>
            <w:t>l</w:t>
          </w:r>
          <w:r w:rsidR="007C284B">
            <w:rPr>
              <w:rStyle w:val="Emphasis"/>
            </w:rPr>
            <w:t>ukasvdmerwe7@gmail.com</w:t>
          </w:r>
        </w:p>
      </w:sdtContent>
    </w:sdt>
    <w:p w14:paraId="68CE549B" w14:textId="76327362" w:rsidR="00003976" w:rsidRDefault="003A24B8">
      <w:pPr>
        <w:pStyle w:val="Name"/>
      </w:pPr>
      <w:sdt>
        <w:sdtPr>
          <w:alias w:val="Your Name"/>
          <w:tag w:val=""/>
          <w:id w:val="1197042864"/>
          <w:placeholder>
            <w:docPart w:val="21EDA1C5D4D54E2D9F034BE564A3E2A4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7C284B">
            <w:t>Lukas van der merwe</w:t>
          </w:r>
        </w:sdtContent>
      </w:sdt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Resume"/>
      </w:tblPr>
      <w:tblGrid>
        <w:gridCol w:w="1778"/>
        <w:gridCol w:w="472"/>
        <w:gridCol w:w="7830"/>
      </w:tblGrid>
      <w:tr w:rsidR="00003976" w14:paraId="2A615510" w14:textId="77777777">
        <w:tc>
          <w:tcPr>
            <w:tcW w:w="1778" w:type="dxa"/>
          </w:tcPr>
          <w:p w14:paraId="4E90BBE3" w14:textId="77777777" w:rsidR="00003976" w:rsidRDefault="00A90678">
            <w:pPr>
              <w:pStyle w:val="Heading1"/>
            </w:pPr>
            <w:r>
              <w:t>Objective</w:t>
            </w:r>
          </w:p>
        </w:tc>
        <w:tc>
          <w:tcPr>
            <w:tcW w:w="472" w:type="dxa"/>
          </w:tcPr>
          <w:p w14:paraId="2184DDCA" w14:textId="77777777" w:rsidR="00003976" w:rsidRDefault="00003976"/>
        </w:tc>
        <w:tc>
          <w:tcPr>
            <w:tcW w:w="7830" w:type="dxa"/>
          </w:tcPr>
          <w:p w14:paraId="013D5E8F" w14:textId="26AD5AD5" w:rsidR="00003976" w:rsidRDefault="00963052">
            <w:pPr>
              <w:pStyle w:val="ResumeText"/>
            </w:pPr>
            <w:r>
              <w:t>I am hard working, determined and loyal. I work well under pressure and breakdown situations. I know what production means and strive to do my utmost best to ensure</w:t>
            </w:r>
            <w:r w:rsidR="00B409EB">
              <w:t xml:space="preserve"> the</w:t>
            </w:r>
            <w:r>
              <w:t xml:space="preserve"> safe, </w:t>
            </w:r>
            <w:r w:rsidR="00B409EB">
              <w:t xml:space="preserve">continues flow of production. I work well in a team and well on my own under no supervision. I have meticulous, methodic logic </w:t>
            </w:r>
            <w:r w:rsidR="001D4EF7">
              <w:t xml:space="preserve">in a preventative maintenance point of view. </w:t>
            </w:r>
            <w:r w:rsidR="00F4757B">
              <w:t>I am a fast learner and will be an asset to any company that wishes to employ me.</w:t>
            </w:r>
          </w:p>
        </w:tc>
      </w:tr>
      <w:tr w:rsidR="00003976" w14:paraId="10268931" w14:textId="77777777">
        <w:tc>
          <w:tcPr>
            <w:tcW w:w="1778" w:type="dxa"/>
          </w:tcPr>
          <w:p w14:paraId="73091ABB" w14:textId="77777777" w:rsidR="00003976" w:rsidRDefault="00A90678">
            <w:pPr>
              <w:pStyle w:val="Heading1"/>
            </w:pPr>
            <w:r>
              <w:t>Skills &amp; Abilities</w:t>
            </w:r>
          </w:p>
        </w:tc>
        <w:tc>
          <w:tcPr>
            <w:tcW w:w="472" w:type="dxa"/>
          </w:tcPr>
          <w:p w14:paraId="3F536E0F" w14:textId="77777777" w:rsidR="00003976" w:rsidRDefault="00003976"/>
        </w:tc>
        <w:tc>
          <w:tcPr>
            <w:tcW w:w="7830" w:type="dxa"/>
          </w:tcPr>
          <w:p w14:paraId="1AF8AFEB" w14:textId="77777777" w:rsidR="00003976" w:rsidRDefault="00963052" w:rsidP="00963052">
            <w:pPr>
              <w:pStyle w:val="ResumeText"/>
            </w:pPr>
            <w:r>
              <w:t>Computer skills: Excel, Word, E-mail, Internet, Fax and Scan</w:t>
            </w:r>
          </w:p>
          <w:p w14:paraId="2DC1896F" w14:textId="77777777" w:rsidR="00963052" w:rsidRDefault="00963052" w:rsidP="00963052">
            <w:pPr>
              <w:pStyle w:val="ResumeText"/>
            </w:pPr>
            <w:r>
              <w:t>First aid Level 1</w:t>
            </w:r>
          </w:p>
          <w:p w14:paraId="2740E63D" w14:textId="77777777" w:rsidR="001D4EF7" w:rsidRDefault="001D4EF7" w:rsidP="00963052">
            <w:pPr>
              <w:pStyle w:val="ResumeText"/>
            </w:pPr>
            <w:r>
              <w:t>Basic PLC knowledge</w:t>
            </w:r>
          </w:p>
          <w:p w14:paraId="237492F9" w14:textId="2AC9BAC7" w:rsidR="00655265" w:rsidRDefault="00655265" w:rsidP="00963052">
            <w:pPr>
              <w:pStyle w:val="ResumeText"/>
            </w:pPr>
            <w:r>
              <w:t>Operate Counterbalanced lift truck (Forklift) 7000kg-F2</w:t>
            </w:r>
          </w:p>
          <w:p w14:paraId="1B546800" w14:textId="2E3C98FC" w:rsidR="00655265" w:rsidRDefault="00655265" w:rsidP="00963052">
            <w:pPr>
              <w:pStyle w:val="ResumeText"/>
            </w:pPr>
            <w:r>
              <w:t>Operate Overhead/Gantry Cranes 20 000kg-C30</w:t>
            </w:r>
          </w:p>
        </w:tc>
      </w:tr>
      <w:tr w:rsidR="00003976" w14:paraId="20163A66" w14:textId="77777777">
        <w:tc>
          <w:tcPr>
            <w:tcW w:w="1778" w:type="dxa"/>
          </w:tcPr>
          <w:p w14:paraId="3169D154" w14:textId="77777777" w:rsidR="00003976" w:rsidRDefault="00A90678">
            <w:pPr>
              <w:pStyle w:val="Heading1"/>
            </w:pPr>
            <w:r>
              <w:t>Experience</w:t>
            </w:r>
          </w:p>
        </w:tc>
        <w:tc>
          <w:tcPr>
            <w:tcW w:w="472" w:type="dxa"/>
          </w:tcPr>
          <w:p w14:paraId="439043A8" w14:textId="77777777" w:rsidR="00003976" w:rsidRDefault="00003976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1436861535"/>
              <w15:color w:val="C0C0C0"/>
              <w15:repeatingSection/>
            </w:sdtPr>
            <w:sdtEndPr>
              <w:rPr>
                <w:rFonts w:eastAsiaTheme="minorHAnsi"/>
              </w:rPr>
            </w:sdtEnd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68699791"/>
                  <w:placeholder>
                    <w:docPart w:val="E3671B66E519438EAA092F1C5300B853"/>
                  </w:placeholder>
                  <w15:color w:val="C0C0C0"/>
                  <w15:repeatingSectionItem/>
                </w:sdtPr>
                <w:sdtEndPr>
                  <w:rPr>
                    <w:rFonts w:eastAsiaTheme="minorHAnsi"/>
                  </w:rPr>
                </w:sdtEndPr>
                <w:sdtContent>
                  <w:p w14:paraId="5E1F936C" w14:textId="4F840EBA" w:rsidR="00003976" w:rsidRDefault="00E46896">
                    <w:pPr>
                      <w:pStyle w:val="Heading2"/>
                    </w:pPr>
                    <w:r>
                      <w:t>Millwright</w:t>
                    </w:r>
                    <w:r w:rsidR="00162CCA">
                      <w:t xml:space="preserve"> – Aveng Rail</w:t>
                    </w:r>
                  </w:p>
                  <w:p w14:paraId="7C679157" w14:textId="5743E710" w:rsidR="00003976" w:rsidRDefault="00162CCA">
                    <w:pPr>
                      <w:pStyle w:val="ResumeText"/>
                    </w:pPr>
                    <w:r>
                      <w:t xml:space="preserve">01/01/2013 </w:t>
                    </w:r>
                    <w:r w:rsidR="003958BC">
                      <w:t>–</w:t>
                    </w:r>
                    <w:r>
                      <w:t xml:space="preserve"> Current</w:t>
                    </w:r>
                  </w:p>
                  <w:p w14:paraId="1304BA15" w14:textId="5E3E8327" w:rsidR="00162CCA" w:rsidRDefault="003958BC" w:rsidP="00C859DC">
                    <w:pPr>
                      <w:pStyle w:val="ResumeText"/>
                    </w:pPr>
                    <w:r>
                      <w:t>Duties</w:t>
                    </w:r>
                    <w:r w:rsidR="00443026">
                      <w:t>:</w:t>
                    </w:r>
                  </w:p>
                  <w:p w14:paraId="0813CB39" w14:textId="11E8F268" w:rsidR="00930315" w:rsidRDefault="00930315" w:rsidP="00930315">
                    <w:pPr>
                      <w:pStyle w:val="ListParagraph"/>
                      <w:numPr>
                        <w:ilvl w:val="0"/>
                        <w:numId w:val="1"/>
                      </w:numPr>
                    </w:pPr>
                    <w:r>
                      <w:t>Operating and Maintaining of the Sleeper replacement machine (P190 Track Renewal Train) and Rail Grinding Machine (Speno)</w:t>
                    </w:r>
                  </w:p>
                  <w:p w14:paraId="491E9CAA" w14:textId="6C1BF85C" w:rsidR="00C859DC" w:rsidRDefault="00C859DC" w:rsidP="00162CCA">
                    <w:pPr>
                      <w:pStyle w:val="ListParagraph"/>
                      <w:numPr>
                        <w:ilvl w:val="0"/>
                        <w:numId w:val="1"/>
                      </w:numPr>
                    </w:pPr>
                    <w:r>
                      <w:t>Preventative maintenance on equipment in accordance with the manufacturer’s recommendations and manuals with a focus on maintaining safety and maximizing production</w:t>
                    </w:r>
                  </w:p>
                  <w:p w14:paraId="7E4FE046" w14:textId="546340EC" w:rsidR="00C859DC" w:rsidRDefault="00C859DC" w:rsidP="00162CCA">
                    <w:pPr>
                      <w:pStyle w:val="ListParagraph"/>
                      <w:numPr>
                        <w:ilvl w:val="0"/>
                        <w:numId w:val="1"/>
                      </w:numPr>
                    </w:pPr>
                    <w:r>
                      <w:t>Resolve operational or technical equipment problems to minimize manufacturing interruptions from equipment breakdowns/failures</w:t>
                    </w:r>
                  </w:p>
                  <w:p w14:paraId="1457BB20" w14:textId="16466E1B" w:rsidR="003958BC" w:rsidRDefault="00617738" w:rsidP="00C859DC">
                    <w:pPr>
                      <w:pStyle w:val="ListParagraph"/>
                      <w:numPr>
                        <w:ilvl w:val="0"/>
                        <w:numId w:val="1"/>
                      </w:numPr>
                    </w:pPr>
                    <w:r>
                      <w:t>Fault Finding</w:t>
                    </w:r>
                  </w:p>
                  <w:p w14:paraId="7A51B355" w14:textId="4E45C9E2" w:rsidR="003958BC" w:rsidRDefault="00C859DC" w:rsidP="00930315">
                    <w:pPr>
                      <w:pStyle w:val="ListParagraph"/>
                      <w:numPr>
                        <w:ilvl w:val="0"/>
                        <w:numId w:val="1"/>
                      </w:numPr>
                    </w:pPr>
                    <w:r>
                      <w:t>Diagnose and resolve problems in electrical, pneumatic and hydraulic systems and using the correct testing equipment/instruments</w:t>
                    </w:r>
                  </w:p>
                  <w:p w14:paraId="1761CC70" w14:textId="71191D8B" w:rsidR="00443026" w:rsidRDefault="003958BC" w:rsidP="00C859DC">
                    <w:pPr>
                      <w:pStyle w:val="ListParagraph"/>
                      <w:numPr>
                        <w:ilvl w:val="0"/>
                        <w:numId w:val="1"/>
                      </w:numPr>
                    </w:pPr>
                    <w:r>
                      <w:t>Servicing of C</w:t>
                    </w:r>
                    <w:r w:rsidR="00B409EB">
                      <w:t>AT</w:t>
                    </w:r>
                    <w:r>
                      <w:t xml:space="preserve"> C6/C16 engines</w:t>
                    </w:r>
                  </w:p>
                  <w:p w14:paraId="56CBD829" w14:textId="286BAD8B" w:rsidR="00443026" w:rsidRDefault="00443026" w:rsidP="00162CCA">
                    <w:pPr>
                      <w:pStyle w:val="ListParagraph"/>
                      <w:numPr>
                        <w:ilvl w:val="0"/>
                        <w:numId w:val="1"/>
                      </w:numPr>
                    </w:pPr>
                    <w:r>
                      <w:t>Install and connect power supply wiring, cables, conduit and electrical apparatus for machines and equipment in new and existing facilities following diagrams and schematics.</w:t>
                    </w:r>
                  </w:p>
                  <w:p w14:paraId="123E2A8D" w14:textId="25F5F971" w:rsidR="00AB10F5" w:rsidRDefault="00AB10F5" w:rsidP="00162CCA">
                    <w:pPr>
                      <w:pStyle w:val="ListParagraph"/>
                      <w:numPr>
                        <w:ilvl w:val="0"/>
                        <w:numId w:val="1"/>
                      </w:numPr>
                    </w:pPr>
                    <w:r>
                      <w:t>Assembly and disassembling of components and machines</w:t>
                    </w:r>
                  </w:p>
                  <w:p w14:paraId="686F17E6" w14:textId="6BDCD4D8" w:rsidR="00443026" w:rsidRDefault="00443026" w:rsidP="00162CCA">
                    <w:pPr>
                      <w:pStyle w:val="ListParagraph"/>
                      <w:numPr>
                        <w:ilvl w:val="0"/>
                        <w:numId w:val="1"/>
                      </w:numPr>
                    </w:pPr>
                    <w:r>
                      <w:t>Install and repair wiring, electrical fixtures, power equipment and components of equipment and machines in accordance to specifications, schematics and drawings</w:t>
                    </w:r>
                  </w:p>
                  <w:p w14:paraId="76D0C4C6" w14:textId="179BF1E2" w:rsidR="00C859DC" w:rsidRDefault="00C859DC" w:rsidP="00930315">
                    <w:pPr>
                      <w:pStyle w:val="ListParagraph"/>
                      <w:numPr>
                        <w:ilvl w:val="0"/>
                        <w:numId w:val="1"/>
                      </w:numPr>
                    </w:pPr>
                    <w:r>
                      <w:t>Repair and recommend replacement of electrical components</w:t>
                    </w:r>
                  </w:p>
                  <w:p w14:paraId="19BE22BB" w14:textId="1E57A725" w:rsidR="003958BC" w:rsidRDefault="00930315" w:rsidP="00930315">
                    <w:pPr>
                      <w:pStyle w:val="ListParagraph"/>
                      <w:numPr>
                        <w:ilvl w:val="0"/>
                        <w:numId w:val="1"/>
                      </w:numPr>
                    </w:pPr>
                    <w:r>
                      <w:t>Fabricate required parts by using power tools and welding</w:t>
                    </w:r>
                  </w:p>
                  <w:p w14:paraId="66410EFC" w14:textId="38DFC5C4" w:rsidR="00C859DC" w:rsidRDefault="003958BC" w:rsidP="003958BC">
                    <w:pPr>
                      <w:pStyle w:val="ListParagraph"/>
                      <w:numPr>
                        <w:ilvl w:val="0"/>
                        <w:numId w:val="1"/>
                      </w:numPr>
                    </w:pPr>
                    <w:r>
                      <w:t>Daily lifting of +25kg</w:t>
                    </w:r>
                  </w:p>
                  <w:p w14:paraId="5F19989A" w14:textId="45F5155B" w:rsidR="007764A9" w:rsidRDefault="003958BC" w:rsidP="003958BC">
                    <w:r>
                      <w:lastRenderedPageBreak/>
                      <w:t>Safety:</w:t>
                    </w:r>
                  </w:p>
                  <w:p w14:paraId="6F22B057" w14:textId="26A2A44F" w:rsidR="003958BC" w:rsidRDefault="003958BC" w:rsidP="003958BC">
                    <w:pPr>
                      <w:pStyle w:val="ListParagraph"/>
                      <w:numPr>
                        <w:ilvl w:val="0"/>
                        <w:numId w:val="2"/>
                      </w:numPr>
                    </w:pPr>
                    <w:r>
                      <w:t xml:space="preserve">Risk </w:t>
                    </w:r>
                    <w:r w:rsidR="007764A9">
                      <w:t>a</w:t>
                    </w:r>
                    <w:r>
                      <w:t>ssessments</w:t>
                    </w:r>
                  </w:p>
                  <w:p w14:paraId="6AADD791" w14:textId="7BB2BA27" w:rsidR="003958BC" w:rsidRDefault="003958BC" w:rsidP="003958BC">
                    <w:pPr>
                      <w:pStyle w:val="ListParagraph"/>
                      <w:numPr>
                        <w:ilvl w:val="0"/>
                        <w:numId w:val="2"/>
                      </w:numPr>
                    </w:pPr>
                    <w:r>
                      <w:t xml:space="preserve">Method </w:t>
                    </w:r>
                    <w:r w:rsidR="007764A9">
                      <w:t>s</w:t>
                    </w:r>
                    <w:r>
                      <w:t>tatements</w:t>
                    </w:r>
                  </w:p>
                  <w:p w14:paraId="129C7517" w14:textId="7D092947" w:rsidR="00701C3B" w:rsidRDefault="00701C3B" w:rsidP="003958BC">
                    <w:pPr>
                      <w:pStyle w:val="ListParagraph"/>
                      <w:numPr>
                        <w:ilvl w:val="0"/>
                        <w:numId w:val="2"/>
                      </w:numPr>
                    </w:pPr>
                    <w:r>
                      <w:t>Safe Operating Procedures</w:t>
                    </w:r>
                  </w:p>
                  <w:p w14:paraId="65ACF6EE" w14:textId="46BEAA49" w:rsidR="003958BC" w:rsidRDefault="003958BC" w:rsidP="003958BC">
                    <w:pPr>
                      <w:pStyle w:val="ListParagraph"/>
                      <w:numPr>
                        <w:ilvl w:val="0"/>
                        <w:numId w:val="2"/>
                      </w:numPr>
                    </w:pPr>
                    <w:r>
                      <w:t>Lock out procedures</w:t>
                    </w:r>
                    <w:bookmarkStart w:id="0" w:name="_GoBack"/>
                    <w:bookmarkEnd w:id="0"/>
                  </w:p>
                  <w:p w14:paraId="1B977AFA" w14:textId="37A688E5" w:rsidR="007764A9" w:rsidRDefault="007764A9" w:rsidP="003958BC">
                    <w:pPr>
                      <w:pStyle w:val="ListParagraph"/>
                      <w:numPr>
                        <w:ilvl w:val="0"/>
                        <w:numId w:val="2"/>
                      </w:numPr>
                    </w:pPr>
                    <w:r>
                      <w:t>Safety talks</w:t>
                    </w:r>
                  </w:p>
                  <w:p w14:paraId="0ADE8459" w14:textId="24552852" w:rsidR="004B1647" w:rsidRDefault="004B1647" w:rsidP="003958BC">
                    <w:pPr>
                      <w:pStyle w:val="ListParagraph"/>
                      <w:numPr>
                        <w:ilvl w:val="0"/>
                        <w:numId w:val="2"/>
                      </w:numPr>
                    </w:pPr>
                    <w:r>
                      <w:t>Insuring safety in the workplace</w:t>
                    </w:r>
                  </w:p>
                  <w:p w14:paraId="1F7FAA00" w14:textId="6724F57D" w:rsidR="003958BC" w:rsidRDefault="003958BC">
                    <w:r>
                      <w:t>Leadership:</w:t>
                    </w:r>
                  </w:p>
                  <w:p w14:paraId="7AB0ECE1" w14:textId="77777777" w:rsidR="007764A9" w:rsidRDefault="007764A9" w:rsidP="003958BC">
                    <w:pPr>
                      <w:pStyle w:val="ListParagraph"/>
                      <w:numPr>
                        <w:ilvl w:val="0"/>
                        <w:numId w:val="3"/>
                      </w:numPr>
                    </w:pPr>
                    <w:r>
                      <w:t>Writing of maintenance duties</w:t>
                    </w:r>
                  </w:p>
                  <w:p w14:paraId="447EF625" w14:textId="77777777" w:rsidR="007764A9" w:rsidRDefault="007764A9" w:rsidP="007764A9">
                    <w:pPr>
                      <w:pStyle w:val="ListParagraph"/>
                      <w:numPr>
                        <w:ilvl w:val="0"/>
                        <w:numId w:val="3"/>
                      </w:numPr>
                    </w:pPr>
                    <w:r>
                      <w:t>Delegating workload</w:t>
                    </w:r>
                  </w:p>
                  <w:p w14:paraId="227FC5EE" w14:textId="33DC0779" w:rsidR="007764A9" w:rsidRDefault="007764A9" w:rsidP="007764A9">
                    <w:pPr>
                      <w:pStyle w:val="ListParagraph"/>
                      <w:numPr>
                        <w:ilvl w:val="0"/>
                        <w:numId w:val="3"/>
                      </w:numPr>
                    </w:pPr>
                    <w:r>
                      <w:t>Time management</w:t>
                    </w:r>
                  </w:p>
                  <w:p w14:paraId="1B178706" w14:textId="53370619" w:rsidR="00617738" w:rsidRDefault="00617738" w:rsidP="007764A9">
                    <w:pPr>
                      <w:pStyle w:val="ListParagraph"/>
                      <w:numPr>
                        <w:ilvl w:val="0"/>
                        <w:numId w:val="3"/>
                      </w:numPr>
                    </w:pPr>
                    <w:r>
                      <w:t>Ordering of spares/parts</w:t>
                    </w:r>
                  </w:p>
                  <w:p w14:paraId="2C3FA128" w14:textId="27154203" w:rsidR="00003976" w:rsidRDefault="003A24B8" w:rsidP="007764A9"/>
                </w:sdtContent>
              </w:sdt>
            </w:sdtContent>
          </w:sdt>
        </w:tc>
      </w:tr>
      <w:tr w:rsidR="00003976" w14:paraId="4E7EABA2" w14:textId="77777777">
        <w:tc>
          <w:tcPr>
            <w:tcW w:w="1778" w:type="dxa"/>
          </w:tcPr>
          <w:p w14:paraId="0FCB1DBE" w14:textId="77777777" w:rsidR="00003976" w:rsidRDefault="00A90678">
            <w:pPr>
              <w:pStyle w:val="Heading1"/>
            </w:pPr>
            <w:r>
              <w:lastRenderedPageBreak/>
              <w:t>Education</w:t>
            </w:r>
          </w:p>
        </w:tc>
        <w:tc>
          <w:tcPr>
            <w:tcW w:w="472" w:type="dxa"/>
          </w:tcPr>
          <w:p w14:paraId="7E40CED2" w14:textId="77777777" w:rsidR="00003976" w:rsidRDefault="00003976"/>
        </w:tc>
        <w:tc>
          <w:tcPr>
            <w:tcW w:w="7830" w:type="dxa"/>
          </w:tcPr>
          <w:p w14:paraId="2FEF5284" w14:textId="5C0FE31D" w:rsidR="00C859DC" w:rsidRDefault="00C859DC" w:rsidP="00C859DC">
            <w:r>
              <w:t>Millwright (Electromechanician) Red Seal</w:t>
            </w:r>
          </w:p>
          <w:p w14:paraId="7692B0BD" w14:textId="77777777" w:rsidR="00C859DC" w:rsidRDefault="00C859DC" w:rsidP="00C859DC">
            <w:r>
              <w:t>4 Year Merseta Millwright (Electromechanician) Apprenticeship Program</w:t>
            </w:r>
          </w:p>
          <w:p w14:paraId="03C1418D" w14:textId="77777777" w:rsidR="00930315" w:rsidRDefault="00930315" w:rsidP="00930315">
            <w:r>
              <w:t xml:space="preserve">N2 Millwright </w:t>
            </w:r>
          </w:p>
          <w:p w14:paraId="40C4FAF4" w14:textId="77777777" w:rsidR="00930315" w:rsidRDefault="00930315" w:rsidP="00930315">
            <w:r>
              <w:t>Counterbalanced lift truck 7000kg - F2</w:t>
            </w:r>
          </w:p>
          <w:p w14:paraId="6888BCB4" w14:textId="5FA866CD" w:rsidR="00C859DC" w:rsidRDefault="00930315" w:rsidP="00C859DC">
            <w:r>
              <w:t>Overhead/Gantry Cranes 20 000kg - C30</w:t>
            </w:r>
          </w:p>
          <w:p w14:paraId="401A5D6B" w14:textId="1990A89B" w:rsidR="00E46896" w:rsidRPr="0095320C" w:rsidRDefault="0095320C" w:rsidP="0095320C">
            <w:r>
              <w:t xml:space="preserve">Delmas High School Matric class of 2009 </w:t>
            </w:r>
          </w:p>
        </w:tc>
      </w:tr>
      <w:tr w:rsidR="00003976" w14:paraId="07F3E0EB" w14:textId="77777777">
        <w:tc>
          <w:tcPr>
            <w:tcW w:w="1778" w:type="dxa"/>
          </w:tcPr>
          <w:p w14:paraId="6C8B56EA" w14:textId="77777777" w:rsidR="00003976" w:rsidRDefault="00A90678">
            <w:pPr>
              <w:pStyle w:val="Heading1"/>
            </w:pPr>
            <w:r>
              <w:t>Communication</w:t>
            </w:r>
          </w:p>
        </w:tc>
        <w:tc>
          <w:tcPr>
            <w:tcW w:w="472" w:type="dxa"/>
          </w:tcPr>
          <w:p w14:paraId="389252E2" w14:textId="77777777" w:rsidR="00003976" w:rsidRDefault="00003976"/>
        </w:tc>
        <w:tc>
          <w:tcPr>
            <w:tcW w:w="7830" w:type="dxa"/>
          </w:tcPr>
          <w:p w14:paraId="302A51BC" w14:textId="344F441B" w:rsidR="00003976" w:rsidRDefault="007764A9">
            <w:pPr>
              <w:pStyle w:val="ResumeText"/>
            </w:pPr>
            <w:r>
              <w:t>English – Fluent</w:t>
            </w:r>
          </w:p>
          <w:p w14:paraId="608275F3" w14:textId="43D6140D" w:rsidR="007764A9" w:rsidRDefault="007764A9">
            <w:pPr>
              <w:pStyle w:val="ResumeText"/>
            </w:pPr>
            <w:r>
              <w:t xml:space="preserve">Afrikaans </w:t>
            </w:r>
            <w:r w:rsidR="00E46896">
              <w:t>–</w:t>
            </w:r>
            <w:r>
              <w:t xml:space="preserve"> Native</w:t>
            </w:r>
          </w:p>
        </w:tc>
      </w:tr>
      <w:tr w:rsidR="00003976" w14:paraId="507F6C16" w14:textId="77777777">
        <w:tc>
          <w:tcPr>
            <w:tcW w:w="1778" w:type="dxa"/>
          </w:tcPr>
          <w:p w14:paraId="32085197" w14:textId="77777777" w:rsidR="00003976" w:rsidRDefault="00A90678">
            <w:pPr>
              <w:pStyle w:val="Heading1"/>
            </w:pPr>
            <w:r>
              <w:t>Leadership</w:t>
            </w:r>
          </w:p>
        </w:tc>
        <w:tc>
          <w:tcPr>
            <w:tcW w:w="472" w:type="dxa"/>
          </w:tcPr>
          <w:p w14:paraId="042EECDE" w14:textId="77777777" w:rsidR="00003976" w:rsidRDefault="00003976"/>
        </w:tc>
        <w:tc>
          <w:tcPr>
            <w:tcW w:w="7830" w:type="dxa"/>
          </w:tcPr>
          <w:p w14:paraId="1CEFC2D1" w14:textId="03896D92" w:rsidR="00930315" w:rsidRDefault="00930315">
            <w:pPr>
              <w:pStyle w:val="ResumeText"/>
            </w:pPr>
            <w:r>
              <w:t>Machine Supervisor</w:t>
            </w:r>
          </w:p>
          <w:p w14:paraId="1741C06A" w14:textId="3FF531FC" w:rsidR="00AB10F5" w:rsidRDefault="00632FC9">
            <w:pPr>
              <w:pStyle w:val="ResumeText"/>
            </w:pPr>
            <w:r>
              <w:t>Matric Prefect 2009</w:t>
            </w:r>
          </w:p>
        </w:tc>
      </w:tr>
      <w:tr w:rsidR="00003976" w14:paraId="4EF49B6B" w14:textId="77777777">
        <w:tc>
          <w:tcPr>
            <w:tcW w:w="1778" w:type="dxa"/>
          </w:tcPr>
          <w:p w14:paraId="43627011" w14:textId="77777777" w:rsidR="00003976" w:rsidRDefault="00A90678">
            <w:pPr>
              <w:pStyle w:val="Heading1"/>
            </w:pPr>
            <w:r>
              <w:t>References</w:t>
            </w:r>
          </w:p>
        </w:tc>
        <w:tc>
          <w:tcPr>
            <w:tcW w:w="472" w:type="dxa"/>
          </w:tcPr>
          <w:p w14:paraId="3272217B" w14:textId="77777777" w:rsidR="00003976" w:rsidRDefault="00003976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1883713024"/>
              <w15:color w:val="C0C0C0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368215953"/>
                  <w:placeholder>
                    <w:docPart w:val="E3671B66E519438EAA092F1C5300B853"/>
                  </w:placeholder>
                  <w15:color w:val="C0C0C0"/>
                  <w15:repeatingSectionItem/>
                </w:sdtPr>
                <w:sdtEndPr/>
                <w:sdtContent>
                  <w:p w14:paraId="14BA134A" w14:textId="458B4F22" w:rsidR="00003976" w:rsidRDefault="00617738" w:rsidP="00617738">
                    <w:pPr>
                      <w:pStyle w:val="Heading2"/>
                    </w:pPr>
                    <w:r>
                      <w:t>Paul chalton</w:t>
                    </w:r>
                  </w:p>
                  <w:p w14:paraId="0C6796A8" w14:textId="5FC2CE30" w:rsidR="00617738" w:rsidRPr="00617738" w:rsidRDefault="00617738" w:rsidP="00617738">
                    <w:r>
                      <w:t>Plant Manager – Aveng Rail</w:t>
                    </w:r>
                  </w:p>
                  <w:p w14:paraId="6C30B361" w14:textId="2554B39D" w:rsidR="00632FC9" w:rsidRDefault="00617738" w:rsidP="00617738">
                    <w:r>
                      <w:t>+27 83 449 8150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1186787697"/>
                  <w:placeholder>
                    <w:docPart w:val="0AD6C27B69FA4FE5871184BBBE6A5312"/>
                  </w:placeholder>
                  <w15:color w:val="C0C0C0"/>
                  <w15:repeatingSectionItem/>
                </w:sdtPr>
                <w:sdtEndPr/>
                <w:sdtContent>
                  <w:p w14:paraId="4F58E363" w14:textId="63325F3A" w:rsidR="00632FC9" w:rsidRDefault="00632FC9" w:rsidP="00632FC9">
                    <w:pPr>
                      <w:pStyle w:val="Heading2"/>
                    </w:pPr>
                    <w:r>
                      <w:t>TG Grobbelaar</w:t>
                    </w:r>
                  </w:p>
                  <w:p w14:paraId="03784090" w14:textId="277D5968" w:rsidR="00632FC9" w:rsidRDefault="00617738">
                    <w:r>
                      <w:t>Plant</w:t>
                    </w:r>
                    <w:r w:rsidR="00632FC9">
                      <w:t xml:space="preserve"> Supervisor – Aveng Rail</w:t>
                    </w:r>
                  </w:p>
                  <w:p w14:paraId="1F2DB0EA" w14:textId="77777777" w:rsidR="00617738" w:rsidRDefault="00617738">
                    <w:r>
                      <w:t xml:space="preserve">+27 </w:t>
                    </w:r>
                    <w:r w:rsidR="00632FC9">
                      <w:t>82 571 3581</w:t>
                    </w:r>
                  </w:p>
                  <w:p w14:paraId="4182B8B4" w14:textId="3C246279" w:rsidR="00003976" w:rsidRDefault="00617738">
                    <w:r>
                      <w:t>grobies45</w:t>
                    </w:r>
                    <w:r w:rsidR="0082492D">
                      <w:t>@gmail.com</w:t>
                    </w:r>
                  </w:p>
                </w:sdtContent>
              </w:sdt>
            </w:sdtContent>
          </w:sdt>
        </w:tc>
      </w:tr>
    </w:tbl>
    <w:p w14:paraId="350C1229" w14:textId="2B217029" w:rsidR="00F62E1A" w:rsidRDefault="00F62E1A" w:rsidP="00632FC9"/>
    <w:p w14:paraId="113A8885" w14:textId="632692E8" w:rsidR="00785CB1" w:rsidRDefault="00785CB1" w:rsidP="00632FC9"/>
    <w:sectPr w:rsidR="00785CB1">
      <w:footerReference w:type="default" r:id="rId10"/>
      <w:pgSz w:w="12240" w:h="15840" w:code="1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5C0F3B" w14:textId="77777777" w:rsidR="003A24B8" w:rsidRDefault="003A24B8">
      <w:pPr>
        <w:spacing w:before="0" w:after="0" w:line="240" w:lineRule="auto"/>
      </w:pPr>
      <w:r>
        <w:separator/>
      </w:r>
    </w:p>
  </w:endnote>
  <w:endnote w:type="continuationSeparator" w:id="0">
    <w:p w14:paraId="6CDD07B7" w14:textId="77777777" w:rsidR="003A24B8" w:rsidRDefault="003A24B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02ADC" w14:textId="7796EC65" w:rsidR="00003976" w:rsidRDefault="00A90678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57298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28A7E" w14:textId="77777777" w:rsidR="003A24B8" w:rsidRDefault="003A24B8">
      <w:pPr>
        <w:spacing w:before="0" w:after="0" w:line="240" w:lineRule="auto"/>
      </w:pPr>
      <w:r>
        <w:separator/>
      </w:r>
    </w:p>
  </w:footnote>
  <w:footnote w:type="continuationSeparator" w:id="0">
    <w:p w14:paraId="11313E46" w14:textId="77777777" w:rsidR="003A24B8" w:rsidRDefault="003A24B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37C5C"/>
    <w:multiLevelType w:val="hybridMultilevel"/>
    <w:tmpl w:val="86EA31D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00968"/>
    <w:multiLevelType w:val="hybridMultilevel"/>
    <w:tmpl w:val="162CE95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807BA1"/>
    <w:multiLevelType w:val="hybridMultilevel"/>
    <w:tmpl w:val="1FC4F19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84B"/>
    <w:rsid w:val="00003976"/>
    <w:rsid w:val="0001014F"/>
    <w:rsid w:val="00162CCA"/>
    <w:rsid w:val="001D4EF7"/>
    <w:rsid w:val="0028601B"/>
    <w:rsid w:val="00350ADA"/>
    <w:rsid w:val="003958BC"/>
    <w:rsid w:val="003A24B8"/>
    <w:rsid w:val="00416023"/>
    <w:rsid w:val="00443026"/>
    <w:rsid w:val="004B1647"/>
    <w:rsid w:val="0057298D"/>
    <w:rsid w:val="00617738"/>
    <w:rsid w:val="00632FC9"/>
    <w:rsid w:val="00655265"/>
    <w:rsid w:val="00677546"/>
    <w:rsid w:val="00701C3B"/>
    <w:rsid w:val="007764A9"/>
    <w:rsid w:val="00785CB1"/>
    <w:rsid w:val="007C284B"/>
    <w:rsid w:val="0082492D"/>
    <w:rsid w:val="00930315"/>
    <w:rsid w:val="0095320C"/>
    <w:rsid w:val="00963052"/>
    <w:rsid w:val="00A30FBF"/>
    <w:rsid w:val="00A90678"/>
    <w:rsid w:val="00AB10F5"/>
    <w:rsid w:val="00AF6FAE"/>
    <w:rsid w:val="00B409EB"/>
    <w:rsid w:val="00C70CF1"/>
    <w:rsid w:val="00C859DC"/>
    <w:rsid w:val="00D33F84"/>
    <w:rsid w:val="00E354B2"/>
    <w:rsid w:val="00E46896"/>
    <w:rsid w:val="00F4757B"/>
    <w:rsid w:val="00F6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E5F2CE"/>
  <w15:chartTrackingRefBased/>
  <w15:docId w15:val="{B1FB8BDD-7CFB-45C4-BBF2-7375197D7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"/>
    <w:rPr>
      <w:kern w:val="20"/>
    </w:rPr>
  </w:style>
  <w:style w:type="paragraph" w:styleId="Footer">
    <w:name w:val="footer"/>
    <w:basedOn w:val="Normal"/>
    <w:link w:val="FooterChar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2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eChar">
    <w:name w:val="Date Char"/>
    <w:basedOn w:val="DefaultParagraphFont"/>
    <w:link w:val="Date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Recipient">
    <w:name w:val="Recipient"/>
    <w:basedOn w:val="Normal"/>
    <w:uiPriority w:val="8"/>
    <w:unhideWhenUsed/>
    <w:qFormat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8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8"/>
    <w:rPr>
      <w:kern w:val="20"/>
    </w:rPr>
  </w:style>
  <w:style w:type="paragraph" w:styleId="Closing">
    <w:name w:val="Closing"/>
    <w:basedOn w:val="Normal"/>
    <w:link w:val="ClosingChar"/>
    <w:uiPriority w:val="8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8"/>
    <w:rPr>
      <w:kern w:val="20"/>
    </w:rPr>
  </w:style>
  <w:style w:type="paragraph" w:styleId="Signature">
    <w:name w:val="Signature"/>
    <w:basedOn w:val="Normal"/>
    <w:link w:val="SignatureChar"/>
    <w:uiPriority w:val="8"/>
    <w:unhideWhenUsed/>
    <w:qFormat/>
    <w:pPr>
      <w:spacing w:after="48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8"/>
    <w:rPr>
      <w:b/>
      <w:bCs/>
      <w:kern w:val="20"/>
    </w:rPr>
  </w:style>
  <w:style w:type="character" w:styleId="Emphasis">
    <w:name w:val="Emphasis"/>
    <w:basedOn w:val="DefaultParagraphFont"/>
    <w:uiPriority w:val="2"/>
    <w:unhideWhenUsed/>
    <w:qFormat/>
    <w:rPr>
      <w:color w:val="7E97AD" w:themeColor="accent1"/>
    </w:rPr>
  </w:style>
  <w:style w:type="paragraph" w:customStyle="1" w:styleId="ContactInfo">
    <w:name w:val="Contact Inf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ame">
    <w:name w:val="Nam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paragraph" w:styleId="ListParagraph">
    <w:name w:val="List Paragraph"/>
    <w:basedOn w:val="Normal"/>
    <w:uiPriority w:val="34"/>
    <w:semiHidden/>
    <w:qFormat/>
    <w:rsid w:val="00162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WindowsApps\Microsoft.Office.Desktop.Word_16051.11126.20266.0_x86__8wekyb3d8bbwe\Templates\1033\Timeless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BB852E1233D496B84E6E38FCD124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D781D-B570-4E90-A042-5B17AABFBA60}"/>
      </w:docPartPr>
      <w:docPartBody>
        <w:p w:rsidR="00025A7F" w:rsidRDefault="00410219">
          <w:pPr>
            <w:pStyle w:val="1BB852E1233D496B84E6E38FCD124F8F"/>
          </w:pPr>
          <w:r>
            <w:t>[Street Address]</w:t>
          </w:r>
        </w:p>
      </w:docPartBody>
    </w:docPart>
    <w:docPart>
      <w:docPartPr>
        <w:name w:val="AE0D2CD3A6E24561952464E5EDAC7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B6A5A-6D00-401F-9332-211224E4861C}"/>
      </w:docPartPr>
      <w:docPartBody>
        <w:p w:rsidR="00025A7F" w:rsidRDefault="00410219">
          <w:pPr>
            <w:pStyle w:val="AE0D2CD3A6E24561952464E5EDAC7A16"/>
          </w:pPr>
          <w:r>
            <w:t>[Telephone]</w:t>
          </w:r>
        </w:p>
      </w:docPartBody>
    </w:docPart>
    <w:docPart>
      <w:docPartPr>
        <w:name w:val="8B92266FD5AD460DBF645C68485EE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EA26A-7515-4AB1-99C3-A8DAE4036DF9}"/>
      </w:docPartPr>
      <w:docPartBody>
        <w:p w:rsidR="00025A7F" w:rsidRDefault="00410219">
          <w:pPr>
            <w:pStyle w:val="8B92266FD5AD460DBF645C68485EEF0C"/>
          </w:pPr>
          <w:r>
            <w:rPr>
              <w:rStyle w:val="Emphasis"/>
            </w:rPr>
            <w:t>[Email]</w:t>
          </w:r>
        </w:p>
      </w:docPartBody>
    </w:docPart>
    <w:docPart>
      <w:docPartPr>
        <w:name w:val="21EDA1C5D4D54E2D9F034BE564A3E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82C11-3480-4AE6-A2B9-0D9614EC972D}"/>
      </w:docPartPr>
      <w:docPartBody>
        <w:p w:rsidR="00025A7F" w:rsidRDefault="00410219">
          <w:pPr>
            <w:pStyle w:val="21EDA1C5D4D54E2D9F034BE564A3E2A4"/>
          </w:pPr>
          <w:r>
            <w:t>[Your Name]</w:t>
          </w:r>
        </w:p>
      </w:docPartBody>
    </w:docPart>
    <w:docPart>
      <w:docPartPr>
        <w:name w:val="E3671B66E519438EAA092F1C5300B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D3AD0-F7AB-4C4A-BFFB-3AA679B5ACD6}"/>
      </w:docPartPr>
      <w:docPartBody>
        <w:p w:rsidR="00025A7F" w:rsidRDefault="00410219">
          <w:pPr>
            <w:pStyle w:val="E3671B66E519438EAA092F1C5300B853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0AD6C27B69FA4FE5871184BBBE6A5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D1763-FA0C-4916-9FE1-6F260FA3320F}"/>
      </w:docPartPr>
      <w:docPartBody>
        <w:p w:rsidR="00025A7F" w:rsidRDefault="00AF7828" w:rsidP="00AF7828">
          <w:pPr>
            <w:pStyle w:val="0AD6C27B69FA4FE5871184BBBE6A5312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828"/>
    <w:rsid w:val="00025A7F"/>
    <w:rsid w:val="0028355E"/>
    <w:rsid w:val="00410219"/>
    <w:rsid w:val="007C570F"/>
    <w:rsid w:val="009313B0"/>
    <w:rsid w:val="00AF7828"/>
    <w:rsid w:val="00C62C56"/>
    <w:rsid w:val="00DF0F63"/>
    <w:rsid w:val="00F2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BB852E1233D496B84E6E38FCD124F8F">
    <w:name w:val="1BB852E1233D496B84E6E38FCD124F8F"/>
  </w:style>
  <w:style w:type="paragraph" w:customStyle="1" w:styleId="B7F5391A851B45A388D13A0ABC9C3E87">
    <w:name w:val="B7F5391A851B45A388D13A0ABC9C3E87"/>
  </w:style>
  <w:style w:type="paragraph" w:customStyle="1" w:styleId="AE0D2CD3A6E24561952464E5EDAC7A16">
    <w:name w:val="AE0D2CD3A6E24561952464E5EDAC7A16"/>
  </w:style>
  <w:style w:type="paragraph" w:customStyle="1" w:styleId="7FF7CA703124483D9ECFD3E446C7D0D4">
    <w:name w:val="7FF7CA703124483D9ECFD3E446C7D0D4"/>
  </w:style>
  <w:style w:type="character" w:styleId="Emphasis">
    <w:name w:val="Emphasis"/>
    <w:basedOn w:val="DefaultParagraphFont"/>
    <w:uiPriority w:val="2"/>
    <w:unhideWhenUsed/>
    <w:qFormat/>
    <w:rPr>
      <w:color w:val="4472C4" w:themeColor="accent1"/>
    </w:rPr>
  </w:style>
  <w:style w:type="paragraph" w:customStyle="1" w:styleId="8B92266FD5AD460DBF645C68485EEF0C">
    <w:name w:val="8B92266FD5AD460DBF645C68485EEF0C"/>
  </w:style>
  <w:style w:type="paragraph" w:customStyle="1" w:styleId="21EDA1C5D4D54E2D9F034BE564A3E2A4">
    <w:name w:val="21EDA1C5D4D54E2D9F034BE564A3E2A4"/>
  </w:style>
  <w:style w:type="paragraph" w:customStyle="1" w:styleId="99B00B9026FC4392B27AE0DA0BF6B893">
    <w:name w:val="99B00B9026FC4392B27AE0DA0BF6B893"/>
  </w:style>
  <w:style w:type="paragraph" w:customStyle="1" w:styleId="ResumeText">
    <w:name w:val="Resume Text"/>
    <w:basedOn w:val="Normal"/>
    <w:qFormat/>
    <w:pPr>
      <w:spacing w:before="40" w:after="40" w:line="288" w:lineRule="auto"/>
      <w:ind w:right="1440"/>
    </w:pPr>
    <w:rPr>
      <w:color w:val="595959" w:themeColor="text1" w:themeTint="A6"/>
      <w:kern w:val="20"/>
      <w:sz w:val="20"/>
      <w:lang w:val="en-US" w:eastAsia="en-US"/>
    </w:rPr>
  </w:style>
  <w:style w:type="paragraph" w:customStyle="1" w:styleId="6319C0A240824F5ABA58F5E55D0E58B2">
    <w:name w:val="6319C0A240824F5ABA58F5E55D0E58B2"/>
  </w:style>
  <w:style w:type="character" w:styleId="PlaceholderText">
    <w:name w:val="Placeholder Text"/>
    <w:basedOn w:val="DefaultParagraphFont"/>
    <w:uiPriority w:val="99"/>
    <w:semiHidden/>
    <w:rsid w:val="00AF7828"/>
    <w:rPr>
      <w:color w:val="808080"/>
    </w:rPr>
  </w:style>
  <w:style w:type="paragraph" w:customStyle="1" w:styleId="E3671B66E519438EAA092F1C5300B853">
    <w:name w:val="E3671B66E519438EAA092F1C5300B853"/>
  </w:style>
  <w:style w:type="paragraph" w:customStyle="1" w:styleId="944522F005564290A81A3AB410A0EFBF">
    <w:name w:val="944522F005564290A81A3AB410A0EFBF"/>
  </w:style>
  <w:style w:type="paragraph" w:customStyle="1" w:styleId="757AAC19C2144BA6990CD5373FEF8247">
    <w:name w:val="757AAC19C2144BA6990CD5373FEF8247"/>
  </w:style>
  <w:style w:type="paragraph" w:customStyle="1" w:styleId="B8B64C830FC74C23B661DBD6AD2EDD87">
    <w:name w:val="B8B64C830FC74C23B661DBD6AD2EDD87"/>
  </w:style>
  <w:style w:type="paragraph" w:customStyle="1" w:styleId="09C24DD29CAB416EBB2AF94C8827E531">
    <w:name w:val="09C24DD29CAB416EBB2AF94C8827E531"/>
  </w:style>
  <w:style w:type="paragraph" w:customStyle="1" w:styleId="5BB8A57FFC074060ADC87C5A76ABB43C">
    <w:name w:val="5BB8A57FFC074060ADC87C5A76ABB43C"/>
  </w:style>
  <w:style w:type="paragraph" w:customStyle="1" w:styleId="8BA545D89E9C4B1C994ED0D8BCA12435">
    <w:name w:val="8BA545D89E9C4B1C994ED0D8BCA12435"/>
  </w:style>
  <w:style w:type="paragraph" w:customStyle="1" w:styleId="CAC320EFABC8468BAF30DC21592DBC51">
    <w:name w:val="CAC320EFABC8468BAF30DC21592DBC51"/>
  </w:style>
  <w:style w:type="paragraph" w:customStyle="1" w:styleId="0EF765BF0B724F8794F42F3A101D592F">
    <w:name w:val="0EF765BF0B724F8794F42F3A101D592F"/>
  </w:style>
  <w:style w:type="paragraph" w:customStyle="1" w:styleId="883498E38BFC438E96FCAE731A8F1C9E">
    <w:name w:val="883498E38BFC438E96FCAE731A8F1C9E"/>
  </w:style>
  <w:style w:type="paragraph" w:customStyle="1" w:styleId="F6AB1FC4EAE04C21A32760555749EA8B">
    <w:name w:val="F6AB1FC4EAE04C21A32760555749EA8B"/>
  </w:style>
  <w:style w:type="paragraph" w:customStyle="1" w:styleId="E9AEC8FC25214B1880B5648F4C8AC615">
    <w:name w:val="E9AEC8FC25214B1880B5648F4C8AC615"/>
    <w:rsid w:val="00AF7828"/>
  </w:style>
  <w:style w:type="paragraph" w:customStyle="1" w:styleId="C360F6B68FC14C5EA6CF0429DA9EB1A3">
    <w:name w:val="C360F6B68FC14C5EA6CF0429DA9EB1A3"/>
    <w:rsid w:val="00AF7828"/>
  </w:style>
  <w:style w:type="paragraph" w:customStyle="1" w:styleId="64D3FE1FB7A24BBE914AACADC96A6D7F">
    <w:name w:val="64D3FE1FB7A24BBE914AACADC96A6D7F"/>
    <w:rsid w:val="00AF7828"/>
  </w:style>
  <w:style w:type="paragraph" w:customStyle="1" w:styleId="0AD6C27B69FA4FE5871184BBBE6A5312">
    <w:name w:val="0AD6C27B69FA4FE5871184BBBE6A5312"/>
    <w:rsid w:val="00AF78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30 Tiptol RD</CompanyAddress>
  <CompanyPhone>+27637549215</CompanyPhone>
  <CompanyFax/>
  <CompanyEmail>lukasvdmerwe7@gmail.com</CompanyEmail>
</CoverPageProperties>
</file>

<file path=customXml/item2.xml><?xml version="1.0" encoding="utf-8"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23D17F4-19FE-46D4-A33E-254239FBFA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TimelessResume</Template>
  <TotalTime>7</TotalTime>
  <Pages>3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Lukas van der merwe</dc:creator>
  <cp:keywords/>
  <cp:lastModifiedBy> </cp:lastModifiedBy>
  <cp:revision>3</cp:revision>
  <dcterms:created xsi:type="dcterms:W3CDTF">2019-01-28T12:59:00Z</dcterms:created>
  <dcterms:modified xsi:type="dcterms:W3CDTF">2019-01-28T13:13:00Z</dcterms:modified>
  <cp:category>Daggafontein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