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6D526A" w:rsidP="00913946">
            <w:pPr>
              <w:pStyle w:val="Title"/>
            </w:pPr>
            <w:r>
              <w:t>ramanjot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kaur</w:t>
            </w:r>
          </w:p>
          <w:p w:rsidR="00692703" w:rsidRPr="00CF1A49" w:rsidRDefault="006D526A" w:rsidP="00913946">
            <w:pPr>
              <w:pStyle w:val="ContactInfo"/>
              <w:contextualSpacing w:val="0"/>
            </w:pPr>
            <w:r>
              <w:t xml:space="preserve">4269, </w:t>
            </w:r>
            <w:proofErr w:type="spellStart"/>
            <w:r>
              <w:t>Spago</w:t>
            </w:r>
            <w:proofErr w:type="spellEnd"/>
            <w:r>
              <w:t xml:space="preserve"> Crescent, Windsor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3776A36F4504408CAC8467E5F1ECD73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226-759-3322</w:t>
            </w:r>
          </w:p>
          <w:p w:rsidR="00E92596" w:rsidRDefault="00CC5BCD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94448113EB5B4368A505A2820F483499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r w:rsidR="006D526A">
              <w:t>:</w:t>
            </w:r>
            <w:r w:rsidR="00692703" w:rsidRPr="00CF1A49">
              <w:t xml:space="preserve"> </w:t>
            </w:r>
            <w:r w:rsidR="006D526A">
              <w:t>rmndhillon64@gmail.com</w:t>
            </w:r>
            <w:r w:rsidR="00E92596">
              <w:t xml:space="preserve"> </w:t>
            </w:r>
          </w:p>
          <w:p w:rsidR="00692703" w:rsidRPr="00CF1A49" w:rsidRDefault="00E92596" w:rsidP="00913946">
            <w:pPr>
              <w:pStyle w:val="ContactInfoEmphasis"/>
              <w:contextualSpacing w:val="0"/>
            </w:pPr>
            <w:bookmarkStart w:id="0" w:name="_GoBack"/>
            <w:bookmarkEnd w:id="0"/>
            <w:r>
              <w:t xml:space="preserve">      kaur15l@uwindsor.ca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6D526A" w:rsidRDefault="006D526A" w:rsidP="006D526A">
            <w:r>
              <w:t>Talented Customer Service Associate skilled at balancing customer needs and company</w:t>
            </w:r>
          </w:p>
          <w:p w:rsidR="006D526A" w:rsidRDefault="006D526A" w:rsidP="006D526A">
            <w:r>
              <w:t>demands. Effectively builds loyalty and long-term relationships with customers while</w:t>
            </w:r>
          </w:p>
          <w:p w:rsidR="006D526A" w:rsidRDefault="006D526A" w:rsidP="006D526A">
            <w:r>
              <w:t>achieving all individual sales goals. High-achieving Sales Associate offering an extensive</w:t>
            </w:r>
          </w:p>
          <w:p w:rsidR="006D526A" w:rsidRDefault="006D526A" w:rsidP="006D526A">
            <w:r>
              <w:t>background in customer service, sales, client relations and merchandising. Self-directed</w:t>
            </w:r>
          </w:p>
          <w:p w:rsidR="001755A8" w:rsidRPr="00CF1A49" w:rsidRDefault="006D526A" w:rsidP="006D526A">
            <w:pPr>
              <w:contextualSpacing w:val="0"/>
            </w:pPr>
            <w:r>
              <w:t>and self-motivated team player who also works well independently.</w:t>
            </w:r>
          </w:p>
        </w:tc>
      </w:tr>
    </w:tbl>
    <w:p w:rsidR="004E01EB" w:rsidRPr="00CF1A49" w:rsidRDefault="00CC5BCD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D99F18FD13EC443B9F6BD85B86CDCF01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6D526A" w:rsidRPr="00CF1A49" w:rsidTr="006D526A">
        <w:tc>
          <w:tcPr>
            <w:tcW w:w="9290" w:type="dxa"/>
          </w:tcPr>
          <w:p w:rsidR="006D526A" w:rsidRPr="008315B7" w:rsidRDefault="006D526A" w:rsidP="006D526A">
            <w:r w:rsidRPr="006D526A">
              <w:rPr>
                <w:b/>
              </w:rPr>
              <w:t>Cashier Customer Service</w:t>
            </w:r>
            <w:r>
              <w:t xml:space="preserve">                                                          </w:t>
            </w:r>
            <w:r w:rsidRPr="008315B7">
              <w:t xml:space="preserve"> </w:t>
            </w:r>
            <w:r w:rsidRPr="006D526A">
              <w:rPr>
                <w:b/>
              </w:rPr>
              <w:t>May 2016 to Sep 2018</w:t>
            </w:r>
          </w:p>
        </w:tc>
      </w:tr>
      <w:tr w:rsidR="006D526A" w:rsidRPr="00CF1A49" w:rsidTr="006D526A">
        <w:tc>
          <w:tcPr>
            <w:tcW w:w="9290" w:type="dxa"/>
            <w:tcMar>
              <w:top w:w="216" w:type="dxa"/>
            </w:tcMar>
          </w:tcPr>
          <w:p w:rsidR="006D526A" w:rsidRPr="006D526A" w:rsidRDefault="006D526A" w:rsidP="006D526A">
            <w:pPr>
              <w:rPr>
                <w:b/>
              </w:rPr>
            </w:pPr>
            <w:r w:rsidRPr="006D526A">
              <w:rPr>
                <w:b/>
              </w:rPr>
              <w:t xml:space="preserve">Best price 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Composed and routed correspondence in a timely and accurate manner.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Analyzed customer interactions to identify needs, provide resources and promote</w:t>
            </w:r>
          </w:p>
          <w:p w:rsidR="006D526A" w:rsidRDefault="006D526A" w:rsidP="006D526A">
            <w:pPr>
              <w:pStyle w:val="ListParagraph"/>
            </w:pPr>
            <w:r>
              <w:t>excellent service.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Assisted customers with sales transactions in a timely manner to guarantee high</w:t>
            </w:r>
          </w:p>
          <w:p w:rsidR="006D526A" w:rsidRDefault="006D526A" w:rsidP="006D526A">
            <w:pPr>
              <w:pStyle w:val="ListParagraph"/>
            </w:pPr>
            <w:r>
              <w:t>level of customer service.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Communicated information to customers about product quality, value and style.</w:t>
            </w:r>
          </w:p>
          <w:p w:rsidR="006D526A" w:rsidRDefault="006D526A" w:rsidP="006D526A">
            <w:pPr>
              <w:pStyle w:val="ListParagraph"/>
            </w:pPr>
            <w:r>
              <w:t>stocked shelves and carried merchandise out on the floor for customers.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Managed quality communication, customer support and product representation</w:t>
            </w:r>
          </w:p>
          <w:p w:rsidR="006D526A" w:rsidRDefault="006D526A" w:rsidP="006D526A">
            <w:pPr>
              <w:pStyle w:val="ListParagraph"/>
            </w:pPr>
            <w:r>
              <w:t>for each client.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Trained new employees on company customer service policies and service level</w:t>
            </w:r>
          </w:p>
          <w:p w:rsidR="006D526A" w:rsidRDefault="006D526A" w:rsidP="006D526A">
            <w:pPr>
              <w:pStyle w:val="ListParagraph"/>
            </w:pPr>
            <w:r>
              <w:t>standards.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Held each team member accountable for achieving brand and performance goals.</w:t>
            </w:r>
          </w:p>
          <w:p w:rsidR="006D526A" w:rsidRDefault="006D526A" w:rsidP="006D526A">
            <w:pPr>
              <w:pStyle w:val="ListParagraph"/>
            </w:pPr>
            <w:r>
              <w:t>Performed store opening duties, including counting cash drawers and checking all</w:t>
            </w:r>
          </w:p>
          <w:p w:rsidR="006D526A" w:rsidRDefault="006D526A" w:rsidP="006D526A">
            <w:pPr>
              <w:pStyle w:val="ListParagraph"/>
            </w:pPr>
            <w:r>
              <w:t>equipment for proper functioning.</w:t>
            </w:r>
          </w:p>
          <w:p w:rsidR="006D526A" w:rsidRDefault="006D526A" w:rsidP="006D526A">
            <w:pPr>
              <w:pStyle w:val="ListParagraph"/>
            </w:pPr>
          </w:p>
          <w:p w:rsidR="006D526A" w:rsidRPr="006D526A" w:rsidRDefault="006D526A" w:rsidP="006D526A">
            <w:pPr>
              <w:rPr>
                <w:b/>
              </w:rPr>
            </w:pPr>
            <w:r w:rsidRPr="006D526A">
              <w:rPr>
                <w:b/>
              </w:rPr>
              <w:t>Customer Service Associate</w:t>
            </w:r>
            <w:r>
              <w:t xml:space="preserve">                                                                </w:t>
            </w:r>
            <w:r w:rsidRPr="006D526A">
              <w:rPr>
                <w:b/>
              </w:rPr>
              <w:t>Oct 2018 to Dec 2018</w:t>
            </w:r>
          </w:p>
          <w:p w:rsidR="006D526A" w:rsidRPr="003A2894" w:rsidRDefault="003A2894" w:rsidP="006D526A">
            <w:pPr>
              <w:pStyle w:val="ListParagraph"/>
              <w:rPr>
                <w:b/>
              </w:rPr>
            </w:pPr>
            <w:r w:rsidRPr="003A2894">
              <w:rPr>
                <w:b/>
              </w:rPr>
              <w:t>R</w:t>
            </w:r>
            <w:r w:rsidR="006D526A" w:rsidRPr="003A2894">
              <w:rPr>
                <w:b/>
              </w:rPr>
              <w:t xml:space="preserve">eliance Home Improvement </w:t>
            </w:r>
          </w:p>
          <w:p w:rsidR="006D526A" w:rsidRDefault="006D526A" w:rsidP="006D526A">
            <w:pPr>
              <w:pStyle w:val="ListParagraph"/>
              <w:numPr>
                <w:ilvl w:val="0"/>
                <w:numId w:val="15"/>
              </w:numPr>
            </w:pPr>
            <w:r>
              <w:t>Greeted customers with enthusiasm and offered immediate and friendly service.</w:t>
            </w:r>
          </w:p>
          <w:p w:rsidR="006D526A" w:rsidRDefault="006D526A" w:rsidP="003A2894">
            <w:pPr>
              <w:pStyle w:val="ListParagraph"/>
              <w:numPr>
                <w:ilvl w:val="0"/>
                <w:numId w:val="15"/>
              </w:numPr>
            </w:pPr>
            <w:r>
              <w:t>Supported customer service goals and enhanced relations through friendly,</w:t>
            </w:r>
          </w:p>
          <w:p w:rsidR="006D526A" w:rsidRDefault="006D526A" w:rsidP="003A2894">
            <w:pPr>
              <w:pStyle w:val="ListParagraph"/>
            </w:pPr>
            <w:r>
              <w:t>knowledgeable and positive communication.</w:t>
            </w:r>
          </w:p>
          <w:p w:rsidR="006D526A" w:rsidRDefault="006D526A" w:rsidP="003A2894">
            <w:pPr>
              <w:pStyle w:val="ListParagraph"/>
              <w:numPr>
                <w:ilvl w:val="0"/>
                <w:numId w:val="15"/>
              </w:numPr>
            </w:pPr>
            <w:r>
              <w:t>Educated customers on special pricing opportunities and company offerings.</w:t>
            </w:r>
          </w:p>
          <w:p w:rsidR="006D526A" w:rsidRPr="008315B7" w:rsidRDefault="006D526A" w:rsidP="003A2894">
            <w:pPr>
              <w:pStyle w:val="ListParagraph"/>
              <w:numPr>
                <w:ilvl w:val="0"/>
                <w:numId w:val="15"/>
              </w:numPr>
            </w:pPr>
            <w:r>
              <w:t>Kept the showroom clean and maintained neat, orderly product displays.</w:t>
            </w:r>
          </w:p>
        </w:tc>
      </w:tr>
    </w:tbl>
    <w:sdt>
      <w:sdtPr>
        <w:alias w:val="Education:"/>
        <w:tag w:val="Education:"/>
        <w:id w:val="-1908763273"/>
        <w:placeholder>
          <w:docPart w:val="DEC76C593BBD48D69F2F9423E877A3A0"/>
        </w:placeholder>
        <w:temporary/>
        <w:showingPlcHdr/>
        <w15:appearance w15:val="hidden"/>
      </w:sdtPr>
      <w:sdtEndPr/>
      <w:sdtContent>
        <w:p w:rsidR="00DA59AA" w:rsidRDefault="00DA59AA" w:rsidP="0097790C">
          <w:pPr>
            <w:pStyle w:val="Heading1"/>
          </w:pPr>
          <w:r w:rsidRPr="00CF1A49">
            <w:t>Education</w:t>
          </w:r>
        </w:p>
      </w:sdtContent>
    </w:sdt>
    <w:p w:rsidR="003A2894" w:rsidRPr="00C04476" w:rsidRDefault="003A2894" w:rsidP="0097790C">
      <w:pPr>
        <w:pStyle w:val="Heading1"/>
        <w:rPr>
          <w:b w:val="0"/>
        </w:rPr>
      </w:pPr>
      <w:r>
        <w:t xml:space="preserve">            </w:t>
      </w:r>
      <w:r w:rsidRPr="00C04476">
        <w:rPr>
          <w:b w:val="0"/>
        </w:rPr>
        <w:t>MASTERS, MEDICAL BIOTECHNOLOGY</w:t>
      </w:r>
    </w:p>
    <w:p w:rsidR="003A2894" w:rsidRDefault="003A2894" w:rsidP="0097790C">
      <w:pPr>
        <w:pStyle w:val="Heading1"/>
        <w:rPr>
          <w:b w:val="0"/>
        </w:rPr>
      </w:pPr>
      <w:r w:rsidRPr="00C04476">
        <w:rPr>
          <w:b w:val="0"/>
        </w:rPr>
        <w:t xml:space="preserve">             UNIVERSITY OF WINDSOR, WINDSOR</w:t>
      </w:r>
    </w:p>
    <w:p w:rsidR="00C04476" w:rsidRPr="00C04476" w:rsidRDefault="00C04476" w:rsidP="0097790C">
      <w:pPr>
        <w:pStyle w:val="Heading1"/>
        <w:rPr>
          <w:b w:val="0"/>
        </w:rPr>
      </w:pPr>
    </w:p>
    <w:sdt>
      <w:sdtPr>
        <w:alias w:val="Skills:"/>
        <w:tag w:val="Skills:"/>
        <w:id w:val="-1392877668"/>
        <w:placeholder>
          <w:docPart w:val="23D7E77C050C4BE58E66C2B650682C28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8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762"/>
        <w:gridCol w:w="4763"/>
      </w:tblGrid>
      <w:tr w:rsidR="003A2894" w:rsidRPr="006E1507" w:rsidTr="003A2894">
        <w:trPr>
          <w:trHeight w:val="608"/>
        </w:trPr>
        <w:tc>
          <w:tcPr>
            <w:tcW w:w="4762" w:type="dxa"/>
          </w:tcPr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Results-oriented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Active listening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Outgoing and enthusiastic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Team player mentality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Written and oral communication</w:t>
            </w:r>
          </w:p>
          <w:p w:rsidR="003A2894" w:rsidRDefault="003A2894" w:rsidP="003A2894">
            <w:pPr>
              <w:pStyle w:val="ListParagraph"/>
            </w:pPr>
            <w:r>
              <w:t>skills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Verbal/written communication</w:t>
            </w:r>
          </w:p>
          <w:p w:rsidR="003A2894" w:rsidRPr="00AD2D52" w:rsidRDefault="003A2894" w:rsidP="003A2894"/>
        </w:tc>
        <w:tc>
          <w:tcPr>
            <w:tcW w:w="4763" w:type="dxa"/>
            <w:tcMar>
              <w:left w:w="360" w:type="dxa"/>
            </w:tcMar>
          </w:tcPr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Sales expertise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Customer- and service-oriented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Documentation familiarity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Results oriented</w:t>
            </w:r>
          </w:p>
          <w:p w:rsidR="003A2894" w:rsidRDefault="003A2894" w:rsidP="003A2894">
            <w:pPr>
              <w:pStyle w:val="ListParagraph"/>
              <w:numPr>
                <w:ilvl w:val="0"/>
                <w:numId w:val="16"/>
              </w:numPr>
            </w:pPr>
            <w:r>
              <w:t>Accurate money handling</w:t>
            </w:r>
          </w:p>
          <w:p w:rsidR="003A2894" w:rsidRPr="00AD2D52" w:rsidRDefault="003A2894" w:rsidP="003A2894"/>
        </w:tc>
      </w:tr>
    </w:tbl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BCD" w:rsidRDefault="00CC5BCD" w:rsidP="0068194B">
      <w:r>
        <w:separator/>
      </w:r>
    </w:p>
    <w:p w:rsidR="00CC5BCD" w:rsidRDefault="00CC5BCD"/>
    <w:p w:rsidR="00CC5BCD" w:rsidRDefault="00CC5BCD"/>
  </w:endnote>
  <w:endnote w:type="continuationSeparator" w:id="0">
    <w:p w:rsidR="00CC5BCD" w:rsidRDefault="00CC5BCD" w:rsidP="0068194B">
      <w:r>
        <w:continuationSeparator/>
      </w:r>
    </w:p>
    <w:p w:rsidR="00CC5BCD" w:rsidRDefault="00CC5BCD"/>
    <w:p w:rsidR="00CC5BCD" w:rsidRDefault="00CC5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BCD" w:rsidRDefault="00CC5BCD" w:rsidP="0068194B">
      <w:r>
        <w:separator/>
      </w:r>
    </w:p>
    <w:p w:rsidR="00CC5BCD" w:rsidRDefault="00CC5BCD"/>
    <w:p w:rsidR="00CC5BCD" w:rsidRDefault="00CC5BCD"/>
  </w:footnote>
  <w:footnote w:type="continuationSeparator" w:id="0">
    <w:p w:rsidR="00CC5BCD" w:rsidRDefault="00CC5BCD" w:rsidP="0068194B">
      <w:r>
        <w:continuationSeparator/>
      </w:r>
    </w:p>
    <w:p w:rsidR="00CC5BCD" w:rsidRDefault="00CC5BCD"/>
    <w:p w:rsidR="00CC5BCD" w:rsidRDefault="00CC5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0E841D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A7672AC"/>
    <w:multiLevelType w:val="hybridMultilevel"/>
    <w:tmpl w:val="F48C4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43A7370"/>
    <w:multiLevelType w:val="hybridMultilevel"/>
    <w:tmpl w:val="CFB87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57D3F"/>
    <w:multiLevelType w:val="hybridMultilevel"/>
    <w:tmpl w:val="B0B6B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6A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15D96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2894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526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04476"/>
    <w:rsid w:val="00C47FA6"/>
    <w:rsid w:val="00C57FC6"/>
    <w:rsid w:val="00C66A7D"/>
    <w:rsid w:val="00C779DA"/>
    <w:rsid w:val="00C814F7"/>
    <w:rsid w:val="00CA4B4D"/>
    <w:rsid w:val="00CB35C3"/>
    <w:rsid w:val="00CC5BCD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2596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FDBC7"/>
  <w15:chartTrackingRefBased/>
  <w15:docId w15:val="{75C7733F-467C-4AFB-888A-B0028D56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E92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n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76A36F4504408CAC8467E5F1EC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6A4E-7EA4-49B2-9687-29F6DF22AD93}"/>
      </w:docPartPr>
      <w:docPartBody>
        <w:p w:rsidR="008B585F" w:rsidRDefault="00670E34">
          <w:pPr>
            <w:pStyle w:val="3776A36F4504408CAC8467E5F1ECD731"/>
          </w:pPr>
          <w:r w:rsidRPr="00CF1A49">
            <w:t>·</w:t>
          </w:r>
        </w:p>
      </w:docPartBody>
    </w:docPart>
    <w:docPart>
      <w:docPartPr>
        <w:name w:val="94448113EB5B4368A505A2820F48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04D9-24AD-412D-BD1B-B3EF3D70378C}"/>
      </w:docPartPr>
      <w:docPartBody>
        <w:p w:rsidR="008B585F" w:rsidRDefault="00670E34">
          <w:pPr>
            <w:pStyle w:val="94448113EB5B4368A505A2820F483499"/>
          </w:pPr>
          <w:r w:rsidRPr="00CF1A49">
            <w:t>Email</w:t>
          </w:r>
        </w:p>
      </w:docPartBody>
    </w:docPart>
    <w:docPart>
      <w:docPartPr>
        <w:name w:val="D99F18FD13EC443B9F6BD85B86CDC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5D3B-2108-4AF8-9E1A-074257B82BAD}"/>
      </w:docPartPr>
      <w:docPartBody>
        <w:p w:rsidR="008B585F" w:rsidRDefault="00670E34">
          <w:pPr>
            <w:pStyle w:val="D99F18FD13EC443B9F6BD85B86CDCF01"/>
          </w:pPr>
          <w:r w:rsidRPr="00CF1A49">
            <w:t>Experience</w:t>
          </w:r>
        </w:p>
      </w:docPartBody>
    </w:docPart>
    <w:docPart>
      <w:docPartPr>
        <w:name w:val="DEC76C593BBD48D69F2F9423E877A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F5E-82A8-47CE-AB03-796706066EF2}"/>
      </w:docPartPr>
      <w:docPartBody>
        <w:p w:rsidR="008B585F" w:rsidRDefault="00670E34">
          <w:pPr>
            <w:pStyle w:val="DEC76C593BBD48D69F2F9423E877A3A0"/>
          </w:pPr>
          <w:r w:rsidRPr="00CF1A49">
            <w:t>Education</w:t>
          </w:r>
        </w:p>
      </w:docPartBody>
    </w:docPart>
    <w:docPart>
      <w:docPartPr>
        <w:name w:val="23D7E77C050C4BE58E66C2B650682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4D5F6-BA4C-4F87-9027-FD47B5CCC7F0}"/>
      </w:docPartPr>
      <w:docPartBody>
        <w:p w:rsidR="008B585F" w:rsidRDefault="00670E34">
          <w:pPr>
            <w:pStyle w:val="23D7E77C050C4BE58E66C2B650682C28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16"/>
    <w:rsid w:val="00670E34"/>
    <w:rsid w:val="008958E2"/>
    <w:rsid w:val="008B585F"/>
    <w:rsid w:val="00B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7A3F454A1F48DF9959696939B85DD7">
    <w:name w:val="257A3F454A1F48DF9959696939B85DD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71B59650B364578BAE36C77901C2952">
    <w:name w:val="A71B59650B364578BAE36C77901C2952"/>
  </w:style>
  <w:style w:type="paragraph" w:customStyle="1" w:styleId="5290089594B54286BF96F1296D91ED49">
    <w:name w:val="5290089594B54286BF96F1296D91ED49"/>
  </w:style>
  <w:style w:type="paragraph" w:customStyle="1" w:styleId="3776A36F4504408CAC8467E5F1ECD731">
    <w:name w:val="3776A36F4504408CAC8467E5F1ECD731"/>
  </w:style>
  <w:style w:type="paragraph" w:customStyle="1" w:styleId="A7EFB55DB9F3416CA93125B2C79B352A">
    <w:name w:val="A7EFB55DB9F3416CA93125B2C79B352A"/>
  </w:style>
  <w:style w:type="paragraph" w:customStyle="1" w:styleId="94448113EB5B4368A505A2820F483499">
    <w:name w:val="94448113EB5B4368A505A2820F483499"/>
  </w:style>
  <w:style w:type="paragraph" w:customStyle="1" w:styleId="B8CA08FB7DD04F72BB30EAE4B41F6858">
    <w:name w:val="B8CA08FB7DD04F72BB30EAE4B41F6858"/>
  </w:style>
  <w:style w:type="paragraph" w:customStyle="1" w:styleId="625FF250D2824DE9A54A7B21A05CEB2D">
    <w:name w:val="625FF250D2824DE9A54A7B21A05CEB2D"/>
  </w:style>
  <w:style w:type="paragraph" w:customStyle="1" w:styleId="003C99C8F5DF49EB990CC35DE5AE6630">
    <w:name w:val="003C99C8F5DF49EB990CC35DE5AE6630"/>
  </w:style>
  <w:style w:type="paragraph" w:customStyle="1" w:styleId="77CCD6FF481A4A6492B69610B07FBB33">
    <w:name w:val="77CCD6FF481A4A6492B69610B07FBB33"/>
  </w:style>
  <w:style w:type="paragraph" w:customStyle="1" w:styleId="FA94BB1C49DA4EEF9E145337508C774D">
    <w:name w:val="FA94BB1C49DA4EEF9E145337508C774D"/>
  </w:style>
  <w:style w:type="paragraph" w:customStyle="1" w:styleId="D99F18FD13EC443B9F6BD85B86CDCF01">
    <w:name w:val="D99F18FD13EC443B9F6BD85B86CDCF01"/>
  </w:style>
  <w:style w:type="paragraph" w:customStyle="1" w:styleId="52B986D61B624C9B8A3301573CFD262A">
    <w:name w:val="52B986D61B624C9B8A3301573CFD262A"/>
  </w:style>
  <w:style w:type="paragraph" w:customStyle="1" w:styleId="2DC2ADD66E934042BADDD1CD94364009">
    <w:name w:val="2DC2ADD66E934042BADDD1CD94364009"/>
  </w:style>
  <w:style w:type="paragraph" w:customStyle="1" w:styleId="479C4BD4BE914496A5ABBED174CFAFF8">
    <w:name w:val="479C4BD4BE914496A5ABBED174CFAFF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366C3A825714D56975F183AE9F3C190">
    <w:name w:val="9366C3A825714D56975F183AE9F3C190"/>
  </w:style>
  <w:style w:type="paragraph" w:customStyle="1" w:styleId="21B6684F17294DDC8BBF06B3CF714526">
    <w:name w:val="21B6684F17294DDC8BBF06B3CF714526"/>
  </w:style>
  <w:style w:type="paragraph" w:customStyle="1" w:styleId="F61B7FA12EBF42F4897B0BC6310124C3">
    <w:name w:val="F61B7FA12EBF42F4897B0BC6310124C3"/>
  </w:style>
  <w:style w:type="paragraph" w:customStyle="1" w:styleId="C770F91992814CC7AECC529F5340533F">
    <w:name w:val="C770F91992814CC7AECC529F5340533F"/>
  </w:style>
  <w:style w:type="paragraph" w:customStyle="1" w:styleId="6DDAAF9FD09D4C269498A148F05BE7D2">
    <w:name w:val="6DDAAF9FD09D4C269498A148F05BE7D2"/>
  </w:style>
  <w:style w:type="paragraph" w:customStyle="1" w:styleId="657A38AEE98C4C3DAC0E8CD30AE4BB11">
    <w:name w:val="657A38AEE98C4C3DAC0E8CD30AE4BB11"/>
  </w:style>
  <w:style w:type="paragraph" w:customStyle="1" w:styleId="FFE638B7AC56497E9A22E73F5927FB7A">
    <w:name w:val="FFE638B7AC56497E9A22E73F5927FB7A"/>
  </w:style>
  <w:style w:type="paragraph" w:customStyle="1" w:styleId="DEC76C593BBD48D69F2F9423E877A3A0">
    <w:name w:val="DEC76C593BBD48D69F2F9423E877A3A0"/>
  </w:style>
  <w:style w:type="paragraph" w:customStyle="1" w:styleId="79F78DA2A70F40B1A25BC98214BC2517">
    <w:name w:val="79F78DA2A70F40B1A25BC98214BC2517"/>
  </w:style>
  <w:style w:type="paragraph" w:customStyle="1" w:styleId="84D4EB5B921343A5B780446317229B29">
    <w:name w:val="84D4EB5B921343A5B780446317229B29"/>
  </w:style>
  <w:style w:type="paragraph" w:customStyle="1" w:styleId="C004DD03F08E4320B17C5C9E1037F171">
    <w:name w:val="C004DD03F08E4320B17C5C9E1037F171"/>
  </w:style>
  <w:style w:type="paragraph" w:customStyle="1" w:styleId="9D46CEF63A554593B1AEBC355D21C268">
    <w:name w:val="9D46CEF63A554593B1AEBC355D21C268"/>
  </w:style>
  <w:style w:type="paragraph" w:customStyle="1" w:styleId="12A5C8EF86CC44BDAA60CE4F3274FCBD">
    <w:name w:val="12A5C8EF86CC44BDAA60CE4F3274FCBD"/>
  </w:style>
  <w:style w:type="paragraph" w:customStyle="1" w:styleId="D6F1A392196F4A849EAFCF33161A8575">
    <w:name w:val="D6F1A392196F4A849EAFCF33161A8575"/>
  </w:style>
  <w:style w:type="paragraph" w:customStyle="1" w:styleId="5DF9E56045A0465CB9F66028F4EEEECF">
    <w:name w:val="5DF9E56045A0465CB9F66028F4EEEECF"/>
  </w:style>
  <w:style w:type="paragraph" w:customStyle="1" w:styleId="D44173C97EEF40B497AD40D9A672883B">
    <w:name w:val="D44173C97EEF40B497AD40D9A672883B"/>
  </w:style>
  <w:style w:type="paragraph" w:customStyle="1" w:styleId="FC205183062A4ECEB1B590C29BDFE7DF">
    <w:name w:val="FC205183062A4ECEB1B590C29BDFE7DF"/>
  </w:style>
  <w:style w:type="paragraph" w:customStyle="1" w:styleId="658452161F0544C8BA70201F16705A04">
    <w:name w:val="658452161F0544C8BA70201F16705A04"/>
  </w:style>
  <w:style w:type="paragraph" w:customStyle="1" w:styleId="23D7E77C050C4BE58E66C2B650682C28">
    <w:name w:val="23D7E77C050C4BE58E66C2B650682C28"/>
  </w:style>
  <w:style w:type="paragraph" w:customStyle="1" w:styleId="24D9BBC88761470EAC60ED6452C10934">
    <w:name w:val="24D9BBC88761470EAC60ED6452C10934"/>
  </w:style>
  <w:style w:type="paragraph" w:customStyle="1" w:styleId="1407AC0790F54909AE1FE5233E54D600">
    <w:name w:val="1407AC0790F54909AE1FE5233E54D600"/>
  </w:style>
  <w:style w:type="paragraph" w:customStyle="1" w:styleId="DF6714E7D53B47C9B0CEBAAF4744A303">
    <w:name w:val="DF6714E7D53B47C9B0CEBAAF4744A303"/>
  </w:style>
  <w:style w:type="paragraph" w:customStyle="1" w:styleId="EAA9D68912734E2786D7F3FEF1ABDA93">
    <w:name w:val="EAA9D68912734E2786D7F3FEF1ABDA93"/>
  </w:style>
  <w:style w:type="paragraph" w:customStyle="1" w:styleId="45C662C6EEA040198CB079FDE0DC98EF">
    <w:name w:val="45C662C6EEA040198CB079FDE0DC98EF"/>
  </w:style>
  <w:style w:type="paragraph" w:customStyle="1" w:styleId="416D202A74074FB9A045030E6187D146">
    <w:name w:val="416D202A74074FB9A045030E6187D146"/>
  </w:style>
  <w:style w:type="paragraph" w:customStyle="1" w:styleId="2261EB0B3BFD4E51A26567D03D646FC2">
    <w:name w:val="2261EB0B3BFD4E51A26567D03D646FC2"/>
  </w:style>
  <w:style w:type="paragraph" w:customStyle="1" w:styleId="64BAF7E7B2554D08AA9AAAB3D143D130">
    <w:name w:val="64BAF7E7B2554D08AA9AAAB3D143D130"/>
    <w:rsid w:val="00BF4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35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rmn d</dc:creator>
  <cp:keywords/>
  <dc:description/>
  <cp:lastModifiedBy>Ramanjot Kaur</cp:lastModifiedBy>
  <cp:revision>2</cp:revision>
  <dcterms:created xsi:type="dcterms:W3CDTF">2019-02-02T04:54:00Z</dcterms:created>
  <dcterms:modified xsi:type="dcterms:W3CDTF">2019-02-02T05:32:00Z</dcterms:modified>
  <cp:category/>
</cp:coreProperties>
</file>