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3E26" w14:textId="77777777" w:rsidR="00816216" w:rsidRDefault="000A46AA" w:rsidP="00141A4C">
      <w:pPr>
        <w:pStyle w:val="Title"/>
      </w:pPr>
      <w:r>
        <w:t xml:space="preserve">Justin Watkins </w:t>
      </w:r>
    </w:p>
    <w:p w14:paraId="45A922F4" w14:textId="2BAB6865" w:rsidR="00141A4C" w:rsidRDefault="000A46AA" w:rsidP="00141A4C">
      <w:r>
        <w:t>4082 Chief Lake Road, Sudbury</w:t>
      </w:r>
      <w:r w:rsidR="009466D8">
        <w:t>, Ontario.</w:t>
      </w:r>
      <w:r w:rsidR="00141A4C">
        <w:t> |</w:t>
      </w:r>
      <w:r w:rsidR="005C5F4D">
        <w:t xml:space="preserve"> Phone:</w:t>
      </w:r>
      <w:r w:rsidR="00141A4C">
        <w:t> </w:t>
      </w:r>
      <w:r>
        <w:t>(705)-988-3733</w:t>
      </w:r>
      <w:r w:rsidR="00141A4C">
        <w:t> |</w:t>
      </w:r>
      <w:r w:rsidR="005C5F4D">
        <w:t>E-mail:</w:t>
      </w:r>
      <w:r w:rsidR="00141A4C">
        <w:t> </w:t>
      </w:r>
      <w:r w:rsidR="005C5F4D">
        <w:t>justwatkins@outlook.com</w:t>
      </w:r>
    </w:p>
    <w:p w14:paraId="04AEC648" w14:textId="77777777" w:rsidR="006270A9" w:rsidRDefault="00B7659F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54AB4B1F23294B8AACD808EF0EDF2E8C"/>
          </w:placeholder>
          <w:temporary/>
          <w:showingPlcHdr/>
        </w:sdtPr>
        <w:sdtEndPr/>
        <w:sdtContent>
          <w:r w:rsidR="009D5933">
            <w:t>Objective</w:t>
          </w:r>
        </w:sdtContent>
      </w:sdt>
    </w:p>
    <w:p w14:paraId="545E1589" w14:textId="25A64EE2" w:rsidR="00D53CBC" w:rsidRDefault="00A930D8" w:rsidP="001B3382">
      <w:r>
        <w:t xml:space="preserve">To obtain </w:t>
      </w:r>
      <w:r w:rsidR="001A6510">
        <w:t>full time employment after my second year of school in the Power Engineering program at Cambrian College. I currently have all of my 3</w:t>
      </w:r>
      <w:r w:rsidR="001A6510" w:rsidRPr="001A6510">
        <w:rPr>
          <w:vertAlign w:val="superscript"/>
        </w:rPr>
        <w:t>rd</w:t>
      </w:r>
      <w:r w:rsidR="001A6510">
        <w:t xml:space="preserve"> class exams passed and will just require one month of steam time towards my 3</w:t>
      </w:r>
      <w:r w:rsidR="001A6510" w:rsidRPr="001A6510">
        <w:rPr>
          <w:vertAlign w:val="superscript"/>
        </w:rPr>
        <w:t>rd</w:t>
      </w:r>
      <w:r w:rsidR="001A6510">
        <w:t xml:space="preserve"> class certification, </w:t>
      </w:r>
    </w:p>
    <w:sdt>
      <w:sdtPr>
        <w:alias w:val="Education:"/>
        <w:tag w:val="Education:"/>
        <w:id w:val="807127995"/>
        <w:placeholder>
          <w:docPart w:val="5AF73E53966F4795BB61C3B465AB915C"/>
        </w:placeholder>
        <w:temporary/>
        <w:showingPlcHdr/>
      </w:sdtPr>
      <w:sdtEndPr/>
      <w:sdtContent>
        <w:p w14:paraId="5F7A8DD3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7B9FAEDE" w14:textId="77777777" w:rsidR="000A46AA" w:rsidRDefault="000A46AA" w:rsidP="000A46AA">
      <w:pPr>
        <w:pStyle w:val="Heading2"/>
      </w:pPr>
      <w:r>
        <w:t>Diploma | In progress | cambrian college</w:t>
      </w:r>
    </w:p>
    <w:p w14:paraId="380464F9" w14:textId="0AD5162B" w:rsidR="000A46AA" w:rsidRDefault="000A46AA" w:rsidP="000A46AA">
      <w:pPr>
        <w:pStyle w:val="ListBullet"/>
      </w:pPr>
      <w:r>
        <w:t>Major: Pow</w:t>
      </w:r>
      <w:r w:rsidR="00B628A8">
        <w:t>er Engineering Technician</w:t>
      </w:r>
      <w:r w:rsidR="009466D8">
        <w:t xml:space="preserve">, </w:t>
      </w:r>
      <w:r w:rsidR="00DE75F3">
        <w:t>(</w:t>
      </w:r>
      <w:r w:rsidR="009466D8">
        <w:t>4.00 GPA</w:t>
      </w:r>
      <w:r w:rsidR="000E21D2">
        <w:t xml:space="preserve"> Dean’s List</w:t>
      </w:r>
      <w:r w:rsidR="009466D8">
        <w:t xml:space="preserve"> Honor Roll</w:t>
      </w:r>
      <w:r w:rsidR="00DE75F3">
        <w:t>)</w:t>
      </w:r>
      <w:r w:rsidR="009466D8">
        <w:t xml:space="preserve"> </w:t>
      </w:r>
    </w:p>
    <w:p w14:paraId="1BA274B5" w14:textId="1C431590" w:rsidR="000A46AA" w:rsidRDefault="000A46AA" w:rsidP="000A46AA">
      <w:pPr>
        <w:pStyle w:val="ListBullet"/>
      </w:pPr>
      <w:r>
        <w:t>Related coursework: Plant Operations, Boilers &amp; Auxiliaries. Safety &amp; Administration, Applied Chemistry</w:t>
      </w:r>
      <w:r w:rsidR="00130177">
        <w:t xml:space="preserve">, Electricity &amp; control Systems, Prime Movers, Heating Refrigeration &amp; Gas compression. </w:t>
      </w:r>
      <w:r>
        <w:t xml:space="preserve"> </w:t>
      </w:r>
    </w:p>
    <w:p w14:paraId="42640BD6" w14:textId="318F4637" w:rsidR="006270A9" w:rsidRDefault="005C5F4D">
      <w:pPr>
        <w:pStyle w:val="Heading2"/>
      </w:pPr>
      <w:r>
        <w:t xml:space="preserve">advanced </w:t>
      </w:r>
      <w:r w:rsidR="000E21D2">
        <w:t xml:space="preserve">Technical </w:t>
      </w:r>
      <w:r w:rsidR="000A46AA">
        <w:t>Diploma</w:t>
      </w:r>
      <w:r w:rsidR="009D5933">
        <w:t> | </w:t>
      </w:r>
      <w:r w:rsidR="000A46AA">
        <w:t>April 2016</w:t>
      </w:r>
      <w:r w:rsidR="009D5933">
        <w:t> | </w:t>
      </w:r>
      <w:r w:rsidR="000A46AA">
        <w:t>Cambrian college</w:t>
      </w:r>
    </w:p>
    <w:p w14:paraId="1326E08B" w14:textId="77777777" w:rsidR="006270A9" w:rsidRDefault="009D5933" w:rsidP="001B29CF">
      <w:pPr>
        <w:pStyle w:val="ListBullet"/>
      </w:pPr>
      <w:r>
        <w:t xml:space="preserve">Major: </w:t>
      </w:r>
      <w:r w:rsidR="000A46AA">
        <w:t>Mining Engineering Technologist</w:t>
      </w:r>
    </w:p>
    <w:p w14:paraId="5580F921" w14:textId="6EAEA68E" w:rsidR="006270A9" w:rsidRDefault="009D5933" w:rsidP="001B29CF">
      <w:pPr>
        <w:pStyle w:val="ListBullet"/>
      </w:pPr>
      <w:r>
        <w:t xml:space="preserve">Related coursework: </w:t>
      </w:r>
      <w:r w:rsidR="000A46AA">
        <w:t>Calculus, Statistics, GIS, Geology, Estimating and Scheduling, and Mine planning</w:t>
      </w:r>
      <w:r w:rsidR="00130177">
        <w:t>, Blasting Techniques, Mine Surveying.</w:t>
      </w:r>
    </w:p>
    <w:p w14:paraId="7CAF7A19" w14:textId="230D6909" w:rsidR="000E21D2" w:rsidRDefault="000E21D2" w:rsidP="000E21D2">
      <w:pPr>
        <w:pStyle w:val="Heading1"/>
      </w:pPr>
      <w:r>
        <w:t>Qualifications</w:t>
      </w:r>
    </w:p>
    <w:p w14:paraId="23DD017C" w14:textId="5BE39F4F" w:rsidR="00B91B83" w:rsidRDefault="00B628A8" w:rsidP="000E21D2">
      <w:pPr>
        <w:pStyle w:val="ListBullet"/>
      </w:pPr>
      <w:r>
        <w:t>Valid 4</w:t>
      </w:r>
      <w:r w:rsidRPr="00B628A8">
        <w:rPr>
          <w:vertAlign w:val="superscript"/>
        </w:rPr>
        <w:t>th</w:t>
      </w:r>
      <w:r>
        <w:t xml:space="preserve"> Class Power Engineering Certificate</w:t>
      </w:r>
      <w:r w:rsidR="00B91B83">
        <w:t xml:space="preserve"> </w:t>
      </w:r>
    </w:p>
    <w:p w14:paraId="6A908E5D" w14:textId="67D02725" w:rsidR="000E21D2" w:rsidRDefault="000E21D2" w:rsidP="000E21D2">
      <w:pPr>
        <w:pStyle w:val="ListBullet"/>
      </w:pPr>
      <w:r>
        <w:t>WHMIS training from Workforce Inc.</w:t>
      </w:r>
    </w:p>
    <w:p w14:paraId="17C47BDA" w14:textId="771FE7BE" w:rsidR="000E21D2" w:rsidRDefault="000E21D2" w:rsidP="000E21D2">
      <w:pPr>
        <w:pStyle w:val="ListBullet"/>
      </w:pPr>
      <w:r>
        <w:t xml:space="preserve">Working at Heights Training </w:t>
      </w:r>
    </w:p>
    <w:p w14:paraId="2A22B34D" w14:textId="77777777" w:rsidR="000E21D2" w:rsidRDefault="000E21D2" w:rsidP="000E21D2">
      <w:pPr>
        <w:pStyle w:val="ListBullet"/>
      </w:pPr>
      <w:r>
        <w:t>Aerial Work Platform Training</w:t>
      </w:r>
    </w:p>
    <w:p w14:paraId="2B6BE547" w14:textId="77777777" w:rsidR="000E21D2" w:rsidRDefault="000E21D2" w:rsidP="000E21D2">
      <w:pPr>
        <w:pStyle w:val="ListBullet"/>
      </w:pPr>
      <w:r>
        <w:t xml:space="preserve">Confined Space Training </w:t>
      </w:r>
    </w:p>
    <w:p w14:paraId="06461998" w14:textId="299EC1F2" w:rsidR="000E21D2" w:rsidRDefault="000E21D2" w:rsidP="000E21D2">
      <w:pPr>
        <w:pStyle w:val="ListBullet"/>
      </w:pPr>
      <w:r>
        <w:t xml:space="preserve">First Aid Training </w:t>
      </w:r>
    </w:p>
    <w:p w14:paraId="7BEC9033" w14:textId="3D64F15C" w:rsidR="008C5D88" w:rsidRDefault="008C5D88" w:rsidP="000E21D2">
      <w:pPr>
        <w:pStyle w:val="ListBullet"/>
      </w:pPr>
      <w:r>
        <w:t>SCBA (Self Contained Breathing Apparatus) Training</w:t>
      </w:r>
    </w:p>
    <w:p w14:paraId="377AA530" w14:textId="0C408FE5" w:rsidR="000E21D2" w:rsidRDefault="00B91B83" w:rsidP="000E21D2">
      <w:pPr>
        <w:pStyle w:val="ListBullet"/>
      </w:pPr>
      <w:r>
        <w:t xml:space="preserve"> DRAGER Filtration Panel/Colt end user Awareness Training Course </w:t>
      </w:r>
    </w:p>
    <w:p w14:paraId="5ACFF1AC" w14:textId="77777777" w:rsidR="000E21D2" w:rsidRDefault="000E21D2" w:rsidP="000E21D2">
      <w:pPr>
        <w:pStyle w:val="Heading1"/>
      </w:pPr>
      <w:r>
        <w:t>Work Experience</w:t>
      </w:r>
    </w:p>
    <w:p w14:paraId="466370B1" w14:textId="75381892" w:rsidR="00B628A8" w:rsidRDefault="00B628A8" w:rsidP="000E21D2">
      <w:pPr>
        <w:pStyle w:val="Heading2"/>
      </w:pPr>
      <w:r>
        <w:t>Assistant operating engineer | Ontario Power Genration | April – August 2018</w:t>
      </w:r>
    </w:p>
    <w:p w14:paraId="3B98418E" w14:textId="77777777" w:rsidR="005C5F4D" w:rsidRDefault="00B628A8" w:rsidP="005C5F4D">
      <w:pPr>
        <w:pStyle w:val="ListParagraph"/>
        <w:numPr>
          <w:ilvl w:val="0"/>
          <w:numId w:val="44"/>
        </w:numPr>
      </w:pPr>
      <w:r>
        <w:t xml:space="preserve">Obtained my 4 months of qualifying time for my fourth class OE certification while working as a summer student at OPG Lennox. </w:t>
      </w:r>
    </w:p>
    <w:p w14:paraId="41B26203" w14:textId="5B17BF2C" w:rsidR="00B628A8" w:rsidRDefault="00B628A8" w:rsidP="005C5F4D">
      <w:pPr>
        <w:pStyle w:val="ListParagraph"/>
        <w:numPr>
          <w:ilvl w:val="0"/>
          <w:numId w:val="44"/>
        </w:numPr>
      </w:pPr>
      <w:r>
        <w:t>Assisted</w:t>
      </w:r>
      <w:r w:rsidR="005C5F4D">
        <w:t xml:space="preserve"> operators</w:t>
      </w:r>
      <w:r>
        <w:t xml:space="preserve"> with field tasks including: isolating systems, applying mainte</w:t>
      </w:r>
      <w:r w:rsidR="005C5F4D">
        <w:t xml:space="preserve">nance permits to equipment, taking daily readings etc. </w:t>
      </w:r>
    </w:p>
    <w:p w14:paraId="48714FD5" w14:textId="5F1E9C6B" w:rsidR="00120E98" w:rsidRDefault="00120E98" w:rsidP="005C5F4D">
      <w:pPr>
        <w:pStyle w:val="ListParagraph"/>
        <w:numPr>
          <w:ilvl w:val="0"/>
          <w:numId w:val="44"/>
        </w:numPr>
      </w:pPr>
      <w:r>
        <w:t xml:space="preserve">Learnt and completed line drawings of all major systems in the plant. </w:t>
      </w:r>
    </w:p>
    <w:p w14:paraId="58ADED15" w14:textId="77777777" w:rsidR="00311774" w:rsidRDefault="00311774" w:rsidP="000E21D2">
      <w:pPr>
        <w:pStyle w:val="Heading2"/>
        <w:rPr>
          <w:rFonts w:asciiTheme="minorHAnsi" w:eastAsiaTheme="minorEastAsia" w:hAnsiTheme="minorHAnsi" w:cstheme="minorBidi"/>
          <w:b w:val="0"/>
          <w:caps w:val="0"/>
          <w:color w:val="404040" w:themeColor="text1" w:themeTint="BF"/>
          <w:sz w:val="22"/>
          <w:szCs w:val="22"/>
        </w:rPr>
      </w:pPr>
    </w:p>
    <w:p w14:paraId="7677333D" w14:textId="658D64C9" w:rsidR="000E21D2" w:rsidRDefault="000E21D2" w:rsidP="000E21D2">
      <w:pPr>
        <w:pStyle w:val="Heading2"/>
      </w:pPr>
      <w:r>
        <w:t>Industrial labourer | Wor</w:t>
      </w:r>
      <w:r w:rsidR="00311774">
        <w:t>kforce Inc. | may 2016 – may 2018</w:t>
      </w:r>
    </w:p>
    <w:p w14:paraId="55F5B09B" w14:textId="77CFDEEE" w:rsidR="000E21D2" w:rsidRDefault="000E21D2" w:rsidP="000E21D2">
      <w:pPr>
        <w:pStyle w:val="ListBullet"/>
      </w:pPr>
      <w:r>
        <w:t>Wo</w:t>
      </w:r>
      <w:r w:rsidR="00B7659F">
        <w:t xml:space="preserve">rking as a laborer at Vale, </w:t>
      </w:r>
      <w:r>
        <w:t>Glencore’s</w:t>
      </w:r>
      <w:r w:rsidR="00B7659F">
        <w:t>, and Domtar’s</w:t>
      </w:r>
      <w:bookmarkStart w:id="0" w:name="_GoBack"/>
      <w:bookmarkEnd w:id="0"/>
      <w:r>
        <w:t xml:space="preserve"> operations in Sudbury Ontario including: Smelters, Mills, and Refineries. </w:t>
      </w:r>
    </w:p>
    <w:p w14:paraId="4D85177B" w14:textId="77777777" w:rsidR="000E21D2" w:rsidRDefault="000E21D2" w:rsidP="000E21D2">
      <w:pPr>
        <w:pStyle w:val="ListBullet"/>
      </w:pPr>
      <w:r>
        <w:lastRenderedPageBreak/>
        <w:t>With 2 years of experience I am very comfortable working safely in an industrial setting, some of my experience includes:</w:t>
      </w:r>
    </w:p>
    <w:p w14:paraId="60A59480" w14:textId="1E2E3F7C" w:rsidR="000E21D2" w:rsidRDefault="000E21D2" w:rsidP="00FB3282">
      <w:pPr>
        <w:pStyle w:val="ListBullet"/>
        <w:numPr>
          <w:ilvl w:val="1"/>
          <w:numId w:val="21"/>
        </w:numPr>
      </w:pPr>
      <w:r>
        <w:t>Electrostatic Precipitator Cleaning/Maintenance</w:t>
      </w:r>
    </w:p>
    <w:p w14:paraId="4B3ED4A8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 xml:space="preserve">Confined Space Work </w:t>
      </w:r>
    </w:p>
    <w:p w14:paraId="447108EC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 xml:space="preserve">Working at Heights </w:t>
      </w:r>
    </w:p>
    <w:p w14:paraId="3F70220C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 xml:space="preserve">High Pressure Water Blasting </w:t>
      </w:r>
    </w:p>
    <w:p w14:paraId="4BD6F7CE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>Sandblasting, and Industrial Coatings</w:t>
      </w:r>
    </w:p>
    <w:p w14:paraId="10ED84B0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>Experience working with Vacuum Trucks</w:t>
      </w:r>
    </w:p>
    <w:p w14:paraId="6B587673" w14:textId="3BC51748" w:rsidR="00FB3282" w:rsidRDefault="00FB3282" w:rsidP="000E21D2">
      <w:pPr>
        <w:pStyle w:val="ListBullet"/>
        <w:numPr>
          <w:ilvl w:val="1"/>
          <w:numId w:val="21"/>
        </w:numPr>
      </w:pPr>
      <w:r>
        <w:t xml:space="preserve">Preformed Lock Out Tag Out </w:t>
      </w:r>
    </w:p>
    <w:p w14:paraId="31AD0751" w14:textId="77777777" w:rsidR="00FB3282" w:rsidRDefault="00FB3282" w:rsidP="000E21D2">
      <w:pPr>
        <w:pStyle w:val="ListBullet"/>
        <w:numPr>
          <w:ilvl w:val="1"/>
          <w:numId w:val="21"/>
        </w:numPr>
      </w:pPr>
      <w:r>
        <w:t xml:space="preserve">Troubleshooted to determine root cause of equipment failure </w:t>
      </w:r>
    </w:p>
    <w:p w14:paraId="200C3265" w14:textId="77777777" w:rsidR="00FB3282" w:rsidRDefault="00FB3282" w:rsidP="000E21D2">
      <w:pPr>
        <w:pStyle w:val="ListBullet"/>
        <w:numPr>
          <w:ilvl w:val="1"/>
          <w:numId w:val="21"/>
        </w:numPr>
      </w:pPr>
      <w:r>
        <w:t>Preformed daily housekeeping duties</w:t>
      </w:r>
    </w:p>
    <w:p w14:paraId="6F4630EA" w14:textId="122B985C" w:rsidR="00FB3282" w:rsidRDefault="00FB3282" w:rsidP="000E21D2">
      <w:pPr>
        <w:pStyle w:val="ListBullet"/>
        <w:numPr>
          <w:ilvl w:val="1"/>
          <w:numId w:val="21"/>
        </w:numPr>
      </w:pPr>
      <w:r>
        <w:t xml:space="preserve">Assisted others as needed </w:t>
      </w:r>
    </w:p>
    <w:p w14:paraId="0308082B" w14:textId="77777777" w:rsidR="000E21D2" w:rsidRDefault="000E21D2" w:rsidP="000E21D2">
      <w:pPr>
        <w:pStyle w:val="Heading2"/>
      </w:pPr>
      <w:r>
        <w:t>Grocery Clerk | Metro Grocers | June 2012 – April 2016</w:t>
      </w:r>
    </w:p>
    <w:p w14:paraId="662DFDE2" w14:textId="77777777" w:rsidR="000E21D2" w:rsidRDefault="000E21D2" w:rsidP="000E21D2">
      <w:pPr>
        <w:pStyle w:val="ListBullet"/>
      </w:pPr>
      <w:r>
        <w:t>Part time job while in high school. Tasks include:</w:t>
      </w:r>
    </w:p>
    <w:p w14:paraId="0D71C403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 xml:space="preserve">Creating product displays </w:t>
      </w:r>
    </w:p>
    <w:p w14:paraId="607969B3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>Moving skids, putting up stock</w:t>
      </w:r>
    </w:p>
    <w:p w14:paraId="2CD8E43A" w14:textId="77777777" w:rsidR="000E21D2" w:rsidRDefault="000E21D2" w:rsidP="000E21D2">
      <w:pPr>
        <w:pStyle w:val="ListBullet"/>
        <w:numPr>
          <w:ilvl w:val="1"/>
          <w:numId w:val="21"/>
        </w:numPr>
      </w:pPr>
      <w:r>
        <w:t>Unloading skids off transports</w:t>
      </w:r>
    </w:p>
    <w:p w14:paraId="22F30ED4" w14:textId="77777777" w:rsidR="00581977" w:rsidRDefault="000E21D2" w:rsidP="000E21D2">
      <w:pPr>
        <w:pStyle w:val="ListBullet"/>
        <w:numPr>
          <w:ilvl w:val="1"/>
          <w:numId w:val="21"/>
        </w:numPr>
      </w:pPr>
      <w:r>
        <w:t>Taking Inventory</w:t>
      </w:r>
    </w:p>
    <w:p w14:paraId="17B843A3" w14:textId="6BA48284" w:rsidR="000E21D2" w:rsidRDefault="00581977" w:rsidP="000E21D2">
      <w:pPr>
        <w:pStyle w:val="ListBullet"/>
        <w:numPr>
          <w:ilvl w:val="1"/>
          <w:numId w:val="21"/>
        </w:numPr>
      </w:pPr>
      <w:r>
        <w:t>Dealing with frustrated customers</w:t>
      </w:r>
      <w:r w:rsidR="000E21D2">
        <w:t xml:space="preserve"> </w:t>
      </w:r>
    </w:p>
    <w:sdt>
      <w:sdtPr>
        <w:alias w:val="Skills &amp; Abilities:"/>
        <w:tag w:val="Skills &amp; Abilities:"/>
        <w:id w:val="458624136"/>
        <w:placeholder>
          <w:docPart w:val="0AA56681BF3C424C91111E805DB39EC5"/>
        </w:placeholder>
        <w:temporary/>
        <w:showingPlcHdr/>
      </w:sdtPr>
      <w:sdtEndPr/>
      <w:sdtContent>
        <w:p w14:paraId="13079165" w14:textId="77777777" w:rsidR="000E21D2" w:rsidRDefault="000E21D2" w:rsidP="000E21D2">
          <w:pPr>
            <w:pStyle w:val="Heading1"/>
          </w:pPr>
          <w:r>
            <w:t>Skills &amp; Abilities</w:t>
          </w:r>
        </w:p>
      </w:sdtContent>
    </w:sdt>
    <w:sdt>
      <w:sdtPr>
        <w:alias w:val="Communication:"/>
        <w:tag w:val="Communication:"/>
        <w:id w:val="-1153840069"/>
        <w:placeholder>
          <w:docPart w:val="6CBDB694769E474EAA727FAFBDD6E925"/>
        </w:placeholder>
        <w:temporary/>
        <w:showingPlcHdr/>
      </w:sdtPr>
      <w:sdtEndPr/>
      <w:sdtContent>
        <w:p w14:paraId="2461869E" w14:textId="77777777" w:rsidR="000E21D2" w:rsidRDefault="000E21D2" w:rsidP="000E21D2">
          <w:pPr>
            <w:pStyle w:val="Heading2"/>
          </w:pPr>
          <w:r>
            <w:t>Communication</w:t>
          </w:r>
        </w:p>
      </w:sdtContent>
    </w:sdt>
    <w:p w14:paraId="4C761458" w14:textId="77777777" w:rsidR="000E21D2" w:rsidRDefault="000E21D2" w:rsidP="000E21D2">
      <w:pPr>
        <w:pStyle w:val="ListBullet"/>
      </w:pPr>
      <w:r>
        <w:t xml:space="preserve"> Attentive listener, very clear and conscience when speaking, confident speaker, and friendly when speaking or being spoken to.  </w:t>
      </w:r>
    </w:p>
    <w:p w14:paraId="44FD70C6" w14:textId="77777777" w:rsidR="00EC570A" w:rsidRDefault="00EC570A" w:rsidP="000E21D2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</w:p>
    <w:p w14:paraId="3C8FFD96" w14:textId="77777777" w:rsidR="000E21D2" w:rsidRPr="001F5C12" w:rsidRDefault="000E21D2" w:rsidP="000E21D2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DEPENDABILITY</w:t>
      </w:r>
    </w:p>
    <w:p w14:paraId="7B002E6B" w14:textId="77777777" w:rsidR="000E21D2" w:rsidRDefault="000E21D2" w:rsidP="000E21D2">
      <w:pPr>
        <w:pStyle w:val="ListBullet"/>
      </w:pPr>
      <w:r>
        <w:t xml:space="preserve">Very punctual, will show up on time and will not miss work without contact with a supervisor. </w:t>
      </w:r>
    </w:p>
    <w:p w14:paraId="5101B149" w14:textId="0321FDCB" w:rsidR="000E21D2" w:rsidRDefault="005C5F4D" w:rsidP="000E21D2">
      <w:pPr>
        <w:pStyle w:val="ListBullet"/>
      </w:pPr>
      <w:r>
        <w:t xml:space="preserve"> Independent and own a personal vehicle. </w:t>
      </w:r>
    </w:p>
    <w:p w14:paraId="48FB2572" w14:textId="77777777" w:rsidR="000E21D2" w:rsidRDefault="000E21D2" w:rsidP="000E21D2">
      <w:pPr>
        <w:pStyle w:val="ListBullet"/>
        <w:numPr>
          <w:ilvl w:val="0"/>
          <w:numId w:val="0"/>
        </w:numPr>
        <w:ind w:left="216" w:hanging="216"/>
      </w:pPr>
    </w:p>
    <w:p w14:paraId="54833052" w14:textId="77777777" w:rsidR="000E21D2" w:rsidRPr="000E21D2" w:rsidRDefault="000E21D2" w:rsidP="000E21D2">
      <w:pPr>
        <w:pStyle w:val="Heading1"/>
        <w:rPr>
          <w:rFonts w:asciiTheme="minorHAnsi" w:hAnsiTheme="minorHAnsi"/>
          <w:sz w:val="22"/>
          <w:szCs w:val="22"/>
        </w:rPr>
      </w:pPr>
    </w:p>
    <w:p w14:paraId="5D2CD72F" w14:textId="77777777" w:rsidR="000E21D2" w:rsidRDefault="000E21D2" w:rsidP="000E21D2">
      <w:pPr>
        <w:pStyle w:val="Heading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14:paraId="372464ED" w14:textId="55B04C1E" w:rsidR="000E21D2" w:rsidRDefault="000E21D2" w:rsidP="001F5C12">
      <w:pPr>
        <w:pStyle w:val="Heading1"/>
      </w:pPr>
    </w:p>
    <w:p w14:paraId="3D40E600" w14:textId="3CC110DA" w:rsidR="001F5C12" w:rsidRDefault="001F5C12" w:rsidP="001F5C12">
      <w:pPr>
        <w:pStyle w:val="Heading1"/>
      </w:pPr>
    </w:p>
    <w:p w14:paraId="0760F521" w14:textId="77777777" w:rsidR="00B04C14" w:rsidRDefault="00B04C14" w:rsidP="005C5F4D">
      <w:pPr>
        <w:pStyle w:val="ListBullet"/>
        <w:numPr>
          <w:ilvl w:val="0"/>
          <w:numId w:val="0"/>
        </w:numPr>
        <w:spacing w:line="240" w:lineRule="auto"/>
        <w:rPr>
          <w:rFonts w:asciiTheme="majorHAnsi" w:hAnsiTheme="majorHAnsi"/>
          <w:color w:val="auto"/>
        </w:rPr>
      </w:pPr>
    </w:p>
    <w:p w14:paraId="5214F146" w14:textId="77777777" w:rsidR="00B04C14" w:rsidRPr="00B04C14" w:rsidRDefault="00B04C14" w:rsidP="00B04C14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rFonts w:asciiTheme="majorHAnsi" w:hAnsiTheme="majorHAnsi"/>
          <w:color w:val="auto"/>
        </w:rPr>
      </w:pPr>
    </w:p>
    <w:p w14:paraId="0878EA91" w14:textId="77777777" w:rsidR="00B04C14" w:rsidRPr="00B04C14" w:rsidRDefault="00B04C14" w:rsidP="00B04C14">
      <w:pPr>
        <w:pStyle w:val="ListBullet"/>
        <w:numPr>
          <w:ilvl w:val="0"/>
          <w:numId w:val="0"/>
        </w:numPr>
        <w:ind w:left="216" w:hanging="216"/>
        <w:jc w:val="center"/>
        <w:rPr>
          <w:rFonts w:asciiTheme="majorHAnsi" w:hAnsiTheme="majorHAnsi"/>
          <w:color w:val="auto"/>
        </w:rPr>
      </w:pPr>
      <w:r>
        <w:rPr>
          <w:rFonts w:asciiTheme="majorHAnsi" w:hAnsiTheme="majorHAnsi"/>
          <w:b/>
          <w:color w:val="auto"/>
          <w:sz w:val="28"/>
          <w:szCs w:val="28"/>
        </w:rPr>
        <w:t xml:space="preserve"> </w:t>
      </w:r>
    </w:p>
    <w:sectPr w:rsidR="00B04C14" w:rsidRPr="00B04C14" w:rsidSect="00617B26">
      <w:footerReference w:type="defaul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DE906" w14:textId="77777777" w:rsidR="00D53CBC" w:rsidRDefault="00D53CBC">
      <w:pPr>
        <w:spacing w:after="0"/>
      </w:pPr>
      <w:r>
        <w:separator/>
      </w:r>
    </w:p>
  </w:endnote>
  <w:endnote w:type="continuationSeparator" w:id="0">
    <w:p w14:paraId="2AF6AF5A" w14:textId="77777777" w:rsidR="00D53CBC" w:rsidRDefault="00D53C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7AB5" w14:textId="77777777" w:rsidR="00D53CBC" w:rsidRDefault="00D53CB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765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71E1" w14:textId="77777777" w:rsidR="00D53CBC" w:rsidRDefault="00D53CBC">
      <w:pPr>
        <w:spacing w:after="0"/>
      </w:pPr>
      <w:r>
        <w:separator/>
      </w:r>
    </w:p>
  </w:footnote>
  <w:footnote w:type="continuationSeparator" w:id="0">
    <w:p w14:paraId="68C8E9FA" w14:textId="77777777" w:rsidR="00D53CBC" w:rsidRDefault="00D53C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3340C21"/>
    <w:multiLevelType w:val="hybridMultilevel"/>
    <w:tmpl w:val="16726898"/>
    <w:lvl w:ilvl="0" w:tplc="952412D2">
      <w:start w:val="1"/>
      <w:numFmt w:val="bullet"/>
      <w:lvlText w:val="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04137B43"/>
    <w:multiLevelType w:val="hybridMultilevel"/>
    <w:tmpl w:val="1A7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>
    <w:nsid w:val="0D2F701E"/>
    <w:multiLevelType w:val="hybridMultilevel"/>
    <w:tmpl w:val="06180D44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FAE3F40"/>
    <w:multiLevelType w:val="hybridMultilevel"/>
    <w:tmpl w:val="52ECA9C2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C41D02"/>
    <w:multiLevelType w:val="hybridMultilevel"/>
    <w:tmpl w:val="FB64B908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604EA"/>
    <w:multiLevelType w:val="hybridMultilevel"/>
    <w:tmpl w:val="75FCB73C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EF15DE"/>
    <w:multiLevelType w:val="hybridMultilevel"/>
    <w:tmpl w:val="1B4EF032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AD7D70"/>
    <w:multiLevelType w:val="hybridMultilevel"/>
    <w:tmpl w:val="10D06466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29636407"/>
    <w:multiLevelType w:val="hybridMultilevel"/>
    <w:tmpl w:val="4FBC4D12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BC4E37"/>
    <w:multiLevelType w:val="hybridMultilevel"/>
    <w:tmpl w:val="96248A18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A64DB4"/>
    <w:multiLevelType w:val="hybridMultilevel"/>
    <w:tmpl w:val="09D220AC"/>
    <w:lvl w:ilvl="0" w:tplc="6A2EFA2C">
      <w:start w:val="1"/>
      <w:numFmt w:val="bullet"/>
      <w:lvlText w:val="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363C0"/>
    <w:multiLevelType w:val="hybridMultilevel"/>
    <w:tmpl w:val="0100C866"/>
    <w:lvl w:ilvl="0" w:tplc="952412D2">
      <w:start w:val="1"/>
      <w:numFmt w:val="bullet"/>
      <w:lvlText w:val="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388B622C"/>
    <w:multiLevelType w:val="hybridMultilevel"/>
    <w:tmpl w:val="F3BAA676"/>
    <w:lvl w:ilvl="0" w:tplc="396AFD2E">
      <w:start w:val="1"/>
      <w:numFmt w:val="bullet"/>
      <w:lvlText w:val="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A74681"/>
    <w:multiLevelType w:val="hybridMultilevel"/>
    <w:tmpl w:val="1674AA64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7E135D7"/>
    <w:multiLevelType w:val="hybridMultilevel"/>
    <w:tmpl w:val="62BA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477DB1"/>
    <w:multiLevelType w:val="hybridMultilevel"/>
    <w:tmpl w:val="26A4D668"/>
    <w:lvl w:ilvl="0" w:tplc="FB7E9644">
      <w:start w:val="1"/>
      <w:numFmt w:val="bullet"/>
      <w:lvlText w:val=""/>
      <w:lvlJc w:val="left"/>
      <w:pPr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981015A"/>
    <w:multiLevelType w:val="hybridMultilevel"/>
    <w:tmpl w:val="1268835E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A0ABC"/>
    <w:multiLevelType w:val="hybridMultilevel"/>
    <w:tmpl w:val="32C65A18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677E4"/>
    <w:multiLevelType w:val="hybridMultilevel"/>
    <w:tmpl w:val="612E76D4"/>
    <w:lvl w:ilvl="0" w:tplc="6A2EFA2C">
      <w:start w:val="1"/>
      <w:numFmt w:val="bullet"/>
      <w:lvlText w:val=""/>
      <w:lvlJc w:val="left"/>
      <w:pPr>
        <w:tabs>
          <w:tab w:val="num" w:pos="114"/>
        </w:tabs>
        <w:ind w:left="114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8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2EB656D"/>
    <w:multiLevelType w:val="hybridMultilevel"/>
    <w:tmpl w:val="A78E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C764A"/>
    <w:multiLevelType w:val="hybridMultilevel"/>
    <w:tmpl w:val="7D2098B8"/>
    <w:lvl w:ilvl="0" w:tplc="952412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32"/>
  </w:num>
  <w:num w:numId="16">
    <w:abstractNumId w:val="15"/>
  </w:num>
  <w:num w:numId="17">
    <w:abstractNumId w:val="29"/>
  </w:num>
  <w:num w:numId="18">
    <w:abstractNumId w:val="12"/>
  </w:num>
  <w:num w:numId="19">
    <w:abstractNumId w:val="38"/>
  </w:num>
  <w:num w:numId="20">
    <w:abstractNumId w:val="33"/>
  </w:num>
  <w:num w:numId="21">
    <w:abstractNumId w:val="13"/>
  </w:num>
  <w:num w:numId="22">
    <w:abstractNumId w:val="25"/>
  </w:num>
  <w:num w:numId="23">
    <w:abstractNumId w:val="37"/>
  </w:num>
  <w:num w:numId="24">
    <w:abstractNumId w:val="10"/>
  </w:num>
  <w:num w:numId="25">
    <w:abstractNumId w:val="31"/>
  </w:num>
  <w:num w:numId="26">
    <w:abstractNumId w:val="24"/>
  </w:num>
  <w:num w:numId="27">
    <w:abstractNumId w:val="36"/>
  </w:num>
  <w:num w:numId="28">
    <w:abstractNumId w:val="27"/>
  </w:num>
  <w:num w:numId="29">
    <w:abstractNumId w:val="26"/>
  </w:num>
  <w:num w:numId="30">
    <w:abstractNumId w:val="28"/>
  </w:num>
  <w:num w:numId="31">
    <w:abstractNumId w:val="23"/>
  </w:num>
  <w:num w:numId="32">
    <w:abstractNumId w:val="18"/>
  </w:num>
  <w:num w:numId="33">
    <w:abstractNumId w:val="39"/>
  </w:num>
  <w:num w:numId="34">
    <w:abstractNumId w:val="30"/>
  </w:num>
  <w:num w:numId="35">
    <w:abstractNumId w:val="22"/>
  </w:num>
  <w:num w:numId="36">
    <w:abstractNumId w:val="16"/>
  </w:num>
  <w:num w:numId="37">
    <w:abstractNumId w:val="14"/>
  </w:num>
  <w:num w:numId="38">
    <w:abstractNumId w:val="11"/>
  </w:num>
  <w:num w:numId="39">
    <w:abstractNumId w:val="34"/>
  </w:num>
  <w:num w:numId="40">
    <w:abstractNumId w:val="17"/>
  </w:num>
  <w:num w:numId="41">
    <w:abstractNumId w:val="40"/>
  </w:num>
  <w:num w:numId="42">
    <w:abstractNumId w:val="19"/>
  </w:num>
  <w:num w:numId="43">
    <w:abstractNumId w:val="2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AA"/>
    <w:rsid w:val="000A46AA"/>
    <w:rsid w:val="000A4F59"/>
    <w:rsid w:val="000B3732"/>
    <w:rsid w:val="000E21D2"/>
    <w:rsid w:val="00120E98"/>
    <w:rsid w:val="00130177"/>
    <w:rsid w:val="00141A4C"/>
    <w:rsid w:val="001A6510"/>
    <w:rsid w:val="001B29CF"/>
    <w:rsid w:val="001B3382"/>
    <w:rsid w:val="001F5C12"/>
    <w:rsid w:val="00232AE8"/>
    <w:rsid w:val="0028220F"/>
    <w:rsid w:val="00292FA9"/>
    <w:rsid w:val="00311774"/>
    <w:rsid w:val="00356C14"/>
    <w:rsid w:val="003B2E1D"/>
    <w:rsid w:val="004A7282"/>
    <w:rsid w:val="005264A8"/>
    <w:rsid w:val="00581977"/>
    <w:rsid w:val="005C5F4D"/>
    <w:rsid w:val="00617B26"/>
    <w:rsid w:val="006270A9"/>
    <w:rsid w:val="00675956"/>
    <w:rsid w:val="00681034"/>
    <w:rsid w:val="006A4AC7"/>
    <w:rsid w:val="006E1B6A"/>
    <w:rsid w:val="00816216"/>
    <w:rsid w:val="0087734B"/>
    <w:rsid w:val="008C5D88"/>
    <w:rsid w:val="009123C6"/>
    <w:rsid w:val="009466D8"/>
    <w:rsid w:val="009D5933"/>
    <w:rsid w:val="00A930D8"/>
    <w:rsid w:val="00B04C14"/>
    <w:rsid w:val="00B628A8"/>
    <w:rsid w:val="00B7659F"/>
    <w:rsid w:val="00B91B83"/>
    <w:rsid w:val="00BD768D"/>
    <w:rsid w:val="00C61F8E"/>
    <w:rsid w:val="00D046E5"/>
    <w:rsid w:val="00D53CBC"/>
    <w:rsid w:val="00DE75F3"/>
    <w:rsid w:val="00E75E36"/>
    <w:rsid w:val="00E83E4B"/>
    <w:rsid w:val="00EC570A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89F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6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04962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AB4B1F23294B8AACD808EF0EDF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9100-55BD-4EC4-9D37-5A315B101DC8}"/>
      </w:docPartPr>
      <w:docPartBody>
        <w:p w:rsidR="003F331F" w:rsidRDefault="002339B1">
          <w:pPr>
            <w:pStyle w:val="54AB4B1F23294B8AACD808EF0EDF2E8C"/>
          </w:pPr>
          <w:r>
            <w:t>Objective</w:t>
          </w:r>
        </w:p>
      </w:docPartBody>
    </w:docPart>
    <w:docPart>
      <w:docPartPr>
        <w:name w:val="5AF73E53966F4795BB61C3B465AB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3F6A-765E-48B1-924F-7D2ACC03F0FD}"/>
      </w:docPartPr>
      <w:docPartBody>
        <w:p w:rsidR="003F331F" w:rsidRDefault="002339B1">
          <w:pPr>
            <w:pStyle w:val="5AF73E53966F4795BB61C3B465AB915C"/>
          </w:pPr>
          <w:r>
            <w:t>Education</w:t>
          </w:r>
        </w:p>
      </w:docPartBody>
    </w:docPart>
    <w:docPart>
      <w:docPartPr>
        <w:name w:val="0AA56681BF3C424C91111E805DB3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5643-C891-B049-8D46-D22994E1D150}"/>
      </w:docPartPr>
      <w:docPartBody>
        <w:p w:rsidR="000D30F4" w:rsidRDefault="000D30F4" w:rsidP="000D30F4">
          <w:pPr>
            <w:pStyle w:val="0AA56681BF3C424C91111E805DB39EC5"/>
          </w:pPr>
          <w:r>
            <w:t>Skills &amp; Abilities</w:t>
          </w:r>
        </w:p>
      </w:docPartBody>
    </w:docPart>
    <w:docPart>
      <w:docPartPr>
        <w:name w:val="6CBDB694769E474EAA727FAFBDD6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5A32-33B5-3246-8D5F-1E10A231E542}"/>
      </w:docPartPr>
      <w:docPartBody>
        <w:p w:rsidR="000D30F4" w:rsidRDefault="000D30F4" w:rsidP="000D30F4">
          <w:pPr>
            <w:pStyle w:val="6CBDB694769E474EAA727FAFBDD6E925"/>
          </w:pPr>
          <w: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B1"/>
    <w:rsid w:val="000D30F4"/>
    <w:rsid w:val="002339B1"/>
    <w:rsid w:val="00366DCC"/>
    <w:rsid w:val="00370C63"/>
    <w:rsid w:val="003F331F"/>
    <w:rsid w:val="005A0F24"/>
    <w:rsid w:val="005D6E18"/>
    <w:rsid w:val="007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E76103A5CF483986EFA196EF9F2FFF">
    <w:name w:val="C2E76103A5CF483986EFA196EF9F2FFF"/>
  </w:style>
  <w:style w:type="paragraph" w:customStyle="1" w:styleId="E65D5813FF9049139D21E133EEA60AEA">
    <w:name w:val="E65D5813FF9049139D21E133EEA60AEA"/>
  </w:style>
  <w:style w:type="paragraph" w:customStyle="1" w:styleId="21D0CAFA9D12406186710613177F7AB3">
    <w:name w:val="21D0CAFA9D12406186710613177F7AB3"/>
  </w:style>
  <w:style w:type="paragraph" w:customStyle="1" w:styleId="978342FA35114350A78D9192A3D0F56E">
    <w:name w:val="978342FA35114350A78D9192A3D0F56E"/>
  </w:style>
  <w:style w:type="paragraph" w:customStyle="1" w:styleId="54AB4B1F23294B8AACD808EF0EDF2E8C">
    <w:name w:val="54AB4B1F23294B8AACD808EF0EDF2E8C"/>
  </w:style>
  <w:style w:type="paragraph" w:customStyle="1" w:styleId="31325D0A751B4531B302698CC47775C5">
    <w:name w:val="31325D0A751B4531B302698CC47775C5"/>
  </w:style>
  <w:style w:type="paragraph" w:customStyle="1" w:styleId="5AF73E53966F4795BB61C3B465AB915C">
    <w:name w:val="5AF73E53966F4795BB61C3B465AB915C"/>
  </w:style>
  <w:style w:type="paragraph" w:customStyle="1" w:styleId="A1D9996547C64863BE96A42DCC3CBCCD">
    <w:name w:val="A1D9996547C64863BE96A42DCC3CBCCD"/>
  </w:style>
  <w:style w:type="paragraph" w:customStyle="1" w:styleId="7D871416FF5A47968004FA1482244706">
    <w:name w:val="7D871416FF5A47968004FA1482244706"/>
  </w:style>
  <w:style w:type="paragraph" w:customStyle="1" w:styleId="81799370445447DFB296D5532255C051">
    <w:name w:val="81799370445447DFB296D5532255C051"/>
  </w:style>
  <w:style w:type="paragraph" w:customStyle="1" w:styleId="D3C9ADFC4C03431C8CB20ACDC9D505A8">
    <w:name w:val="D3C9ADFC4C03431C8CB20ACDC9D505A8"/>
  </w:style>
  <w:style w:type="paragraph" w:customStyle="1" w:styleId="AAEFC811E4004C07A8B9D5F593A45E9B">
    <w:name w:val="AAEFC811E4004C07A8B9D5F593A45E9B"/>
  </w:style>
  <w:style w:type="paragraph" w:customStyle="1" w:styleId="11187821A2884EDD86024E41EE274DF6">
    <w:name w:val="11187821A2884EDD86024E41EE274DF6"/>
  </w:style>
  <w:style w:type="paragraph" w:customStyle="1" w:styleId="95FEC038974D4C759F2D1A5683C746CC">
    <w:name w:val="95FEC038974D4C759F2D1A5683C746CC"/>
  </w:style>
  <w:style w:type="paragraph" w:customStyle="1" w:styleId="1AA73DCCF3A3415CA4E7D801123360DE">
    <w:name w:val="1AA73DCCF3A3415CA4E7D801123360DE"/>
  </w:style>
  <w:style w:type="paragraph" w:customStyle="1" w:styleId="210DE2528BFD4610989E1401A15B02E6">
    <w:name w:val="210DE2528BFD4610989E1401A15B02E6"/>
  </w:style>
  <w:style w:type="paragraph" w:customStyle="1" w:styleId="7CD9BD4CA22140F999A550EE7EAE3896">
    <w:name w:val="7CD9BD4CA22140F999A550EE7EAE3896"/>
  </w:style>
  <w:style w:type="paragraph" w:customStyle="1" w:styleId="4934894D0F164C3A84E2578F89C4E97B">
    <w:name w:val="4934894D0F164C3A84E2578F89C4E97B"/>
  </w:style>
  <w:style w:type="paragraph" w:customStyle="1" w:styleId="3E9477FF8B714997B7AB451498805FA9">
    <w:name w:val="3E9477FF8B714997B7AB451498805FA9"/>
  </w:style>
  <w:style w:type="paragraph" w:customStyle="1" w:styleId="03291D65E7C84448908F029001E13D81">
    <w:name w:val="03291D65E7C84448908F029001E13D81"/>
  </w:style>
  <w:style w:type="paragraph" w:customStyle="1" w:styleId="02E946792A2B484AA4195F29B1DA7D4F">
    <w:name w:val="02E946792A2B484AA4195F29B1DA7D4F"/>
  </w:style>
  <w:style w:type="paragraph" w:customStyle="1" w:styleId="A7DA63D3439D4DBC97582CC91A151C9B">
    <w:name w:val="A7DA63D3439D4DBC97582CC91A151C9B"/>
  </w:style>
  <w:style w:type="paragraph" w:customStyle="1" w:styleId="FC37F8F44804440D949E839A9242067A">
    <w:name w:val="FC37F8F44804440D949E839A9242067A"/>
  </w:style>
  <w:style w:type="paragraph" w:customStyle="1" w:styleId="7511BF4932C24ADFB4B8A80F686ED00D">
    <w:name w:val="7511BF4932C24ADFB4B8A80F686ED00D"/>
  </w:style>
  <w:style w:type="paragraph" w:customStyle="1" w:styleId="880918580BFA4BCB9D75BD2A920CF83A">
    <w:name w:val="880918580BFA4BCB9D75BD2A920CF83A"/>
  </w:style>
  <w:style w:type="paragraph" w:customStyle="1" w:styleId="260B2D4DF88C48B884FECAB278365868">
    <w:name w:val="260B2D4DF88C48B884FECAB278365868"/>
  </w:style>
  <w:style w:type="paragraph" w:customStyle="1" w:styleId="D8395DB6D50746B9834EAEDA780CE943">
    <w:name w:val="D8395DB6D50746B9834EAEDA780CE943"/>
  </w:style>
  <w:style w:type="paragraph" w:customStyle="1" w:styleId="3FA2004E681443DC82AB4E3D2876828A">
    <w:name w:val="3FA2004E681443DC82AB4E3D2876828A"/>
  </w:style>
  <w:style w:type="paragraph" w:customStyle="1" w:styleId="755B939290DE4CBAAAFB11A267BCED97">
    <w:name w:val="755B939290DE4CBAAAFB11A267BCED97"/>
  </w:style>
  <w:style w:type="paragraph" w:customStyle="1" w:styleId="9A231ECDF97046BDA164AF3019383B7B">
    <w:name w:val="9A231ECDF97046BDA164AF3019383B7B"/>
  </w:style>
  <w:style w:type="paragraph" w:customStyle="1" w:styleId="25AF184C4D8F48C386A2A38D6EC90BB4">
    <w:name w:val="25AF184C4D8F48C386A2A38D6EC90BB4"/>
  </w:style>
  <w:style w:type="paragraph" w:customStyle="1" w:styleId="6A9679DBD35840178DC40D12301385A2">
    <w:name w:val="6A9679DBD35840178DC40D12301385A2"/>
  </w:style>
  <w:style w:type="paragraph" w:customStyle="1" w:styleId="0CC8892D3BD342598E2C0749DFA76107">
    <w:name w:val="0CC8892D3BD342598E2C0749DFA76107"/>
  </w:style>
  <w:style w:type="paragraph" w:customStyle="1" w:styleId="A6D8A99F20C64B489661314D2A08C016">
    <w:name w:val="A6D8A99F20C64B489661314D2A08C016"/>
    <w:rsid w:val="002339B1"/>
  </w:style>
  <w:style w:type="paragraph" w:customStyle="1" w:styleId="485874E837E94EBA893C357AA4EA79D5">
    <w:name w:val="485874E837E94EBA893C357AA4EA79D5"/>
    <w:rsid w:val="002339B1"/>
  </w:style>
  <w:style w:type="paragraph" w:customStyle="1" w:styleId="967103FF9F4E4406AA616C1A5FA20F7A">
    <w:name w:val="967103FF9F4E4406AA616C1A5FA20F7A"/>
    <w:rsid w:val="002339B1"/>
  </w:style>
  <w:style w:type="paragraph" w:customStyle="1" w:styleId="716FE6CEE08348C79D7F0640844D4FA5">
    <w:name w:val="716FE6CEE08348C79D7F0640844D4FA5"/>
    <w:rsid w:val="002339B1"/>
  </w:style>
  <w:style w:type="paragraph" w:customStyle="1" w:styleId="FE6AE497A831CD479D337AE5C922F415">
    <w:name w:val="FE6AE497A831CD479D337AE5C922F415"/>
    <w:rsid w:val="003F331F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E78CB8396A23D540A736751997340F0B">
    <w:name w:val="E78CB8396A23D540A736751997340F0B"/>
    <w:rsid w:val="00370C63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ADA35BB9E95C1D42B8A916716722D5E1">
    <w:name w:val="ADA35BB9E95C1D42B8A916716722D5E1"/>
    <w:rsid w:val="00370C63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56021BDD8F36024CB9792C4BC4E51975">
    <w:name w:val="56021BDD8F36024CB9792C4BC4E51975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5DB8C9E126023541A6D7B79A009F9A96">
    <w:name w:val="5DB8C9E126023541A6D7B79A009F9A96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94572C30C018FB438CD9DD947BBB12DC">
    <w:name w:val="94572C30C018FB438CD9DD947BBB12DC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CCAD064AA8823645B247A711B956844C">
    <w:name w:val="CCAD064AA8823645B247A711B956844C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8E1489C8200473499A895EAEEE4B3244">
    <w:name w:val="8E1489C8200473499A895EAEEE4B3244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0AA56681BF3C424C91111E805DB39EC5">
    <w:name w:val="0AA56681BF3C424C91111E805DB39EC5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6CBDB694769E474EAA727FAFBDD6E925">
    <w:name w:val="6CBDB694769E474EAA727FAFBDD6E925"/>
    <w:rsid w:val="000D30F4"/>
    <w:pPr>
      <w:spacing w:after="0" w:line="240" w:lineRule="auto"/>
    </w:pPr>
    <w:rPr>
      <w:sz w:val="24"/>
      <w:szCs w:val="24"/>
      <w:lang w:val="en-CA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E76103A5CF483986EFA196EF9F2FFF">
    <w:name w:val="C2E76103A5CF483986EFA196EF9F2FFF"/>
  </w:style>
  <w:style w:type="paragraph" w:customStyle="1" w:styleId="E65D5813FF9049139D21E133EEA60AEA">
    <w:name w:val="E65D5813FF9049139D21E133EEA60AEA"/>
  </w:style>
  <w:style w:type="paragraph" w:customStyle="1" w:styleId="21D0CAFA9D12406186710613177F7AB3">
    <w:name w:val="21D0CAFA9D12406186710613177F7AB3"/>
  </w:style>
  <w:style w:type="paragraph" w:customStyle="1" w:styleId="978342FA35114350A78D9192A3D0F56E">
    <w:name w:val="978342FA35114350A78D9192A3D0F56E"/>
  </w:style>
  <w:style w:type="paragraph" w:customStyle="1" w:styleId="54AB4B1F23294B8AACD808EF0EDF2E8C">
    <w:name w:val="54AB4B1F23294B8AACD808EF0EDF2E8C"/>
  </w:style>
  <w:style w:type="paragraph" w:customStyle="1" w:styleId="31325D0A751B4531B302698CC47775C5">
    <w:name w:val="31325D0A751B4531B302698CC47775C5"/>
  </w:style>
  <w:style w:type="paragraph" w:customStyle="1" w:styleId="5AF73E53966F4795BB61C3B465AB915C">
    <w:name w:val="5AF73E53966F4795BB61C3B465AB915C"/>
  </w:style>
  <w:style w:type="paragraph" w:customStyle="1" w:styleId="A1D9996547C64863BE96A42DCC3CBCCD">
    <w:name w:val="A1D9996547C64863BE96A42DCC3CBCCD"/>
  </w:style>
  <w:style w:type="paragraph" w:customStyle="1" w:styleId="7D871416FF5A47968004FA1482244706">
    <w:name w:val="7D871416FF5A47968004FA1482244706"/>
  </w:style>
  <w:style w:type="paragraph" w:customStyle="1" w:styleId="81799370445447DFB296D5532255C051">
    <w:name w:val="81799370445447DFB296D5532255C051"/>
  </w:style>
  <w:style w:type="paragraph" w:customStyle="1" w:styleId="D3C9ADFC4C03431C8CB20ACDC9D505A8">
    <w:name w:val="D3C9ADFC4C03431C8CB20ACDC9D505A8"/>
  </w:style>
  <w:style w:type="paragraph" w:customStyle="1" w:styleId="AAEFC811E4004C07A8B9D5F593A45E9B">
    <w:name w:val="AAEFC811E4004C07A8B9D5F593A45E9B"/>
  </w:style>
  <w:style w:type="paragraph" w:customStyle="1" w:styleId="11187821A2884EDD86024E41EE274DF6">
    <w:name w:val="11187821A2884EDD86024E41EE274DF6"/>
  </w:style>
  <w:style w:type="paragraph" w:customStyle="1" w:styleId="95FEC038974D4C759F2D1A5683C746CC">
    <w:name w:val="95FEC038974D4C759F2D1A5683C746CC"/>
  </w:style>
  <w:style w:type="paragraph" w:customStyle="1" w:styleId="1AA73DCCF3A3415CA4E7D801123360DE">
    <w:name w:val="1AA73DCCF3A3415CA4E7D801123360DE"/>
  </w:style>
  <w:style w:type="paragraph" w:customStyle="1" w:styleId="210DE2528BFD4610989E1401A15B02E6">
    <w:name w:val="210DE2528BFD4610989E1401A15B02E6"/>
  </w:style>
  <w:style w:type="paragraph" w:customStyle="1" w:styleId="7CD9BD4CA22140F999A550EE7EAE3896">
    <w:name w:val="7CD9BD4CA22140F999A550EE7EAE3896"/>
  </w:style>
  <w:style w:type="paragraph" w:customStyle="1" w:styleId="4934894D0F164C3A84E2578F89C4E97B">
    <w:name w:val="4934894D0F164C3A84E2578F89C4E97B"/>
  </w:style>
  <w:style w:type="paragraph" w:customStyle="1" w:styleId="3E9477FF8B714997B7AB451498805FA9">
    <w:name w:val="3E9477FF8B714997B7AB451498805FA9"/>
  </w:style>
  <w:style w:type="paragraph" w:customStyle="1" w:styleId="03291D65E7C84448908F029001E13D81">
    <w:name w:val="03291D65E7C84448908F029001E13D81"/>
  </w:style>
  <w:style w:type="paragraph" w:customStyle="1" w:styleId="02E946792A2B484AA4195F29B1DA7D4F">
    <w:name w:val="02E946792A2B484AA4195F29B1DA7D4F"/>
  </w:style>
  <w:style w:type="paragraph" w:customStyle="1" w:styleId="A7DA63D3439D4DBC97582CC91A151C9B">
    <w:name w:val="A7DA63D3439D4DBC97582CC91A151C9B"/>
  </w:style>
  <w:style w:type="paragraph" w:customStyle="1" w:styleId="FC37F8F44804440D949E839A9242067A">
    <w:name w:val="FC37F8F44804440D949E839A9242067A"/>
  </w:style>
  <w:style w:type="paragraph" w:customStyle="1" w:styleId="7511BF4932C24ADFB4B8A80F686ED00D">
    <w:name w:val="7511BF4932C24ADFB4B8A80F686ED00D"/>
  </w:style>
  <w:style w:type="paragraph" w:customStyle="1" w:styleId="880918580BFA4BCB9D75BD2A920CF83A">
    <w:name w:val="880918580BFA4BCB9D75BD2A920CF83A"/>
  </w:style>
  <w:style w:type="paragraph" w:customStyle="1" w:styleId="260B2D4DF88C48B884FECAB278365868">
    <w:name w:val="260B2D4DF88C48B884FECAB278365868"/>
  </w:style>
  <w:style w:type="paragraph" w:customStyle="1" w:styleId="D8395DB6D50746B9834EAEDA780CE943">
    <w:name w:val="D8395DB6D50746B9834EAEDA780CE943"/>
  </w:style>
  <w:style w:type="paragraph" w:customStyle="1" w:styleId="3FA2004E681443DC82AB4E3D2876828A">
    <w:name w:val="3FA2004E681443DC82AB4E3D2876828A"/>
  </w:style>
  <w:style w:type="paragraph" w:customStyle="1" w:styleId="755B939290DE4CBAAAFB11A267BCED97">
    <w:name w:val="755B939290DE4CBAAAFB11A267BCED97"/>
  </w:style>
  <w:style w:type="paragraph" w:customStyle="1" w:styleId="9A231ECDF97046BDA164AF3019383B7B">
    <w:name w:val="9A231ECDF97046BDA164AF3019383B7B"/>
  </w:style>
  <w:style w:type="paragraph" w:customStyle="1" w:styleId="25AF184C4D8F48C386A2A38D6EC90BB4">
    <w:name w:val="25AF184C4D8F48C386A2A38D6EC90BB4"/>
  </w:style>
  <w:style w:type="paragraph" w:customStyle="1" w:styleId="6A9679DBD35840178DC40D12301385A2">
    <w:name w:val="6A9679DBD35840178DC40D12301385A2"/>
  </w:style>
  <w:style w:type="paragraph" w:customStyle="1" w:styleId="0CC8892D3BD342598E2C0749DFA76107">
    <w:name w:val="0CC8892D3BD342598E2C0749DFA76107"/>
  </w:style>
  <w:style w:type="paragraph" w:customStyle="1" w:styleId="A6D8A99F20C64B489661314D2A08C016">
    <w:name w:val="A6D8A99F20C64B489661314D2A08C016"/>
    <w:rsid w:val="002339B1"/>
  </w:style>
  <w:style w:type="paragraph" w:customStyle="1" w:styleId="485874E837E94EBA893C357AA4EA79D5">
    <w:name w:val="485874E837E94EBA893C357AA4EA79D5"/>
    <w:rsid w:val="002339B1"/>
  </w:style>
  <w:style w:type="paragraph" w:customStyle="1" w:styleId="967103FF9F4E4406AA616C1A5FA20F7A">
    <w:name w:val="967103FF9F4E4406AA616C1A5FA20F7A"/>
    <w:rsid w:val="002339B1"/>
  </w:style>
  <w:style w:type="paragraph" w:customStyle="1" w:styleId="716FE6CEE08348C79D7F0640844D4FA5">
    <w:name w:val="716FE6CEE08348C79D7F0640844D4FA5"/>
    <w:rsid w:val="002339B1"/>
  </w:style>
  <w:style w:type="paragraph" w:customStyle="1" w:styleId="FE6AE497A831CD479D337AE5C922F415">
    <w:name w:val="FE6AE497A831CD479D337AE5C922F415"/>
    <w:rsid w:val="003F331F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E78CB8396A23D540A736751997340F0B">
    <w:name w:val="E78CB8396A23D540A736751997340F0B"/>
    <w:rsid w:val="00370C63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ADA35BB9E95C1D42B8A916716722D5E1">
    <w:name w:val="ADA35BB9E95C1D42B8A916716722D5E1"/>
    <w:rsid w:val="00370C63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56021BDD8F36024CB9792C4BC4E51975">
    <w:name w:val="56021BDD8F36024CB9792C4BC4E51975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5DB8C9E126023541A6D7B79A009F9A96">
    <w:name w:val="5DB8C9E126023541A6D7B79A009F9A96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94572C30C018FB438CD9DD947BBB12DC">
    <w:name w:val="94572C30C018FB438CD9DD947BBB12DC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CCAD064AA8823645B247A711B956844C">
    <w:name w:val="CCAD064AA8823645B247A711B956844C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8E1489C8200473499A895EAEEE4B3244">
    <w:name w:val="8E1489C8200473499A895EAEEE4B3244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0AA56681BF3C424C91111E805DB39EC5">
    <w:name w:val="0AA56681BF3C424C91111E805DB39EC5"/>
    <w:rsid w:val="000D30F4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6CBDB694769E474EAA727FAFBDD6E925">
    <w:name w:val="6CBDB694769E474EAA727FAFBDD6E925"/>
    <w:rsid w:val="000D30F4"/>
    <w:pPr>
      <w:spacing w:after="0" w:line="240" w:lineRule="auto"/>
    </w:pPr>
    <w:rPr>
      <w:sz w:val="24"/>
      <w:szCs w:val="24"/>
      <w:lang w:val="en-CA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E87F-F5EC-4105-B5E5-955893A18A1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71DE689-4DD3-6144-954C-484225F1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\Users\A00104962\AppData\Local\Chemistry Add-in for Word\Chemistry Gallery\Chem4Word.dotx</Template>
  <TotalTime>205</TotalTime>
  <Pages>2</Pages>
  <Words>434</Words>
  <Characters>2475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Watkins</dc:creator>
  <cp:keywords/>
  <cp:lastModifiedBy>justin watkins</cp:lastModifiedBy>
  <cp:revision>25</cp:revision>
  <dcterms:created xsi:type="dcterms:W3CDTF">2018-03-09T05:36:00Z</dcterms:created>
  <dcterms:modified xsi:type="dcterms:W3CDTF">2019-02-11T03:28:00Z</dcterms:modified>
  <cp:version/>
</cp:coreProperties>
</file>