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063" w:rsidRPr="00E81902" w:rsidRDefault="00D70063" w:rsidP="00D70063">
      <w:pPr>
        <w:pStyle w:val="Heading3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1" layoutInCell="1" allowOverlap="1" wp14:anchorId="157EC6F2" wp14:editId="3BA2E936">
                <wp:simplePos x="0" y="0"/>
                <mc:AlternateContent>
                  <mc:Choice Requires="wp14">
                    <wp:positionH relativeFrom="page">
                      <wp14:pctPosHOffset>8800</wp14:pctPosHOffset>
                    </wp:positionH>
                  </mc:Choice>
                  <mc:Fallback>
                    <wp:positionH relativeFrom="page">
                      <wp:posOffset>683895</wp:posOffset>
                    </wp:positionH>
                  </mc:Fallback>
                </mc:AlternateContent>
                <wp:positionV relativeFrom="margin">
                  <wp:align>top</wp:align>
                </wp:positionV>
                <wp:extent cx="2148840" cy="8458200"/>
                <wp:effectExtent l="0" t="0" r="3810" b="0"/>
                <wp:wrapSquare wrapText="bothSides"/>
                <wp:docPr id="217" name="Text Box 2" descr="Sidebar 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840" cy="845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0063" w:rsidRDefault="00D70063" w:rsidP="00D70063">
                            <w:pPr>
                              <w:pStyle w:val="Photo"/>
                            </w:pPr>
                          </w:p>
                          <w:sdt>
                            <w:sdtPr>
                              <w:alias w:val="Your Name"/>
                              <w:tag w:val="Your Name"/>
                              <w:id w:val="-1489158292"/>
                              <w:placeholder>
                                <w:docPart w:val="19C10FFEB7BF48F0A48250D2765829BB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15:appearance w15:val="hidden"/>
                              <w:text w:multiLine="1"/>
                            </w:sdtPr>
                            <w:sdtEndPr/>
                            <w:sdtContent>
                              <w:p w:rsidR="00187B92" w:rsidRPr="00486E5D" w:rsidRDefault="00D56D16" w:rsidP="002829DF">
                                <w:pPr>
                                  <w:pStyle w:val="Title"/>
                                  <w:jc w:val="center"/>
                                </w:pPr>
                                <w:r>
                                  <w:t>Daniel Boafo AFARI</w:t>
                                </w:r>
                              </w:p>
                            </w:sdtContent>
                          </w:sdt>
                          <w:p w:rsidR="00D70063" w:rsidRDefault="00A94393" w:rsidP="00D70063">
                            <w:pPr>
                              <w:pStyle w:val="Subtitle"/>
                            </w:pPr>
                            <w:sdt>
                              <w:sdtPr>
                                <w:alias w:val="Position Title"/>
                                <w:tag w:val=""/>
                                <w:id w:val="-214128171"/>
                                <w:placeholder>
                                  <w:docPart w:val="021CF8288BC94873AC14320BC3E9A5E5"/>
                                </w:placeholder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15:appearance w15:val="hidden"/>
                                <w:text w:multiLine="1"/>
                              </w:sdtPr>
                              <w:sdtEndPr/>
                              <w:sdtContent>
                                <w:r w:rsidR="00D56D16">
                                  <w:t>ENGINEER-IN-TRAINING (eit)</w:t>
                                </w:r>
                              </w:sdtContent>
                            </w:sdt>
                          </w:p>
                          <w:p w:rsidR="00D70063" w:rsidRPr="00E81902" w:rsidRDefault="00A94393" w:rsidP="00D70063">
                            <w:pPr>
                              <w:pStyle w:val="Heading1"/>
                              <w:rPr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id w:val="-1270160369"/>
                                <w:placeholder>
                                  <w:docPart w:val="ECD19F2A77B347F1873E77EE9C66D94E"/>
                                </w:placeholder>
                                <w:temporary/>
                                <w:showingPlcHdr/>
                                <w15:appearance w15:val="hidden"/>
                              </w:sdtPr>
                              <w:sdtEndPr>
                                <w:rPr>
                                  <w:sz w:val="18"/>
                                  <w:szCs w:val="18"/>
                                </w:rPr>
                              </w:sdtEndPr>
                              <w:sdtContent>
                                <w:r w:rsidR="00D70063" w:rsidRPr="00E81902">
                                  <w:rPr>
                                    <w:sz w:val="18"/>
                                    <w:szCs w:val="18"/>
                                  </w:rPr>
                                  <w:t>Objective</w:t>
                                </w:r>
                              </w:sdtContent>
                            </w:sdt>
                          </w:p>
                          <w:p w:rsidR="00D70063" w:rsidRPr="00E81902" w:rsidRDefault="00D56D16" w:rsidP="00D7006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81902">
                              <w:rPr>
                                <w:sz w:val="18"/>
                                <w:szCs w:val="18"/>
                              </w:rPr>
                              <w:t xml:space="preserve">To seek a </w:t>
                            </w:r>
                            <w:r w:rsidR="00012952">
                              <w:rPr>
                                <w:sz w:val="18"/>
                                <w:szCs w:val="18"/>
                              </w:rPr>
                              <w:t>position as a junior engineer and</w:t>
                            </w:r>
                            <w:r w:rsidRPr="00E81902">
                              <w:rPr>
                                <w:sz w:val="18"/>
                                <w:szCs w:val="18"/>
                              </w:rPr>
                              <w:t xml:space="preserve"> gain industrial and practical experience by utilizing interpersonal skills, academic qualifications and industrial experience</w:t>
                            </w:r>
                          </w:p>
                          <w:p w:rsidR="00FC12AC" w:rsidRPr="00E81902" w:rsidRDefault="0058705C" w:rsidP="00FC12AC">
                            <w:pPr>
                              <w:pStyle w:val="Heading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CERTIFICATIONS</w:t>
                            </w:r>
                            <w:r w:rsidR="002E5E8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&amp;</w:t>
                            </w:r>
                            <w:r w:rsidR="002E5E8C">
                              <w:rPr>
                                <w:sz w:val="18"/>
                                <w:szCs w:val="18"/>
                              </w:rPr>
                              <w:t xml:space="preserve"> AFFILIATIONS</w:t>
                            </w:r>
                          </w:p>
                          <w:p w:rsidR="00245845" w:rsidRPr="00E81902" w:rsidRDefault="00FC12AC" w:rsidP="0024584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E81902">
                              <w:rPr>
                                <w:sz w:val="18"/>
                                <w:szCs w:val="18"/>
                              </w:rPr>
                              <w:t>Engineer-In-Training (EIT)</w:t>
                            </w:r>
                          </w:p>
                          <w:p w:rsidR="00245845" w:rsidRDefault="00245845" w:rsidP="0024584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E81902">
                              <w:rPr>
                                <w:sz w:val="18"/>
                                <w:szCs w:val="18"/>
                              </w:rPr>
                              <w:t>CPR &amp; AED level C</w:t>
                            </w:r>
                          </w:p>
                          <w:p w:rsidR="0058705C" w:rsidRPr="00E81902" w:rsidRDefault="0058705C" w:rsidP="0024584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Association of Professional Engineers and Geoscientists of Saskatchewan (APEGS)</w:t>
                            </w:r>
                          </w:p>
                          <w:p w:rsidR="00D70063" w:rsidRPr="00E81902" w:rsidRDefault="00DC4D42" w:rsidP="00D70063">
                            <w:pPr>
                              <w:pStyle w:val="Heading2"/>
                              <w:rPr>
                                <w:sz w:val="18"/>
                                <w:szCs w:val="18"/>
                              </w:rPr>
                            </w:pPr>
                            <w:r w:rsidRPr="00E81902">
                              <w:rPr>
                                <w:sz w:val="18"/>
                                <w:szCs w:val="18"/>
                              </w:rPr>
                              <w:t>professional skills</w:t>
                            </w:r>
                          </w:p>
                          <w:p w:rsidR="00190F72" w:rsidRDefault="00190F72" w:rsidP="00DC4D4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AUTOCAD</w:t>
                            </w:r>
                          </w:p>
                          <w:p w:rsidR="00DC4D42" w:rsidRPr="00E81902" w:rsidRDefault="00DC4D42" w:rsidP="00DC4D4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E81902">
                              <w:rPr>
                                <w:sz w:val="18"/>
                                <w:szCs w:val="18"/>
                              </w:rPr>
                              <w:t>MATLAB</w:t>
                            </w:r>
                          </w:p>
                          <w:p w:rsidR="00DC4D42" w:rsidRPr="00E81902" w:rsidRDefault="00DC4D42" w:rsidP="00DC4D4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E81902">
                              <w:rPr>
                                <w:sz w:val="18"/>
                                <w:szCs w:val="18"/>
                              </w:rPr>
                              <w:t>COMSOL Multiphysics</w:t>
                            </w:r>
                          </w:p>
                          <w:p w:rsidR="00DC4D42" w:rsidRPr="00E81902" w:rsidRDefault="00DC4D42" w:rsidP="00DC4D4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E81902">
                              <w:rPr>
                                <w:sz w:val="18"/>
                                <w:szCs w:val="18"/>
                              </w:rPr>
                              <w:t>NLREG</w:t>
                            </w:r>
                          </w:p>
                          <w:p w:rsidR="00DC4D42" w:rsidRPr="00E81902" w:rsidRDefault="00DC4D42" w:rsidP="00DC4D4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E81902">
                              <w:rPr>
                                <w:sz w:val="18"/>
                                <w:szCs w:val="18"/>
                              </w:rPr>
                              <w:t>Minitab</w:t>
                            </w:r>
                          </w:p>
                          <w:p w:rsidR="00DC4D42" w:rsidRPr="00E81902" w:rsidRDefault="00DC4D42" w:rsidP="00DC4D4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E81902">
                              <w:rPr>
                                <w:sz w:val="18"/>
                                <w:szCs w:val="18"/>
                              </w:rPr>
                              <w:t>OriginPro</w:t>
                            </w:r>
                          </w:p>
                          <w:p w:rsidR="00DC4D42" w:rsidRPr="00E81902" w:rsidRDefault="00DC4D42" w:rsidP="00DC4D4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E81902">
                              <w:rPr>
                                <w:sz w:val="18"/>
                                <w:szCs w:val="18"/>
                              </w:rPr>
                              <w:t>ProMax</w:t>
                            </w:r>
                          </w:p>
                          <w:p w:rsidR="00DC4D42" w:rsidRPr="00E81902" w:rsidRDefault="00DC4D42" w:rsidP="00DC4D4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E81902">
                              <w:rPr>
                                <w:sz w:val="18"/>
                                <w:szCs w:val="18"/>
                              </w:rPr>
                              <w:t>LABVIEW</w:t>
                            </w:r>
                          </w:p>
                          <w:p w:rsidR="00DC4D42" w:rsidRPr="00E81902" w:rsidRDefault="00DC4D42" w:rsidP="00DC4D4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E81902">
                              <w:rPr>
                                <w:sz w:val="18"/>
                                <w:szCs w:val="18"/>
                              </w:rPr>
                              <w:t>Microsoft Office Suite (Excel, Visio, Word, PowerPoint)</w:t>
                            </w:r>
                          </w:p>
                          <w:sdt>
                            <w:sdtPr>
                              <w:rPr>
                                <w:sz w:val="18"/>
                                <w:szCs w:val="18"/>
                              </w:rPr>
                              <w:id w:val="-26178941"/>
                              <w:placeholder>
                                <w:docPart w:val="00A68EA8DCBE4C30A9A8F940AD7523D9"/>
                              </w:placeholder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:rsidR="00D70063" w:rsidRPr="00E81902" w:rsidRDefault="00D70063" w:rsidP="00D70063">
                                <w:pPr>
                                  <w:pStyle w:val="Heading2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E81902">
                                  <w:rPr>
                                    <w:sz w:val="18"/>
                                    <w:szCs w:val="18"/>
                                  </w:rPr>
                                  <w:t>Vitals</w:t>
                                </w:r>
                              </w:p>
                            </w:sdtContent>
                          </w:sdt>
                          <w:p w:rsidR="00D70063" w:rsidRPr="00E81902" w:rsidRDefault="00102A32" w:rsidP="00D70063">
                            <w:pPr>
                              <w:pStyle w:val="ContactInfo"/>
                              <w:rPr>
                                <w:sz w:val="18"/>
                                <w:szCs w:val="18"/>
                              </w:rPr>
                            </w:pPr>
                            <w:r w:rsidRPr="00E81902">
                              <w:rPr>
                                <w:sz w:val="18"/>
                                <w:szCs w:val="18"/>
                              </w:rPr>
                              <w:t>Regina - Saskatchewan</w:t>
                            </w:r>
                          </w:p>
                          <w:p w:rsidR="00D70063" w:rsidRPr="00E81902" w:rsidRDefault="00D70063" w:rsidP="00D70063">
                            <w:pPr>
                              <w:pStyle w:val="ContactInfo"/>
                              <w:rPr>
                                <w:sz w:val="18"/>
                                <w:szCs w:val="18"/>
                              </w:rPr>
                            </w:pPr>
                            <w:r w:rsidRPr="00E81902">
                              <w:rPr>
                                <w:rStyle w:val="Strong"/>
                                <w:sz w:val="18"/>
                                <w:szCs w:val="18"/>
                              </w:rPr>
                              <w:t>T</w:t>
                            </w:r>
                            <w:r w:rsidRPr="00E8190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02A32" w:rsidRPr="00E81902">
                              <w:rPr>
                                <w:sz w:val="18"/>
                                <w:szCs w:val="18"/>
                              </w:rPr>
                              <w:t>(306) 737 1818</w:t>
                            </w:r>
                          </w:p>
                          <w:p w:rsidR="00D70063" w:rsidRPr="00E81902" w:rsidRDefault="00D70063" w:rsidP="00D70063">
                            <w:pPr>
                              <w:pStyle w:val="ContactInfo"/>
                              <w:rPr>
                                <w:sz w:val="18"/>
                                <w:szCs w:val="18"/>
                              </w:rPr>
                            </w:pPr>
                            <w:r w:rsidRPr="00E81902">
                              <w:rPr>
                                <w:rStyle w:val="Strong"/>
                                <w:sz w:val="18"/>
                                <w:szCs w:val="18"/>
                              </w:rPr>
                              <w:t>E</w:t>
                            </w:r>
                            <w:r w:rsidR="00102A32" w:rsidRPr="00E81902">
                              <w:rPr>
                                <w:sz w:val="18"/>
                                <w:szCs w:val="18"/>
                              </w:rPr>
                              <w:t xml:space="preserve"> afaridanielboafo@yahoo.com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7EC6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Sidebar text box" style="position:absolute;margin-left:0;margin-top:0;width:169.2pt;height:666pt;z-index:251659264;visibility:visible;mso-wrap-style:square;mso-width-percent:0;mso-height-percent:0;mso-left-percent:88;mso-wrap-distance-left:9pt;mso-wrap-distance-top:3.6pt;mso-wrap-distance-right:9pt;mso-wrap-distance-bottom:3.6pt;mso-position-horizontal-relative:page;mso-position-vertical:top;mso-position-vertical-relative:margin;mso-width-percent:0;mso-height-percent:0;mso-left-percent:88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" filled="f" stroked="f">
                <v:textbox inset="0,0,0,0">
                  <w:txbxContent>
                    <w:p w:rsidR="00D70063" w:rsidRDefault="00D70063" w:rsidP="00D70063">
                      <w:pPr>
                        <w:pStyle w:val="Photo"/>
                      </w:pPr>
                    </w:p>
                    <w:sdt>
                      <w:sdtPr>
                        <w:alias w:val="Your Name"/>
                        <w:tag w:val="Your Name"/>
                        <w:id w:val="-1489158292"/>
                        <w:placeholder>
                          <w:docPart w:val="19C10FFEB7BF48F0A48250D2765829BB"/>
                        </w:placeholder>
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<w15:appearance w15:val="hidden"/>
                        <w:text w:multiLine="1"/>
                      </w:sdtPr>
                      <w:sdtEndPr/>
                      <w:sdtContent>
                        <w:p w:rsidR="00187B92" w:rsidRPr="00486E5D" w:rsidRDefault="00D56D16" w:rsidP="002829DF">
                          <w:pPr>
                            <w:pStyle w:val="Title"/>
                            <w:jc w:val="center"/>
                          </w:pPr>
                          <w:r>
                            <w:t>Daniel Boafo AFARI</w:t>
                          </w:r>
                        </w:p>
                      </w:sdtContent>
                    </w:sdt>
                    <w:p w:rsidR="00D70063" w:rsidRDefault="00290A04" w:rsidP="00D70063">
                      <w:pPr>
                        <w:pStyle w:val="Subtitle"/>
                      </w:pPr>
                      <w:sdt>
                        <w:sdtPr>
                          <w:alias w:val="Position Title"/>
                          <w:tag w:val=""/>
                          <w:id w:val="-214128171"/>
                          <w:placeholder>
                            <w:docPart w:val="021CF8288BC94873AC14320BC3E9A5E5"/>
                          </w:placeholder>
                          <w:dataBinding w:prefixMappings="xmlns:ns0='http://schemas.microsoft.com/office/2006/coverPageProps' " w:xpath="/ns0:CoverPageProperties[1]/ns0:CompanyAddress[1]" w:storeItemID="{55AF091B-3C7A-41E3-B477-F2FDAA23CFDA}"/>
                          <w15:appearance w15:val="hidden"/>
                          <w:text w:multiLine="1"/>
                        </w:sdtPr>
                        <w:sdtEndPr/>
                        <w:sdtContent>
                          <w:r w:rsidR="00D56D16">
                            <w:t>ENGINEER-IN-TRAINING (eit)</w:t>
                          </w:r>
                        </w:sdtContent>
                      </w:sdt>
                    </w:p>
                    <w:p w:rsidR="00D70063" w:rsidRPr="00E81902" w:rsidRDefault="00290A04" w:rsidP="00D70063">
                      <w:pPr>
                        <w:pStyle w:val="Heading1"/>
                        <w:rPr>
                          <w:sz w:val="18"/>
                          <w:szCs w:val="18"/>
                        </w:rPr>
                      </w:pPr>
                      <w:sdt>
                        <w:sdtPr>
                          <w:id w:val="-1270160369"/>
                          <w:placeholder>
                            <w:docPart w:val="ECD19F2A77B347F1873E77EE9C66D94E"/>
                          </w:placeholder>
                          <w:temporary/>
                          <w:showingPlcHdr/>
                          <w15:appearance w15:val="hidden"/>
                        </w:sdtPr>
                        <w:sdtEndPr>
                          <w:rPr>
                            <w:sz w:val="18"/>
                            <w:szCs w:val="18"/>
                          </w:rPr>
                        </w:sdtEndPr>
                        <w:sdtContent>
                          <w:r w:rsidR="00D70063" w:rsidRPr="00E81902">
                            <w:rPr>
                              <w:sz w:val="18"/>
                              <w:szCs w:val="18"/>
                            </w:rPr>
                            <w:t>Objective</w:t>
                          </w:r>
                        </w:sdtContent>
                      </w:sdt>
                    </w:p>
                    <w:p w:rsidR="00D70063" w:rsidRPr="00E81902" w:rsidRDefault="00D56D16" w:rsidP="00D70063">
                      <w:pPr>
                        <w:rPr>
                          <w:sz w:val="18"/>
                          <w:szCs w:val="18"/>
                        </w:rPr>
                      </w:pPr>
                      <w:r w:rsidRPr="00E81902">
                        <w:rPr>
                          <w:sz w:val="18"/>
                          <w:szCs w:val="18"/>
                        </w:rPr>
                        <w:t xml:space="preserve">To seek a </w:t>
                      </w:r>
                      <w:r w:rsidR="00012952">
                        <w:rPr>
                          <w:sz w:val="18"/>
                          <w:szCs w:val="18"/>
                        </w:rPr>
                        <w:t>position as a junior engineer and</w:t>
                      </w:r>
                      <w:r w:rsidRPr="00E81902">
                        <w:rPr>
                          <w:sz w:val="18"/>
                          <w:szCs w:val="18"/>
                        </w:rPr>
                        <w:t xml:space="preserve"> gain industrial and practical experience by utilizing interpersonal skills, academic qualifications and industrial experience</w:t>
                      </w:r>
                    </w:p>
                    <w:p w:rsidR="00FC12AC" w:rsidRPr="00E81902" w:rsidRDefault="0058705C" w:rsidP="00FC12AC">
                      <w:pPr>
                        <w:pStyle w:val="Heading2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CERTIFICATIONS</w:t>
                      </w:r>
                      <w:r w:rsidR="002E5E8C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&amp;</w:t>
                      </w:r>
                      <w:r w:rsidR="002E5E8C">
                        <w:rPr>
                          <w:sz w:val="18"/>
                          <w:szCs w:val="18"/>
                        </w:rPr>
                        <w:t xml:space="preserve"> AFFILIATIONS</w:t>
                      </w:r>
                    </w:p>
                    <w:p w:rsidR="00245845" w:rsidRPr="00E81902" w:rsidRDefault="00FC12AC" w:rsidP="0024584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 w:rsidRPr="00E81902">
                        <w:rPr>
                          <w:sz w:val="18"/>
                          <w:szCs w:val="18"/>
                        </w:rPr>
                        <w:t>Engineer-In-Training (EIT)</w:t>
                      </w:r>
                    </w:p>
                    <w:p w:rsidR="00245845" w:rsidRDefault="00245845" w:rsidP="0024584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 w:rsidRPr="00E81902">
                        <w:rPr>
                          <w:sz w:val="18"/>
                          <w:szCs w:val="18"/>
                        </w:rPr>
                        <w:t>CPR &amp; AED level C</w:t>
                      </w:r>
                    </w:p>
                    <w:p w:rsidR="0058705C" w:rsidRPr="00E81902" w:rsidRDefault="0058705C" w:rsidP="0024584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Association of Professional Engineers and Geoscientists of Saskatchewan (APEGS)</w:t>
                      </w:r>
                    </w:p>
                    <w:p w:rsidR="00D70063" w:rsidRPr="00E81902" w:rsidRDefault="00DC4D42" w:rsidP="00D70063">
                      <w:pPr>
                        <w:pStyle w:val="Heading2"/>
                        <w:rPr>
                          <w:sz w:val="18"/>
                          <w:szCs w:val="18"/>
                        </w:rPr>
                      </w:pPr>
                      <w:r w:rsidRPr="00E81902">
                        <w:rPr>
                          <w:sz w:val="18"/>
                          <w:szCs w:val="18"/>
                        </w:rPr>
                        <w:t>professional skills</w:t>
                      </w:r>
                    </w:p>
                    <w:p w:rsidR="00190F72" w:rsidRDefault="00190F72" w:rsidP="00DC4D4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AUTOCAD</w:t>
                      </w:r>
                    </w:p>
                    <w:p w:rsidR="00DC4D42" w:rsidRPr="00E81902" w:rsidRDefault="00DC4D42" w:rsidP="00DC4D4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18"/>
                          <w:szCs w:val="18"/>
                        </w:rPr>
                      </w:pPr>
                      <w:bookmarkStart w:id="1" w:name="_GoBack"/>
                      <w:bookmarkEnd w:id="1"/>
                      <w:r w:rsidRPr="00E81902">
                        <w:rPr>
                          <w:sz w:val="18"/>
                          <w:szCs w:val="18"/>
                        </w:rPr>
                        <w:t>MATLAB</w:t>
                      </w:r>
                    </w:p>
                    <w:p w:rsidR="00DC4D42" w:rsidRPr="00E81902" w:rsidRDefault="00DC4D42" w:rsidP="00DC4D4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18"/>
                          <w:szCs w:val="18"/>
                        </w:rPr>
                      </w:pPr>
                      <w:r w:rsidRPr="00E81902">
                        <w:rPr>
                          <w:sz w:val="18"/>
                          <w:szCs w:val="18"/>
                        </w:rPr>
                        <w:t>COMSOL Multiphysics</w:t>
                      </w:r>
                    </w:p>
                    <w:p w:rsidR="00DC4D42" w:rsidRPr="00E81902" w:rsidRDefault="00DC4D42" w:rsidP="00DC4D4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18"/>
                          <w:szCs w:val="18"/>
                        </w:rPr>
                      </w:pPr>
                      <w:r w:rsidRPr="00E81902">
                        <w:rPr>
                          <w:sz w:val="18"/>
                          <w:szCs w:val="18"/>
                        </w:rPr>
                        <w:t>NLREG</w:t>
                      </w:r>
                    </w:p>
                    <w:p w:rsidR="00DC4D42" w:rsidRPr="00E81902" w:rsidRDefault="00DC4D42" w:rsidP="00DC4D4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18"/>
                          <w:szCs w:val="18"/>
                        </w:rPr>
                      </w:pPr>
                      <w:r w:rsidRPr="00E81902">
                        <w:rPr>
                          <w:sz w:val="18"/>
                          <w:szCs w:val="18"/>
                        </w:rPr>
                        <w:t>Minitab</w:t>
                      </w:r>
                    </w:p>
                    <w:p w:rsidR="00DC4D42" w:rsidRPr="00E81902" w:rsidRDefault="00DC4D42" w:rsidP="00DC4D4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18"/>
                          <w:szCs w:val="18"/>
                        </w:rPr>
                      </w:pPr>
                      <w:r w:rsidRPr="00E81902">
                        <w:rPr>
                          <w:sz w:val="18"/>
                          <w:szCs w:val="18"/>
                        </w:rPr>
                        <w:t>OriginPro</w:t>
                      </w:r>
                    </w:p>
                    <w:p w:rsidR="00DC4D42" w:rsidRPr="00E81902" w:rsidRDefault="00DC4D42" w:rsidP="00DC4D4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18"/>
                          <w:szCs w:val="18"/>
                        </w:rPr>
                      </w:pPr>
                      <w:r w:rsidRPr="00E81902">
                        <w:rPr>
                          <w:sz w:val="18"/>
                          <w:szCs w:val="18"/>
                        </w:rPr>
                        <w:t>ProMax</w:t>
                      </w:r>
                    </w:p>
                    <w:p w:rsidR="00DC4D42" w:rsidRPr="00E81902" w:rsidRDefault="00DC4D42" w:rsidP="00DC4D4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18"/>
                          <w:szCs w:val="18"/>
                        </w:rPr>
                      </w:pPr>
                      <w:r w:rsidRPr="00E81902">
                        <w:rPr>
                          <w:sz w:val="18"/>
                          <w:szCs w:val="18"/>
                        </w:rPr>
                        <w:t>LABVIEW</w:t>
                      </w:r>
                    </w:p>
                    <w:p w:rsidR="00DC4D42" w:rsidRPr="00E81902" w:rsidRDefault="00DC4D42" w:rsidP="00DC4D4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18"/>
                          <w:szCs w:val="18"/>
                        </w:rPr>
                      </w:pPr>
                      <w:r w:rsidRPr="00E81902">
                        <w:rPr>
                          <w:sz w:val="18"/>
                          <w:szCs w:val="18"/>
                        </w:rPr>
                        <w:t>Microsoft Office Suite (Excel, Visio, Word, PowerPoint)</w:t>
                      </w:r>
                    </w:p>
                    <w:sdt>
                      <w:sdtPr>
                        <w:rPr>
                          <w:sz w:val="18"/>
                          <w:szCs w:val="18"/>
                        </w:rPr>
                        <w:id w:val="-26178941"/>
                        <w:placeholder>
                          <w:docPart w:val="00A68EA8DCBE4C30A9A8F940AD7523D9"/>
                        </w:placeholder>
                        <w:temporary/>
                        <w:showingPlcHdr/>
                        <w15:appearance w15:val="hidden"/>
                      </w:sdtPr>
                      <w:sdtEndPr/>
                      <w:sdtContent>
                        <w:p w:rsidR="00D70063" w:rsidRPr="00E81902" w:rsidRDefault="00D70063" w:rsidP="00D70063">
                          <w:pPr>
                            <w:pStyle w:val="Heading2"/>
                            <w:rPr>
                              <w:sz w:val="18"/>
                              <w:szCs w:val="18"/>
                            </w:rPr>
                          </w:pPr>
                          <w:r w:rsidRPr="00E81902">
                            <w:rPr>
                              <w:sz w:val="18"/>
                              <w:szCs w:val="18"/>
                            </w:rPr>
                            <w:t>Vitals</w:t>
                          </w:r>
                        </w:p>
                      </w:sdtContent>
                    </w:sdt>
                    <w:p w:rsidR="00D70063" w:rsidRPr="00E81902" w:rsidRDefault="00102A32" w:rsidP="00D70063">
                      <w:pPr>
                        <w:pStyle w:val="ContactInfo"/>
                        <w:rPr>
                          <w:sz w:val="18"/>
                          <w:szCs w:val="18"/>
                        </w:rPr>
                      </w:pPr>
                      <w:r w:rsidRPr="00E81902">
                        <w:rPr>
                          <w:sz w:val="18"/>
                          <w:szCs w:val="18"/>
                        </w:rPr>
                        <w:t>Regina - Saskatchewan</w:t>
                      </w:r>
                    </w:p>
                    <w:p w:rsidR="00D70063" w:rsidRPr="00E81902" w:rsidRDefault="00D70063" w:rsidP="00D70063">
                      <w:pPr>
                        <w:pStyle w:val="ContactInfo"/>
                        <w:rPr>
                          <w:sz w:val="18"/>
                          <w:szCs w:val="18"/>
                        </w:rPr>
                      </w:pPr>
                      <w:r w:rsidRPr="00E81902">
                        <w:rPr>
                          <w:rStyle w:val="Strong"/>
                          <w:sz w:val="18"/>
                          <w:szCs w:val="18"/>
                        </w:rPr>
                        <w:t>T</w:t>
                      </w:r>
                      <w:r w:rsidRPr="00E81902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102A32" w:rsidRPr="00E81902">
                        <w:rPr>
                          <w:sz w:val="18"/>
                          <w:szCs w:val="18"/>
                        </w:rPr>
                        <w:t>(306) 737 1818</w:t>
                      </w:r>
                    </w:p>
                    <w:p w:rsidR="00D70063" w:rsidRPr="00E81902" w:rsidRDefault="00D70063" w:rsidP="00D70063">
                      <w:pPr>
                        <w:pStyle w:val="ContactInfo"/>
                        <w:rPr>
                          <w:sz w:val="18"/>
                          <w:szCs w:val="18"/>
                        </w:rPr>
                      </w:pPr>
                      <w:r w:rsidRPr="00E81902">
                        <w:rPr>
                          <w:rStyle w:val="Strong"/>
                          <w:sz w:val="18"/>
                          <w:szCs w:val="18"/>
                        </w:rPr>
                        <w:t>E</w:t>
                      </w:r>
                      <w:r w:rsidR="00102A32" w:rsidRPr="00E81902">
                        <w:rPr>
                          <w:sz w:val="18"/>
                          <w:szCs w:val="18"/>
                        </w:rPr>
                        <w:t xml:space="preserve"> afaridanielboafo@yahoo.com</w:t>
                      </w:r>
                    </w:p>
                  </w:txbxContent>
                </v:textbox>
                <w10:wrap type="square" anchorx="page" anchory="margin"/>
                <w10:anchorlock/>
              </v:shape>
            </w:pict>
          </mc:Fallback>
        </mc:AlternateContent>
      </w:r>
      <w:sdt>
        <w:sdtPr>
          <w:rPr>
            <w:sz w:val="18"/>
            <w:szCs w:val="18"/>
          </w:rPr>
          <w:id w:val="-1420087472"/>
          <w:placeholder>
            <w:docPart w:val="B3EC870D09BE476EAAE56109AA13EA7A"/>
          </w:placeholder>
          <w:temporary/>
          <w:showingPlcHdr/>
          <w15:appearance w15:val="hidden"/>
        </w:sdtPr>
        <w:sdtEndPr/>
        <w:sdtContent>
          <w:r w:rsidRPr="00E81902">
            <w:rPr>
              <w:sz w:val="18"/>
              <w:szCs w:val="18"/>
            </w:rPr>
            <w:t>Experience</w:t>
          </w:r>
        </w:sdtContent>
      </w:sdt>
    </w:p>
    <w:p w:rsidR="00D70063" w:rsidRPr="00E81902" w:rsidRDefault="00102A32" w:rsidP="00D70063">
      <w:pPr>
        <w:pStyle w:val="Heading4"/>
        <w:rPr>
          <w:b/>
          <w:sz w:val="18"/>
          <w:szCs w:val="18"/>
        </w:rPr>
      </w:pPr>
      <w:r w:rsidRPr="00E81902">
        <w:rPr>
          <w:b/>
          <w:sz w:val="18"/>
          <w:szCs w:val="18"/>
        </w:rPr>
        <w:t>CLEAN ENERGY TECHNOLOGIES RESEARCH INSTITUTE (CETRI)</w:t>
      </w:r>
    </w:p>
    <w:p w:rsidR="00881A8D" w:rsidRPr="00E81902" w:rsidRDefault="00881A8D" w:rsidP="00881A8D">
      <w:pPr>
        <w:rPr>
          <w:b/>
          <w:i/>
          <w:sz w:val="18"/>
          <w:szCs w:val="18"/>
        </w:rPr>
      </w:pPr>
      <w:r w:rsidRPr="00E81902">
        <w:rPr>
          <w:b/>
          <w:i/>
          <w:sz w:val="18"/>
          <w:szCs w:val="18"/>
        </w:rPr>
        <w:t>PROCESS SYSTEMS R&amp;D ENGINEER</w:t>
      </w:r>
    </w:p>
    <w:p w:rsidR="00D70063" w:rsidRPr="00E81902" w:rsidRDefault="00102A32" w:rsidP="00D70063">
      <w:pPr>
        <w:pStyle w:val="Heading5"/>
        <w:rPr>
          <w:sz w:val="18"/>
          <w:szCs w:val="18"/>
        </w:rPr>
      </w:pPr>
      <w:r w:rsidRPr="00E81902">
        <w:rPr>
          <w:sz w:val="18"/>
          <w:szCs w:val="18"/>
        </w:rPr>
        <w:t>September 2016 – december 2018</w:t>
      </w:r>
    </w:p>
    <w:p w:rsidR="00D70063" w:rsidRPr="00E81902" w:rsidRDefault="00A17AF8" w:rsidP="00DC4D42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E81902">
        <w:rPr>
          <w:sz w:val="18"/>
          <w:szCs w:val="18"/>
        </w:rPr>
        <w:t>Successfully optimized plant processes by up to 60%</w:t>
      </w:r>
    </w:p>
    <w:p w:rsidR="00881A8D" w:rsidRPr="00E81902" w:rsidRDefault="00A17AF8" w:rsidP="00DC4D42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E81902">
        <w:rPr>
          <w:sz w:val="18"/>
          <w:szCs w:val="18"/>
        </w:rPr>
        <w:t>Organized plant data and conducted parametric studies</w:t>
      </w:r>
      <w:r w:rsidR="00881A8D" w:rsidRPr="00E81902">
        <w:rPr>
          <w:sz w:val="18"/>
          <w:szCs w:val="18"/>
        </w:rPr>
        <w:t xml:space="preserve"> for process improvement</w:t>
      </w:r>
    </w:p>
    <w:p w:rsidR="00A17AF8" w:rsidRPr="00E81902" w:rsidRDefault="00881A8D" w:rsidP="00DC4D42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E81902">
        <w:rPr>
          <w:sz w:val="18"/>
          <w:szCs w:val="18"/>
        </w:rPr>
        <w:t>Developed and analyzed new system configurations for plant</w:t>
      </w:r>
      <w:r w:rsidR="00A17AF8" w:rsidRPr="00E81902">
        <w:rPr>
          <w:sz w:val="18"/>
          <w:szCs w:val="18"/>
        </w:rPr>
        <w:t xml:space="preserve"> </w:t>
      </w:r>
    </w:p>
    <w:p w:rsidR="00D70063" w:rsidRPr="00E81902" w:rsidRDefault="00102A32" w:rsidP="00D70063">
      <w:pPr>
        <w:pStyle w:val="Heading4"/>
        <w:rPr>
          <w:b/>
          <w:sz w:val="18"/>
          <w:szCs w:val="18"/>
        </w:rPr>
      </w:pPr>
      <w:r w:rsidRPr="00E81902">
        <w:rPr>
          <w:b/>
          <w:sz w:val="18"/>
          <w:szCs w:val="18"/>
        </w:rPr>
        <w:t>platon gas oil limited</w:t>
      </w:r>
    </w:p>
    <w:p w:rsidR="00881A8D" w:rsidRPr="00E81902" w:rsidRDefault="00881A8D" w:rsidP="00881A8D">
      <w:pPr>
        <w:rPr>
          <w:b/>
          <w:i/>
          <w:sz w:val="18"/>
          <w:szCs w:val="18"/>
        </w:rPr>
      </w:pPr>
      <w:r w:rsidRPr="00E81902">
        <w:rPr>
          <w:b/>
          <w:i/>
          <w:sz w:val="18"/>
          <w:szCs w:val="18"/>
        </w:rPr>
        <w:t>REFINERY PROCESS ENGINEER</w:t>
      </w:r>
    </w:p>
    <w:p w:rsidR="00D70063" w:rsidRPr="00E81902" w:rsidRDefault="00102A32" w:rsidP="00D70063">
      <w:pPr>
        <w:pStyle w:val="Heading5"/>
        <w:rPr>
          <w:sz w:val="18"/>
          <w:szCs w:val="18"/>
        </w:rPr>
      </w:pPr>
      <w:r w:rsidRPr="00E81902">
        <w:rPr>
          <w:sz w:val="18"/>
          <w:szCs w:val="18"/>
        </w:rPr>
        <w:t>SEPTEMBER 2015 – APRIL 2016</w:t>
      </w:r>
    </w:p>
    <w:p w:rsidR="00A01C99" w:rsidRPr="00E81902" w:rsidRDefault="007173C5" w:rsidP="00881A8D">
      <w:pPr>
        <w:pStyle w:val="ListParagraph"/>
        <w:numPr>
          <w:ilvl w:val="0"/>
          <w:numId w:val="6"/>
        </w:numPr>
        <w:rPr>
          <w:sz w:val="18"/>
          <w:szCs w:val="18"/>
        </w:rPr>
      </w:pPr>
      <w:r w:rsidRPr="00E81902">
        <w:rPr>
          <w:sz w:val="18"/>
          <w:szCs w:val="18"/>
        </w:rPr>
        <w:t>Effectivel</w:t>
      </w:r>
      <w:r w:rsidR="00A01C99" w:rsidRPr="00E81902">
        <w:rPr>
          <w:sz w:val="18"/>
          <w:szCs w:val="18"/>
        </w:rPr>
        <w:t xml:space="preserve">y improved plant production by </w:t>
      </w:r>
      <w:r w:rsidR="002D233D">
        <w:rPr>
          <w:sz w:val="18"/>
          <w:szCs w:val="18"/>
        </w:rPr>
        <w:t>expanding capacity</w:t>
      </w:r>
      <w:bookmarkStart w:id="0" w:name="_GoBack"/>
      <w:bookmarkEnd w:id="0"/>
      <w:r w:rsidR="00A01C99" w:rsidRPr="00E81902">
        <w:rPr>
          <w:sz w:val="18"/>
          <w:szCs w:val="18"/>
        </w:rPr>
        <w:t>.</w:t>
      </w:r>
    </w:p>
    <w:p w:rsidR="00D70063" w:rsidRPr="00E81902" w:rsidRDefault="00881A8D" w:rsidP="00881A8D">
      <w:pPr>
        <w:pStyle w:val="ListParagraph"/>
        <w:numPr>
          <w:ilvl w:val="0"/>
          <w:numId w:val="6"/>
        </w:numPr>
        <w:rPr>
          <w:sz w:val="18"/>
          <w:szCs w:val="18"/>
        </w:rPr>
      </w:pPr>
      <w:r w:rsidRPr="00E81902">
        <w:rPr>
          <w:sz w:val="18"/>
          <w:szCs w:val="18"/>
        </w:rPr>
        <w:t>Successfully monitored process start-up, shut-down and periodic plant maintenance</w:t>
      </w:r>
    </w:p>
    <w:p w:rsidR="00881A8D" w:rsidRPr="00E81902" w:rsidRDefault="00A01C99" w:rsidP="00A01C99">
      <w:pPr>
        <w:pStyle w:val="ListParagraph"/>
        <w:numPr>
          <w:ilvl w:val="0"/>
          <w:numId w:val="6"/>
        </w:numPr>
        <w:rPr>
          <w:sz w:val="18"/>
          <w:szCs w:val="18"/>
        </w:rPr>
      </w:pPr>
      <w:r w:rsidRPr="00E81902">
        <w:rPr>
          <w:sz w:val="18"/>
          <w:szCs w:val="18"/>
        </w:rPr>
        <w:t>Ensured plant equipment met ISO 9001 quality standard</w:t>
      </w:r>
      <w:r w:rsidR="007173C5" w:rsidRPr="00E81902">
        <w:rPr>
          <w:sz w:val="18"/>
          <w:szCs w:val="18"/>
        </w:rPr>
        <w:t>s</w:t>
      </w:r>
    </w:p>
    <w:p w:rsidR="00102A32" w:rsidRPr="00E81902" w:rsidRDefault="00102A32" w:rsidP="00102A32">
      <w:pPr>
        <w:pStyle w:val="Heading4"/>
        <w:rPr>
          <w:b/>
          <w:sz w:val="18"/>
          <w:szCs w:val="18"/>
        </w:rPr>
      </w:pPr>
      <w:r w:rsidRPr="00E81902">
        <w:rPr>
          <w:b/>
          <w:sz w:val="18"/>
          <w:szCs w:val="18"/>
        </w:rPr>
        <w:t>CHEMICAL ENGINEERING DEPARTMENT OF KNUST</w:t>
      </w:r>
    </w:p>
    <w:p w:rsidR="007173C5" w:rsidRPr="00E81902" w:rsidRDefault="007173C5" w:rsidP="007173C5">
      <w:pPr>
        <w:rPr>
          <w:b/>
          <w:i/>
          <w:sz w:val="18"/>
          <w:szCs w:val="18"/>
        </w:rPr>
      </w:pPr>
      <w:r w:rsidRPr="00E81902">
        <w:rPr>
          <w:b/>
          <w:i/>
          <w:sz w:val="18"/>
          <w:szCs w:val="18"/>
        </w:rPr>
        <w:t>RESEARCH AND TEACHING ASSISTANT</w:t>
      </w:r>
    </w:p>
    <w:p w:rsidR="00102A32" w:rsidRPr="00E81902" w:rsidRDefault="00102A32" w:rsidP="00102A32">
      <w:pPr>
        <w:pStyle w:val="Heading5"/>
        <w:rPr>
          <w:sz w:val="18"/>
          <w:szCs w:val="18"/>
        </w:rPr>
      </w:pPr>
      <w:r w:rsidRPr="00E81902">
        <w:rPr>
          <w:sz w:val="18"/>
          <w:szCs w:val="18"/>
        </w:rPr>
        <w:t>AUGUST 2014 – JULY 2015</w:t>
      </w:r>
    </w:p>
    <w:p w:rsidR="00102A32" w:rsidRPr="00E81902" w:rsidRDefault="00A01C99" w:rsidP="00A01C99">
      <w:pPr>
        <w:pStyle w:val="ListParagraph"/>
        <w:numPr>
          <w:ilvl w:val="0"/>
          <w:numId w:val="7"/>
        </w:numPr>
        <w:rPr>
          <w:sz w:val="18"/>
          <w:szCs w:val="18"/>
          <w:lang w:eastAsia="ja-JP"/>
        </w:rPr>
      </w:pPr>
      <w:r w:rsidRPr="00E81902">
        <w:rPr>
          <w:sz w:val="18"/>
          <w:szCs w:val="18"/>
        </w:rPr>
        <w:t xml:space="preserve">Conducted R&amp;D studies to enhance </w:t>
      </w:r>
      <w:r w:rsidR="007173C5" w:rsidRPr="00E81902">
        <w:rPr>
          <w:sz w:val="18"/>
          <w:szCs w:val="18"/>
        </w:rPr>
        <w:t>process operations for industries</w:t>
      </w:r>
    </w:p>
    <w:p w:rsidR="007173C5" w:rsidRPr="00E81902" w:rsidRDefault="007173C5" w:rsidP="00A01C99">
      <w:pPr>
        <w:pStyle w:val="ListParagraph"/>
        <w:numPr>
          <w:ilvl w:val="0"/>
          <w:numId w:val="7"/>
        </w:numPr>
        <w:rPr>
          <w:sz w:val="18"/>
          <w:szCs w:val="18"/>
          <w:lang w:eastAsia="ja-JP"/>
        </w:rPr>
      </w:pPr>
      <w:r w:rsidRPr="00E81902">
        <w:rPr>
          <w:sz w:val="18"/>
          <w:szCs w:val="18"/>
          <w:lang w:eastAsia="ja-JP"/>
        </w:rPr>
        <w:t xml:space="preserve">Organized materials for students and assisted Professors with laboratory projects and proctoring of exams </w:t>
      </w:r>
    </w:p>
    <w:p w:rsidR="00102A32" w:rsidRPr="00E81902" w:rsidRDefault="00102A32" w:rsidP="00102A32">
      <w:pPr>
        <w:pStyle w:val="Heading4"/>
        <w:rPr>
          <w:b/>
          <w:sz w:val="18"/>
          <w:szCs w:val="18"/>
        </w:rPr>
      </w:pPr>
      <w:r w:rsidRPr="00E81902">
        <w:rPr>
          <w:b/>
          <w:sz w:val="18"/>
          <w:szCs w:val="18"/>
        </w:rPr>
        <w:t>TEMA OIL REFINERY</w:t>
      </w:r>
    </w:p>
    <w:p w:rsidR="007173C5" w:rsidRPr="00E81902" w:rsidRDefault="007173C5" w:rsidP="007173C5">
      <w:pPr>
        <w:rPr>
          <w:b/>
          <w:i/>
          <w:sz w:val="18"/>
          <w:szCs w:val="18"/>
        </w:rPr>
      </w:pPr>
      <w:r w:rsidRPr="00E81902">
        <w:rPr>
          <w:b/>
          <w:i/>
          <w:sz w:val="18"/>
          <w:szCs w:val="18"/>
        </w:rPr>
        <w:t>WASTEWATER TREATMENT OPERATOR (INTERN)</w:t>
      </w:r>
    </w:p>
    <w:p w:rsidR="00102A32" w:rsidRPr="00E81902" w:rsidRDefault="007173C5" w:rsidP="00102A32">
      <w:pPr>
        <w:pStyle w:val="Heading5"/>
        <w:rPr>
          <w:sz w:val="18"/>
          <w:szCs w:val="18"/>
        </w:rPr>
      </w:pPr>
      <w:r w:rsidRPr="00E81902">
        <w:rPr>
          <w:sz w:val="18"/>
          <w:szCs w:val="18"/>
        </w:rPr>
        <w:t>JULY 2013</w:t>
      </w:r>
      <w:r w:rsidR="00102A32" w:rsidRPr="00E81902">
        <w:rPr>
          <w:sz w:val="18"/>
          <w:szCs w:val="18"/>
        </w:rPr>
        <w:t xml:space="preserve"> –</w:t>
      </w:r>
      <w:r w:rsidRPr="00E81902">
        <w:rPr>
          <w:sz w:val="18"/>
          <w:szCs w:val="18"/>
        </w:rPr>
        <w:t xml:space="preserve"> AUGUST</w:t>
      </w:r>
      <w:r w:rsidR="00102A32" w:rsidRPr="00E81902">
        <w:rPr>
          <w:sz w:val="18"/>
          <w:szCs w:val="18"/>
        </w:rPr>
        <w:t xml:space="preserve"> </w:t>
      </w:r>
      <w:r w:rsidRPr="00E81902">
        <w:rPr>
          <w:sz w:val="18"/>
          <w:szCs w:val="18"/>
        </w:rPr>
        <w:t>2013</w:t>
      </w:r>
    </w:p>
    <w:p w:rsidR="00E81902" w:rsidRPr="00E81902" w:rsidRDefault="007173C5" w:rsidP="007173C5">
      <w:pPr>
        <w:pStyle w:val="ListParagraph"/>
        <w:numPr>
          <w:ilvl w:val="0"/>
          <w:numId w:val="6"/>
        </w:numPr>
        <w:rPr>
          <w:sz w:val="18"/>
          <w:szCs w:val="18"/>
        </w:rPr>
      </w:pPr>
      <w:r w:rsidRPr="00E81902">
        <w:rPr>
          <w:sz w:val="18"/>
          <w:szCs w:val="18"/>
        </w:rPr>
        <w:t xml:space="preserve">Effectively understudied process operations </w:t>
      </w:r>
      <w:r w:rsidR="00E81902" w:rsidRPr="00E81902">
        <w:rPr>
          <w:sz w:val="18"/>
          <w:szCs w:val="18"/>
        </w:rPr>
        <w:t>and ensured consistency in process variables</w:t>
      </w:r>
    </w:p>
    <w:p w:rsidR="007173C5" w:rsidRPr="00E81902" w:rsidRDefault="007173C5" w:rsidP="00E81902">
      <w:pPr>
        <w:pStyle w:val="ListParagraph"/>
        <w:numPr>
          <w:ilvl w:val="0"/>
          <w:numId w:val="6"/>
        </w:numPr>
        <w:rPr>
          <w:sz w:val="18"/>
          <w:szCs w:val="18"/>
        </w:rPr>
      </w:pPr>
      <w:r w:rsidRPr="00E81902">
        <w:rPr>
          <w:sz w:val="18"/>
          <w:szCs w:val="18"/>
        </w:rPr>
        <w:t>Ensured plant equipment met ISO 14001 quality standards</w:t>
      </w:r>
    </w:p>
    <w:p w:rsidR="00102A32" w:rsidRPr="00E81902" w:rsidRDefault="00102A32" w:rsidP="00102A32">
      <w:pPr>
        <w:pStyle w:val="Heading3"/>
        <w:rPr>
          <w:rStyle w:val="Heading3Char"/>
          <w:sz w:val="18"/>
          <w:szCs w:val="18"/>
        </w:rPr>
      </w:pPr>
      <w:r w:rsidRPr="00E81902">
        <w:rPr>
          <w:sz w:val="18"/>
          <w:szCs w:val="18"/>
        </w:rPr>
        <w:t>EDUCATION</w:t>
      </w:r>
    </w:p>
    <w:p w:rsidR="00D70063" w:rsidRPr="00E81902" w:rsidRDefault="00FC12AC" w:rsidP="00D70063">
      <w:pPr>
        <w:pStyle w:val="Heading4"/>
        <w:rPr>
          <w:b/>
          <w:sz w:val="18"/>
          <w:szCs w:val="18"/>
        </w:rPr>
      </w:pPr>
      <w:r w:rsidRPr="00E81902">
        <w:rPr>
          <w:b/>
          <w:sz w:val="18"/>
          <w:szCs w:val="18"/>
        </w:rPr>
        <w:t>university of regina, canada</w:t>
      </w:r>
      <w:r w:rsidR="00102A32" w:rsidRPr="00E81902">
        <w:rPr>
          <w:b/>
          <w:sz w:val="18"/>
          <w:szCs w:val="18"/>
        </w:rPr>
        <w:t xml:space="preserve"> </w:t>
      </w:r>
      <w:r w:rsidRPr="00E81902">
        <w:rPr>
          <w:b/>
          <w:sz w:val="18"/>
          <w:szCs w:val="18"/>
        </w:rPr>
        <w:t>–</w:t>
      </w:r>
      <w:r w:rsidR="00102A32" w:rsidRPr="00E81902">
        <w:rPr>
          <w:b/>
          <w:sz w:val="18"/>
          <w:szCs w:val="18"/>
        </w:rPr>
        <w:t xml:space="preserve"> </w:t>
      </w:r>
      <w:r w:rsidRPr="00E81902">
        <w:rPr>
          <w:b/>
          <w:sz w:val="18"/>
          <w:szCs w:val="18"/>
        </w:rPr>
        <w:t>Masc. process systems engineering</w:t>
      </w:r>
    </w:p>
    <w:p w:rsidR="00E81902" w:rsidRPr="00E81902" w:rsidRDefault="00E81902" w:rsidP="00FC12AC">
      <w:pPr>
        <w:pStyle w:val="ListParagraph"/>
        <w:numPr>
          <w:ilvl w:val="0"/>
          <w:numId w:val="8"/>
        </w:numPr>
        <w:rPr>
          <w:sz w:val="18"/>
          <w:szCs w:val="18"/>
        </w:rPr>
      </w:pPr>
      <w:r w:rsidRPr="00E81902">
        <w:rPr>
          <w:sz w:val="18"/>
          <w:szCs w:val="18"/>
        </w:rPr>
        <w:t>GPA - 4.0/4.0,</w:t>
      </w:r>
    </w:p>
    <w:p w:rsidR="00FC12AC" w:rsidRPr="00E81902" w:rsidRDefault="00E81902" w:rsidP="00FC12AC">
      <w:pPr>
        <w:pStyle w:val="ListParagraph"/>
        <w:numPr>
          <w:ilvl w:val="0"/>
          <w:numId w:val="8"/>
        </w:numPr>
        <w:rPr>
          <w:rStyle w:val="Heading3Char"/>
          <w:caps w:val="0"/>
          <w:color w:val="auto"/>
          <w:spacing w:val="0"/>
          <w:sz w:val="18"/>
          <w:szCs w:val="18"/>
        </w:rPr>
      </w:pPr>
      <w:r w:rsidRPr="00E81902">
        <w:rPr>
          <w:sz w:val="18"/>
          <w:szCs w:val="18"/>
        </w:rPr>
        <w:t>Winner of Saskatchewan Innovation and Excellence Scholarship for Fall 2017.</w:t>
      </w:r>
    </w:p>
    <w:p w:rsidR="00FC12AC" w:rsidRPr="00E81902" w:rsidRDefault="00FC12AC" w:rsidP="00FC12AC">
      <w:pPr>
        <w:pStyle w:val="Heading4"/>
        <w:rPr>
          <w:b/>
          <w:sz w:val="18"/>
          <w:szCs w:val="18"/>
        </w:rPr>
      </w:pPr>
      <w:r w:rsidRPr="00E81902">
        <w:rPr>
          <w:b/>
          <w:sz w:val="18"/>
          <w:szCs w:val="18"/>
        </w:rPr>
        <w:t>kwame nkrumah university of science and technology, ghana – bsc. petrochemical engineering</w:t>
      </w:r>
    </w:p>
    <w:p w:rsidR="00D70063" w:rsidRPr="00F324DA" w:rsidRDefault="00E81902" w:rsidP="00D70063">
      <w:pPr>
        <w:pStyle w:val="ListParagraph"/>
        <w:numPr>
          <w:ilvl w:val="0"/>
          <w:numId w:val="9"/>
        </w:numPr>
        <w:rPr>
          <w:sz w:val="18"/>
          <w:szCs w:val="18"/>
        </w:rPr>
      </w:pPr>
      <w:r w:rsidRPr="00E81902">
        <w:rPr>
          <w:sz w:val="18"/>
          <w:szCs w:val="18"/>
        </w:rPr>
        <w:t>GPA – 3.78/4.0</w:t>
      </w:r>
    </w:p>
    <w:p w:rsidR="00D70063" w:rsidRPr="00E81902" w:rsidRDefault="00A94393" w:rsidP="00D70063">
      <w:pPr>
        <w:pStyle w:val="Heading3"/>
        <w:rPr>
          <w:sz w:val="18"/>
          <w:szCs w:val="18"/>
        </w:rPr>
      </w:pPr>
      <w:sdt>
        <w:sdtPr>
          <w:rPr>
            <w:sz w:val="18"/>
            <w:szCs w:val="18"/>
          </w:rPr>
          <w:id w:val="-2083436385"/>
          <w:placeholder>
            <w:docPart w:val="0A9E580791944FDA9BCB2D623319E272"/>
          </w:placeholder>
          <w:temporary/>
          <w:showingPlcHdr/>
          <w15:appearance w15:val="hidden"/>
        </w:sdtPr>
        <w:sdtEndPr/>
        <w:sdtContent>
          <w:r w:rsidR="00D70063" w:rsidRPr="00E81902">
            <w:rPr>
              <w:sz w:val="18"/>
              <w:szCs w:val="18"/>
            </w:rPr>
            <w:t>LEADERSHIP</w:t>
          </w:r>
        </w:sdtContent>
      </w:sdt>
    </w:p>
    <w:p w:rsidR="00D70063" w:rsidRDefault="00F324DA" w:rsidP="00F324DA">
      <w:pPr>
        <w:pStyle w:val="ListParagraph"/>
        <w:numPr>
          <w:ilvl w:val="0"/>
          <w:numId w:val="9"/>
        </w:numPr>
        <w:rPr>
          <w:sz w:val="18"/>
          <w:szCs w:val="18"/>
        </w:rPr>
      </w:pPr>
      <w:r w:rsidRPr="00F324DA">
        <w:rPr>
          <w:sz w:val="18"/>
          <w:szCs w:val="18"/>
        </w:rPr>
        <w:t>1-year</w:t>
      </w:r>
      <w:r w:rsidR="00FC3C70" w:rsidRPr="00F324DA">
        <w:rPr>
          <w:sz w:val="18"/>
          <w:szCs w:val="18"/>
        </w:rPr>
        <w:t xml:space="preserve"> </w:t>
      </w:r>
      <w:r w:rsidRPr="00F324DA">
        <w:rPr>
          <w:sz w:val="18"/>
          <w:szCs w:val="18"/>
        </w:rPr>
        <w:t>experience as project leader of</w:t>
      </w:r>
      <w:r w:rsidR="00FC3C70" w:rsidRPr="00F324DA">
        <w:rPr>
          <w:sz w:val="18"/>
          <w:szCs w:val="18"/>
        </w:rPr>
        <w:t xml:space="preserve"> </w:t>
      </w:r>
      <w:r w:rsidRPr="00F324DA">
        <w:rPr>
          <w:sz w:val="18"/>
          <w:szCs w:val="18"/>
        </w:rPr>
        <w:t xml:space="preserve">undergraduate studies </w:t>
      </w:r>
      <w:r w:rsidR="00FC3C70" w:rsidRPr="00F324DA">
        <w:rPr>
          <w:sz w:val="18"/>
          <w:szCs w:val="18"/>
        </w:rPr>
        <w:t xml:space="preserve">final </w:t>
      </w:r>
      <w:r>
        <w:rPr>
          <w:sz w:val="18"/>
          <w:szCs w:val="18"/>
        </w:rPr>
        <w:t xml:space="preserve">year project team </w:t>
      </w:r>
      <w:r w:rsidRPr="00F324DA">
        <w:rPr>
          <w:sz w:val="18"/>
          <w:szCs w:val="18"/>
        </w:rPr>
        <w:t>(six students on each team)</w:t>
      </w:r>
    </w:p>
    <w:p w:rsidR="00F324DA" w:rsidRDefault="00F324DA" w:rsidP="00F324DA">
      <w:pPr>
        <w:pStyle w:val="ListParagraph"/>
        <w:numPr>
          <w:ilvl w:val="0"/>
          <w:numId w:val="9"/>
        </w:numPr>
        <w:rPr>
          <w:sz w:val="18"/>
          <w:szCs w:val="18"/>
        </w:rPr>
      </w:pPr>
      <w:r>
        <w:rPr>
          <w:sz w:val="18"/>
          <w:szCs w:val="18"/>
        </w:rPr>
        <w:t>Conducted project meetings weekly to monitor project progress</w:t>
      </w:r>
    </w:p>
    <w:p w:rsidR="00F324DA" w:rsidRDefault="00F324DA" w:rsidP="00F324DA">
      <w:pPr>
        <w:pStyle w:val="ListParagraph"/>
        <w:numPr>
          <w:ilvl w:val="0"/>
          <w:numId w:val="9"/>
        </w:numPr>
        <w:rPr>
          <w:sz w:val="18"/>
          <w:szCs w:val="18"/>
        </w:rPr>
      </w:pPr>
      <w:r>
        <w:rPr>
          <w:sz w:val="18"/>
          <w:szCs w:val="18"/>
        </w:rPr>
        <w:t>Successfully introduced technological tools such as Drop box, Google drive, etc., which doubled work efficiency</w:t>
      </w:r>
    </w:p>
    <w:p w:rsidR="00F324DA" w:rsidRPr="00E81902" w:rsidRDefault="00F324DA" w:rsidP="00F324DA">
      <w:pPr>
        <w:pStyle w:val="Heading3"/>
        <w:rPr>
          <w:sz w:val="18"/>
          <w:szCs w:val="18"/>
        </w:rPr>
      </w:pPr>
      <w:r>
        <w:rPr>
          <w:sz w:val="18"/>
          <w:szCs w:val="18"/>
        </w:rPr>
        <w:t>VOLUNTEER WORK</w:t>
      </w:r>
    </w:p>
    <w:p w:rsidR="00F324DA" w:rsidRDefault="00F324DA" w:rsidP="00F324DA">
      <w:pPr>
        <w:rPr>
          <w:sz w:val="18"/>
          <w:szCs w:val="18"/>
        </w:rPr>
      </w:pPr>
      <w:r>
        <w:rPr>
          <w:sz w:val="18"/>
          <w:szCs w:val="18"/>
        </w:rPr>
        <w:t>University of Regina Ambassadors</w:t>
      </w:r>
      <w:r w:rsidR="0068255E">
        <w:rPr>
          <w:sz w:val="18"/>
          <w:szCs w:val="18"/>
        </w:rPr>
        <w:t xml:space="preserve"> (Career Day Job Fair)</w:t>
      </w:r>
    </w:p>
    <w:p w:rsidR="0068255E" w:rsidRPr="00E81902" w:rsidRDefault="0068255E" w:rsidP="0068255E">
      <w:pPr>
        <w:pStyle w:val="Heading3"/>
        <w:rPr>
          <w:sz w:val="18"/>
          <w:szCs w:val="18"/>
        </w:rPr>
      </w:pPr>
      <w:r>
        <w:rPr>
          <w:sz w:val="18"/>
          <w:szCs w:val="18"/>
        </w:rPr>
        <w:t>CO-CURRICULAR ACTIVITIES</w:t>
      </w:r>
    </w:p>
    <w:p w:rsidR="0068255E" w:rsidRPr="00F324DA" w:rsidRDefault="0068255E" w:rsidP="0068255E">
      <w:pPr>
        <w:rPr>
          <w:sz w:val="18"/>
          <w:szCs w:val="18"/>
        </w:rPr>
      </w:pPr>
      <w:r>
        <w:rPr>
          <w:sz w:val="18"/>
          <w:szCs w:val="18"/>
        </w:rPr>
        <w:t xml:space="preserve">Soccer, Piano, Sightseeing, Conferences </w:t>
      </w:r>
    </w:p>
    <w:p w:rsidR="00D70063" w:rsidRPr="00E81902" w:rsidRDefault="00A94393" w:rsidP="00D70063">
      <w:pPr>
        <w:pStyle w:val="Heading3"/>
        <w:rPr>
          <w:sz w:val="18"/>
          <w:szCs w:val="18"/>
        </w:rPr>
      </w:pPr>
      <w:sdt>
        <w:sdtPr>
          <w:rPr>
            <w:sz w:val="18"/>
            <w:szCs w:val="18"/>
          </w:rPr>
          <w:id w:val="1154334311"/>
          <w:placeholder>
            <w:docPart w:val="6644D07F98D54E27B056A3E7D93BA5FB"/>
          </w:placeholder>
          <w:temporary/>
          <w:showingPlcHdr/>
          <w15:appearance w15:val="hidden"/>
        </w:sdtPr>
        <w:sdtEndPr/>
        <w:sdtContent>
          <w:r w:rsidR="00D70063" w:rsidRPr="00E81902">
            <w:rPr>
              <w:sz w:val="18"/>
              <w:szCs w:val="18"/>
            </w:rPr>
            <w:t>REFERENCES</w:t>
          </w:r>
        </w:sdtContent>
      </w:sdt>
    </w:p>
    <w:p w:rsidR="009F1F1A" w:rsidRPr="008D0B87" w:rsidRDefault="009F1F1A" w:rsidP="009F1F1A">
      <w:pPr>
        <w:tabs>
          <w:tab w:val="left" w:pos="6330"/>
        </w:tabs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sz w:val="18"/>
          <w:szCs w:val="18"/>
        </w:rPr>
      </w:pPr>
      <w:r w:rsidRPr="008D0B87">
        <w:rPr>
          <w:rFonts w:cs="Calibri-Bold"/>
          <w:b/>
          <w:bCs/>
          <w:color w:val="000000"/>
          <w:sz w:val="18"/>
          <w:szCs w:val="18"/>
        </w:rPr>
        <w:t>Dr. Raphael Idem</w:t>
      </w:r>
    </w:p>
    <w:p w:rsidR="009F1F1A" w:rsidRPr="008D0B87" w:rsidRDefault="009F1F1A" w:rsidP="009F1F1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8"/>
          <w:szCs w:val="18"/>
        </w:rPr>
      </w:pPr>
      <w:r w:rsidRPr="008D0B87">
        <w:rPr>
          <w:rFonts w:cs="Calibri"/>
          <w:color w:val="000000"/>
          <w:sz w:val="18"/>
          <w:szCs w:val="18"/>
        </w:rPr>
        <w:t>Director, Clean Energy Technologies Research Institute (CETRI)</w:t>
      </w:r>
    </w:p>
    <w:p w:rsidR="009F1F1A" w:rsidRPr="008D0B87" w:rsidRDefault="009F1F1A" w:rsidP="009F1F1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8"/>
          <w:szCs w:val="18"/>
        </w:rPr>
      </w:pPr>
      <w:r w:rsidRPr="008D0B87">
        <w:rPr>
          <w:rFonts w:cs="Calibri"/>
          <w:color w:val="000000"/>
          <w:sz w:val="18"/>
          <w:szCs w:val="18"/>
        </w:rPr>
        <w:t>Professor of Engineering (Supervisor)</w:t>
      </w:r>
    </w:p>
    <w:p w:rsidR="009F1F1A" w:rsidRPr="008D0B87" w:rsidRDefault="009F1F1A" w:rsidP="009F1F1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8"/>
          <w:szCs w:val="18"/>
        </w:rPr>
      </w:pPr>
      <w:r w:rsidRPr="008D0B87">
        <w:rPr>
          <w:rFonts w:cs="Calibri"/>
          <w:color w:val="000000"/>
          <w:sz w:val="18"/>
          <w:szCs w:val="18"/>
        </w:rPr>
        <w:t>Faculty of Engineering &amp; Applied Science</w:t>
      </w:r>
    </w:p>
    <w:p w:rsidR="009F1F1A" w:rsidRPr="008D0B87" w:rsidRDefault="009F1F1A" w:rsidP="009F1F1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8"/>
          <w:szCs w:val="18"/>
        </w:rPr>
      </w:pPr>
      <w:r w:rsidRPr="008D0B87">
        <w:rPr>
          <w:rFonts w:cs="Calibri"/>
          <w:color w:val="000000"/>
          <w:sz w:val="18"/>
          <w:szCs w:val="18"/>
        </w:rPr>
        <w:t>University of Regina</w:t>
      </w:r>
    </w:p>
    <w:p w:rsidR="009F1F1A" w:rsidRPr="008D0B87" w:rsidRDefault="009F1F1A" w:rsidP="009F1F1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8"/>
          <w:szCs w:val="18"/>
        </w:rPr>
      </w:pPr>
      <w:r w:rsidRPr="008D0B87">
        <w:rPr>
          <w:rFonts w:cs="Calibri"/>
          <w:color w:val="000000"/>
          <w:sz w:val="18"/>
          <w:szCs w:val="18"/>
        </w:rPr>
        <w:t>3737 Wascana Pkwy, Regina SK</w:t>
      </w:r>
    </w:p>
    <w:p w:rsidR="009F1F1A" w:rsidRPr="008D0B87" w:rsidRDefault="009F1F1A" w:rsidP="009F1F1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8"/>
          <w:szCs w:val="18"/>
        </w:rPr>
      </w:pPr>
      <w:r w:rsidRPr="008D0B87">
        <w:rPr>
          <w:rFonts w:cs="Calibri"/>
          <w:color w:val="000000"/>
          <w:sz w:val="18"/>
          <w:szCs w:val="18"/>
        </w:rPr>
        <w:t>Canada S4S 0A2</w:t>
      </w:r>
    </w:p>
    <w:p w:rsidR="009F1F1A" w:rsidRPr="008D0B87" w:rsidRDefault="009F1F1A" w:rsidP="009F1F1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8"/>
          <w:szCs w:val="18"/>
        </w:rPr>
      </w:pPr>
      <w:r w:rsidRPr="008D0B87">
        <w:rPr>
          <w:rFonts w:cs="Calibri"/>
          <w:color w:val="000000"/>
          <w:sz w:val="18"/>
          <w:szCs w:val="18"/>
        </w:rPr>
        <w:t>Phone: (306) 585 4470</w:t>
      </w:r>
    </w:p>
    <w:p w:rsidR="009F1F1A" w:rsidRPr="008D0B87" w:rsidRDefault="009F1F1A" w:rsidP="009F1F1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8"/>
          <w:szCs w:val="18"/>
        </w:rPr>
      </w:pPr>
      <w:r w:rsidRPr="008D0B87">
        <w:rPr>
          <w:rFonts w:cs="Calibri"/>
          <w:color w:val="000000"/>
          <w:sz w:val="18"/>
          <w:szCs w:val="18"/>
        </w:rPr>
        <w:t>Cell: (306) 591 0103</w:t>
      </w:r>
    </w:p>
    <w:p w:rsidR="009F1F1A" w:rsidRPr="008D0B87" w:rsidRDefault="009F1F1A" w:rsidP="009F1F1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8"/>
          <w:szCs w:val="18"/>
        </w:rPr>
      </w:pPr>
      <w:r w:rsidRPr="008D0B87">
        <w:rPr>
          <w:rFonts w:cs="Calibri"/>
          <w:color w:val="000000"/>
          <w:sz w:val="18"/>
          <w:szCs w:val="18"/>
        </w:rPr>
        <w:t>Fax: (306) 585 4855</w:t>
      </w:r>
    </w:p>
    <w:p w:rsidR="009F1F1A" w:rsidRPr="008D0B87" w:rsidRDefault="00A94393" w:rsidP="009F1F1A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FF"/>
          <w:sz w:val="18"/>
          <w:szCs w:val="18"/>
        </w:rPr>
      </w:pPr>
      <w:hyperlink r:id="rId8" w:history="1">
        <w:r w:rsidR="009F1F1A" w:rsidRPr="008D0B87">
          <w:rPr>
            <w:rStyle w:val="Hyperlink"/>
            <w:color w:val="0186BA"/>
            <w:sz w:val="18"/>
            <w:szCs w:val="18"/>
          </w:rPr>
          <w:t>raphael.idem@uregina.ca</w:t>
        </w:r>
      </w:hyperlink>
    </w:p>
    <w:p w:rsidR="009F1F1A" w:rsidRPr="008D0B87" w:rsidRDefault="009F1F1A" w:rsidP="009F1F1A">
      <w:pPr>
        <w:autoSpaceDE w:val="0"/>
        <w:autoSpaceDN w:val="0"/>
        <w:adjustRightInd w:val="0"/>
        <w:spacing w:after="0" w:line="240" w:lineRule="auto"/>
        <w:jc w:val="both"/>
        <w:rPr>
          <w:b/>
          <w:sz w:val="18"/>
          <w:szCs w:val="18"/>
        </w:rPr>
      </w:pPr>
    </w:p>
    <w:p w:rsidR="009F1F1A" w:rsidRPr="008D0B87" w:rsidRDefault="009F1F1A" w:rsidP="009F1F1A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sz w:val="18"/>
          <w:szCs w:val="18"/>
        </w:rPr>
      </w:pPr>
      <w:r w:rsidRPr="008D0B87">
        <w:rPr>
          <w:rFonts w:cs="Calibri-Bold"/>
          <w:b/>
          <w:bCs/>
          <w:color w:val="000000"/>
          <w:sz w:val="18"/>
          <w:szCs w:val="18"/>
        </w:rPr>
        <w:t>Dr. Hussameldin Ibrahim</w:t>
      </w:r>
    </w:p>
    <w:p w:rsidR="009F1F1A" w:rsidRPr="008D0B87" w:rsidRDefault="009F1F1A" w:rsidP="009F1F1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8"/>
          <w:szCs w:val="18"/>
        </w:rPr>
      </w:pPr>
      <w:r w:rsidRPr="008D0B87">
        <w:rPr>
          <w:rFonts w:cs="Calibri"/>
          <w:color w:val="000000"/>
          <w:sz w:val="18"/>
          <w:szCs w:val="18"/>
        </w:rPr>
        <w:t>Associate Professor, Faculty of Engineering &amp; Applied Science</w:t>
      </w:r>
    </w:p>
    <w:p w:rsidR="009F1F1A" w:rsidRPr="008D0B87" w:rsidRDefault="009F1F1A" w:rsidP="009F1F1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8"/>
          <w:szCs w:val="18"/>
        </w:rPr>
      </w:pPr>
      <w:r w:rsidRPr="008D0B87">
        <w:rPr>
          <w:rFonts w:cs="Calibri"/>
          <w:color w:val="000000"/>
          <w:sz w:val="18"/>
          <w:szCs w:val="18"/>
        </w:rPr>
        <w:t>University of Regina</w:t>
      </w:r>
    </w:p>
    <w:p w:rsidR="009F1F1A" w:rsidRPr="008D0B87" w:rsidRDefault="009F1F1A" w:rsidP="009F1F1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8"/>
          <w:szCs w:val="18"/>
        </w:rPr>
      </w:pPr>
      <w:r w:rsidRPr="008D0B87">
        <w:rPr>
          <w:rFonts w:cs="Calibri"/>
          <w:color w:val="000000"/>
          <w:sz w:val="18"/>
          <w:szCs w:val="18"/>
        </w:rPr>
        <w:t>3737 Wascana Pkwy, Regina SK</w:t>
      </w:r>
    </w:p>
    <w:p w:rsidR="009F1F1A" w:rsidRPr="008D0B87" w:rsidRDefault="009F1F1A" w:rsidP="009F1F1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8"/>
          <w:szCs w:val="18"/>
        </w:rPr>
      </w:pPr>
      <w:r w:rsidRPr="008D0B87">
        <w:rPr>
          <w:rFonts w:cs="Calibri"/>
          <w:color w:val="000000"/>
          <w:sz w:val="18"/>
          <w:szCs w:val="18"/>
        </w:rPr>
        <w:t>Canada S4S 0A2</w:t>
      </w:r>
    </w:p>
    <w:p w:rsidR="009F1F1A" w:rsidRPr="008D0B87" w:rsidRDefault="009F1F1A" w:rsidP="009F1F1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8"/>
          <w:szCs w:val="18"/>
        </w:rPr>
      </w:pPr>
      <w:r w:rsidRPr="008D0B87">
        <w:rPr>
          <w:rFonts w:cs="Calibri"/>
          <w:color w:val="000000"/>
          <w:sz w:val="18"/>
          <w:szCs w:val="18"/>
        </w:rPr>
        <w:t>Cell: 306 337 3347 (Personal)</w:t>
      </w:r>
    </w:p>
    <w:p w:rsidR="009F1F1A" w:rsidRPr="008D0B87" w:rsidRDefault="009F1F1A" w:rsidP="009F1F1A">
      <w:pPr>
        <w:autoSpaceDE w:val="0"/>
        <w:autoSpaceDN w:val="0"/>
        <w:adjustRightInd w:val="0"/>
        <w:spacing w:after="0" w:line="240" w:lineRule="auto"/>
        <w:jc w:val="both"/>
        <w:rPr>
          <w:b/>
          <w:color w:val="032348" w:themeColor="accent1" w:themeShade="BF"/>
          <w:sz w:val="18"/>
          <w:szCs w:val="18"/>
          <w:u w:val="single"/>
        </w:rPr>
      </w:pPr>
      <w:r w:rsidRPr="008D0B87">
        <w:rPr>
          <w:rFonts w:cs="Calibri"/>
          <w:color w:val="032348" w:themeColor="accent1" w:themeShade="BF"/>
          <w:sz w:val="18"/>
          <w:szCs w:val="18"/>
          <w:u w:val="single"/>
        </w:rPr>
        <w:t>Hussameldin</w:t>
      </w:r>
      <w:r w:rsidRPr="008D0B87">
        <w:rPr>
          <w:rFonts w:cs="ArialMT"/>
          <w:color w:val="032348" w:themeColor="accent1" w:themeShade="BF"/>
          <w:sz w:val="18"/>
          <w:szCs w:val="18"/>
          <w:u w:val="single"/>
        </w:rPr>
        <w:t>.Ibrahim@uregina.ca</w:t>
      </w:r>
    </w:p>
    <w:p w:rsidR="00581FC8" w:rsidRPr="00E81902" w:rsidRDefault="00581FC8" w:rsidP="006B6D95">
      <w:pPr>
        <w:pStyle w:val="Heading5"/>
        <w:rPr>
          <w:sz w:val="18"/>
          <w:szCs w:val="18"/>
        </w:rPr>
      </w:pPr>
    </w:p>
    <w:sectPr w:rsidR="00581FC8" w:rsidRPr="00E81902" w:rsidSect="00FD7C04">
      <w:headerReference w:type="default" r:id="rId9"/>
      <w:pgSz w:w="12240" w:h="15840"/>
      <w:pgMar w:top="1080" w:right="1080" w:bottom="1080" w:left="4867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4393" w:rsidRDefault="00A94393" w:rsidP="00187B92">
      <w:pPr>
        <w:spacing w:after="0" w:line="240" w:lineRule="auto"/>
      </w:pPr>
      <w:r>
        <w:separator/>
      </w:r>
    </w:p>
  </w:endnote>
  <w:endnote w:type="continuationSeparator" w:id="0">
    <w:p w:rsidR="00A94393" w:rsidRDefault="00A94393" w:rsidP="00187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4393" w:rsidRDefault="00A94393" w:rsidP="00187B92">
      <w:pPr>
        <w:spacing w:after="0" w:line="240" w:lineRule="auto"/>
      </w:pPr>
      <w:r>
        <w:separator/>
      </w:r>
    </w:p>
  </w:footnote>
  <w:footnote w:type="continuationSeparator" w:id="0">
    <w:p w:rsidR="00A94393" w:rsidRDefault="00A94393" w:rsidP="00187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33028465"/>
      <w:docPartObj>
        <w:docPartGallery w:val="Page Numbers (Top of Page)"/>
        <w:docPartUnique/>
      </w:docPartObj>
    </w:sdtPr>
    <w:sdtEndPr>
      <w:rPr>
        <w:noProof/>
      </w:rPr>
    </w:sdtEndPr>
    <w:sdtContent>
      <w:p w:rsidR="009F0771" w:rsidRDefault="00187B92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6D95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  <w:lang w:eastAsia="en-US"/>
          </w:rPr>
          <mc:AlternateContent>
            <mc:Choice Requires="wps">
              <w:drawing>
                <wp:anchor distT="45720" distB="45720" distL="114300" distR="114300" simplePos="0" relativeHeight="251659264" behindDoc="0" locked="1" layoutInCell="1" allowOverlap="1" wp14:anchorId="7A7FBB06" wp14:editId="1136BFF5">
                  <wp:simplePos x="0" y="0"/>
                  <mc:AlternateContent>
                    <mc:Choice Requires="wp14">
                      <wp:positionH relativeFrom="page">
                        <wp14:pctPosHOffset>8800</wp14:pctPosHOffset>
                      </wp:positionH>
                    </mc:Choice>
                    <mc:Fallback>
                      <wp:positionH relativeFrom="page">
                        <wp:posOffset>683895</wp:posOffset>
                      </wp:positionH>
                    </mc:Fallback>
                  </mc:AlternateContent>
                  <wp:positionV relativeFrom="margin">
                    <wp:posOffset>0</wp:posOffset>
                  </wp:positionV>
                  <wp:extent cx="2148840" cy="8458200"/>
                  <wp:effectExtent l="0" t="0" r="3810" b="0"/>
                  <wp:wrapSquare wrapText="bothSides"/>
                  <wp:docPr id="3" name="Text Box 2" descr="Sidebar text box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148840" cy="845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TableGrid"/>
                                <w:tblW w:w="5000" w:type="pct"/>
                                <w:tblBorders>
                                  <w:top w:val="single" w:sz="18" w:space="0" w:color="021730" w:themeColor="accent1" w:themeShade="80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  <w:tblDescription w:val="Layout table"/>
                              </w:tblPr>
                              <w:tblGrid>
                                <w:gridCol w:w="3370"/>
                              </w:tblGrid>
                              <w:tr w:rsidR="002C0739" w:rsidTr="002C0739">
                                <w:trPr>
                                  <w:tblHeader/>
                                </w:trPr>
                                <w:tc>
                                  <w:tcPr>
                                    <w:tcW w:w="1959" w:type="dxa"/>
                                  </w:tcPr>
                                  <w:sdt>
                                    <w:sdtPr>
                                      <w:alias w:val="Your Name"/>
                                      <w:tag w:val="Your Name"/>
                                      <w:id w:val="1777370408"/>
                                      <w:placeholder>
                                        <w:docPart w:val="C0933463027444E8A1CF80254E1D5C0F"/>
                                      </w:placeholder>
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<w15:appearance w15:val="hidden"/>
                                      <w:text w:multiLine="1"/>
                                    </w:sdtPr>
                                    <w:sdtEndPr/>
                                    <w:sdtContent>
                                      <w:p w:rsidR="002C0739" w:rsidRPr="00187B92" w:rsidRDefault="00D56D16" w:rsidP="00187B92">
                                        <w:pPr>
                                          <w:pStyle w:val="Title"/>
                                        </w:pPr>
                                        <w:r>
                                          <w:t>Daniel Boafo AFARI</w:t>
                                        </w:r>
                                      </w:p>
                                    </w:sdtContent>
                                  </w:sdt>
                                  <w:p w:rsidR="002C0739" w:rsidRPr="00970D57" w:rsidRDefault="00A94393" w:rsidP="00970D57">
                                    <w:pPr>
                                      <w:pStyle w:val="Subtitle"/>
                                    </w:pPr>
                                    <w:sdt>
                                      <w:sdtPr>
                                        <w:alias w:val="Position Title"/>
                                        <w:tag w:val=""/>
                                        <w:id w:val="839120990"/>
                                        <w:placeholder>
                                          <w:docPart w:val="E3BD05AEC9984FF7BBE194A6793226C6"/>
                                        </w:placeholder>
  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  <w15:appearance w15:val="hidden"/>
                                        <w:text w:multiLine="1"/>
                                      </w:sdtPr>
                                      <w:sdtEndPr/>
                                      <w:sdtContent>
                                        <w:r w:rsidR="00D56D16">
                                          <w:t>ENGINEER-IN-TRAINING (eit)</w:t>
                                        </w:r>
                                      </w:sdtContent>
                                    </w:sdt>
                                  </w:p>
                                </w:tc>
                              </w:tr>
                            </w:tbl>
                            <w:p w:rsidR="009F0771" w:rsidRDefault="00A94393"/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A7FBB06"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alt="Sidebar text box" style="position:absolute;left:0;text-align:left;margin-left:0;margin-top:0;width:169.2pt;height:666pt;z-index:251659264;visibility:visible;mso-wrap-style:square;mso-width-percent:0;mso-height-percent:0;mso-left-percent:88;mso-wrap-distance-left:9pt;mso-wrap-distance-top:3.6pt;mso-wrap-distance-right:9pt;mso-wrap-distance-bottom:3.6pt;mso-position-horizontal-relative:page;mso-position-vertical:absolute;mso-position-vertical-relative:margin;mso-width-percent:0;mso-height-percent:0;mso-left-percent:88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" filled="f" stroked="f">
                  <v:textbox inset="0,0,0,0">
                    <w:txbxContent>
                      <w:tbl>
                        <w:tblPr>
                          <w:tblStyle w:val="TableGrid"/>
                          <w:tblW w:w="5000" w:type="pct"/>
                          <w:tblBorders>
                            <w:top w:val="single" w:sz="18" w:space="0" w:color="021730" w:themeColor="accent1" w:themeShade="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  <w:tblDescription w:val="Layout table"/>
                        </w:tblPr>
                        <w:tblGrid>
                          <w:gridCol w:w="3370"/>
                        </w:tblGrid>
                        <w:tr w:rsidR="002C0739" w:rsidTr="002C0739">
                          <w:trPr>
                            <w:tblHeader/>
                          </w:trPr>
                          <w:tc>
                            <w:tcPr>
                              <w:tcW w:w="1959" w:type="dxa"/>
                            </w:tcPr>
                            <w:sdt>
                              <w:sdtPr>
                                <w:alias w:val="Your Name"/>
                                <w:tag w:val="Your Name"/>
                                <w:id w:val="1777370408"/>
                                <w:placeholder>
                                  <w:docPart w:val="C0933463027444E8A1CF80254E1D5C0F"/>
                                </w:placeholder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15:appearance w15:val="hidden"/>
                                <w:text w:multiLine="1"/>
                              </w:sdtPr>
                              <w:sdtEndPr/>
                              <w:sdtContent>
                                <w:p w:rsidR="002C0739" w:rsidRPr="00187B92" w:rsidRDefault="00D56D16" w:rsidP="00187B92">
                                  <w:pPr>
                                    <w:pStyle w:val="Title"/>
                                  </w:pPr>
                                  <w:r>
                                    <w:t>Daniel Boafo AFARI</w:t>
                                  </w:r>
                                </w:p>
                              </w:sdtContent>
                            </w:sdt>
                            <w:p w:rsidR="002C0739" w:rsidRPr="00970D57" w:rsidRDefault="00A94393" w:rsidP="00970D57">
                              <w:pPr>
                                <w:pStyle w:val="Subtitle"/>
                              </w:pPr>
                              <w:sdt>
                                <w:sdtPr>
                                  <w:alias w:val="Position Title"/>
                                  <w:tag w:val=""/>
                                  <w:id w:val="839120990"/>
                                  <w:placeholder>
                                    <w:docPart w:val="E3BD05AEC9984FF7BBE194A6793226C6"/>
                                  </w:placeholder>
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<w15:appearance w15:val="hidden"/>
                                  <w:text w:multiLine="1"/>
                                </w:sdtPr>
                                <w:sdtEndPr/>
                                <w:sdtContent>
                                  <w:r w:rsidR="00D56D16">
                                    <w:t>ENGINEER-IN-TRAINING (eit)</w:t>
                                  </w:r>
                                </w:sdtContent>
                              </w:sdt>
                            </w:p>
                          </w:tc>
                        </w:tr>
                      </w:tbl>
                      <w:p w:rsidR="009F0771" w:rsidRDefault="00A94393"/>
                    </w:txbxContent>
                  </v:textbox>
                  <w10:wrap type="square" anchorx="page" anchory="margin"/>
                  <w10:anchorlock/>
                </v:shape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E24F4"/>
    <w:multiLevelType w:val="hybridMultilevel"/>
    <w:tmpl w:val="A544BDD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D25BA1"/>
    <w:multiLevelType w:val="hybridMultilevel"/>
    <w:tmpl w:val="F450558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4642DF"/>
    <w:multiLevelType w:val="hybridMultilevel"/>
    <w:tmpl w:val="5A2A5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ED7"/>
    <w:multiLevelType w:val="hybridMultilevel"/>
    <w:tmpl w:val="D0863B0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1937B4"/>
    <w:multiLevelType w:val="hybridMultilevel"/>
    <w:tmpl w:val="5A04C26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807DB5"/>
    <w:multiLevelType w:val="hybridMultilevel"/>
    <w:tmpl w:val="B4C6A6A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2B2DEF"/>
    <w:multiLevelType w:val="hybridMultilevel"/>
    <w:tmpl w:val="B77A40C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C276ECD"/>
    <w:multiLevelType w:val="hybridMultilevel"/>
    <w:tmpl w:val="0BB814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F0A2B"/>
    <w:multiLevelType w:val="hybridMultilevel"/>
    <w:tmpl w:val="846A46F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8"/>
  </w:num>
  <w:num w:numId="6">
    <w:abstractNumId w:val="3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16"/>
    <w:rsid w:val="00012952"/>
    <w:rsid w:val="00102A32"/>
    <w:rsid w:val="00157B6F"/>
    <w:rsid w:val="00187B92"/>
    <w:rsid w:val="00190F72"/>
    <w:rsid w:val="00245845"/>
    <w:rsid w:val="002829DF"/>
    <w:rsid w:val="00290A04"/>
    <w:rsid w:val="00293B83"/>
    <w:rsid w:val="002C0739"/>
    <w:rsid w:val="002D233D"/>
    <w:rsid w:val="002E5E8C"/>
    <w:rsid w:val="0039505A"/>
    <w:rsid w:val="00486E5D"/>
    <w:rsid w:val="00581FC8"/>
    <w:rsid w:val="0058705C"/>
    <w:rsid w:val="00590B78"/>
    <w:rsid w:val="0068255E"/>
    <w:rsid w:val="006A3CE7"/>
    <w:rsid w:val="006B6D95"/>
    <w:rsid w:val="007173C5"/>
    <w:rsid w:val="00881A8D"/>
    <w:rsid w:val="008C33FB"/>
    <w:rsid w:val="008D0B87"/>
    <w:rsid w:val="009F1F1A"/>
    <w:rsid w:val="00A01C99"/>
    <w:rsid w:val="00A17AF8"/>
    <w:rsid w:val="00A94393"/>
    <w:rsid w:val="00C5340F"/>
    <w:rsid w:val="00D4304F"/>
    <w:rsid w:val="00D56D16"/>
    <w:rsid w:val="00D70063"/>
    <w:rsid w:val="00DC4D42"/>
    <w:rsid w:val="00E81902"/>
    <w:rsid w:val="00EF64B1"/>
    <w:rsid w:val="00F324DA"/>
    <w:rsid w:val="00F37B04"/>
    <w:rsid w:val="00F46F53"/>
    <w:rsid w:val="00F56C99"/>
    <w:rsid w:val="00FC12AC"/>
    <w:rsid w:val="00FC3C70"/>
    <w:rsid w:val="00FD7C04"/>
    <w:rsid w:val="00FF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B610D6"/>
  <w15:chartTrackingRefBased/>
  <w15:docId w15:val="{728B06F4-20D9-4AEC-8989-3783672BD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29DF"/>
  </w:style>
  <w:style w:type="paragraph" w:styleId="Heading1">
    <w:name w:val="heading 1"/>
    <w:basedOn w:val="Normal"/>
    <w:next w:val="Normal"/>
    <w:link w:val="Heading1Char"/>
    <w:uiPriority w:val="9"/>
    <w:qFormat/>
    <w:rsid w:val="002829DF"/>
    <w:pPr>
      <w:pBdr>
        <w:top w:val="single" w:sz="24" w:space="0" w:color="052F61" w:themeColor="accent1"/>
        <w:left w:val="single" w:sz="24" w:space="0" w:color="052F61" w:themeColor="accent1"/>
        <w:bottom w:val="single" w:sz="24" w:space="0" w:color="052F61" w:themeColor="accent1"/>
        <w:right w:val="single" w:sz="24" w:space="0" w:color="052F61" w:themeColor="accent1"/>
      </w:pBdr>
      <w:shd w:val="clear" w:color="auto" w:fill="052F61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29DF"/>
    <w:pPr>
      <w:pBdr>
        <w:top w:val="single" w:sz="24" w:space="0" w:color="B1D2FB" w:themeColor="accent1" w:themeTint="33"/>
        <w:left w:val="single" w:sz="24" w:space="0" w:color="B1D2FB" w:themeColor="accent1" w:themeTint="33"/>
        <w:bottom w:val="single" w:sz="24" w:space="0" w:color="B1D2FB" w:themeColor="accent1" w:themeTint="33"/>
        <w:right w:val="single" w:sz="24" w:space="0" w:color="B1D2FB" w:themeColor="accent1" w:themeTint="33"/>
      </w:pBdr>
      <w:shd w:val="clear" w:color="auto" w:fill="B1D2FB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29DF"/>
    <w:pPr>
      <w:pBdr>
        <w:top w:val="single" w:sz="6" w:space="2" w:color="052F61" w:themeColor="accent1"/>
      </w:pBdr>
      <w:spacing w:before="300" w:after="0"/>
      <w:outlineLvl w:val="2"/>
    </w:pPr>
    <w:rPr>
      <w:caps/>
      <w:color w:val="02173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829DF"/>
    <w:pPr>
      <w:pBdr>
        <w:top w:val="dotted" w:sz="6" w:space="2" w:color="052F61" w:themeColor="accent1"/>
      </w:pBdr>
      <w:spacing w:before="200" w:after="0"/>
      <w:outlineLvl w:val="3"/>
    </w:pPr>
    <w:rPr>
      <w:caps/>
      <w:color w:val="032348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829DF"/>
    <w:pPr>
      <w:pBdr>
        <w:bottom w:val="single" w:sz="6" w:space="1" w:color="052F61" w:themeColor="accent1"/>
      </w:pBdr>
      <w:spacing w:before="200" w:after="0"/>
      <w:outlineLvl w:val="4"/>
    </w:pPr>
    <w:rPr>
      <w:caps/>
      <w:color w:val="032348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29DF"/>
    <w:pPr>
      <w:pBdr>
        <w:bottom w:val="dotted" w:sz="6" w:space="1" w:color="052F61" w:themeColor="accent1"/>
      </w:pBdr>
      <w:spacing w:before="200" w:after="0"/>
      <w:outlineLvl w:val="5"/>
    </w:pPr>
    <w:rPr>
      <w:caps/>
      <w:color w:val="032348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29DF"/>
    <w:pPr>
      <w:spacing w:before="200" w:after="0"/>
      <w:outlineLvl w:val="6"/>
    </w:pPr>
    <w:rPr>
      <w:caps/>
      <w:color w:val="032348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9DF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9DF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29DF"/>
    <w:rPr>
      <w:caps/>
      <w:color w:val="FFFFFF" w:themeColor="background1"/>
      <w:spacing w:val="15"/>
      <w:sz w:val="22"/>
      <w:szCs w:val="22"/>
      <w:shd w:val="clear" w:color="auto" w:fill="052F61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2829DF"/>
    <w:rPr>
      <w:caps/>
      <w:spacing w:val="15"/>
      <w:shd w:val="clear" w:color="auto" w:fill="B1D2FB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2829DF"/>
    <w:rPr>
      <w:caps/>
      <w:color w:val="02173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2829DF"/>
    <w:rPr>
      <w:caps/>
      <w:color w:val="032348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2829DF"/>
    <w:rPr>
      <w:caps/>
      <w:color w:val="032348" w:themeColor="accent1" w:themeShade="BF"/>
      <w:spacing w:val="10"/>
    </w:rPr>
  </w:style>
  <w:style w:type="paragraph" w:styleId="Header">
    <w:name w:val="header"/>
    <w:basedOn w:val="Normal"/>
    <w:link w:val="HeaderChar"/>
    <w:uiPriority w:val="99"/>
    <w:unhideWhenUsed/>
    <w:rsid w:val="00187B92"/>
    <w:pPr>
      <w:spacing w:after="0" w:line="240" w:lineRule="auto"/>
      <w:ind w:left="-3787"/>
    </w:pPr>
    <w:rPr>
      <w:rFonts w:asciiTheme="majorHAnsi" w:hAnsiTheme="majorHAnsi"/>
      <w:color w:val="021730" w:themeColor="accent1" w:themeShade="80"/>
      <w:sz w:val="28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187B92"/>
    <w:rPr>
      <w:rFonts w:asciiTheme="majorHAnsi" w:eastAsiaTheme="minorEastAsia" w:hAnsiTheme="majorHAnsi"/>
      <w:color w:val="021730" w:themeColor="accent1" w:themeShade="80"/>
      <w:sz w:val="28"/>
      <w:lang w:eastAsia="ja-JP"/>
    </w:rPr>
  </w:style>
  <w:style w:type="table" w:styleId="TableGrid">
    <w:name w:val="Table Grid"/>
    <w:basedOn w:val="TableNormal"/>
    <w:uiPriority w:val="39"/>
    <w:rsid w:val="00D70063"/>
    <w:pPr>
      <w:spacing w:after="0" w:line="240" w:lineRule="auto"/>
    </w:pPr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Info">
    <w:name w:val="Contact Info"/>
    <w:basedOn w:val="Normal"/>
    <w:uiPriority w:val="10"/>
    <w:rsid w:val="00187B92"/>
    <w:pPr>
      <w:spacing w:after="120"/>
    </w:pPr>
    <w:rPr>
      <w:lang w:eastAsia="ja-JP"/>
    </w:rPr>
  </w:style>
  <w:style w:type="character" w:styleId="Strong">
    <w:name w:val="Strong"/>
    <w:uiPriority w:val="22"/>
    <w:qFormat/>
    <w:rsid w:val="002829DF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2829DF"/>
    <w:pPr>
      <w:spacing w:before="0" w:after="0"/>
    </w:pPr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829DF"/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</w:rPr>
  </w:style>
  <w:style w:type="paragraph" w:customStyle="1" w:styleId="Photo">
    <w:name w:val="Photo"/>
    <w:basedOn w:val="Normal"/>
    <w:rsid w:val="00187B92"/>
    <w:pPr>
      <w:pBdr>
        <w:top w:val="single" w:sz="18" w:space="2" w:color="021730" w:themeColor="accent1" w:themeShade="80"/>
        <w:bottom w:val="single" w:sz="18" w:space="2" w:color="021730" w:themeColor="accent1" w:themeShade="80"/>
      </w:pBdr>
      <w:spacing w:after="0" w:line="240" w:lineRule="auto"/>
      <w:jc w:val="center"/>
    </w:pPr>
    <w:rPr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29DF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2829DF"/>
    <w:rPr>
      <w:caps/>
      <w:color w:val="595959" w:themeColor="text1" w:themeTint="A6"/>
      <w:spacing w:val="10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187B92"/>
    <w:pPr>
      <w:spacing w:after="0" w:line="240" w:lineRule="auto"/>
    </w:pPr>
    <w:rPr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187B92"/>
    <w:rPr>
      <w:rFonts w:eastAsiaTheme="minorEastAsia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187B92"/>
    <w:rPr>
      <w:color w:val="808080"/>
    </w:rPr>
  </w:style>
  <w:style w:type="paragraph" w:styleId="ListParagraph">
    <w:name w:val="List Paragraph"/>
    <w:basedOn w:val="Normal"/>
    <w:uiPriority w:val="34"/>
    <w:qFormat/>
    <w:rsid w:val="00245845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2829DF"/>
    <w:rPr>
      <w:caps/>
      <w:color w:val="032348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29DF"/>
    <w:rPr>
      <w:caps/>
      <w:color w:val="032348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9D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9D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9DF"/>
    <w:rPr>
      <w:b/>
      <w:bCs/>
      <w:color w:val="032348" w:themeColor="accent1" w:themeShade="BF"/>
      <w:sz w:val="16"/>
      <w:szCs w:val="16"/>
    </w:rPr>
  </w:style>
  <w:style w:type="character" w:styleId="Emphasis">
    <w:name w:val="Emphasis"/>
    <w:uiPriority w:val="20"/>
    <w:qFormat/>
    <w:rsid w:val="002829DF"/>
    <w:rPr>
      <w:caps/>
      <w:color w:val="021730" w:themeColor="accent1" w:themeShade="7F"/>
      <w:spacing w:val="5"/>
    </w:rPr>
  </w:style>
  <w:style w:type="paragraph" w:styleId="NoSpacing">
    <w:name w:val="No Spacing"/>
    <w:uiPriority w:val="1"/>
    <w:qFormat/>
    <w:rsid w:val="002829D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829DF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829D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29DF"/>
    <w:pPr>
      <w:spacing w:before="240" w:after="240" w:line="240" w:lineRule="auto"/>
      <w:ind w:left="1080" w:right="1080"/>
      <w:jc w:val="center"/>
    </w:pPr>
    <w:rPr>
      <w:color w:val="052F61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29DF"/>
    <w:rPr>
      <w:color w:val="052F61" w:themeColor="accent1"/>
      <w:sz w:val="24"/>
      <w:szCs w:val="24"/>
    </w:rPr>
  </w:style>
  <w:style w:type="character" w:styleId="SubtleEmphasis">
    <w:name w:val="Subtle Emphasis"/>
    <w:uiPriority w:val="19"/>
    <w:qFormat/>
    <w:rsid w:val="002829DF"/>
    <w:rPr>
      <w:i/>
      <w:iCs/>
      <w:color w:val="021730" w:themeColor="accent1" w:themeShade="7F"/>
    </w:rPr>
  </w:style>
  <w:style w:type="character" w:styleId="IntenseEmphasis">
    <w:name w:val="Intense Emphasis"/>
    <w:uiPriority w:val="21"/>
    <w:qFormat/>
    <w:rsid w:val="002829DF"/>
    <w:rPr>
      <w:b/>
      <w:bCs/>
      <w:caps/>
      <w:color w:val="021730" w:themeColor="accent1" w:themeShade="7F"/>
      <w:spacing w:val="10"/>
    </w:rPr>
  </w:style>
  <w:style w:type="character" w:styleId="SubtleReference">
    <w:name w:val="Subtle Reference"/>
    <w:uiPriority w:val="31"/>
    <w:qFormat/>
    <w:rsid w:val="002829DF"/>
    <w:rPr>
      <w:b/>
      <w:bCs/>
      <w:color w:val="052F61" w:themeColor="accent1"/>
    </w:rPr>
  </w:style>
  <w:style w:type="character" w:styleId="IntenseReference">
    <w:name w:val="Intense Reference"/>
    <w:uiPriority w:val="32"/>
    <w:qFormat/>
    <w:rsid w:val="002829DF"/>
    <w:rPr>
      <w:b/>
      <w:bCs/>
      <w:i/>
      <w:iCs/>
      <w:caps/>
      <w:color w:val="052F61" w:themeColor="accent1"/>
    </w:rPr>
  </w:style>
  <w:style w:type="character" w:styleId="BookTitle">
    <w:name w:val="Book Title"/>
    <w:uiPriority w:val="33"/>
    <w:qFormat/>
    <w:rsid w:val="002829D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829DF"/>
    <w:pPr>
      <w:outlineLvl w:val="9"/>
    </w:pPr>
  </w:style>
  <w:style w:type="character" w:styleId="Hyperlink">
    <w:name w:val="Hyperlink"/>
    <w:uiPriority w:val="99"/>
    <w:unhideWhenUsed/>
    <w:rsid w:val="009F1F1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1F1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phael.idem@uregina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%20Boafo\AppData\Roaming\Microsoft\Templates\Resume%20(Profession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3EC870D09BE476EAAE56109AA13E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16C46-4223-4BAF-922A-744C54CD648F}"/>
      </w:docPartPr>
      <w:docPartBody>
        <w:p w:rsidR="0067691E" w:rsidRDefault="00E172DB">
          <w:pPr>
            <w:pStyle w:val="B3EC870D09BE476EAAE56109AA13EA7A"/>
          </w:pPr>
          <w:r>
            <w:t>Experience</w:t>
          </w:r>
        </w:p>
      </w:docPartBody>
    </w:docPart>
    <w:docPart>
      <w:docPartPr>
        <w:name w:val="0A9E580791944FDA9BCB2D623319E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27C34-BA01-4773-B396-A13B95DC4E72}"/>
      </w:docPartPr>
      <w:docPartBody>
        <w:p w:rsidR="0067691E" w:rsidRDefault="00E172DB">
          <w:pPr>
            <w:pStyle w:val="0A9E580791944FDA9BCB2D623319E272"/>
          </w:pPr>
          <w:r>
            <w:t>LEADERSHIP</w:t>
          </w:r>
        </w:p>
      </w:docPartBody>
    </w:docPart>
    <w:docPart>
      <w:docPartPr>
        <w:name w:val="6644D07F98D54E27B056A3E7D93BA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CDDF1-4B51-4637-8F56-0CC09A9E441F}"/>
      </w:docPartPr>
      <w:docPartBody>
        <w:p w:rsidR="0067691E" w:rsidRDefault="00E172DB">
          <w:pPr>
            <w:pStyle w:val="6644D07F98D54E27B056A3E7D93BA5FB"/>
          </w:pPr>
          <w:r>
            <w:t>REFERENCES</w:t>
          </w:r>
        </w:p>
      </w:docPartBody>
    </w:docPart>
    <w:docPart>
      <w:docPartPr>
        <w:name w:val="19C10FFEB7BF48F0A48250D276582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FAF22-4FB9-4077-8FEF-579E3EBA6F0C}"/>
      </w:docPartPr>
      <w:docPartBody>
        <w:p w:rsidR="0067691E" w:rsidRDefault="00E172DB">
          <w:pPr>
            <w:pStyle w:val="19C10FFEB7BF48F0A48250D2765829BB"/>
          </w:pPr>
          <w:r>
            <w:rPr>
              <w:rStyle w:val="PlaceholderText"/>
            </w:rPr>
            <w:t>Your Name</w:t>
          </w:r>
        </w:p>
      </w:docPartBody>
    </w:docPart>
    <w:docPart>
      <w:docPartPr>
        <w:name w:val="021CF8288BC94873AC14320BC3E9A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6E06E-00B3-4406-8829-D6369321F027}"/>
      </w:docPartPr>
      <w:docPartBody>
        <w:p w:rsidR="0067691E" w:rsidRDefault="00E172DB">
          <w:pPr>
            <w:pStyle w:val="021CF8288BC94873AC14320BC3E9A5E5"/>
          </w:pPr>
          <w:r>
            <w:t>Position Title</w:t>
          </w:r>
        </w:p>
      </w:docPartBody>
    </w:docPart>
    <w:docPart>
      <w:docPartPr>
        <w:name w:val="ECD19F2A77B347F1873E77EE9C66D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5C1C7-2305-4A07-9495-F25297804377}"/>
      </w:docPartPr>
      <w:docPartBody>
        <w:p w:rsidR="0067691E" w:rsidRDefault="00E172DB">
          <w:pPr>
            <w:pStyle w:val="ECD19F2A77B347F1873E77EE9C66D94E"/>
          </w:pPr>
          <w:r>
            <w:t>Objective</w:t>
          </w:r>
        </w:p>
      </w:docPartBody>
    </w:docPart>
    <w:docPart>
      <w:docPartPr>
        <w:name w:val="00A68EA8DCBE4C30A9A8F940AD752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07ADE-3168-454F-A749-33E3AAD486F5}"/>
      </w:docPartPr>
      <w:docPartBody>
        <w:p w:rsidR="0067691E" w:rsidRDefault="00E172DB">
          <w:pPr>
            <w:pStyle w:val="00A68EA8DCBE4C30A9A8F940AD7523D9"/>
          </w:pPr>
          <w:r>
            <w:t>Vitals</w:t>
          </w:r>
        </w:p>
      </w:docPartBody>
    </w:docPart>
    <w:docPart>
      <w:docPartPr>
        <w:name w:val="C0933463027444E8A1CF80254E1D5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2CF29-CEF5-42B4-8E7A-5F9A1C376B30}"/>
      </w:docPartPr>
      <w:docPartBody>
        <w:p w:rsidR="0067691E" w:rsidRDefault="00E172DB">
          <w:pPr>
            <w:pStyle w:val="C0933463027444E8A1CF80254E1D5C0F"/>
          </w:pPr>
          <w:r>
            <w:t>Your Name</w:t>
          </w:r>
        </w:p>
      </w:docPartBody>
    </w:docPart>
    <w:docPart>
      <w:docPartPr>
        <w:name w:val="E3BD05AEC9984FF7BBE194A679322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1972C-277B-4772-AA63-50FD0F973E04}"/>
      </w:docPartPr>
      <w:docPartBody>
        <w:p w:rsidR="0067691E" w:rsidRDefault="00E172DB">
          <w:pPr>
            <w:pStyle w:val="E3BD05AEC9984FF7BBE194A6793226C6"/>
          </w:pPr>
          <w:r>
            <w:t>Position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CA6"/>
    <w:rsid w:val="00224CA6"/>
    <w:rsid w:val="0067691E"/>
    <w:rsid w:val="007915F4"/>
    <w:rsid w:val="00E172DB"/>
    <w:rsid w:val="00E81C31"/>
    <w:rsid w:val="00F777B0"/>
    <w:rsid w:val="00FF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3EC870D09BE476EAAE56109AA13EA7A">
    <w:name w:val="B3EC870D09BE476EAAE56109AA13EA7A"/>
  </w:style>
  <w:style w:type="paragraph" w:customStyle="1" w:styleId="3725434B1AC44C70873F7267FF0873C9">
    <w:name w:val="3725434B1AC44C70873F7267FF0873C9"/>
  </w:style>
  <w:style w:type="paragraph" w:customStyle="1" w:styleId="98C63BA07F114B079AA883136B8FAE60">
    <w:name w:val="98C63BA07F114B079AA883136B8FAE60"/>
  </w:style>
  <w:style w:type="paragraph" w:customStyle="1" w:styleId="D0CAB8EB8F164436A809B906D4476565">
    <w:name w:val="D0CAB8EB8F164436A809B906D4476565"/>
  </w:style>
  <w:style w:type="paragraph" w:customStyle="1" w:styleId="29FDF4C5F99445B5A16B98132A59E467">
    <w:name w:val="29FDF4C5F99445B5A16B98132A59E467"/>
  </w:style>
  <w:style w:type="paragraph" w:customStyle="1" w:styleId="C64FA4557B3F48D9A98F075603954ACF">
    <w:name w:val="C64FA4557B3F48D9A98F075603954ACF"/>
  </w:style>
  <w:style w:type="paragraph" w:customStyle="1" w:styleId="F6452C167D894B248C8EF67B1B7AA4E1">
    <w:name w:val="F6452C167D894B248C8EF67B1B7AA4E1"/>
  </w:style>
  <w:style w:type="paragraph" w:customStyle="1" w:styleId="7AFB9B89D6EF48C7A6E842371E735849">
    <w:name w:val="7AFB9B89D6EF48C7A6E842371E735849"/>
  </w:style>
  <w:style w:type="paragraph" w:customStyle="1" w:styleId="4C1922D427DA4B189AD431BBC6604257">
    <w:name w:val="4C1922D427DA4B189AD431BBC6604257"/>
  </w:style>
  <w:style w:type="paragraph" w:customStyle="1" w:styleId="19C223BAFB9B4B388F18D2E469E12DEF">
    <w:name w:val="19C223BAFB9B4B388F18D2E469E12DEF"/>
  </w:style>
  <w:style w:type="paragraph" w:customStyle="1" w:styleId="EFC6E615A3D04708A97BB537F002C032">
    <w:name w:val="EFC6E615A3D04708A97BB537F002C032"/>
  </w:style>
  <w:style w:type="paragraph" w:customStyle="1" w:styleId="94A30D35B66D475EB32EF0D263CE91DE">
    <w:name w:val="94A30D35B66D475EB32EF0D263CE91DE"/>
  </w:style>
  <w:style w:type="paragraph" w:customStyle="1" w:styleId="0A9E580791944FDA9BCB2D623319E272">
    <w:name w:val="0A9E580791944FDA9BCB2D623319E272"/>
  </w:style>
  <w:style w:type="paragraph" w:customStyle="1" w:styleId="559A730AEA8F4BB6A37B460687B42BFF">
    <w:name w:val="559A730AEA8F4BB6A37B460687B42BFF"/>
  </w:style>
  <w:style w:type="paragraph" w:customStyle="1" w:styleId="6644D07F98D54E27B056A3E7D93BA5FB">
    <w:name w:val="6644D07F98D54E27B056A3E7D93BA5FB"/>
  </w:style>
  <w:style w:type="paragraph" w:customStyle="1" w:styleId="96F36074A47A466E95DB611EB2EB3207">
    <w:name w:val="96F36074A47A466E95DB611EB2EB3207"/>
  </w:style>
  <w:style w:type="paragraph" w:customStyle="1" w:styleId="BD162AAAB1CE49598581D23DA79EEAC9">
    <w:name w:val="BD162AAAB1CE49598581D23DA79EEAC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9C10FFEB7BF48F0A48250D2765829BB">
    <w:name w:val="19C10FFEB7BF48F0A48250D2765829BB"/>
  </w:style>
  <w:style w:type="paragraph" w:customStyle="1" w:styleId="021CF8288BC94873AC14320BC3E9A5E5">
    <w:name w:val="021CF8288BC94873AC14320BC3E9A5E5"/>
  </w:style>
  <w:style w:type="paragraph" w:customStyle="1" w:styleId="ECD19F2A77B347F1873E77EE9C66D94E">
    <w:name w:val="ECD19F2A77B347F1873E77EE9C66D94E"/>
  </w:style>
  <w:style w:type="paragraph" w:customStyle="1" w:styleId="5A266ECCFFF64D65A7B81D484AD399CA">
    <w:name w:val="5A266ECCFFF64D65A7B81D484AD399CA"/>
  </w:style>
  <w:style w:type="paragraph" w:customStyle="1" w:styleId="54FA89AE8073413B9519AEE1D6F032CF">
    <w:name w:val="54FA89AE8073413B9519AEE1D6F032CF"/>
  </w:style>
  <w:style w:type="paragraph" w:customStyle="1" w:styleId="00295FFC3C4A4362AB8B9D8324ECED9C">
    <w:name w:val="00295FFC3C4A4362AB8B9D8324ECED9C"/>
  </w:style>
  <w:style w:type="paragraph" w:customStyle="1" w:styleId="00A68EA8DCBE4C30A9A8F940AD7523D9">
    <w:name w:val="00A68EA8DCBE4C30A9A8F940AD7523D9"/>
  </w:style>
  <w:style w:type="paragraph" w:customStyle="1" w:styleId="66D9E3D0AB9A4EDFBD66B14BD5FDF1EC">
    <w:name w:val="66D9E3D0AB9A4EDFBD66B14BD5FDF1EC"/>
  </w:style>
  <w:style w:type="paragraph" w:customStyle="1" w:styleId="94395CD76A36409A955235A93DF252DD">
    <w:name w:val="94395CD76A36409A955235A93DF252DD"/>
  </w:style>
  <w:style w:type="paragraph" w:customStyle="1" w:styleId="A91A498C671542B1A56DC0721A77F66E">
    <w:name w:val="A91A498C671542B1A56DC0721A77F66E"/>
  </w:style>
  <w:style w:type="paragraph" w:customStyle="1" w:styleId="C0933463027444E8A1CF80254E1D5C0F">
    <w:name w:val="C0933463027444E8A1CF80254E1D5C0F"/>
  </w:style>
  <w:style w:type="paragraph" w:customStyle="1" w:styleId="E3BD05AEC9984FF7BBE194A6793226C6">
    <w:name w:val="E3BD05AEC9984FF7BBE194A6793226C6"/>
  </w:style>
  <w:style w:type="paragraph" w:customStyle="1" w:styleId="EC8173E16FF44E46A87C8378EF9EEC32">
    <w:name w:val="EC8173E16FF44E46A87C8378EF9EEC32"/>
    <w:rsid w:val="00224CA6"/>
  </w:style>
  <w:style w:type="paragraph" w:customStyle="1" w:styleId="C7314C3CE0FC4ACD93A6A638F3287636">
    <w:name w:val="C7314C3CE0FC4ACD93A6A638F3287636"/>
    <w:rsid w:val="00224CA6"/>
  </w:style>
  <w:style w:type="paragraph" w:customStyle="1" w:styleId="6C12A763DD7F401F880D0F95530CDFC8">
    <w:name w:val="6C12A763DD7F401F880D0F95530CDFC8"/>
    <w:rsid w:val="00224CA6"/>
  </w:style>
  <w:style w:type="paragraph" w:customStyle="1" w:styleId="D92F587B48A54E4A98D95A60ECC63F25">
    <w:name w:val="D92F587B48A54E4A98D95A60ECC63F25"/>
    <w:rsid w:val="00224CA6"/>
  </w:style>
  <w:style w:type="paragraph" w:customStyle="1" w:styleId="ECB01AE1F8D0467B95E5F41642F5AF58">
    <w:name w:val="ECB01AE1F8D0467B95E5F41642F5AF58"/>
    <w:rsid w:val="00224CA6"/>
  </w:style>
  <w:style w:type="paragraph" w:customStyle="1" w:styleId="38A9B5F185664DDFB302B644BB54FA00">
    <w:name w:val="38A9B5F185664DDFB302B644BB54FA00"/>
    <w:rsid w:val="00224CA6"/>
  </w:style>
  <w:style w:type="paragraph" w:customStyle="1" w:styleId="AC6A278FB8374CDB9E26265DFD2FD86F">
    <w:name w:val="AC6A278FB8374CDB9E26265DFD2FD86F"/>
    <w:rsid w:val="00224CA6"/>
  </w:style>
  <w:style w:type="paragraph" w:customStyle="1" w:styleId="53CF7C3E167D438E859F1CFF0594FB1F">
    <w:name w:val="53CF7C3E167D438E859F1CFF0594FB1F"/>
    <w:rsid w:val="00224CA6"/>
  </w:style>
  <w:style w:type="paragraph" w:customStyle="1" w:styleId="8C48329A26A444368F5BD6C29FF2F01E">
    <w:name w:val="8C48329A26A444368F5BD6C29FF2F01E"/>
    <w:rsid w:val="00224CA6"/>
  </w:style>
  <w:style w:type="paragraph" w:customStyle="1" w:styleId="7955D8AB45AA410C9158D9A703E761A6">
    <w:name w:val="7955D8AB45AA410C9158D9A703E761A6"/>
    <w:rsid w:val="00224CA6"/>
  </w:style>
  <w:style w:type="paragraph" w:customStyle="1" w:styleId="382303EF66FB46878200FAA40828347F">
    <w:name w:val="382303EF66FB46878200FAA40828347F"/>
    <w:rsid w:val="00224CA6"/>
  </w:style>
  <w:style w:type="paragraph" w:customStyle="1" w:styleId="B8C41C23B67D4BF5B9990F990A540F66">
    <w:name w:val="B8C41C23B67D4BF5B9990F990A540F66"/>
    <w:rsid w:val="00224CA6"/>
  </w:style>
  <w:style w:type="paragraph" w:customStyle="1" w:styleId="5029A43E329B4128BB6A21ADF26B160C">
    <w:name w:val="5029A43E329B4128BB6A21ADF26B160C"/>
    <w:rsid w:val="00224CA6"/>
  </w:style>
  <w:style w:type="paragraph" w:customStyle="1" w:styleId="72FBDCF90AA34D9FBF5CAB24F7D96313">
    <w:name w:val="72FBDCF90AA34D9FBF5CAB24F7D96313"/>
    <w:rsid w:val="00224C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ENGINEER-IN-TRAINING (eit)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(Professional)</Template>
  <TotalTime>184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Boafo AFARI</dc:creator>
  <cp:keywords/>
  <dc:description/>
  <cp:lastModifiedBy>Daniel Boafo</cp:lastModifiedBy>
  <cp:revision>19</cp:revision>
  <dcterms:created xsi:type="dcterms:W3CDTF">2019-01-16T03:38:00Z</dcterms:created>
  <dcterms:modified xsi:type="dcterms:W3CDTF">2019-01-20T06:28:00Z</dcterms:modified>
</cp:coreProperties>
</file>