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975D8" w14:textId="77777777" w:rsidR="003F396D" w:rsidRPr="00430891" w:rsidRDefault="006B311A" w:rsidP="003F396D">
      <w:pPr>
        <w:jc w:val="center"/>
        <w:rPr>
          <w:b/>
          <w:sz w:val="40"/>
          <w:lang w:val="es-419"/>
        </w:rPr>
      </w:pPr>
      <w:r w:rsidRPr="00430891">
        <w:rPr>
          <w:b/>
          <w:sz w:val="40"/>
          <w:lang w:val="es-419"/>
        </w:rPr>
        <w:t>DA</w:t>
      </w:r>
      <w:r w:rsidR="0096763D" w:rsidRPr="00430891">
        <w:rPr>
          <w:b/>
          <w:sz w:val="40"/>
          <w:lang w:val="es-419"/>
        </w:rPr>
        <w:t>YEL KIM</w:t>
      </w:r>
    </w:p>
    <w:p w14:paraId="773AAB5E" w14:textId="36F84F2D" w:rsidR="003F396D" w:rsidRPr="001410B8" w:rsidRDefault="00DF3703" w:rsidP="005239C0">
      <w:pPr>
        <w:spacing w:after="0"/>
        <w:jc w:val="center"/>
        <w:rPr>
          <w:sz w:val="24"/>
          <w:lang w:val="es-419"/>
        </w:rPr>
      </w:pPr>
      <w:hyperlink r:id="rId7" w:history="1">
        <w:r w:rsidR="003F396D" w:rsidRPr="001410B8">
          <w:rPr>
            <w:rStyle w:val="Hyperlink"/>
            <w:sz w:val="24"/>
            <w:lang w:val="es-419"/>
          </w:rPr>
          <w:t>da-yel.kim@edu.sait.ca</w:t>
        </w:r>
      </w:hyperlink>
    </w:p>
    <w:p w14:paraId="20CD356E" w14:textId="0C1D8235" w:rsidR="003F396D" w:rsidRPr="003F396D" w:rsidRDefault="003F396D" w:rsidP="005239C0">
      <w:pPr>
        <w:spacing w:after="0"/>
        <w:jc w:val="center"/>
        <w:rPr>
          <w:sz w:val="24"/>
        </w:rPr>
      </w:pPr>
      <w:r w:rsidRPr="003F396D">
        <w:rPr>
          <w:sz w:val="24"/>
        </w:rPr>
        <w:t>587-968-0002</w:t>
      </w:r>
    </w:p>
    <w:p w14:paraId="7B876F3C" w14:textId="1CC230E2" w:rsidR="003F396D" w:rsidRDefault="004B5D16" w:rsidP="005239C0">
      <w:pPr>
        <w:spacing w:after="0"/>
        <w:jc w:val="center"/>
        <w:rPr>
          <w:sz w:val="24"/>
        </w:rPr>
      </w:pPr>
      <w:r>
        <w:rPr>
          <w:sz w:val="24"/>
        </w:rPr>
        <w:t xml:space="preserve">11-319 13ST NW </w:t>
      </w:r>
      <w:r w:rsidR="003F396D">
        <w:rPr>
          <w:sz w:val="24"/>
        </w:rPr>
        <w:t>Calgary, AB T2N 1Z3</w:t>
      </w:r>
    </w:p>
    <w:p w14:paraId="15C34C6E" w14:textId="77777777" w:rsidR="002B2EDD" w:rsidRPr="003F396D" w:rsidRDefault="002B2EDD" w:rsidP="005239C0">
      <w:pPr>
        <w:spacing w:after="0"/>
        <w:jc w:val="center"/>
        <w:rPr>
          <w:sz w:val="24"/>
        </w:rPr>
      </w:pPr>
      <w:proofErr w:type="spellStart"/>
      <w:r>
        <w:rPr>
          <w:sz w:val="24"/>
        </w:rPr>
        <w:t>Linkedin</w:t>
      </w:r>
      <w:proofErr w:type="spellEnd"/>
      <w:r>
        <w:rPr>
          <w:sz w:val="24"/>
        </w:rPr>
        <w:t>:</w:t>
      </w:r>
      <w:r w:rsidRPr="002B2EDD">
        <w:rPr>
          <w:sz w:val="24"/>
        </w:rPr>
        <w:t xml:space="preserve"> </w:t>
      </w:r>
      <w:r w:rsidRPr="00EF7963">
        <w:rPr>
          <w:sz w:val="24"/>
        </w:rPr>
        <w:t>linkedin.com/in/</w:t>
      </w:r>
      <w:proofErr w:type="spellStart"/>
      <w:r w:rsidRPr="00EF7963">
        <w:rPr>
          <w:sz w:val="24"/>
        </w:rPr>
        <w:t>dayelkim</w:t>
      </w:r>
      <w:proofErr w:type="spellEnd"/>
    </w:p>
    <w:p w14:paraId="0057E6B7" w14:textId="77777777" w:rsidR="002B2EDD" w:rsidRPr="00F276CC" w:rsidRDefault="002B2EDD" w:rsidP="003F396D">
      <w:pPr>
        <w:jc w:val="center"/>
        <w:rPr>
          <w:sz w:val="2"/>
        </w:rPr>
      </w:pPr>
    </w:p>
    <w:p w14:paraId="473AAA49" w14:textId="77777777" w:rsidR="0096763D" w:rsidRPr="003F396D" w:rsidRDefault="0096763D" w:rsidP="0096763D">
      <w:pPr>
        <w:pBdr>
          <w:bottom w:val="single" w:sz="4" w:space="1" w:color="auto"/>
        </w:pBdr>
        <w:rPr>
          <w:sz w:val="2"/>
          <w:u w:val="single"/>
        </w:rPr>
      </w:pPr>
    </w:p>
    <w:p w14:paraId="30A38804" w14:textId="77777777" w:rsidR="0096763D" w:rsidRPr="00225DD0" w:rsidRDefault="0096763D" w:rsidP="00DB6AE9">
      <w:pPr>
        <w:rPr>
          <w:b/>
          <w:sz w:val="32"/>
        </w:rPr>
      </w:pPr>
      <w:r w:rsidRPr="00225DD0">
        <w:rPr>
          <w:b/>
          <w:sz w:val="32"/>
        </w:rPr>
        <w:t>Professional Profile</w:t>
      </w:r>
    </w:p>
    <w:p w14:paraId="0CA5CCFC" w14:textId="7B3F58F7" w:rsidR="001939E4" w:rsidRPr="00A240FE" w:rsidRDefault="001939E4" w:rsidP="001939E4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 w:rsidRPr="00A240FE">
        <w:rPr>
          <w:rFonts w:cstheme="minorHAnsi"/>
          <w:sz w:val="24"/>
        </w:rPr>
        <w:t>Ability to wire electrical circuit</w:t>
      </w:r>
      <w:r w:rsidR="007349CF">
        <w:rPr>
          <w:rFonts w:cstheme="minorHAnsi"/>
          <w:sz w:val="24"/>
        </w:rPr>
        <w:t>s</w:t>
      </w:r>
      <w:r w:rsidRPr="00A240FE">
        <w:rPr>
          <w:rFonts w:cstheme="minorHAnsi"/>
          <w:sz w:val="24"/>
        </w:rPr>
        <w:t xml:space="preserve"> </w:t>
      </w:r>
      <w:r w:rsidR="00C1199D">
        <w:rPr>
          <w:rFonts w:cstheme="minorHAnsi"/>
          <w:sz w:val="24"/>
        </w:rPr>
        <w:t xml:space="preserve">and </w:t>
      </w:r>
      <w:r w:rsidRPr="00A240FE">
        <w:rPr>
          <w:rFonts w:cstheme="minorHAnsi"/>
          <w:sz w:val="24"/>
        </w:rPr>
        <w:t xml:space="preserve">test </w:t>
      </w:r>
    </w:p>
    <w:p w14:paraId="4FB5969E" w14:textId="77777777" w:rsidR="001939E4" w:rsidRPr="00A240FE" w:rsidRDefault="001939E4" w:rsidP="001939E4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 w:rsidRPr="00A240FE">
        <w:rPr>
          <w:sz w:val="24"/>
        </w:rPr>
        <w:t xml:space="preserve">Able to interpret blueprints including SLD and schematic diagram </w:t>
      </w:r>
    </w:p>
    <w:p w14:paraId="046018A6" w14:textId="00C393D2" w:rsidR="001939E4" w:rsidRPr="00A240FE" w:rsidRDefault="001939E4" w:rsidP="001939E4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 w:rsidRPr="00A240FE">
        <w:rPr>
          <w:sz w:val="24"/>
        </w:rPr>
        <w:t>Experience wit</w:t>
      </w:r>
      <w:r w:rsidR="00E95D12">
        <w:rPr>
          <w:sz w:val="24"/>
        </w:rPr>
        <w:t>h control systems including PLC</w:t>
      </w:r>
    </w:p>
    <w:p w14:paraId="53D6D473" w14:textId="77777777" w:rsidR="001939E4" w:rsidRPr="00A240FE" w:rsidRDefault="001939E4" w:rsidP="001939E4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 w:rsidRPr="00A240FE">
        <w:rPr>
          <w:rFonts w:cstheme="minorHAnsi"/>
          <w:sz w:val="24"/>
        </w:rPr>
        <w:t xml:space="preserve">Excellent computing skills </w:t>
      </w:r>
      <w:r w:rsidR="007A0ED4">
        <w:rPr>
          <w:rFonts w:cstheme="minorHAnsi"/>
          <w:sz w:val="24"/>
        </w:rPr>
        <w:t>especially Microsoft</w:t>
      </w:r>
    </w:p>
    <w:p w14:paraId="73A1224E" w14:textId="77777777" w:rsidR="001939E4" w:rsidRPr="00A240FE" w:rsidRDefault="001939E4" w:rsidP="001939E4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 w:rsidRPr="00A240FE">
        <w:rPr>
          <w:rFonts w:cstheme="minorHAnsi"/>
        </w:rPr>
        <w:t>Performs electrical trouble shooting and repair</w:t>
      </w:r>
    </w:p>
    <w:p w14:paraId="07AE0512" w14:textId="5C61EAF5" w:rsidR="001939E4" w:rsidRPr="00A240FE" w:rsidRDefault="001939E4" w:rsidP="001939E4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 w:rsidRPr="00A240FE">
        <w:rPr>
          <w:rFonts w:cstheme="minorHAnsi"/>
        </w:rPr>
        <w:t xml:space="preserve">Fast learner with </w:t>
      </w:r>
      <w:r w:rsidR="00DC2BC9">
        <w:rPr>
          <w:rFonts w:cstheme="minorHAnsi"/>
        </w:rPr>
        <w:t>willing to travel</w:t>
      </w:r>
    </w:p>
    <w:p w14:paraId="3A054B65" w14:textId="77777777" w:rsidR="005A1219" w:rsidRPr="00512F72" w:rsidRDefault="001939E4" w:rsidP="005A1219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 w:rsidRPr="00A240FE">
        <w:rPr>
          <w:rFonts w:cstheme="minorHAnsi"/>
        </w:rPr>
        <w:t>Member of the Association of Science &amp; Engineering Technology Professionals of Alberta (</w:t>
      </w:r>
      <w:r w:rsidR="003F396D">
        <w:rPr>
          <w:rFonts w:cstheme="minorHAnsi"/>
        </w:rPr>
        <w:t xml:space="preserve">ID: 120870)  </w:t>
      </w:r>
    </w:p>
    <w:p w14:paraId="782A42F2" w14:textId="77777777" w:rsidR="00512F72" w:rsidRPr="00512F72" w:rsidRDefault="00512F72" w:rsidP="00512F72">
      <w:pPr>
        <w:tabs>
          <w:tab w:val="right" w:pos="180"/>
        </w:tabs>
        <w:rPr>
          <w:rFonts w:cstheme="minorHAnsi"/>
          <w:sz w:val="8"/>
        </w:rPr>
      </w:pPr>
    </w:p>
    <w:p w14:paraId="08573547" w14:textId="77777777" w:rsidR="0096763D" w:rsidRPr="00A240FE" w:rsidRDefault="0096763D" w:rsidP="00225DD0">
      <w:pPr>
        <w:tabs>
          <w:tab w:val="decimal" w:pos="8010"/>
        </w:tabs>
        <w:ind w:right="1350"/>
        <w:rPr>
          <w:b/>
          <w:sz w:val="32"/>
        </w:rPr>
      </w:pPr>
      <w:r w:rsidRPr="00A240FE">
        <w:rPr>
          <w:b/>
          <w:sz w:val="32"/>
        </w:rPr>
        <w:t>Education</w:t>
      </w:r>
    </w:p>
    <w:p w14:paraId="14A3A5E9" w14:textId="77777777" w:rsidR="006F3A91" w:rsidRPr="00A240FE" w:rsidRDefault="006F3A91" w:rsidP="00733B80">
      <w:pPr>
        <w:tabs>
          <w:tab w:val="right" w:pos="1080"/>
          <w:tab w:val="decimal" w:pos="9180"/>
        </w:tabs>
        <w:rPr>
          <w:b/>
          <w:sz w:val="24"/>
        </w:rPr>
      </w:pPr>
      <w:r w:rsidRPr="00A240FE">
        <w:rPr>
          <w:b/>
          <w:sz w:val="24"/>
        </w:rPr>
        <w:t>Electrical Engineering Technology</w:t>
      </w:r>
      <w:r w:rsidR="00225DD0" w:rsidRPr="00A240FE">
        <w:rPr>
          <w:b/>
          <w:sz w:val="24"/>
        </w:rPr>
        <w:t xml:space="preserve"> </w:t>
      </w:r>
      <w:r w:rsidR="009C64E9">
        <w:rPr>
          <w:b/>
          <w:sz w:val="24"/>
        </w:rPr>
        <w:t>diploma</w:t>
      </w:r>
      <w:r w:rsidR="00733B80" w:rsidRPr="00A240FE">
        <w:rPr>
          <w:b/>
          <w:sz w:val="24"/>
        </w:rPr>
        <w:tab/>
      </w:r>
      <w:r w:rsidR="00887BBD" w:rsidRPr="00A240FE">
        <w:rPr>
          <w:sz w:val="24"/>
        </w:rPr>
        <w:t>September</w:t>
      </w:r>
      <w:r w:rsidR="00887BBD" w:rsidRPr="00A240FE">
        <w:rPr>
          <w:b/>
          <w:sz w:val="24"/>
        </w:rPr>
        <w:t xml:space="preserve"> </w:t>
      </w:r>
      <w:r w:rsidR="00361929" w:rsidRPr="00A240FE">
        <w:rPr>
          <w:sz w:val="24"/>
        </w:rPr>
        <w:t>2017</w:t>
      </w:r>
      <w:r w:rsidR="00AD0EC0" w:rsidRPr="00A240FE">
        <w:rPr>
          <w:sz w:val="24"/>
        </w:rPr>
        <w:t xml:space="preserve"> </w:t>
      </w:r>
      <w:r w:rsidR="00887BBD" w:rsidRPr="00A240FE">
        <w:rPr>
          <w:sz w:val="24"/>
        </w:rPr>
        <w:t>–</w:t>
      </w:r>
      <w:r w:rsidR="00AD0EC0" w:rsidRPr="00A240FE">
        <w:rPr>
          <w:sz w:val="24"/>
        </w:rPr>
        <w:t xml:space="preserve"> </w:t>
      </w:r>
      <w:r w:rsidR="00887BBD" w:rsidRPr="00A240FE">
        <w:rPr>
          <w:sz w:val="24"/>
        </w:rPr>
        <w:t xml:space="preserve">April </w:t>
      </w:r>
      <w:r w:rsidR="001939E4" w:rsidRPr="00A240FE">
        <w:rPr>
          <w:sz w:val="24"/>
        </w:rPr>
        <w:t>2019</w:t>
      </w:r>
    </w:p>
    <w:p w14:paraId="65208933" w14:textId="77777777" w:rsidR="00692BCD" w:rsidRPr="00A240FE" w:rsidRDefault="00DB6AE9" w:rsidP="00AD0EC0">
      <w:pPr>
        <w:tabs>
          <w:tab w:val="decimal" w:pos="8010"/>
        </w:tabs>
      </w:pPr>
      <w:r w:rsidRPr="00A240FE">
        <w:t>Southern Alberta Institute of Technology (SAIT), Calgary, AB</w:t>
      </w:r>
    </w:p>
    <w:p w14:paraId="2C3C5427" w14:textId="77777777" w:rsidR="001E0B01" w:rsidRDefault="001E0B01" w:rsidP="00692BCD">
      <w:pPr>
        <w:pStyle w:val="ListParagraph"/>
        <w:numPr>
          <w:ilvl w:val="0"/>
          <w:numId w:val="3"/>
        </w:numPr>
        <w:ind w:left="180" w:right="-396"/>
        <w:rPr>
          <w:sz w:val="24"/>
        </w:rPr>
        <w:sectPr w:rsidR="001E0B01" w:rsidSect="006960DE">
          <w:pgSz w:w="12240" w:h="15840" w:code="1"/>
          <w:pgMar w:top="720" w:right="1440" w:bottom="720" w:left="1440" w:header="720" w:footer="720" w:gutter="0"/>
          <w:cols w:space="720"/>
          <w:docGrid w:linePitch="360"/>
        </w:sectPr>
      </w:pPr>
    </w:p>
    <w:p w14:paraId="217521DA" w14:textId="77777777" w:rsidR="00692BCD" w:rsidRPr="00A240FE" w:rsidRDefault="00692BCD" w:rsidP="00692BC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 w:rsidRPr="00A240FE">
        <w:rPr>
          <w:sz w:val="24"/>
        </w:rPr>
        <w:t>GPA 4.0</w:t>
      </w:r>
      <w:r w:rsidR="00FA3890">
        <w:rPr>
          <w:sz w:val="24"/>
        </w:rPr>
        <w:t>/4.0</w:t>
      </w:r>
    </w:p>
    <w:p w14:paraId="25A07F30" w14:textId="77777777" w:rsidR="00692BCD" w:rsidRPr="00A240FE" w:rsidRDefault="00692BCD" w:rsidP="00692BC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 w:rsidRPr="00A240FE">
        <w:rPr>
          <w:sz w:val="24"/>
        </w:rPr>
        <w:t>ENMAX Corporation award</w:t>
      </w:r>
    </w:p>
    <w:p w14:paraId="193C29DC" w14:textId="29F783A2" w:rsidR="00692BCD" w:rsidRPr="00A240FE" w:rsidRDefault="00B57816" w:rsidP="00692BC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>
        <w:rPr>
          <w:sz w:val="24"/>
        </w:rPr>
        <w:t>Calgary Korean Scholarship Foundation (</w:t>
      </w:r>
      <w:r w:rsidR="00692BCD" w:rsidRPr="00A240FE">
        <w:rPr>
          <w:sz w:val="24"/>
        </w:rPr>
        <w:t>CKSF</w:t>
      </w:r>
      <w:r>
        <w:rPr>
          <w:sz w:val="24"/>
        </w:rPr>
        <w:t>)</w:t>
      </w:r>
      <w:r w:rsidR="00692BCD" w:rsidRPr="00A240FE">
        <w:rPr>
          <w:sz w:val="24"/>
        </w:rPr>
        <w:t xml:space="preserve"> scholarship </w:t>
      </w:r>
    </w:p>
    <w:p w14:paraId="3CD352F7" w14:textId="77777777" w:rsidR="008B0F37" w:rsidRPr="00050A0D" w:rsidRDefault="008B0F37" w:rsidP="00DF3703">
      <w:pPr>
        <w:pStyle w:val="ListParagraph"/>
        <w:numPr>
          <w:ilvl w:val="0"/>
          <w:numId w:val="3"/>
        </w:numPr>
        <w:tabs>
          <w:tab w:val="left" w:pos="180"/>
        </w:tabs>
        <w:ind w:left="180" w:right="-396"/>
        <w:rPr>
          <w:sz w:val="24"/>
        </w:rPr>
      </w:pPr>
      <w:r w:rsidRPr="00A240FE">
        <w:rPr>
          <w:sz w:val="24"/>
        </w:rPr>
        <w:t>Knowledge</w:t>
      </w:r>
      <w:r>
        <w:rPr>
          <w:sz w:val="24"/>
        </w:rPr>
        <w:t xml:space="preserve"> of three phase transformers including wiring Y-</w:t>
      </w:r>
      <w:r w:rsidRPr="001F517C">
        <w:rPr>
          <w:sz w:val="24"/>
        </w:rPr>
        <w:t>Δ</w:t>
      </w:r>
      <w:r>
        <w:rPr>
          <w:sz w:val="24"/>
        </w:rPr>
        <w:t xml:space="preserve"> connection</w:t>
      </w:r>
    </w:p>
    <w:p w14:paraId="01793035" w14:textId="77777777" w:rsidR="0086404B" w:rsidRPr="00F30A5B" w:rsidRDefault="0086404B" w:rsidP="0086404B">
      <w:pPr>
        <w:pStyle w:val="ListParagraph"/>
        <w:numPr>
          <w:ilvl w:val="0"/>
          <w:numId w:val="3"/>
        </w:numPr>
        <w:ind w:left="90" w:right="-396" w:hanging="270"/>
        <w:rPr>
          <w:sz w:val="24"/>
        </w:rPr>
      </w:pPr>
      <w:r>
        <w:rPr>
          <w:sz w:val="24"/>
        </w:rPr>
        <w:t xml:space="preserve">Operated various squirrel cage motors with VFDs   </w:t>
      </w:r>
    </w:p>
    <w:p w14:paraId="0E701F07" w14:textId="77777777" w:rsidR="001E0B01" w:rsidRPr="00F30A5B" w:rsidRDefault="001E0B01" w:rsidP="006960DE">
      <w:pPr>
        <w:pStyle w:val="ListParagraph"/>
        <w:numPr>
          <w:ilvl w:val="0"/>
          <w:numId w:val="3"/>
        </w:numPr>
        <w:ind w:left="90" w:right="-396" w:hanging="270"/>
        <w:rPr>
          <w:sz w:val="24"/>
        </w:rPr>
      </w:pPr>
      <w:r w:rsidRPr="00A240FE">
        <w:rPr>
          <w:sz w:val="24"/>
        </w:rPr>
        <w:t>Experience with control relay</w:t>
      </w:r>
      <w:r w:rsidR="00D53C17">
        <w:rPr>
          <w:sz w:val="24"/>
        </w:rPr>
        <w:t>s</w:t>
      </w:r>
      <w:r w:rsidRPr="00A240FE">
        <w:rPr>
          <w:sz w:val="24"/>
        </w:rPr>
        <w:t xml:space="preserve"> and switch</w:t>
      </w:r>
      <w:r w:rsidR="00D53C17">
        <w:rPr>
          <w:sz w:val="24"/>
        </w:rPr>
        <w:t>es</w:t>
      </w:r>
      <w:r w:rsidRPr="00A240FE">
        <w:rPr>
          <w:sz w:val="24"/>
        </w:rPr>
        <w:t xml:space="preserve"> </w:t>
      </w:r>
    </w:p>
    <w:p w14:paraId="7E6304E3" w14:textId="77777777" w:rsidR="00692BCD" w:rsidRPr="00A240FE" w:rsidRDefault="00692BCD" w:rsidP="005958FC">
      <w:pPr>
        <w:pStyle w:val="ListParagraph"/>
        <w:numPr>
          <w:ilvl w:val="0"/>
          <w:numId w:val="3"/>
        </w:numPr>
        <w:ind w:left="90" w:right="918" w:hanging="270"/>
        <w:rPr>
          <w:sz w:val="24"/>
        </w:rPr>
      </w:pPr>
      <w:r w:rsidRPr="00A240FE">
        <w:rPr>
          <w:sz w:val="24"/>
        </w:rPr>
        <w:t>Created electri</w:t>
      </w:r>
      <w:bookmarkStart w:id="0" w:name="_GoBack"/>
      <w:bookmarkEnd w:id="0"/>
      <w:r w:rsidRPr="00A240FE">
        <w:rPr>
          <w:sz w:val="24"/>
        </w:rPr>
        <w:t>cal drawing in regard to the Canadian Electrical Code 2015</w:t>
      </w:r>
    </w:p>
    <w:p w14:paraId="37BF8542" w14:textId="77777777" w:rsidR="001E0B01" w:rsidRPr="009C64E9" w:rsidRDefault="00692BCD" w:rsidP="005958FC">
      <w:pPr>
        <w:pStyle w:val="ListParagraph"/>
        <w:numPr>
          <w:ilvl w:val="0"/>
          <w:numId w:val="3"/>
        </w:numPr>
        <w:ind w:left="90" w:right="918" w:hanging="270"/>
        <w:rPr>
          <w:sz w:val="24"/>
        </w:rPr>
        <w:sectPr w:rsidR="001E0B01" w:rsidRPr="009C64E9" w:rsidSect="006960DE">
          <w:type w:val="continuous"/>
          <w:pgSz w:w="12240" w:h="15840"/>
          <w:pgMar w:top="1440" w:right="1440" w:bottom="1440" w:left="1440" w:header="720" w:footer="720" w:gutter="0"/>
          <w:cols w:num="2" w:space="864" w:equalWidth="0">
            <w:col w:w="3888" w:space="864"/>
            <w:col w:w="4608"/>
          </w:cols>
          <w:docGrid w:linePitch="360"/>
        </w:sectPr>
      </w:pPr>
      <w:r w:rsidRPr="00A240FE">
        <w:rPr>
          <w:sz w:val="24"/>
        </w:rPr>
        <w:t xml:space="preserve">Ability to use test </w:t>
      </w:r>
      <w:r w:rsidR="001305D8" w:rsidRPr="00A240FE">
        <w:rPr>
          <w:sz w:val="24"/>
        </w:rPr>
        <w:t>equipment</w:t>
      </w:r>
      <w:r w:rsidR="002A6508">
        <w:rPr>
          <w:sz w:val="24"/>
        </w:rPr>
        <w:t>: fluke multi-meter and</w:t>
      </w:r>
      <w:r w:rsidR="00512F72">
        <w:rPr>
          <w:sz w:val="24"/>
        </w:rPr>
        <w:t xml:space="preserve"> power analyze</w:t>
      </w:r>
    </w:p>
    <w:p w14:paraId="4967F424" w14:textId="77777777" w:rsidR="00F43AB5" w:rsidRPr="00A240FE" w:rsidRDefault="00F43AB5" w:rsidP="00692BCD">
      <w:pPr>
        <w:tabs>
          <w:tab w:val="right" w:pos="180"/>
        </w:tabs>
      </w:pPr>
    </w:p>
    <w:p w14:paraId="340DE7A4" w14:textId="77777777" w:rsidR="00733B80" w:rsidRPr="00A240FE" w:rsidRDefault="00086DA4" w:rsidP="00733B80">
      <w:pPr>
        <w:rPr>
          <w:b/>
          <w:sz w:val="32"/>
        </w:rPr>
      </w:pPr>
      <w:r w:rsidRPr="00A240FE">
        <w:rPr>
          <w:b/>
          <w:sz w:val="32"/>
        </w:rPr>
        <w:t>Work Experience</w:t>
      </w:r>
    </w:p>
    <w:p w14:paraId="147C3AE6" w14:textId="77777777" w:rsidR="00733B80" w:rsidRPr="00A240FE" w:rsidRDefault="009B152A" w:rsidP="00BE2028">
      <w:pPr>
        <w:tabs>
          <w:tab w:val="decimal" w:pos="9360"/>
        </w:tabs>
        <w:rPr>
          <w:sz w:val="24"/>
        </w:rPr>
      </w:pPr>
      <w:r w:rsidRPr="00A240FE">
        <w:rPr>
          <w:b/>
          <w:sz w:val="24"/>
        </w:rPr>
        <w:t>Cable Installer</w:t>
      </w:r>
      <w:r w:rsidR="00662A2A" w:rsidRPr="00A240FE">
        <w:rPr>
          <w:sz w:val="24"/>
        </w:rPr>
        <w:tab/>
      </w:r>
      <w:r w:rsidR="007C0D13" w:rsidRPr="00A240FE">
        <w:rPr>
          <w:sz w:val="24"/>
        </w:rPr>
        <w:t xml:space="preserve">June </w:t>
      </w:r>
      <w:r w:rsidR="00662A2A" w:rsidRPr="00A240FE">
        <w:rPr>
          <w:sz w:val="24"/>
        </w:rPr>
        <w:t>2015 – December</w:t>
      </w:r>
      <w:r w:rsidR="00BE2028" w:rsidRPr="00A240FE">
        <w:rPr>
          <w:sz w:val="24"/>
        </w:rPr>
        <w:t xml:space="preserve"> 2015</w:t>
      </w:r>
    </w:p>
    <w:p w14:paraId="7CEC457E" w14:textId="77777777" w:rsidR="009B152A" w:rsidRPr="00A240FE" w:rsidRDefault="009B152A" w:rsidP="007C0D13">
      <w:pPr>
        <w:tabs>
          <w:tab w:val="decimal" w:pos="10800"/>
        </w:tabs>
        <w:rPr>
          <w:sz w:val="24"/>
        </w:rPr>
      </w:pPr>
      <w:r w:rsidRPr="00A240FE">
        <w:rPr>
          <w:sz w:val="24"/>
        </w:rPr>
        <w:t xml:space="preserve">CMI Network systems, Calgary, AB </w:t>
      </w:r>
      <w:r w:rsidR="007C0D13" w:rsidRPr="00A240FE">
        <w:rPr>
          <w:sz w:val="24"/>
        </w:rPr>
        <w:tab/>
        <w:t>June 2018 – August 2018 (Summer break)</w:t>
      </w:r>
    </w:p>
    <w:p w14:paraId="0F32FEF8" w14:textId="77777777" w:rsidR="006B311A" w:rsidRPr="00A240FE" w:rsidRDefault="006B311A" w:rsidP="006B311A">
      <w:pPr>
        <w:pStyle w:val="ListParagraph"/>
        <w:numPr>
          <w:ilvl w:val="0"/>
          <w:numId w:val="8"/>
        </w:numPr>
        <w:ind w:left="180"/>
        <w:rPr>
          <w:sz w:val="24"/>
        </w:rPr>
      </w:pPr>
      <w:r w:rsidRPr="00A240FE">
        <w:rPr>
          <w:sz w:val="24"/>
        </w:rPr>
        <w:t>Pulled CAT5E, CAT6 and Fiber optic cables</w:t>
      </w:r>
    </w:p>
    <w:p w14:paraId="326C1DE0" w14:textId="77777777" w:rsidR="006B311A" w:rsidRPr="00A240FE" w:rsidRDefault="006B311A" w:rsidP="006B311A">
      <w:pPr>
        <w:pStyle w:val="ListParagraph"/>
        <w:numPr>
          <w:ilvl w:val="0"/>
          <w:numId w:val="8"/>
        </w:numPr>
        <w:ind w:left="180"/>
        <w:rPr>
          <w:sz w:val="24"/>
        </w:rPr>
      </w:pPr>
      <w:r w:rsidRPr="00A240FE">
        <w:rPr>
          <w:sz w:val="24"/>
        </w:rPr>
        <w:t xml:space="preserve">Installed wireless access points in high locations using scissor lifts </w:t>
      </w:r>
    </w:p>
    <w:p w14:paraId="78C2F389" w14:textId="77777777" w:rsidR="006B311A" w:rsidRPr="00A240FE" w:rsidRDefault="006B311A" w:rsidP="006B311A">
      <w:pPr>
        <w:pStyle w:val="ListParagraph"/>
        <w:numPr>
          <w:ilvl w:val="0"/>
          <w:numId w:val="8"/>
        </w:numPr>
        <w:ind w:left="180"/>
        <w:rPr>
          <w:sz w:val="24"/>
        </w:rPr>
      </w:pPr>
      <w:r w:rsidRPr="00A240FE">
        <w:rPr>
          <w:sz w:val="24"/>
        </w:rPr>
        <w:t>Tested cable connections by using network cable testers to ensure proper speed</w:t>
      </w:r>
      <w:r w:rsidR="00B27F4D">
        <w:rPr>
          <w:sz w:val="24"/>
        </w:rPr>
        <w:t xml:space="preserve"> of internet</w:t>
      </w:r>
    </w:p>
    <w:p w14:paraId="6A05D4D0" w14:textId="77777777" w:rsidR="006B311A" w:rsidRPr="00A240FE" w:rsidRDefault="006B311A" w:rsidP="006B311A">
      <w:pPr>
        <w:pStyle w:val="ListParagraph"/>
        <w:numPr>
          <w:ilvl w:val="0"/>
          <w:numId w:val="8"/>
        </w:numPr>
        <w:ind w:left="180"/>
        <w:rPr>
          <w:sz w:val="24"/>
        </w:rPr>
      </w:pPr>
      <w:r w:rsidRPr="00A240FE">
        <w:rPr>
          <w:sz w:val="24"/>
        </w:rPr>
        <w:t xml:space="preserve">Dropped 800 data and voice lines into conduits for Corus </w:t>
      </w:r>
      <w:r w:rsidR="00AE65E3">
        <w:rPr>
          <w:sz w:val="24"/>
        </w:rPr>
        <w:t>E</w:t>
      </w:r>
      <w:r w:rsidRPr="00A240FE">
        <w:rPr>
          <w:sz w:val="24"/>
        </w:rPr>
        <w:t>ntertainment in Calgary</w:t>
      </w:r>
    </w:p>
    <w:p w14:paraId="7CC22E1D" w14:textId="77777777" w:rsidR="006B311A" w:rsidRPr="00A240FE" w:rsidRDefault="006B311A" w:rsidP="006B311A">
      <w:pPr>
        <w:pStyle w:val="ListParagraph"/>
        <w:numPr>
          <w:ilvl w:val="0"/>
          <w:numId w:val="8"/>
        </w:numPr>
        <w:ind w:left="180"/>
        <w:rPr>
          <w:sz w:val="24"/>
        </w:rPr>
      </w:pPr>
      <w:r w:rsidRPr="00A240FE">
        <w:rPr>
          <w:sz w:val="24"/>
        </w:rPr>
        <w:t>Provided server room cleanup and cable removal</w:t>
      </w:r>
    </w:p>
    <w:p w14:paraId="407006B8" w14:textId="77777777" w:rsidR="006B311A" w:rsidRPr="00A240FE" w:rsidRDefault="006B311A" w:rsidP="006B311A">
      <w:pPr>
        <w:pStyle w:val="ListParagraph"/>
        <w:numPr>
          <w:ilvl w:val="0"/>
          <w:numId w:val="8"/>
        </w:numPr>
        <w:ind w:left="180"/>
        <w:rPr>
          <w:sz w:val="24"/>
        </w:rPr>
      </w:pPr>
      <w:r w:rsidRPr="00A240FE">
        <w:rPr>
          <w:sz w:val="24"/>
        </w:rPr>
        <w:t>Completed work orders and field level hazard assessment forms</w:t>
      </w:r>
    </w:p>
    <w:p w14:paraId="24BEA82C" w14:textId="77777777" w:rsidR="009B269A" w:rsidRDefault="006B311A" w:rsidP="005A1219">
      <w:pPr>
        <w:pStyle w:val="ListParagraph"/>
        <w:numPr>
          <w:ilvl w:val="0"/>
          <w:numId w:val="8"/>
        </w:numPr>
        <w:ind w:left="180"/>
        <w:rPr>
          <w:sz w:val="24"/>
        </w:rPr>
      </w:pPr>
      <w:r w:rsidRPr="00A240FE">
        <w:rPr>
          <w:sz w:val="24"/>
        </w:rPr>
        <w:t>Followed safety procedures including PPE.</w:t>
      </w:r>
    </w:p>
    <w:p w14:paraId="414665F8" w14:textId="17909AD1" w:rsidR="00C344EF" w:rsidRDefault="00C344EF" w:rsidP="00C344EF">
      <w:pPr>
        <w:pStyle w:val="ListParagraph"/>
        <w:ind w:left="180"/>
        <w:rPr>
          <w:sz w:val="24"/>
        </w:rPr>
      </w:pPr>
    </w:p>
    <w:p w14:paraId="218FFED2" w14:textId="77777777" w:rsidR="00E14F9A" w:rsidRPr="005A1219" w:rsidRDefault="00E14F9A" w:rsidP="00C344EF">
      <w:pPr>
        <w:pStyle w:val="ListParagraph"/>
        <w:ind w:left="180"/>
        <w:rPr>
          <w:sz w:val="24"/>
        </w:rPr>
      </w:pPr>
    </w:p>
    <w:p w14:paraId="44C2A798" w14:textId="77777777" w:rsidR="00314DE6" w:rsidRPr="005A1219" w:rsidRDefault="001303CD" w:rsidP="00BE2028">
      <w:pPr>
        <w:tabs>
          <w:tab w:val="decimal" w:pos="9360"/>
        </w:tabs>
        <w:rPr>
          <w:sz w:val="24"/>
        </w:rPr>
      </w:pPr>
      <w:r w:rsidRPr="005A1219">
        <w:rPr>
          <w:b/>
          <w:sz w:val="24"/>
        </w:rPr>
        <w:lastRenderedPageBreak/>
        <w:t>Data collector</w:t>
      </w:r>
      <w:r w:rsidR="00662A2A" w:rsidRPr="005A1219">
        <w:rPr>
          <w:sz w:val="24"/>
        </w:rPr>
        <w:tab/>
      </w:r>
      <w:r w:rsidR="00E04004" w:rsidRPr="005A1219">
        <w:rPr>
          <w:sz w:val="24"/>
        </w:rPr>
        <w:t>January 2012 – October 2013</w:t>
      </w:r>
    </w:p>
    <w:p w14:paraId="7AA45D83" w14:textId="77777777" w:rsidR="00733B80" w:rsidRPr="00A240FE" w:rsidRDefault="001303CD" w:rsidP="00BE2028">
      <w:pPr>
        <w:tabs>
          <w:tab w:val="decimal" w:pos="9360"/>
        </w:tabs>
        <w:rPr>
          <w:rFonts w:cs="Arial"/>
          <w:color w:val="333333"/>
          <w:sz w:val="18"/>
          <w:szCs w:val="18"/>
        </w:rPr>
      </w:pPr>
      <w:r w:rsidRPr="00A240FE">
        <w:rPr>
          <w:sz w:val="24"/>
        </w:rPr>
        <w:t>South Korean army</w:t>
      </w:r>
      <w:r w:rsidR="00733B80" w:rsidRPr="00A240FE">
        <w:rPr>
          <w:sz w:val="24"/>
        </w:rPr>
        <w:t xml:space="preserve">, </w:t>
      </w:r>
      <w:r w:rsidRPr="00A240FE">
        <w:rPr>
          <w:sz w:val="24"/>
        </w:rPr>
        <w:t>South Korea</w:t>
      </w:r>
    </w:p>
    <w:p w14:paraId="0EA46EFE" w14:textId="77777777" w:rsidR="00D13557" w:rsidRPr="00A240FE" w:rsidRDefault="00D13557" w:rsidP="00EA083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 w:rsidRPr="00A240FE">
        <w:rPr>
          <w:sz w:val="24"/>
        </w:rPr>
        <w:t>Gathered, organized and entered data for 3,000+ military personnel using Excel</w:t>
      </w:r>
    </w:p>
    <w:p w14:paraId="5542B840" w14:textId="77777777" w:rsidR="00D13557" w:rsidRPr="00A240FE" w:rsidRDefault="00D13557" w:rsidP="00EA083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 w:rsidRPr="00A240FE">
        <w:rPr>
          <w:sz w:val="24"/>
        </w:rPr>
        <w:t>Reviewed data for errors and corrected any faults</w:t>
      </w:r>
    </w:p>
    <w:p w14:paraId="7BA34F01" w14:textId="77777777" w:rsidR="00D13557" w:rsidRPr="00A240FE" w:rsidRDefault="00D13557" w:rsidP="00EA083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 w:rsidRPr="00A240FE">
        <w:rPr>
          <w:sz w:val="24"/>
        </w:rPr>
        <w:t>Developed strong organizational skills by living in a regular schedule</w:t>
      </w:r>
    </w:p>
    <w:p w14:paraId="431ADED0" w14:textId="77777777" w:rsidR="00D13557" w:rsidRPr="00A240FE" w:rsidRDefault="00D13557" w:rsidP="00EA083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 w:rsidRPr="00A240FE">
        <w:rPr>
          <w:sz w:val="24"/>
        </w:rPr>
        <w:t xml:space="preserve">Developed leadership through experiencing a team leader  </w:t>
      </w:r>
    </w:p>
    <w:p w14:paraId="78E2985E" w14:textId="77777777" w:rsidR="00D13557" w:rsidRDefault="00D13557" w:rsidP="00EA083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 w:rsidRPr="00A240FE">
        <w:rPr>
          <w:sz w:val="24"/>
        </w:rPr>
        <w:t>Worked under pressure</w:t>
      </w:r>
    </w:p>
    <w:p w14:paraId="27FC40F1" w14:textId="77777777" w:rsidR="00800F7F" w:rsidRPr="00800F7F" w:rsidRDefault="00800F7F" w:rsidP="00800F7F">
      <w:pPr>
        <w:rPr>
          <w:sz w:val="24"/>
        </w:rPr>
      </w:pPr>
    </w:p>
    <w:p w14:paraId="13541B85" w14:textId="77777777" w:rsidR="00C16088" w:rsidRPr="00C16088" w:rsidRDefault="00C16088" w:rsidP="00C16088">
      <w:pPr>
        <w:rPr>
          <w:b/>
          <w:sz w:val="32"/>
        </w:rPr>
      </w:pPr>
      <w:r>
        <w:rPr>
          <w:b/>
          <w:sz w:val="32"/>
        </w:rPr>
        <w:t>Related</w:t>
      </w:r>
      <w:r w:rsidRPr="00C16088">
        <w:rPr>
          <w:b/>
          <w:sz w:val="32"/>
        </w:rPr>
        <w:t xml:space="preserve"> Experience</w:t>
      </w:r>
    </w:p>
    <w:p w14:paraId="1CB0791D" w14:textId="079A5D6D" w:rsidR="00C16088" w:rsidRPr="000B7308" w:rsidRDefault="00C16088" w:rsidP="003431F9">
      <w:pPr>
        <w:tabs>
          <w:tab w:val="decimal" w:pos="9360"/>
        </w:tabs>
        <w:rPr>
          <w:sz w:val="24"/>
        </w:rPr>
      </w:pPr>
      <w:r>
        <w:rPr>
          <w:b/>
          <w:sz w:val="24"/>
        </w:rPr>
        <w:t xml:space="preserve">Capstone project </w:t>
      </w:r>
      <w:r>
        <w:rPr>
          <w:b/>
          <w:sz w:val="24"/>
        </w:rPr>
        <w:tab/>
      </w:r>
      <w:r>
        <w:rPr>
          <w:sz w:val="24"/>
        </w:rPr>
        <w:t xml:space="preserve">January 2019 - </w:t>
      </w:r>
      <w:r w:rsidR="00CA127F">
        <w:rPr>
          <w:sz w:val="24"/>
        </w:rPr>
        <w:t>ongoing</w:t>
      </w:r>
    </w:p>
    <w:p w14:paraId="3922FF10" w14:textId="1754E2FD" w:rsidR="00C16088" w:rsidRDefault="00C16088" w:rsidP="00C16088">
      <w:pPr>
        <w:tabs>
          <w:tab w:val="decimal" w:pos="10800"/>
        </w:tabs>
        <w:rPr>
          <w:sz w:val="24"/>
        </w:rPr>
      </w:pPr>
      <w:r>
        <w:rPr>
          <w:sz w:val="24"/>
        </w:rPr>
        <w:t xml:space="preserve">Tundra </w:t>
      </w:r>
      <w:r w:rsidR="00CA127F">
        <w:rPr>
          <w:sz w:val="24"/>
        </w:rPr>
        <w:t>P</w:t>
      </w:r>
      <w:r>
        <w:rPr>
          <w:sz w:val="24"/>
        </w:rPr>
        <w:t xml:space="preserve">rocess Solutions Ltd, Calgary, AB </w:t>
      </w:r>
    </w:p>
    <w:p w14:paraId="0E9FE521" w14:textId="77777777" w:rsidR="001126AB" w:rsidRPr="001126AB" w:rsidRDefault="00B234C6" w:rsidP="001126AB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>
        <w:rPr>
          <w:sz w:val="24"/>
        </w:rPr>
        <w:t xml:space="preserve">Selected proper generators </w:t>
      </w:r>
      <w:r w:rsidR="001126AB">
        <w:rPr>
          <w:sz w:val="24"/>
        </w:rPr>
        <w:t xml:space="preserve">and calculated battery size </w:t>
      </w:r>
      <w:r>
        <w:rPr>
          <w:sz w:val="24"/>
        </w:rPr>
        <w:t xml:space="preserve">for well-pad site </w:t>
      </w:r>
      <w:r w:rsidR="000E0FF8">
        <w:rPr>
          <w:sz w:val="24"/>
        </w:rPr>
        <w:t xml:space="preserve">in </w:t>
      </w:r>
      <w:r w:rsidR="000175BD">
        <w:rPr>
          <w:sz w:val="24"/>
        </w:rPr>
        <w:t>S</w:t>
      </w:r>
      <w:r w:rsidR="000E0FF8" w:rsidRPr="000E0FF8">
        <w:rPr>
          <w:sz w:val="24"/>
        </w:rPr>
        <w:t>askatchewan</w:t>
      </w:r>
    </w:p>
    <w:p w14:paraId="2725CE13" w14:textId="77777777" w:rsidR="00CB536C" w:rsidRPr="00A240FE" w:rsidRDefault="00CB536C" w:rsidP="00CB536C">
      <w:pPr>
        <w:pStyle w:val="ListParagraph"/>
        <w:numPr>
          <w:ilvl w:val="0"/>
          <w:numId w:val="3"/>
        </w:numPr>
        <w:tabs>
          <w:tab w:val="right" w:pos="180"/>
        </w:tabs>
        <w:ind w:left="180"/>
        <w:rPr>
          <w:rFonts w:cstheme="minorHAnsi"/>
          <w:sz w:val="24"/>
        </w:rPr>
      </w:pPr>
      <w:r>
        <w:rPr>
          <w:rFonts w:cstheme="minorHAnsi"/>
          <w:sz w:val="24"/>
        </w:rPr>
        <w:t>Developed e</w:t>
      </w:r>
      <w:r w:rsidRPr="00A240FE">
        <w:rPr>
          <w:rFonts w:cstheme="minorHAnsi"/>
          <w:sz w:val="24"/>
        </w:rPr>
        <w:t xml:space="preserve">ffective team-working skills and strong communication skills through the </w:t>
      </w:r>
      <w:r>
        <w:rPr>
          <w:rFonts w:cstheme="minorHAnsi"/>
          <w:sz w:val="24"/>
        </w:rPr>
        <w:t>regular team meetings</w:t>
      </w:r>
    </w:p>
    <w:p w14:paraId="705F7362" w14:textId="77777777" w:rsidR="00C16088" w:rsidRDefault="001126AB" w:rsidP="00EA083D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>
        <w:rPr>
          <w:sz w:val="24"/>
        </w:rPr>
        <w:t>Designed a single line diagram for the back-up system</w:t>
      </w:r>
    </w:p>
    <w:p w14:paraId="18DA778E" w14:textId="77777777" w:rsidR="00C95C98" w:rsidRDefault="0099696C" w:rsidP="00C95C98">
      <w:pPr>
        <w:pStyle w:val="ListParagraph"/>
        <w:numPr>
          <w:ilvl w:val="0"/>
          <w:numId w:val="3"/>
        </w:numPr>
        <w:ind w:left="180" w:right="-396"/>
        <w:rPr>
          <w:sz w:val="24"/>
        </w:rPr>
      </w:pPr>
      <w:r>
        <w:rPr>
          <w:sz w:val="24"/>
        </w:rPr>
        <w:t>Designed PLC logic for system failure mode</w:t>
      </w:r>
    </w:p>
    <w:p w14:paraId="10294D4B" w14:textId="77777777" w:rsidR="004F325E" w:rsidRPr="004F325E" w:rsidRDefault="004F325E" w:rsidP="004F325E">
      <w:pPr>
        <w:pStyle w:val="ListParagraph"/>
        <w:ind w:left="180" w:right="-396"/>
        <w:rPr>
          <w:sz w:val="24"/>
        </w:rPr>
      </w:pPr>
    </w:p>
    <w:p w14:paraId="1B86ED65" w14:textId="77777777" w:rsidR="00C95C98" w:rsidRPr="00A240FE" w:rsidRDefault="00C95C98" w:rsidP="00C95C98">
      <w:pPr>
        <w:rPr>
          <w:b/>
          <w:sz w:val="32"/>
        </w:rPr>
      </w:pPr>
      <w:r w:rsidRPr="00A240FE">
        <w:rPr>
          <w:b/>
          <w:sz w:val="32"/>
        </w:rPr>
        <w:t>Volunteer</w:t>
      </w:r>
    </w:p>
    <w:p w14:paraId="224E098B" w14:textId="77777777" w:rsidR="00C95C98" w:rsidRPr="00A240FE" w:rsidRDefault="00C95C98" w:rsidP="00BF0AFF">
      <w:pPr>
        <w:pStyle w:val="ListParagraph"/>
        <w:numPr>
          <w:ilvl w:val="0"/>
          <w:numId w:val="10"/>
        </w:numPr>
        <w:tabs>
          <w:tab w:val="left" w:pos="180"/>
          <w:tab w:val="right" w:pos="9360"/>
        </w:tabs>
        <w:ind w:left="900" w:right="-396" w:hanging="1080"/>
        <w:rPr>
          <w:sz w:val="24"/>
        </w:rPr>
      </w:pPr>
      <w:r w:rsidRPr="00A240FE">
        <w:rPr>
          <w:sz w:val="24"/>
        </w:rPr>
        <w:t xml:space="preserve">Building houses – Habitat for Humanity </w:t>
      </w:r>
      <w:r w:rsidRPr="00A240FE">
        <w:rPr>
          <w:sz w:val="24"/>
        </w:rPr>
        <w:tab/>
        <w:t>January 2018</w:t>
      </w:r>
    </w:p>
    <w:p w14:paraId="26D0E8C6" w14:textId="77777777" w:rsidR="00C95C98" w:rsidRPr="00A240FE" w:rsidRDefault="00C95C98" w:rsidP="00BF0AFF">
      <w:pPr>
        <w:pStyle w:val="ListParagraph"/>
        <w:numPr>
          <w:ilvl w:val="0"/>
          <w:numId w:val="10"/>
        </w:numPr>
        <w:tabs>
          <w:tab w:val="left" w:pos="180"/>
          <w:tab w:val="right" w:pos="9360"/>
        </w:tabs>
        <w:ind w:left="900" w:right="-396" w:hanging="1080"/>
        <w:rPr>
          <w:sz w:val="24"/>
        </w:rPr>
      </w:pPr>
      <w:r w:rsidRPr="00A240FE">
        <w:rPr>
          <w:sz w:val="24"/>
        </w:rPr>
        <w:t xml:space="preserve">Facility Cleaner – The Mustard seed </w:t>
      </w:r>
      <w:r w:rsidR="002F0A52">
        <w:rPr>
          <w:sz w:val="24"/>
        </w:rPr>
        <w:tab/>
      </w:r>
      <w:r w:rsidRPr="00A240FE">
        <w:rPr>
          <w:sz w:val="24"/>
        </w:rPr>
        <w:t>Nov 2017 – Jan 2018</w:t>
      </w:r>
    </w:p>
    <w:p w14:paraId="377EAE26" w14:textId="77777777" w:rsidR="00C95C98" w:rsidRDefault="00C95C98" w:rsidP="00C95C98">
      <w:pPr>
        <w:pStyle w:val="ListParagraph"/>
        <w:tabs>
          <w:tab w:val="left" w:pos="-90"/>
          <w:tab w:val="left" w:pos="180"/>
        </w:tabs>
        <w:ind w:left="180" w:right="-396"/>
        <w:rPr>
          <w:sz w:val="24"/>
        </w:rPr>
      </w:pPr>
    </w:p>
    <w:p w14:paraId="11EBC6D1" w14:textId="77777777" w:rsidR="00C95C98" w:rsidRPr="004D056E" w:rsidRDefault="00C95C98" w:rsidP="00C95C98">
      <w:pPr>
        <w:rPr>
          <w:b/>
          <w:sz w:val="32"/>
        </w:rPr>
      </w:pPr>
    </w:p>
    <w:p w14:paraId="1D36FFB1" w14:textId="77777777" w:rsidR="00C95C98" w:rsidRPr="00C95C98" w:rsidRDefault="00C95C98" w:rsidP="00C95C98">
      <w:pPr>
        <w:rPr>
          <w:sz w:val="24"/>
        </w:rPr>
      </w:pPr>
    </w:p>
    <w:p w14:paraId="61FBF2E1" w14:textId="77777777" w:rsidR="0096763D" w:rsidRPr="00AD0EC0" w:rsidRDefault="0096763D" w:rsidP="00D13557">
      <w:pPr>
        <w:pStyle w:val="ListParagraph"/>
        <w:rPr>
          <w:sz w:val="24"/>
        </w:rPr>
      </w:pPr>
    </w:p>
    <w:sectPr w:rsidR="0096763D" w:rsidRPr="00AD0EC0" w:rsidSect="006960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8D"/>
    <w:multiLevelType w:val="hybridMultilevel"/>
    <w:tmpl w:val="FB023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234C"/>
    <w:multiLevelType w:val="hybridMultilevel"/>
    <w:tmpl w:val="AC2E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3E3F"/>
    <w:multiLevelType w:val="hybridMultilevel"/>
    <w:tmpl w:val="457E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2035"/>
    <w:multiLevelType w:val="hybridMultilevel"/>
    <w:tmpl w:val="9FBEC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78F6"/>
    <w:multiLevelType w:val="hybridMultilevel"/>
    <w:tmpl w:val="7C88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4C26"/>
    <w:multiLevelType w:val="hybridMultilevel"/>
    <w:tmpl w:val="1EB4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08E7"/>
    <w:multiLevelType w:val="hybridMultilevel"/>
    <w:tmpl w:val="486C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72473"/>
    <w:multiLevelType w:val="hybridMultilevel"/>
    <w:tmpl w:val="C820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E3F2B"/>
    <w:multiLevelType w:val="hybridMultilevel"/>
    <w:tmpl w:val="B9F4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D48ED"/>
    <w:multiLevelType w:val="hybridMultilevel"/>
    <w:tmpl w:val="BACA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21633"/>
    <w:multiLevelType w:val="hybridMultilevel"/>
    <w:tmpl w:val="CE4E37E2"/>
    <w:lvl w:ilvl="0" w:tplc="0DB4F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C7727"/>
    <w:multiLevelType w:val="hybridMultilevel"/>
    <w:tmpl w:val="C652AFB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CB45EED"/>
    <w:multiLevelType w:val="hybridMultilevel"/>
    <w:tmpl w:val="F3A4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3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419" w:vendorID="64" w:dllVersion="131078" w:nlCheck="1" w:checkStyle="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78"/>
    <w:rsid w:val="000000EA"/>
    <w:rsid w:val="0001367D"/>
    <w:rsid w:val="000175BD"/>
    <w:rsid w:val="00035873"/>
    <w:rsid w:val="00047E4D"/>
    <w:rsid w:val="00086DA4"/>
    <w:rsid w:val="00094DBC"/>
    <w:rsid w:val="000B7308"/>
    <w:rsid w:val="000E0FF8"/>
    <w:rsid w:val="000F3904"/>
    <w:rsid w:val="001112D3"/>
    <w:rsid w:val="001126AB"/>
    <w:rsid w:val="0011785A"/>
    <w:rsid w:val="001303CD"/>
    <w:rsid w:val="001305D8"/>
    <w:rsid w:val="00135721"/>
    <w:rsid w:val="001410B8"/>
    <w:rsid w:val="001939E4"/>
    <w:rsid w:val="001D0CB2"/>
    <w:rsid w:val="001D292B"/>
    <w:rsid w:val="001E0B01"/>
    <w:rsid w:val="001F0998"/>
    <w:rsid w:val="00203425"/>
    <w:rsid w:val="00225DD0"/>
    <w:rsid w:val="0025013F"/>
    <w:rsid w:val="00292E02"/>
    <w:rsid w:val="00296EF6"/>
    <w:rsid w:val="002A4D60"/>
    <w:rsid w:val="002A6508"/>
    <w:rsid w:val="002B2EDD"/>
    <w:rsid w:val="002E3A6B"/>
    <w:rsid w:val="002F0A52"/>
    <w:rsid w:val="00314DE6"/>
    <w:rsid w:val="00342A84"/>
    <w:rsid w:val="003431F9"/>
    <w:rsid w:val="00361929"/>
    <w:rsid w:val="003F396D"/>
    <w:rsid w:val="003F59CC"/>
    <w:rsid w:val="00421272"/>
    <w:rsid w:val="004271DA"/>
    <w:rsid w:val="00430891"/>
    <w:rsid w:val="004438F3"/>
    <w:rsid w:val="00462DB7"/>
    <w:rsid w:val="004A62AE"/>
    <w:rsid w:val="004B5D16"/>
    <w:rsid w:val="004C099F"/>
    <w:rsid w:val="004D056E"/>
    <w:rsid w:val="004F325E"/>
    <w:rsid w:val="00512F72"/>
    <w:rsid w:val="005239C0"/>
    <w:rsid w:val="00544166"/>
    <w:rsid w:val="005604A9"/>
    <w:rsid w:val="00571894"/>
    <w:rsid w:val="005958FC"/>
    <w:rsid w:val="005A1219"/>
    <w:rsid w:val="005B119B"/>
    <w:rsid w:val="005C7F90"/>
    <w:rsid w:val="00606999"/>
    <w:rsid w:val="00623B32"/>
    <w:rsid w:val="006324BA"/>
    <w:rsid w:val="00662A2A"/>
    <w:rsid w:val="00692BCD"/>
    <w:rsid w:val="006960DE"/>
    <w:rsid w:val="006B311A"/>
    <w:rsid w:val="006D1A10"/>
    <w:rsid w:val="006F3A91"/>
    <w:rsid w:val="00733B80"/>
    <w:rsid w:val="007349CF"/>
    <w:rsid w:val="00747C74"/>
    <w:rsid w:val="007748C6"/>
    <w:rsid w:val="00790B64"/>
    <w:rsid w:val="0079650A"/>
    <w:rsid w:val="007A0ED4"/>
    <w:rsid w:val="007A48C7"/>
    <w:rsid w:val="007C0D13"/>
    <w:rsid w:val="007D35E5"/>
    <w:rsid w:val="00800F7F"/>
    <w:rsid w:val="008150F5"/>
    <w:rsid w:val="00836016"/>
    <w:rsid w:val="008372E1"/>
    <w:rsid w:val="00845071"/>
    <w:rsid w:val="0086404B"/>
    <w:rsid w:val="00887BBD"/>
    <w:rsid w:val="00897CA8"/>
    <w:rsid w:val="008A0204"/>
    <w:rsid w:val="008B0F37"/>
    <w:rsid w:val="008B67AF"/>
    <w:rsid w:val="008D39A6"/>
    <w:rsid w:val="008E7BB0"/>
    <w:rsid w:val="00926859"/>
    <w:rsid w:val="0093518A"/>
    <w:rsid w:val="00946A19"/>
    <w:rsid w:val="0096763D"/>
    <w:rsid w:val="00970861"/>
    <w:rsid w:val="009966BA"/>
    <w:rsid w:val="0099696C"/>
    <w:rsid w:val="009A1835"/>
    <w:rsid w:val="009B152A"/>
    <w:rsid w:val="009B269A"/>
    <w:rsid w:val="009C64E9"/>
    <w:rsid w:val="00A240FE"/>
    <w:rsid w:val="00A316AE"/>
    <w:rsid w:val="00A510A5"/>
    <w:rsid w:val="00A63219"/>
    <w:rsid w:val="00A73EC5"/>
    <w:rsid w:val="00AB5B8B"/>
    <w:rsid w:val="00AC062E"/>
    <w:rsid w:val="00AC4BFA"/>
    <w:rsid w:val="00AD0EC0"/>
    <w:rsid w:val="00AE65E3"/>
    <w:rsid w:val="00B234C6"/>
    <w:rsid w:val="00B26DDE"/>
    <w:rsid w:val="00B27F4D"/>
    <w:rsid w:val="00B32FFB"/>
    <w:rsid w:val="00B4158A"/>
    <w:rsid w:val="00B429AF"/>
    <w:rsid w:val="00B57816"/>
    <w:rsid w:val="00B84E1B"/>
    <w:rsid w:val="00B87FB4"/>
    <w:rsid w:val="00BC11D6"/>
    <w:rsid w:val="00BC7F40"/>
    <w:rsid w:val="00BD1278"/>
    <w:rsid w:val="00BD4A21"/>
    <w:rsid w:val="00BE2028"/>
    <w:rsid w:val="00BF0AFF"/>
    <w:rsid w:val="00BF1226"/>
    <w:rsid w:val="00C1199D"/>
    <w:rsid w:val="00C15116"/>
    <w:rsid w:val="00C15F99"/>
    <w:rsid w:val="00C16088"/>
    <w:rsid w:val="00C344EF"/>
    <w:rsid w:val="00C6633D"/>
    <w:rsid w:val="00C95C98"/>
    <w:rsid w:val="00CA127F"/>
    <w:rsid w:val="00CA533F"/>
    <w:rsid w:val="00CA7317"/>
    <w:rsid w:val="00CA74C1"/>
    <w:rsid w:val="00CB165B"/>
    <w:rsid w:val="00CB536C"/>
    <w:rsid w:val="00CC2308"/>
    <w:rsid w:val="00CD5E30"/>
    <w:rsid w:val="00CE25E2"/>
    <w:rsid w:val="00D13557"/>
    <w:rsid w:val="00D53C17"/>
    <w:rsid w:val="00D93D3A"/>
    <w:rsid w:val="00DA2B67"/>
    <w:rsid w:val="00DA404D"/>
    <w:rsid w:val="00DB6AE9"/>
    <w:rsid w:val="00DC2BC9"/>
    <w:rsid w:val="00DE76A0"/>
    <w:rsid w:val="00DF3703"/>
    <w:rsid w:val="00E04004"/>
    <w:rsid w:val="00E12F48"/>
    <w:rsid w:val="00E14F9A"/>
    <w:rsid w:val="00E23035"/>
    <w:rsid w:val="00E34F46"/>
    <w:rsid w:val="00E507B6"/>
    <w:rsid w:val="00E95D12"/>
    <w:rsid w:val="00EA083D"/>
    <w:rsid w:val="00EA5188"/>
    <w:rsid w:val="00EE55EC"/>
    <w:rsid w:val="00EF41E6"/>
    <w:rsid w:val="00EF7963"/>
    <w:rsid w:val="00F24D09"/>
    <w:rsid w:val="00F276CC"/>
    <w:rsid w:val="00F30A5B"/>
    <w:rsid w:val="00F43AB5"/>
    <w:rsid w:val="00FA3890"/>
    <w:rsid w:val="00FA4081"/>
    <w:rsid w:val="00FB0DAE"/>
    <w:rsid w:val="00FD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8424"/>
  <w15:chartTrackingRefBased/>
  <w15:docId w15:val="{21CA9193-B5A7-4229-966D-5BEBA7A3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6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6AE9"/>
    <w:pPr>
      <w:ind w:left="720"/>
      <w:contextualSpacing/>
    </w:pPr>
  </w:style>
  <w:style w:type="table" w:styleId="TableGrid">
    <w:name w:val="Table Grid"/>
    <w:basedOn w:val="TableNormal"/>
    <w:uiPriority w:val="39"/>
    <w:rsid w:val="00C1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4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8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10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0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0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0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da-yel.kim@edu.sait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5289\AppData\Local\Chemistry%20Add-in%20for%20Word\Chemistry%20Gallery\Chem4Word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AAEAAAD/////AQAAAAAAAAAMAgAAAEVDaGVtNFdvcmQuQ29yZSwgVmVyc2lvbj0yLjAuMS4wLCBDdWx0dXJlPW5ldXRyYWwsIFB1YmxpY0tleVRva2VuPW51bGwHAQAAAAABAAAAAAAAAAQgQ2hlbTRXb3JkLkNvcmUuQ29udHJvbFByb3BlcnRpZXMCAAAACw==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28E70-0D97-4470-ADAE-E1E261B3737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7514072-D373-4070-BF9E-06F217C1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Chem4Word2010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calsuser</dc:creator>
  <cp:keywords/>
  <dc:description/>
  <cp:lastModifiedBy>Windows User</cp:lastModifiedBy>
  <cp:revision>2</cp:revision>
  <cp:lastPrinted>2019-01-26T01:52:00Z</cp:lastPrinted>
  <dcterms:created xsi:type="dcterms:W3CDTF">2019-02-04T01:59:00Z</dcterms:created>
  <dcterms:modified xsi:type="dcterms:W3CDTF">2019-02-04T01:59:00Z</dcterms:modified>
</cp:coreProperties>
</file>