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48C7B" w14:textId="77777777" w:rsidR="00394A6D" w:rsidRDefault="00072AE0">
      <w:pPr>
        <w:pStyle w:val="Title"/>
      </w:pPr>
      <w:sdt>
        <w:sdtPr>
          <w:alias w:val="Your Name"/>
          <w:tag w:val=""/>
          <w:id w:val="1246310863"/>
          <w:placeholder>
            <w:docPart w:val="CC34FB2CE102447698B1150FFD777176"/>
          </w:placeholder>
          <w:temporary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15:appearance w15:val="hidden"/>
          <w:text/>
        </w:sdtPr>
        <w:sdtEndPr/>
        <w:sdtContent>
          <w:r w:rsidR="001475DB">
            <w:t>Daniel Cowley</w:t>
          </w:r>
        </w:sdtContent>
      </w:sdt>
    </w:p>
    <w:p w14:paraId="1D3DED27" w14:textId="77777777" w:rsidR="00394A6D" w:rsidRDefault="001475DB">
      <w:r>
        <w:t xml:space="preserve">18 George St. </w:t>
      </w:r>
      <w:proofErr w:type="spellStart"/>
      <w:r>
        <w:t>Brooklin</w:t>
      </w:r>
      <w:proofErr w:type="spellEnd"/>
      <w:r>
        <w:t xml:space="preserve"> ON. L1M 1A7</w:t>
      </w:r>
      <w:r w:rsidR="007D00B3">
        <w:t> | </w:t>
      </w:r>
      <w:r>
        <w:t>Cell: (289) 404-7097 Home: (905) 655-8617</w:t>
      </w:r>
      <w:r w:rsidR="007D00B3">
        <w:t> | </w:t>
      </w:r>
      <w:r>
        <w:t>DanielJCowley1999@gmail.com</w:t>
      </w:r>
    </w:p>
    <w:p w14:paraId="6BBFB9EC" w14:textId="77777777" w:rsidR="00394A6D" w:rsidRDefault="001475DB">
      <w:pPr>
        <w:pStyle w:val="Heading1"/>
      </w:pPr>
      <w:r>
        <w:t>Summary</w:t>
      </w:r>
    </w:p>
    <w:p w14:paraId="354C7AE3" w14:textId="1ACB76C6" w:rsidR="001475DB" w:rsidRPr="001475DB" w:rsidRDefault="00A4021D" w:rsidP="00224040">
      <w:pPr>
        <w:pStyle w:val="ListBullet"/>
        <w:numPr>
          <w:ilvl w:val="0"/>
          <w:numId w:val="0"/>
        </w:numPr>
        <w:ind w:left="288" w:firstLine="432"/>
      </w:pPr>
      <w:r>
        <w:rPr>
          <w:rFonts w:ascii="Verdana" w:hAnsi="Verdana"/>
          <w:color w:val="000000"/>
        </w:rPr>
        <w:t xml:space="preserve">I have my fourth-class stationary certificate and I am currently </w:t>
      </w:r>
      <w:r w:rsidR="00D5607B">
        <w:rPr>
          <w:rFonts w:ascii="Verdana" w:hAnsi="Verdana"/>
          <w:color w:val="000000"/>
        </w:rPr>
        <w:t xml:space="preserve">enrolled in the </w:t>
      </w:r>
      <w:r w:rsidR="001475DB">
        <w:rPr>
          <w:rFonts w:ascii="Verdana" w:hAnsi="Verdana"/>
          <w:color w:val="000000"/>
        </w:rPr>
        <w:t>Power Engineer</w:t>
      </w:r>
      <w:r w:rsidR="00D5607B">
        <w:rPr>
          <w:rFonts w:ascii="Verdana" w:hAnsi="Verdana"/>
          <w:color w:val="000000"/>
        </w:rPr>
        <w:t xml:space="preserve">ing </w:t>
      </w:r>
      <w:r w:rsidR="00224040">
        <w:rPr>
          <w:rFonts w:ascii="Verdana" w:hAnsi="Verdana"/>
          <w:color w:val="000000"/>
        </w:rPr>
        <w:t>P</w:t>
      </w:r>
      <w:r w:rsidR="00D5607B">
        <w:rPr>
          <w:rFonts w:ascii="Verdana" w:hAnsi="Verdana"/>
          <w:color w:val="000000"/>
        </w:rPr>
        <w:t>rogram at Cambrian College</w:t>
      </w:r>
      <w:r>
        <w:rPr>
          <w:rFonts w:ascii="Verdana" w:hAnsi="Verdana"/>
          <w:color w:val="000000"/>
        </w:rPr>
        <w:t xml:space="preserve"> to purse my Third-class stationary ticket. </w:t>
      </w:r>
      <w:r w:rsidR="008636B0">
        <w:rPr>
          <w:rFonts w:ascii="Verdana" w:hAnsi="Verdana"/>
          <w:color w:val="000000"/>
        </w:rPr>
        <w:t xml:space="preserve">I am a </w:t>
      </w:r>
      <w:r>
        <w:rPr>
          <w:rFonts w:ascii="Verdana" w:hAnsi="Verdana"/>
          <w:color w:val="000000"/>
        </w:rPr>
        <w:t>Graduate</w:t>
      </w:r>
      <w:r w:rsidR="008636B0">
        <w:rPr>
          <w:rFonts w:ascii="Verdana" w:hAnsi="Verdana"/>
          <w:color w:val="000000"/>
        </w:rPr>
        <w:t xml:space="preserve"> of the</w:t>
      </w:r>
      <w:r>
        <w:rPr>
          <w:rFonts w:ascii="Verdana" w:hAnsi="Verdana"/>
          <w:color w:val="000000"/>
        </w:rPr>
        <w:t xml:space="preserve"> Power </w:t>
      </w:r>
      <w:r w:rsidR="008636B0">
        <w:rPr>
          <w:rFonts w:ascii="Verdana" w:hAnsi="Verdana"/>
          <w:color w:val="000000"/>
        </w:rPr>
        <w:t>E</w:t>
      </w:r>
      <w:r w:rsidR="00CC6E17">
        <w:rPr>
          <w:rFonts w:ascii="Verdana" w:hAnsi="Verdana"/>
          <w:color w:val="000000"/>
        </w:rPr>
        <w:t>ngineering</w:t>
      </w:r>
      <w:r>
        <w:rPr>
          <w:rFonts w:ascii="Verdana" w:hAnsi="Verdana"/>
          <w:color w:val="000000"/>
        </w:rPr>
        <w:t xml:space="preserve"> technician </w:t>
      </w:r>
      <w:r w:rsidR="008636B0">
        <w:rPr>
          <w:rFonts w:ascii="Verdana" w:hAnsi="Verdana"/>
          <w:color w:val="000000"/>
        </w:rPr>
        <w:t xml:space="preserve">program and was </w:t>
      </w:r>
      <w:r w:rsidR="00CC6E17">
        <w:rPr>
          <w:rFonts w:ascii="Verdana" w:hAnsi="Verdana"/>
          <w:color w:val="000000"/>
        </w:rPr>
        <w:t>on the D</w:t>
      </w:r>
      <w:r>
        <w:rPr>
          <w:rFonts w:ascii="Verdana" w:hAnsi="Verdana"/>
          <w:color w:val="000000"/>
        </w:rPr>
        <w:t xml:space="preserve">eans </w:t>
      </w:r>
      <w:proofErr w:type="spellStart"/>
      <w:r>
        <w:rPr>
          <w:rFonts w:ascii="Verdana" w:hAnsi="Verdana"/>
          <w:color w:val="000000"/>
        </w:rPr>
        <w:t>hono</w:t>
      </w:r>
      <w:r w:rsidR="00CC6E17">
        <w:rPr>
          <w:rFonts w:ascii="Verdana" w:hAnsi="Verdana"/>
          <w:color w:val="000000"/>
        </w:rPr>
        <w:t>u</w:t>
      </w:r>
      <w:r>
        <w:rPr>
          <w:rFonts w:ascii="Verdana" w:hAnsi="Verdana"/>
          <w:color w:val="000000"/>
        </w:rPr>
        <w:t>r</w:t>
      </w:r>
      <w:proofErr w:type="spellEnd"/>
      <w:r>
        <w:rPr>
          <w:rFonts w:ascii="Verdana" w:hAnsi="Verdana"/>
          <w:color w:val="000000"/>
        </w:rPr>
        <w:t xml:space="preserve"> </w:t>
      </w:r>
      <w:r w:rsidR="00CC6E17">
        <w:rPr>
          <w:rFonts w:ascii="Verdana" w:hAnsi="Verdana"/>
          <w:color w:val="000000"/>
        </w:rPr>
        <w:t>roll.</w:t>
      </w:r>
      <w:r>
        <w:rPr>
          <w:rFonts w:ascii="Verdana" w:hAnsi="Verdana"/>
          <w:color w:val="000000"/>
        </w:rPr>
        <w:t xml:space="preserve"> </w:t>
      </w:r>
      <w:r w:rsidR="00224040">
        <w:rPr>
          <w:rFonts w:ascii="Verdana" w:hAnsi="Verdana"/>
          <w:color w:val="000000"/>
        </w:rPr>
        <w:t xml:space="preserve">I have </w:t>
      </w:r>
      <w:r w:rsidR="001475DB">
        <w:rPr>
          <w:rFonts w:ascii="Verdana" w:hAnsi="Verdana"/>
          <w:color w:val="000000"/>
        </w:rPr>
        <w:t xml:space="preserve">strong communication skills and experience </w:t>
      </w:r>
      <w:r w:rsidR="00224040">
        <w:rPr>
          <w:rFonts w:ascii="Verdana" w:hAnsi="Verdana"/>
          <w:color w:val="000000"/>
        </w:rPr>
        <w:t>with prioritizing and multi-tasking. I work well in collaborative or individual work settings.</w:t>
      </w:r>
      <w:r w:rsidR="001475DB">
        <w:rPr>
          <w:rFonts w:ascii="Verdana" w:hAnsi="Verdana"/>
          <w:color w:val="000000"/>
        </w:rPr>
        <w:t xml:space="preserve"> </w:t>
      </w:r>
      <w:r w:rsidR="00224040">
        <w:rPr>
          <w:rFonts w:ascii="Verdana" w:hAnsi="Verdana"/>
          <w:color w:val="000000"/>
        </w:rPr>
        <w:t>I am a</w:t>
      </w:r>
      <w:r w:rsidR="001475DB">
        <w:rPr>
          <w:rFonts w:ascii="Verdana" w:hAnsi="Verdana"/>
          <w:color w:val="000000"/>
        </w:rPr>
        <w:t xml:space="preserve">mbitious </w:t>
      </w:r>
      <w:r w:rsidR="00224040">
        <w:rPr>
          <w:rFonts w:ascii="Verdana" w:hAnsi="Verdana"/>
          <w:color w:val="000000"/>
        </w:rPr>
        <w:t xml:space="preserve">with a strong desire </w:t>
      </w:r>
      <w:r w:rsidR="001475DB">
        <w:rPr>
          <w:rFonts w:ascii="Verdana" w:hAnsi="Verdana"/>
          <w:color w:val="000000"/>
        </w:rPr>
        <w:t>to pursue further education and a career</w:t>
      </w:r>
      <w:r w:rsidR="00224040">
        <w:rPr>
          <w:rFonts w:ascii="Verdana" w:hAnsi="Verdana"/>
          <w:color w:val="000000"/>
        </w:rPr>
        <w:t xml:space="preserve"> in operations / engineering. </w:t>
      </w:r>
      <w:r w:rsidR="00CD3F1F">
        <w:rPr>
          <w:rFonts w:ascii="Verdana" w:hAnsi="Verdana"/>
          <w:color w:val="000000"/>
        </w:rPr>
        <w:t>I am a safety conscious individual who respects and follows the rules and regulations.</w:t>
      </w:r>
    </w:p>
    <w:p w14:paraId="423A1426" w14:textId="77777777" w:rsidR="00394A6D" w:rsidRDefault="00072AE0">
      <w:pPr>
        <w:pStyle w:val="Heading1"/>
      </w:pPr>
      <w:sdt>
        <w:sdtPr>
          <w:id w:val="1513793667"/>
          <w:placeholder>
            <w:docPart w:val="33CC78D460A147D9A3CBE7DD3A8357AC"/>
          </w:placeholder>
          <w:temporary/>
          <w:showingPlcHdr/>
          <w15:appearance w15:val="hidden"/>
        </w:sdtPr>
        <w:sdtEndPr/>
        <w:sdtContent>
          <w:r w:rsidR="007D00B3">
            <w:t>Education</w:t>
          </w:r>
        </w:sdtContent>
      </w:sdt>
    </w:p>
    <w:p w14:paraId="4923DCFB" w14:textId="5849FF42" w:rsidR="00394A6D" w:rsidRDefault="00D5607B">
      <w:pPr>
        <w:pStyle w:val="Heading2"/>
        <w:rPr>
          <w:b w:val="0"/>
        </w:rPr>
      </w:pPr>
      <w:r>
        <w:t xml:space="preserve"> pursuing </w:t>
      </w:r>
      <w:r w:rsidR="00F7699F">
        <w:t>an Advanced deploma I</w:t>
      </w:r>
      <w:r>
        <w:t xml:space="preserve">n </w:t>
      </w:r>
      <w:r w:rsidR="001475DB">
        <w:t>Power engineering technology, 2020</w:t>
      </w:r>
      <w:r w:rsidR="00A9232D">
        <w:t xml:space="preserve"> (2</w:t>
      </w:r>
      <w:r w:rsidR="00A9232D" w:rsidRPr="00A9232D">
        <w:rPr>
          <w:vertAlign w:val="superscript"/>
        </w:rPr>
        <w:t>nd</w:t>
      </w:r>
      <w:r w:rsidR="00A9232D">
        <w:t xml:space="preserve"> class SStationary Engineer)</w:t>
      </w:r>
      <w:bookmarkStart w:id="0" w:name="_GoBack"/>
      <w:bookmarkEnd w:id="0"/>
      <w:r w:rsidR="001475DB">
        <w:br/>
        <w:t xml:space="preserve">Cambrian college – </w:t>
      </w:r>
      <w:r w:rsidR="001475DB" w:rsidRPr="001475DB">
        <w:rPr>
          <w:b w:val="0"/>
        </w:rPr>
        <w:t xml:space="preserve">1400 barrydown </w:t>
      </w:r>
      <w:r w:rsidR="00F7699F">
        <w:rPr>
          <w:b w:val="0"/>
        </w:rPr>
        <w:t>RD</w:t>
      </w:r>
      <w:r w:rsidR="001475DB" w:rsidRPr="001475DB">
        <w:rPr>
          <w:b w:val="0"/>
        </w:rPr>
        <w:t>. Sudbury Ontario</w:t>
      </w:r>
    </w:p>
    <w:p w14:paraId="395DCD75" w14:textId="26EC8C13" w:rsidR="00B06F40" w:rsidRPr="00E32092" w:rsidRDefault="00E32092">
      <w:pPr>
        <w:pStyle w:val="Heading2"/>
      </w:pPr>
      <w:r w:rsidRPr="00E32092">
        <w:t>Graduated Brooklin High school – Grade 12 math and physics (university) and chemistry.</w:t>
      </w:r>
    </w:p>
    <w:p w14:paraId="7FE16797" w14:textId="458BC313" w:rsidR="00394A6D" w:rsidRDefault="00072AE0" w:rsidP="00834DF6">
      <w:pPr>
        <w:pStyle w:val="Heading1"/>
        <w:tabs>
          <w:tab w:val="left" w:pos="2412"/>
        </w:tabs>
      </w:pPr>
      <w:sdt>
        <w:sdtPr>
          <w:id w:val="495469907"/>
          <w:placeholder>
            <w:docPart w:val="B5B697F6283849338CC071AE5C64A640"/>
          </w:placeholder>
          <w:temporary/>
          <w:showingPlcHdr/>
          <w15:appearance w15:val="hidden"/>
        </w:sdtPr>
        <w:sdtEndPr/>
        <w:sdtContent>
          <w:r w:rsidR="007D00B3">
            <w:t>Skills &amp; Abilities</w:t>
          </w:r>
        </w:sdtContent>
      </w:sdt>
      <w:r w:rsidR="00834DF6">
        <w:tab/>
      </w:r>
    </w:p>
    <w:p w14:paraId="055006F7" w14:textId="77777777" w:rsidR="001475DB" w:rsidRPr="00F7699F" w:rsidRDefault="00E66146" w:rsidP="001475DB">
      <w:pPr>
        <w:pStyle w:val="ListBullet"/>
        <w:tabs>
          <w:tab w:val="clear" w:pos="144"/>
          <w:tab w:val="num" w:pos="288"/>
        </w:tabs>
        <w:ind w:left="288"/>
        <w:rPr>
          <w:rFonts w:ascii="Verdana" w:eastAsia="Times New Roman" w:hAnsi="Verdana" w:cs="Times New Roman"/>
          <w:color w:val="000000"/>
          <w:lang w:val="en-CA" w:eastAsia="en-CA"/>
        </w:rPr>
      </w:pPr>
      <w:r w:rsidRPr="00F7699F">
        <w:rPr>
          <w:rFonts w:ascii="Verdana" w:hAnsi="Verdana"/>
          <w:lang w:val="en-CA" w:eastAsia="en-CA"/>
        </w:rPr>
        <w:t>Excellent C</w:t>
      </w:r>
      <w:r w:rsidR="001475DB" w:rsidRPr="00F7699F">
        <w:rPr>
          <w:rFonts w:ascii="Verdana" w:hAnsi="Verdana"/>
          <w:lang w:val="en-CA" w:eastAsia="en-CA"/>
        </w:rPr>
        <w:t>ommunication skills</w:t>
      </w:r>
    </w:p>
    <w:p w14:paraId="6A27F5FD" w14:textId="77777777" w:rsidR="001475DB" w:rsidRPr="00F7699F" w:rsidRDefault="001475DB" w:rsidP="001475DB">
      <w:pPr>
        <w:pStyle w:val="ListBullet"/>
        <w:tabs>
          <w:tab w:val="clear" w:pos="144"/>
          <w:tab w:val="num" w:pos="288"/>
        </w:tabs>
        <w:ind w:left="288"/>
        <w:rPr>
          <w:rFonts w:ascii="Verdana" w:hAnsi="Verdana"/>
          <w:b/>
          <w:lang w:val="en-CA" w:eastAsia="en-CA"/>
        </w:rPr>
      </w:pPr>
      <w:r w:rsidRPr="00F7699F">
        <w:rPr>
          <w:rFonts w:ascii="Verdana" w:hAnsi="Verdana"/>
          <w:b/>
          <w:lang w:val="en-CA" w:eastAsia="en-CA"/>
        </w:rPr>
        <w:t>A desire to learn</w:t>
      </w:r>
    </w:p>
    <w:p w14:paraId="1A14D6F6" w14:textId="77777777" w:rsidR="001475DB" w:rsidRPr="00F7699F" w:rsidRDefault="00E66146" w:rsidP="001475DB">
      <w:pPr>
        <w:pStyle w:val="ListBullet"/>
        <w:tabs>
          <w:tab w:val="clear" w:pos="144"/>
          <w:tab w:val="num" w:pos="288"/>
        </w:tabs>
        <w:ind w:left="288"/>
        <w:rPr>
          <w:rFonts w:ascii="Verdana" w:hAnsi="Verdana"/>
          <w:lang w:val="en-CA" w:eastAsia="en-CA"/>
        </w:rPr>
      </w:pPr>
      <w:r w:rsidRPr="00F7699F">
        <w:rPr>
          <w:rFonts w:ascii="Verdana" w:hAnsi="Verdana"/>
          <w:lang w:val="en-CA" w:eastAsia="en-CA"/>
        </w:rPr>
        <w:t>A</w:t>
      </w:r>
      <w:r w:rsidR="001475DB" w:rsidRPr="00F7699F">
        <w:rPr>
          <w:rFonts w:ascii="Verdana" w:hAnsi="Verdana"/>
          <w:lang w:val="en-CA" w:eastAsia="en-CA"/>
        </w:rPr>
        <w:t>ttention to detail</w:t>
      </w:r>
    </w:p>
    <w:p w14:paraId="2C874BFF" w14:textId="77777777" w:rsidR="00D524FF" w:rsidRPr="00F7699F" w:rsidRDefault="00224040" w:rsidP="00224040">
      <w:pPr>
        <w:pStyle w:val="ListBullet"/>
        <w:tabs>
          <w:tab w:val="clear" w:pos="144"/>
          <w:tab w:val="num" w:pos="288"/>
        </w:tabs>
        <w:ind w:left="288"/>
        <w:rPr>
          <w:rFonts w:ascii="Verdana" w:hAnsi="Verdana"/>
          <w:lang w:val="en-CA" w:eastAsia="en-CA"/>
        </w:rPr>
      </w:pPr>
      <w:r w:rsidRPr="00F7699F">
        <w:rPr>
          <w:rFonts w:ascii="Verdana" w:hAnsi="Verdana"/>
          <w:lang w:val="en-CA" w:eastAsia="en-CA"/>
        </w:rPr>
        <w:t>P</w:t>
      </w:r>
      <w:r w:rsidR="001475DB" w:rsidRPr="00F7699F">
        <w:rPr>
          <w:rFonts w:ascii="Verdana" w:hAnsi="Verdana"/>
          <w:lang w:val="en-CA" w:eastAsia="en-CA"/>
        </w:rPr>
        <w:t>roblem-solving skills</w:t>
      </w:r>
    </w:p>
    <w:p w14:paraId="5D7B4B0E" w14:textId="77777777" w:rsidR="00224040" w:rsidRPr="00F7699F" w:rsidRDefault="00224040" w:rsidP="00224040">
      <w:pPr>
        <w:pStyle w:val="ListBullet"/>
        <w:tabs>
          <w:tab w:val="clear" w:pos="144"/>
          <w:tab w:val="num" w:pos="288"/>
        </w:tabs>
        <w:ind w:left="288"/>
        <w:rPr>
          <w:rFonts w:ascii="Verdana" w:hAnsi="Verdana"/>
          <w:lang w:val="en-CA" w:eastAsia="en-CA"/>
        </w:rPr>
      </w:pPr>
      <w:r w:rsidRPr="00F7699F">
        <w:rPr>
          <w:rFonts w:ascii="Verdana" w:hAnsi="Verdana"/>
          <w:lang w:val="en-CA" w:eastAsia="en-CA"/>
        </w:rPr>
        <w:t>Multitasker</w:t>
      </w:r>
    </w:p>
    <w:p w14:paraId="5DFB349F" w14:textId="77777777" w:rsidR="00D524FF" w:rsidRPr="00F7699F" w:rsidRDefault="00D524FF" w:rsidP="00224040">
      <w:pPr>
        <w:pStyle w:val="ListBullet"/>
        <w:tabs>
          <w:tab w:val="clear" w:pos="144"/>
          <w:tab w:val="num" w:pos="288"/>
        </w:tabs>
        <w:ind w:left="288"/>
        <w:rPr>
          <w:rFonts w:ascii="Verdana" w:hAnsi="Verdana"/>
          <w:lang w:val="en-CA" w:eastAsia="en-CA"/>
        </w:rPr>
      </w:pPr>
      <w:r w:rsidRPr="00F7699F">
        <w:rPr>
          <w:rFonts w:ascii="Verdana" w:hAnsi="Verdana"/>
          <w:lang w:val="en-CA" w:eastAsia="en-CA"/>
        </w:rPr>
        <w:t>Q</w:t>
      </w:r>
      <w:r w:rsidR="001475DB" w:rsidRPr="00F7699F">
        <w:rPr>
          <w:rFonts w:ascii="Verdana" w:hAnsi="Verdana"/>
          <w:lang w:val="en-CA" w:eastAsia="en-CA"/>
        </w:rPr>
        <w:t>uick learner</w:t>
      </w:r>
      <w:r w:rsidR="00224040" w:rsidRPr="00F7699F">
        <w:rPr>
          <w:rFonts w:ascii="Verdana" w:hAnsi="Verdana"/>
          <w:lang w:val="en-CA" w:eastAsia="en-CA"/>
        </w:rPr>
        <w:t xml:space="preserve"> </w:t>
      </w:r>
    </w:p>
    <w:p w14:paraId="091E9E1E" w14:textId="77777777" w:rsidR="00224040" w:rsidRPr="00F7699F" w:rsidRDefault="00D524FF" w:rsidP="00224040">
      <w:pPr>
        <w:pStyle w:val="ListBullet"/>
        <w:tabs>
          <w:tab w:val="clear" w:pos="144"/>
          <w:tab w:val="num" w:pos="288"/>
        </w:tabs>
        <w:ind w:left="288"/>
        <w:rPr>
          <w:rFonts w:ascii="Verdana" w:hAnsi="Verdana"/>
          <w:lang w:val="en-CA" w:eastAsia="en-CA"/>
        </w:rPr>
      </w:pPr>
      <w:r w:rsidRPr="00F7699F">
        <w:rPr>
          <w:rFonts w:ascii="Verdana" w:hAnsi="Verdana"/>
          <w:lang w:val="en-CA" w:eastAsia="en-CA"/>
        </w:rPr>
        <w:t>Developing l</w:t>
      </w:r>
      <w:r w:rsidR="00224040" w:rsidRPr="00F7699F">
        <w:rPr>
          <w:rFonts w:ascii="Verdana" w:hAnsi="Verdana"/>
          <w:lang w:val="en-CA" w:eastAsia="en-CA"/>
        </w:rPr>
        <w:t>eadership</w:t>
      </w:r>
      <w:r w:rsidRPr="00F7699F">
        <w:rPr>
          <w:rFonts w:ascii="Verdana" w:hAnsi="Verdana"/>
          <w:lang w:val="en-CA" w:eastAsia="en-CA"/>
        </w:rPr>
        <w:t xml:space="preserve"> skills</w:t>
      </w:r>
    </w:p>
    <w:p w14:paraId="76A49D04" w14:textId="77777777" w:rsidR="00E66146" w:rsidRPr="00F7699F" w:rsidRDefault="00E66146" w:rsidP="00224040">
      <w:pPr>
        <w:pStyle w:val="ListBullet"/>
        <w:tabs>
          <w:tab w:val="clear" w:pos="144"/>
          <w:tab w:val="num" w:pos="288"/>
        </w:tabs>
        <w:ind w:left="288"/>
        <w:rPr>
          <w:rFonts w:ascii="Verdana" w:hAnsi="Verdana"/>
          <w:b/>
          <w:lang w:val="en-CA" w:eastAsia="en-CA"/>
        </w:rPr>
      </w:pPr>
      <w:r w:rsidRPr="00F7699F">
        <w:rPr>
          <w:rFonts w:ascii="Verdana" w:hAnsi="Verdana"/>
          <w:b/>
          <w:lang w:val="en-CA" w:eastAsia="en-CA"/>
        </w:rPr>
        <w:t>Strong Safety Culture</w:t>
      </w:r>
    </w:p>
    <w:sdt>
      <w:sdtPr>
        <w:id w:val="1494989950"/>
        <w:placeholder>
          <w:docPart w:val="D4B28201BB1A45E087191E022A300A19"/>
        </w:placeholder>
        <w:temporary/>
        <w:showingPlcHdr/>
        <w15:appearance w15:val="hidden"/>
      </w:sdtPr>
      <w:sdtEndPr/>
      <w:sdtContent>
        <w:p w14:paraId="463CB578" w14:textId="77777777" w:rsidR="00394A6D" w:rsidRDefault="007D00B3">
          <w:pPr>
            <w:pStyle w:val="Heading1"/>
          </w:pPr>
          <w:r>
            <w:t>Experience</w:t>
          </w:r>
        </w:p>
      </w:sdtContent>
    </w:sdt>
    <w:p w14:paraId="4146F52F" w14:textId="1AA06206" w:rsidR="00A4021D" w:rsidRDefault="00A4021D" w:rsidP="00A4021D">
      <w:pPr>
        <w:pStyle w:val="Heading2"/>
      </w:pPr>
      <w:r w:rsidRPr="00834DF6">
        <w:t>Assistant operating Engineer</w:t>
      </w:r>
      <w:r>
        <w:t xml:space="preserve"> | May 21</w:t>
      </w:r>
      <w:r w:rsidRPr="00834DF6">
        <w:rPr>
          <w:vertAlign w:val="superscript"/>
        </w:rPr>
        <w:t>st</w:t>
      </w:r>
      <w:r>
        <w:t xml:space="preserve"> – Aug</w:t>
      </w:r>
      <w:r w:rsidR="00CF0D3D">
        <w:t>u</w:t>
      </w:r>
      <w:r>
        <w:t xml:space="preserve">st </w:t>
      </w:r>
      <w:proofErr w:type="gramStart"/>
      <w:r>
        <w:t>31</w:t>
      </w:r>
      <w:r w:rsidRPr="00834DF6">
        <w:rPr>
          <w:vertAlign w:val="superscript"/>
        </w:rPr>
        <w:t>st</w:t>
      </w:r>
      <w:proofErr w:type="gramEnd"/>
      <w:r>
        <w:t xml:space="preserve"> 2018</w:t>
      </w:r>
    </w:p>
    <w:p w14:paraId="5A38DA39" w14:textId="34FA905F" w:rsidR="00A4021D" w:rsidRPr="00A4021D" w:rsidRDefault="00A4021D" w:rsidP="00A4021D">
      <w:pPr>
        <w:pStyle w:val="ListBullet"/>
        <w:numPr>
          <w:ilvl w:val="0"/>
          <w:numId w:val="0"/>
        </w:numPr>
        <w:ind w:left="144"/>
        <w:rPr>
          <w:rFonts w:ascii="Verdana" w:hAnsi="Verdana"/>
        </w:rPr>
      </w:pPr>
      <w:r w:rsidRPr="00A4021D">
        <w:rPr>
          <w:rFonts w:ascii="Verdana" w:hAnsi="Verdana"/>
        </w:rPr>
        <w:t>I worked at Markham District Energy as an assistant operator. I assisted in</w:t>
      </w:r>
      <w:r w:rsidR="00CF0D3D">
        <w:rPr>
          <w:rFonts w:ascii="Verdana" w:hAnsi="Verdana"/>
        </w:rPr>
        <w:t xml:space="preserve"> the operation and</w:t>
      </w:r>
      <w:r w:rsidRPr="00A4021D">
        <w:rPr>
          <w:rFonts w:ascii="Verdana" w:hAnsi="Verdana"/>
        </w:rPr>
        <w:t xml:space="preserve"> maintenance of equipment such as pumps, hot water boilers, and chillers. At MDE I </w:t>
      </w:r>
      <w:r w:rsidR="008636B0">
        <w:rPr>
          <w:rFonts w:ascii="Verdana" w:hAnsi="Verdana"/>
        </w:rPr>
        <w:t xml:space="preserve">gained </w:t>
      </w:r>
      <w:r w:rsidRPr="00A4021D">
        <w:rPr>
          <w:rFonts w:ascii="Verdana" w:hAnsi="Verdana"/>
        </w:rPr>
        <w:t>experience with the following;</w:t>
      </w:r>
    </w:p>
    <w:p w14:paraId="5218A7DB" w14:textId="77777777" w:rsidR="00A4021D" w:rsidRPr="00A4021D" w:rsidRDefault="00A4021D" w:rsidP="00A4021D">
      <w:pPr>
        <w:pStyle w:val="ListBullet"/>
        <w:numPr>
          <w:ilvl w:val="0"/>
          <w:numId w:val="8"/>
        </w:numPr>
        <w:rPr>
          <w:rFonts w:ascii="Verdana" w:hAnsi="Verdana"/>
        </w:rPr>
      </w:pPr>
      <w:r w:rsidRPr="00A4021D">
        <w:rPr>
          <w:rFonts w:ascii="Verdana" w:hAnsi="Verdana"/>
        </w:rPr>
        <w:t>Dismantled pumps</w:t>
      </w:r>
    </w:p>
    <w:p w14:paraId="16EC4CA9" w14:textId="2315D6D9" w:rsidR="00A4021D" w:rsidRPr="00A4021D" w:rsidRDefault="00A4021D" w:rsidP="00A4021D">
      <w:pPr>
        <w:pStyle w:val="ListBullet"/>
        <w:numPr>
          <w:ilvl w:val="0"/>
          <w:numId w:val="8"/>
        </w:numPr>
        <w:rPr>
          <w:rFonts w:ascii="Verdana" w:hAnsi="Verdana"/>
        </w:rPr>
      </w:pPr>
      <w:r w:rsidRPr="00A4021D">
        <w:rPr>
          <w:rFonts w:ascii="Verdana" w:hAnsi="Verdana"/>
        </w:rPr>
        <w:t>Familiar with electrical schematics</w:t>
      </w:r>
      <w:r>
        <w:rPr>
          <w:rFonts w:ascii="Verdana" w:hAnsi="Verdana"/>
        </w:rPr>
        <w:t xml:space="preserve"> and flow diagrams</w:t>
      </w:r>
    </w:p>
    <w:p w14:paraId="0245A98B" w14:textId="083ACC61" w:rsidR="00A4021D" w:rsidRPr="00A4021D" w:rsidRDefault="00A4021D" w:rsidP="00A4021D">
      <w:pPr>
        <w:pStyle w:val="ListBullet"/>
        <w:numPr>
          <w:ilvl w:val="0"/>
          <w:numId w:val="8"/>
        </w:numPr>
        <w:rPr>
          <w:rFonts w:ascii="Verdana" w:hAnsi="Verdana"/>
        </w:rPr>
      </w:pPr>
      <w:r w:rsidRPr="00A4021D">
        <w:rPr>
          <w:rFonts w:ascii="Verdana" w:hAnsi="Verdana"/>
        </w:rPr>
        <w:t>Hands on experience starting up boilers</w:t>
      </w:r>
    </w:p>
    <w:p w14:paraId="4585EB2C" w14:textId="77777777" w:rsidR="00A4021D" w:rsidRPr="00A4021D" w:rsidRDefault="00A4021D" w:rsidP="00A4021D">
      <w:pPr>
        <w:pStyle w:val="ListBullet"/>
        <w:numPr>
          <w:ilvl w:val="0"/>
          <w:numId w:val="8"/>
        </w:numPr>
        <w:rPr>
          <w:rFonts w:ascii="Verdana" w:hAnsi="Verdana"/>
        </w:rPr>
      </w:pPr>
      <w:r w:rsidRPr="00A4021D">
        <w:rPr>
          <w:rFonts w:ascii="Verdana" w:hAnsi="Verdana"/>
        </w:rPr>
        <w:t>Hands on experience with chillers</w:t>
      </w:r>
    </w:p>
    <w:p w14:paraId="3D9BE13C" w14:textId="77777777" w:rsidR="00A4021D" w:rsidRPr="00A4021D" w:rsidRDefault="00A4021D" w:rsidP="00A4021D">
      <w:pPr>
        <w:pStyle w:val="ListBullet"/>
        <w:numPr>
          <w:ilvl w:val="0"/>
          <w:numId w:val="8"/>
        </w:numPr>
        <w:rPr>
          <w:rFonts w:ascii="Verdana" w:hAnsi="Verdana"/>
        </w:rPr>
      </w:pPr>
      <w:r w:rsidRPr="00A4021D">
        <w:rPr>
          <w:rFonts w:ascii="Verdana" w:hAnsi="Verdana"/>
        </w:rPr>
        <w:t>Experience with generators</w:t>
      </w:r>
    </w:p>
    <w:p w14:paraId="201C9B02" w14:textId="77777777" w:rsidR="00A4021D" w:rsidRPr="00A4021D" w:rsidRDefault="00A4021D" w:rsidP="00A4021D">
      <w:pPr>
        <w:pStyle w:val="ListBullet"/>
        <w:numPr>
          <w:ilvl w:val="0"/>
          <w:numId w:val="8"/>
        </w:numPr>
        <w:rPr>
          <w:rFonts w:ascii="Verdana" w:hAnsi="Verdana"/>
        </w:rPr>
      </w:pPr>
      <w:r w:rsidRPr="00A4021D">
        <w:rPr>
          <w:rFonts w:ascii="Verdana" w:hAnsi="Verdana"/>
        </w:rPr>
        <w:t>Hands on experience with VFD pumps</w:t>
      </w:r>
    </w:p>
    <w:p w14:paraId="047357E6" w14:textId="77777777" w:rsidR="00A4021D" w:rsidRPr="00A4021D" w:rsidRDefault="00A4021D" w:rsidP="00A4021D">
      <w:pPr>
        <w:pStyle w:val="ListBullet"/>
        <w:numPr>
          <w:ilvl w:val="0"/>
          <w:numId w:val="8"/>
        </w:numPr>
        <w:rPr>
          <w:rFonts w:ascii="Verdana" w:hAnsi="Verdana"/>
        </w:rPr>
      </w:pPr>
      <w:r w:rsidRPr="00A4021D">
        <w:rPr>
          <w:rFonts w:ascii="Verdana" w:hAnsi="Verdana"/>
        </w:rPr>
        <w:t>Familiar with changing side stream filters for the condenser side of the chiller</w:t>
      </w:r>
    </w:p>
    <w:p w14:paraId="57FFC08F" w14:textId="3D853079" w:rsidR="00A4021D" w:rsidRPr="00A4021D" w:rsidRDefault="00A4021D" w:rsidP="00A4021D">
      <w:pPr>
        <w:pStyle w:val="ListBullet"/>
        <w:numPr>
          <w:ilvl w:val="0"/>
          <w:numId w:val="8"/>
        </w:numPr>
        <w:rPr>
          <w:rFonts w:ascii="Verdana" w:hAnsi="Verdana"/>
        </w:rPr>
      </w:pPr>
      <w:r w:rsidRPr="00A4021D">
        <w:rPr>
          <w:rFonts w:ascii="Verdana" w:hAnsi="Verdana"/>
        </w:rPr>
        <w:t xml:space="preserve">Blowdown and cleaned the hot decks and screens </w:t>
      </w:r>
      <w:r>
        <w:rPr>
          <w:rFonts w:ascii="Verdana" w:hAnsi="Verdana"/>
        </w:rPr>
        <w:t xml:space="preserve">of </w:t>
      </w:r>
      <w:r w:rsidRPr="00A4021D">
        <w:rPr>
          <w:rFonts w:ascii="Verdana" w:hAnsi="Verdana"/>
        </w:rPr>
        <w:t>cooling towers.</w:t>
      </w:r>
    </w:p>
    <w:p w14:paraId="098B1C06" w14:textId="464838BA" w:rsidR="00A4021D" w:rsidRPr="00A4021D" w:rsidRDefault="00A4021D" w:rsidP="00A4021D">
      <w:pPr>
        <w:pStyle w:val="ListBullet"/>
        <w:numPr>
          <w:ilvl w:val="0"/>
          <w:numId w:val="8"/>
        </w:numPr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Performed </w:t>
      </w:r>
      <w:r w:rsidRPr="00A4021D">
        <w:rPr>
          <w:rFonts w:ascii="Verdana" w:hAnsi="Verdana"/>
        </w:rPr>
        <w:t xml:space="preserve">Water </w:t>
      </w:r>
      <w:r>
        <w:rPr>
          <w:rFonts w:ascii="Verdana" w:hAnsi="Verdana"/>
        </w:rPr>
        <w:t xml:space="preserve">treatment and </w:t>
      </w:r>
      <w:r w:rsidRPr="00A4021D">
        <w:rPr>
          <w:rFonts w:ascii="Verdana" w:hAnsi="Verdana"/>
        </w:rPr>
        <w:t>test</w:t>
      </w:r>
      <w:r>
        <w:rPr>
          <w:rFonts w:ascii="Verdana" w:hAnsi="Verdana"/>
        </w:rPr>
        <w:t>ing</w:t>
      </w:r>
      <w:r w:rsidRPr="00A4021D">
        <w:rPr>
          <w:rFonts w:ascii="Verdana" w:hAnsi="Verdana"/>
        </w:rPr>
        <w:t xml:space="preserve"> </w:t>
      </w:r>
    </w:p>
    <w:p w14:paraId="38BEBF23" w14:textId="6BFF210B" w:rsidR="00A4021D" w:rsidRDefault="00A4021D" w:rsidP="00A4021D">
      <w:pPr>
        <w:pStyle w:val="ListBullet"/>
        <w:numPr>
          <w:ilvl w:val="0"/>
          <w:numId w:val="8"/>
        </w:numPr>
        <w:rPr>
          <w:rFonts w:ascii="Verdana" w:hAnsi="Verdana"/>
        </w:rPr>
      </w:pPr>
      <w:r w:rsidRPr="00A4021D">
        <w:rPr>
          <w:rFonts w:ascii="Verdana" w:hAnsi="Verdana"/>
        </w:rPr>
        <w:t>Opened a boiler up</w:t>
      </w:r>
    </w:p>
    <w:p w14:paraId="35A38F0B" w14:textId="3975A31D" w:rsidR="00CF0D3D" w:rsidRPr="00A4021D" w:rsidRDefault="00CF0D3D" w:rsidP="00A4021D">
      <w:pPr>
        <w:pStyle w:val="ListBullet"/>
        <w:numPr>
          <w:ilvl w:val="0"/>
          <w:numId w:val="8"/>
        </w:numPr>
        <w:rPr>
          <w:rFonts w:ascii="Verdana" w:hAnsi="Verdana"/>
        </w:rPr>
      </w:pPr>
      <w:r>
        <w:rPr>
          <w:rFonts w:ascii="Verdana" w:hAnsi="Verdana"/>
        </w:rPr>
        <w:t>Familiar with work protection and LOTO</w:t>
      </w:r>
    </w:p>
    <w:p w14:paraId="08B77AF5" w14:textId="77777777" w:rsidR="00A4021D" w:rsidRPr="00A4021D" w:rsidRDefault="00A4021D" w:rsidP="00A4021D">
      <w:pPr>
        <w:pStyle w:val="ListBullet"/>
        <w:numPr>
          <w:ilvl w:val="0"/>
          <w:numId w:val="8"/>
        </w:numPr>
        <w:rPr>
          <w:rFonts w:ascii="Verdana" w:hAnsi="Verdana"/>
        </w:rPr>
      </w:pPr>
      <w:r w:rsidRPr="00A4021D">
        <w:rPr>
          <w:rFonts w:ascii="Verdana" w:hAnsi="Verdana"/>
        </w:rPr>
        <w:t>Cleaned and degreased tools, parts, and bearings</w:t>
      </w:r>
    </w:p>
    <w:p w14:paraId="220AA20C" w14:textId="77777777" w:rsidR="00394A6D" w:rsidRDefault="001475DB">
      <w:pPr>
        <w:pStyle w:val="Heading2"/>
      </w:pPr>
      <w:r w:rsidRPr="001475DB">
        <w:t>Cook And Cashier</w:t>
      </w:r>
      <w:r w:rsidR="007D00B3">
        <w:t> | </w:t>
      </w:r>
      <w:r w:rsidRPr="001475DB">
        <w:t>Hy-Hope Farm</w:t>
      </w:r>
      <w:r w:rsidR="007D00B3">
        <w:t> |</w:t>
      </w:r>
      <w:r w:rsidR="002F0B84">
        <w:t xml:space="preserve"> May 2015 – August 2017</w:t>
      </w:r>
    </w:p>
    <w:p w14:paraId="0CF77DF4" w14:textId="77777777" w:rsidR="002F0B84" w:rsidRPr="00D524FF" w:rsidRDefault="00D524FF" w:rsidP="002F0B84">
      <w:pPr>
        <w:pStyle w:val="ListBullet"/>
      </w:pPr>
      <w:r>
        <w:rPr>
          <w:rFonts w:ascii="Verdana" w:hAnsi="Verdana"/>
          <w:color w:val="000000"/>
        </w:rPr>
        <w:t xml:space="preserve">As part of the retail sales force </w:t>
      </w:r>
      <w:r w:rsidR="002F0B84">
        <w:rPr>
          <w:rFonts w:ascii="Verdana" w:hAnsi="Verdana"/>
          <w:color w:val="000000"/>
        </w:rPr>
        <w:t>I</w:t>
      </w:r>
      <w:r>
        <w:rPr>
          <w:rFonts w:ascii="Verdana" w:hAnsi="Verdana"/>
          <w:color w:val="000000"/>
        </w:rPr>
        <w:t xml:space="preserve"> performed customer service and checkout duties. Working as part of a customer service team</w:t>
      </w:r>
      <w:r w:rsidR="002F0B84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 xml:space="preserve">I worked inside and outside the sales pavilion. I </w:t>
      </w:r>
      <w:r w:rsidR="002F0B84">
        <w:rPr>
          <w:rFonts w:ascii="Verdana" w:hAnsi="Verdana"/>
          <w:color w:val="000000"/>
        </w:rPr>
        <w:t xml:space="preserve">was </w:t>
      </w:r>
      <w:r>
        <w:rPr>
          <w:rFonts w:ascii="Verdana" w:hAnsi="Verdana"/>
          <w:color w:val="000000"/>
        </w:rPr>
        <w:t xml:space="preserve">a trusted and </w:t>
      </w:r>
      <w:r w:rsidR="002F0B84">
        <w:rPr>
          <w:rFonts w:ascii="Verdana" w:hAnsi="Verdana"/>
          <w:color w:val="000000"/>
        </w:rPr>
        <w:t xml:space="preserve">reliable </w:t>
      </w:r>
      <w:r>
        <w:rPr>
          <w:rFonts w:ascii="Verdana" w:hAnsi="Verdana"/>
          <w:color w:val="000000"/>
        </w:rPr>
        <w:t>employee capable of performing store opening and closing duties.</w:t>
      </w:r>
    </w:p>
    <w:p w14:paraId="0DA7BA15" w14:textId="77777777" w:rsidR="00D524FF" w:rsidRPr="002F0B84" w:rsidRDefault="00E66146" w:rsidP="002F0B84">
      <w:pPr>
        <w:pStyle w:val="ListBullet"/>
      </w:pPr>
      <w:r>
        <w:rPr>
          <w:rFonts w:ascii="Verdana" w:hAnsi="Verdana"/>
          <w:color w:val="000000"/>
        </w:rPr>
        <w:t xml:space="preserve">During the summer months I was part of the kitchen staff responsible for outdoor </w:t>
      </w:r>
      <w:r w:rsidR="00D524FF" w:rsidRPr="00D524FF">
        <w:rPr>
          <w:rFonts w:ascii="Verdana" w:hAnsi="Verdana"/>
          <w:color w:val="000000"/>
        </w:rPr>
        <w:t>cooking</w:t>
      </w:r>
      <w:r>
        <w:rPr>
          <w:rFonts w:ascii="Verdana" w:hAnsi="Verdana"/>
          <w:color w:val="000000"/>
        </w:rPr>
        <w:t xml:space="preserve"> and patio service.</w:t>
      </w:r>
    </w:p>
    <w:p w14:paraId="1E422E84" w14:textId="52055719" w:rsidR="00D524FF" w:rsidRDefault="00D524FF" w:rsidP="00D524FF">
      <w:pPr>
        <w:pStyle w:val="Heading2"/>
      </w:pPr>
      <w:r w:rsidRPr="00D524FF">
        <w:t xml:space="preserve"> </w:t>
      </w:r>
      <w:r w:rsidRPr="001475DB">
        <w:t>Maintenance</w:t>
      </w:r>
      <w:r w:rsidR="00E66146">
        <w:t xml:space="preserve"> / Landscapping</w:t>
      </w:r>
      <w:r>
        <w:t> | </w:t>
      </w:r>
      <w:r w:rsidRPr="001475DB">
        <w:t>Possibilities House</w:t>
      </w:r>
      <w:r>
        <w:t> | July 201</w:t>
      </w:r>
      <w:r w:rsidR="00A26161">
        <w:t>4</w:t>
      </w:r>
      <w:r>
        <w:t xml:space="preserve"> – July 201</w:t>
      </w:r>
      <w:r w:rsidR="00A26161">
        <w:t>4</w:t>
      </w:r>
    </w:p>
    <w:p w14:paraId="6175E7E7" w14:textId="7F77232E" w:rsidR="00834DF6" w:rsidRPr="00834DF6" w:rsidRDefault="00E66146" w:rsidP="00834DF6">
      <w:pPr>
        <w:pStyle w:val="ListBullet"/>
      </w:pPr>
      <w:r>
        <w:rPr>
          <w:rFonts w:ascii="Verdana" w:hAnsi="Verdana"/>
          <w:color w:val="000000"/>
        </w:rPr>
        <w:t>As p</w:t>
      </w:r>
      <w:r w:rsidR="00D524FF">
        <w:rPr>
          <w:rFonts w:ascii="Verdana" w:hAnsi="Verdana"/>
          <w:color w:val="000000"/>
        </w:rPr>
        <w:t xml:space="preserve">art of a youth group </w:t>
      </w:r>
      <w:r>
        <w:rPr>
          <w:rFonts w:ascii="Verdana" w:hAnsi="Verdana"/>
          <w:color w:val="000000"/>
        </w:rPr>
        <w:t>I</w:t>
      </w:r>
      <w:r w:rsidR="00D524FF">
        <w:rPr>
          <w:rFonts w:ascii="Verdana" w:hAnsi="Verdana"/>
          <w:color w:val="000000"/>
        </w:rPr>
        <w:t xml:space="preserve"> participated in </w:t>
      </w:r>
      <w:r>
        <w:rPr>
          <w:rFonts w:ascii="Verdana" w:hAnsi="Verdana"/>
          <w:color w:val="000000"/>
        </w:rPr>
        <w:t xml:space="preserve">the renovation and restoration of the Casa </w:t>
      </w:r>
      <w:proofErr w:type="spellStart"/>
      <w:r>
        <w:rPr>
          <w:rFonts w:ascii="Verdana" w:hAnsi="Verdana"/>
          <w:color w:val="000000"/>
        </w:rPr>
        <w:t>Possibilitaise</w:t>
      </w:r>
      <w:proofErr w:type="spellEnd"/>
      <w:r>
        <w:rPr>
          <w:rFonts w:ascii="Verdana" w:hAnsi="Verdana"/>
          <w:color w:val="000000"/>
        </w:rPr>
        <w:t xml:space="preserve"> Orphanage and M</w:t>
      </w:r>
      <w:r w:rsidR="00D524FF">
        <w:rPr>
          <w:rFonts w:ascii="Verdana" w:hAnsi="Verdana"/>
          <w:color w:val="000000"/>
        </w:rPr>
        <w:t>ission in Linares, Nuevo Leon</w:t>
      </w:r>
      <w:r>
        <w:rPr>
          <w:rFonts w:ascii="Verdana" w:hAnsi="Verdana"/>
          <w:color w:val="000000"/>
        </w:rPr>
        <w:t xml:space="preserve"> Province, Mexico</w:t>
      </w:r>
      <w:r w:rsidR="00D524FF">
        <w:rPr>
          <w:rFonts w:ascii="Verdana" w:hAnsi="Verdana"/>
          <w:color w:val="000000"/>
        </w:rPr>
        <w:t xml:space="preserve">. </w:t>
      </w:r>
      <w:r>
        <w:rPr>
          <w:rFonts w:ascii="Verdana" w:hAnsi="Verdana"/>
          <w:color w:val="000000"/>
        </w:rPr>
        <w:t>As a team of approximately 25 members we provided the skills and labor required to</w:t>
      </w:r>
      <w:r w:rsidR="00D524FF">
        <w:rPr>
          <w:rFonts w:ascii="Verdana" w:hAnsi="Verdana"/>
          <w:color w:val="000000"/>
        </w:rPr>
        <w:t xml:space="preserve"> rebui</w:t>
      </w:r>
      <w:r>
        <w:rPr>
          <w:rFonts w:ascii="Verdana" w:hAnsi="Verdana"/>
          <w:color w:val="000000"/>
        </w:rPr>
        <w:t>ld</w:t>
      </w:r>
      <w:r w:rsidR="00D524FF">
        <w:rPr>
          <w:rFonts w:ascii="Verdana" w:hAnsi="Verdana"/>
          <w:color w:val="000000"/>
        </w:rPr>
        <w:t xml:space="preserve"> and refurbish </w:t>
      </w:r>
      <w:r>
        <w:rPr>
          <w:rFonts w:ascii="Verdana" w:hAnsi="Verdana"/>
          <w:color w:val="000000"/>
        </w:rPr>
        <w:t xml:space="preserve">the </w:t>
      </w:r>
      <w:r w:rsidR="00D524FF">
        <w:rPr>
          <w:rFonts w:ascii="Verdana" w:hAnsi="Verdana"/>
          <w:color w:val="000000"/>
        </w:rPr>
        <w:t>orphanage.</w:t>
      </w:r>
      <w:r>
        <w:rPr>
          <w:rFonts w:ascii="Verdana" w:hAnsi="Verdana"/>
          <w:color w:val="000000"/>
        </w:rPr>
        <w:t xml:space="preserve"> Work</w:t>
      </w:r>
      <w:r w:rsidR="005B60E2">
        <w:rPr>
          <w:rFonts w:ascii="Verdana" w:hAnsi="Verdana"/>
          <w:color w:val="000000"/>
        </w:rPr>
        <w:t>ing</w:t>
      </w:r>
      <w:r>
        <w:rPr>
          <w:rFonts w:ascii="Verdana" w:hAnsi="Verdana"/>
          <w:color w:val="000000"/>
        </w:rPr>
        <w:t xml:space="preserve"> with power tools and heavy equipment we performed building and landscaping duties in a safe and efficient manner. </w:t>
      </w:r>
    </w:p>
    <w:p w14:paraId="0C0A438B" w14:textId="44A3B51D" w:rsidR="00834DF6" w:rsidRPr="00834DF6" w:rsidRDefault="00834DF6" w:rsidP="00FC44CD">
      <w:pPr>
        <w:pStyle w:val="ListBullet"/>
        <w:numPr>
          <w:ilvl w:val="0"/>
          <w:numId w:val="0"/>
        </w:numPr>
        <w:ind w:left="144" w:hanging="144"/>
        <w:rPr>
          <w:b/>
        </w:rPr>
      </w:pPr>
    </w:p>
    <w:sectPr w:rsidR="00834DF6" w:rsidRPr="00834DF6">
      <w:footerReference w:type="default" r:id="rId8"/>
      <w:pgSz w:w="12240" w:h="15840"/>
      <w:pgMar w:top="1296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8E1EB" w14:textId="77777777" w:rsidR="00072AE0" w:rsidRDefault="00072AE0">
      <w:pPr>
        <w:spacing w:after="0"/>
      </w:pPr>
      <w:r>
        <w:separator/>
      </w:r>
    </w:p>
  </w:endnote>
  <w:endnote w:type="continuationSeparator" w:id="0">
    <w:p w14:paraId="1EF2DA5C" w14:textId="77777777" w:rsidR="00072AE0" w:rsidRDefault="00072A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1617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23E051" w14:textId="77777777" w:rsidR="00F7699F" w:rsidRDefault="00F7699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88C94" w14:textId="77777777" w:rsidR="00072AE0" w:rsidRDefault="00072AE0">
      <w:pPr>
        <w:spacing w:after="0"/>
      </w:pPr>
      <w:r>
        <w:separator/>
      </w:r>
    </w:p>
  </w:footnote>
  <w:footnote w:type="continuationSeparator" w:id="0">
    <w:p w14:paraId="0A9C83F6" w14:textId="77777777" w:rsidR="00072AE0" w:rsidRDefault="00072AE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0D6DE96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11F2237D"/>
    <w:multiLevelType w:val="multilevel"/>
    <w:tmpl w:val="7344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3693F"/>
    <w:multiLevelType w:val="multilevel"/>
    <w:tmpl w:val="B8CA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7F5D5C"/>
    <w:multiLevelType w:val="hybridMultilevel"/>
    <w:tmpl w:val="DF486A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B1541"/>
    <w:multiLevelType w:val="multilevel"/>
    <w:tmpl w:val="3ED2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5DB"/>
    <w:rsid w:val="00072AE0"/>
    <w:rsid w:val="000C336A"/>
    <w:rsid w:val="001110F5"/>
    <w:rsid w:val="001475DB"/>
    <w:rsid w:val="00224040"/>
    <w:rsid w:val="002B57D6"/>
    <w:rsid w:val="002F0B84"/>
    <w:rsid w:val="00365CDE"/>
    <w:rsid w:val="00394A6D"/>
    <w:rsid w:val="003D607B"/>
    <w:rsid w:val="004340C9"/>
    <w:rsid w:val="004733E6"/>
    <w:rsid w:val="00574CDC"/>
    <w:rsid w:val="005B60E2"/>
    <w:rsid w:val="005E7DE4"/>
    <w:rsid w:val="00665BA4"/>
    <w:rsid w:val="006D5490"/>
    <w:rsid w:val="007B1592"/>
    <w:rsid w:val="007D00B3"/>
    <w:rsid w:val="00834DF6"/>
    <w:rsid w:val="008553E5"/>
    <w:rsid w:val="008636B0"/>
    <w:rsid w:val="00917402"/>
    <w:rsid w:val="00931B20"/>
    <w:rsid w:val="009A7A6C"/>
    <w:rsid w:val="00A26161"/>
    <w:rsid w:val="00A4021D"/>
    <w:rsid w:val="00A9232D"/>
    <w:rsid w:val="00AA489B"/>
    <w:rsid w:val="00B06F40"/>
    <w:rsid w:val="00B8093F"/>
    <w:rsid w:val="00BB4210"/>
    <w:rsid w:val="00C635B5"/>
    <w:rsid w:val="00CC6E17"/>
    <w:rsid w:val="00CD3F1F"/>
    <w:rsid w:val="00CF0D3D"/>
    <w:rsid w:val="00D468B3"/>
    <w:rsid w:val="00D524FF"/>
    <w:rsid w:val="00D5607B"/>
    <w:rsid w:val="00D67BB2"/>
    <w:rsid w:val="00DB54F9"/>
    <w:rsid w:val="00E32092"/>
    <w:rsid w:val="00E66146"/>
    <w:rsid w:val="00E84E9B"/>
    <w:rsid w:val="00F64F14"/>
    <w:rsid w:val="00F7699F"/>
    <w:rsid w:val="00FC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90F05D"/>
  <w15:chartTrackingRefBased/>
  <w15:docId w15:val="{C6DAFFD2-76E8-4B75-A3ED-0E3B5A1B4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00B3"/>
  </w:style>
  <w:style w:type="paragraph" w:styleId="Heading1">
    <w:name w:val="heading 1"/>
    <w:basedOn w:val="Normal"/>
    <w:link w:val="Heading1Char"/>
    <w:uiPriority w:val="9"/>
    <w:qFormat/>
    <w:pPr>
      <w:keepNext/>
      <w:keepLines/>
      <w:spacing w:before="500" w:after="100"/>
      <w:outlineLvl w:val="0"/>
    </w:pPr>
    <w:rPr>
      <w:rFonts w:asciiTheme="majorHAnsi" w:eastAsiaTheme="majorEastAsia" w:hAnsiTheme="majorHAnsi" w:cstheme="majorBidi"/>
      <w:b/>
      <w:color w:val="4E4E4E" w:themeColor="accent1" w:themeTint="BF"/>
      <w:sz w:val="2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after="80"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60"/>
    </w:pPr>
    <w:rPr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4E4E4E" w:themeColor="accent1" w:themeTint="BF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2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\AppData\Roaming\Microsoft\Templates\Function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C34FB2CE102447698B1150FFD777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2F2A0-FA5B-4F83-AD3D-8BFA0C91B97A}"/>
      </w:docPartPr>
      <w:docPartBody>
        <w:p w:rsidR="00D92217" w:rsidRDefault="00275C5D">
          <w:pPr>
            <w:pStyle w:val="CC34FB2CE102447698B1150FFD777176"/>
          </w:pPr>
          <w:r>
            <w:t>Your Name</w:t>
          </w:r>
        </w:p>
      </w:docPartBody>
    </w:docPart>
    <w:docPart>
      <w:docPartPr>
        <w:name w:val="33CC78D460A147D9A3CBE7DD3A835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A695D-59BE-4D3B-94C4-61DBE8E38093}"/>
      </w:docPartPr>
      <w:docPartBody>
        <w:p w:rsidR="00D92217" w:rsidRDefault="00275C5D">
          <w:pPr>
            <w:pStyle w:val="33CC78D460A147D9A3CBE7DD3A8357AC"/>
          </w:pPr>
          <w:r>
            <w:t>Education</w:t>
          </w:r>
        </w:p>
      </w:docPartBody>
    </w:docPart>
    <w:docPart>
      <w:docPartPr>
        <w:name w:val="B5B697F6283849338CC071AE5C64A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6F6D0-F218-4B17-927D-C9C2E48BC16F}"/>
      </w:docPartPr>
      <w:docPartBody>
        <w:p w:rsidR="00D92217" w:rsidRDefault="00275C5D">
          <w:pPr>
            <w:pStyle w:val="B5B697F6283849338CC071AE5C64A640"/>
          </w:pPr>
          <w:r>
            <w:t>Skills &amp; Abilities</w:t>
          </w:r>
        </w:p>
      </w:docPartBody>
    </w:docPart>
    <w:docPart>
      <w:docPartPr>
        <w:name w:val="D4B28201BB1A45E087191E022A300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D8D48-CDC9-4166-9C7E-58763A813D74}"/>
      </w:docPartPr>
      <w:docPartBody>
        <w:p w:rsidR="00D92217" w:rsidRDefault="00275C5D">
          <w:pPr>
            <w:pStyle w:val="D4B28201BB1A45E087191E022A300A19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C5D"/>
    <w:rsid w:val="00105261"/>
    <w:rsid w:val="00275C5D"/>
    <w:rsid w:val="002F3826"/>
    <w:rsid w:val="00372077"/>
    <w:rsid w:val="008D0698"/>
    <w:rsid w:val="00A1511E"/>
    <w:rsid w:val="00A521CB"/>
    <w:rsid w:val="00AB5FF3"/>
    <w:rsid w:val="00AE240B"/>
    <w:rsid w:val="00C82B8A"/>
    <w:rsid w:val="00D92217"/>
    <w:rsid w:val="00E479A2"/>
    <w:rsid w:val="00EC72C9"/>
    <w:rsid w:val="00F3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34FB2CE102447698B1150FFD777176">
    <w:name w:val="CC34FB2CE102447698B1150FFD777176"/>
  </w:style>
  <w:style w:type="paragraph" w:customStyle="1" w:styleId="8B220748C12F4C87B6A1A958E2029882">
    <w:name w:val="8B220748C12F4C87B6A1A958E2029882"/>
  </w:style>
  <w:style w:type="paragraph" w:customStyle="1" w:styleId="9F150B9EA3C14E0AB098FA427AC4AA94">
    <w:name w:val="9F150B9EA3C14E0AB098FA427AC4AA94"/>
  </w:style>
  <w:style w:type="paragraph" w:customStyle="1" w:styleId="543E3AEE0C03407288C98A13923BF46F">
    <w:name w:val="543E3AEE0C03407288C98A13923BF46F"/>
  </w:style>
  <w:style w:type="paragraph" w:customStyle="1" w:styleId="B4B4AE0FA8B34C9992BDB93EA50CDD56">
    <w:name w:val="B4B4AE0FA8B34C9992BDB93EA50CDD56"/>
  </w:style>
  <w:style w:type="paragraph" w:customStyle="1" w:styleId="10DFDDD1D26040CA994DC61026E4F3FA">
    <w:name w:val="10DFDDD1D26040CA994DC61026E4F3FA"/>
  </w:style>
  <w:style w:type="paragraph" w:customStyle="1" w:styleId="33CC78D460A147D9A3CBE7DD3A8357AC">
    <w:name w:val="33CC78D460A147D9A3CBE7DD3A8357AC"/>
  </w:style>
  <w:style w:type="paragraph" w:customStyle="1" w:styleId="12B87D8503CD4BAA99026D056FAEEB23">
    <w:name w:val="12B87D8503CD4BAA99026D056FAEEB23"/>
  </w:style>
  <w:style w:type="paragraph" w:customStyle="1" w:styleId="31D9E52B817D42F0B5079EB6C9437CD2">
    <w:name w:val="31D9E52B817D42F0B5079EB6C9437CD2"/>
  </w:style>
  <w:style w:type="paragraph" w:customStyle="1" w:styleId="38EA3FE295084AC1A8790283A0047907">
    <w:name w:val="38EA3FE295084AC1A8790283A0047907"/>
  </w:style>
  <w:style w:type="paragraph" w:customStyle="1" w:styleId="8B83048AE09642DDB589FC048418E5DD">
    <w:name w:val="8B83048AE09642DDB589FC048418E5DD"/>
  </w:style>
  <w:style w:type="paragraph" w:customStyle="1" w:styleId="B5B697F6283849338CC071AE5C64A640">
    <w:name w:val="B5B697F6283849338CC071AE5C64A640"/>
  </w:style>
  <w:style w:type="paragraph" w:customStyle="1" w:styleId="3291951CC4484982833B36E286C1E66A">
    <w:name w:val="3291951CC4484982833B36E286C1E66A"/>
  </w:style>
  <w:style w:type="paragraph" w:customStyle="1" w:styleId="F74FB050DAC34A3B93DDDD7CC7C7363A">
    <w:name w:val="F74FB050DAC34A3B93DDDD7CC7C7363A"/>
  </w:style>
  <w:style w:type="paragraph" w:customStyle="1" w:styleId="A9784C8AB6DF48D3989773E1FB48841C">
    <w:name w:val="A9784C8AB6DF48D3989773E1FB48841C"/>
  </w:style>
  <w:style w:type="paragraph" w:customStyle="1" w:styleId="10003EE763D54B66A092F2C00926A374">
    <w:name w:val="10003EE763D54B66A092F2C00926A374"/>
  </w:style>
  <w:style w:type="paragraph" w:customStyle="1" w:styleId="99688883ACBA4E73900BEBFE9A4B4661">
    <w:name w:val="99688883ACBA4E73900BEBFE9A4B4661"/>
  </w:style>
  <w:style w:type="paragraph" w:customStyle="1" w:styleId="C59842D6C8F142B99BB032D076A4E00B">
    <w:name w:val="C59842D6C8F142B99BB032D076A4E00B"/>
  </w:style>
  <w:style w:type="paragraph" w:customStyle="1" w:styleId="AB4288CF798A46CA9FAE6E76B517C84A">
    <w:name w:val="AB4288CF798A46CA9FAE6E76B517C84A"/>
  </w:style>
  <w:style w:type="paragraph" w:customStyle="1" w:styleId="85CD4B3C71EB4DB486FED2607E9EC4FD">
    <w:name w:val="85CD4B3C71EB4DB486FED2607E9EC4FD"/>
  </w:style>
  <w:style w:type="paragraph" w:customStyle="1" w:styleId="D4B28201BB1A45E087191E022A300A19">
    <w:name w:val="D4B28201BB1A45E087191E022A300A19"/>
  </w:style>
  <w:style w:type="paragraph" w:customStyle="1" w:styleId="CDCFEE69E5CA40399056711208710FDA">
    <w:name w:val="CDCFEE69E5CA40399056711208710FDA"/>
  </w:style>
  <w:style w:type="paragraph" w:customStyle="1" w:styleId="C46A56702E8740FC94A45A28E29B9479">
    <w:name w:val="C46A56702E8740FC94A45A28E29B9479"/>
  </w:style>
  <w:style w:type="paragraph" w:customStyle="1" w:styleId="BBCC139DAEDD4DB8A5B27DBC8405D122">
    <w:name w:val="BBCC139DAEDD4DB8A5B27DBC8405D122"/>
  </w:style>
  <w:style w:type="paragraph" w:customStyle="1" w:styleId="E0A8D7A988C04C2FBB3149CEB408A1A9">
    <w:name w:val="E0A8D7A988C04C2FBB3149CEB408A1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DF43E-A165-40BF-9599-F3FCE68FC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</Template>
  <TotalTime>16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Cowley</dc:creator>
  <cp:keywords/>
  <cp:lastModifiedBy>Daniel Cowley</cp:lastModifiedBy>
  <cp:revision>4</cp:revision>
  <dcterms:created xsi:type="dcterms:W3CDTF">2019-01-04T23:25:00Z</dcterms:created>
  <dcterms:modified xsi:type="dcterms:W3CDTF">2019-01-31T15:32:00Z</dcterms:modified>
  <cp:version/>
</cp:coreProperties>
</file>