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625AE2BA" w14:textId="77777777" w:rsidTr="006C08A0">
        <w:tc>
          <w:tcPr>
            <w:tcW w:w="5013" w:type="dxa"/>
            <w:vAlign w:val="bottom"/>
          </w:tcPr>
          <w:p w14:paraId="6A0B6F07" w14:textId="77777777" w:rsidR="00C84833" w:rsidRDefault="00F92AF3" w:rsidP="00C84833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DE8DCA83314F4624BD9B78521153875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2D79A6">
                  <w:t>Randy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222BC684655E466D83274BB1FB095777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2D79A6">
                  <w:t>Harwood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330"/>
              <w:gridCol w:w="22"/>
            </w:tblGrid>
            <w:tr w:rsidR="00932D92" w:rsidRPr="009D0878" w14:paraId="65CB633B" w14:textId="77777777" w:rsidTr="002D79A6">
              <w:tc>
                <w:tcPr>
                  <w:tcW w:w="4330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3AF6238" w14:textId="77777777" w:rsidR="004E2970" w:rsidRPr="009D0878" w:rsidRDefault="00F92AF3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7DCA7F0BE2B24D63A799B16A8B03697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2D79A6">
                        <w:t>8031 18 Ave S.W. Edmonton</w:t>
                      </w:r>
                      <w:r w:rsidR="00443DB6">
                        <w:br/>
                      </w:r>
                      <w:r w:rsidR="002D79A6">
                        <w:t xml:space="preserve"> Alberta T6X-0Z8</w:t>
                      </w:r>
                    </w:sdtContent>
                  </w:sdt>
                </w:p>
              </w:tc>
              <w:tc>
                <w:tcPr>
                  <w:tcW w:w="22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0A57CFCB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994AB1C" wp14:editId="377539EC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C15BE5E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9087CBF" w14:textId="77777777" w:rsidTr="002D79A6">
              <w:sdt>
                <w:sdtPr>
                  <w:alias w:val="Enter phone:"/>
                  <w:tag w:val="Enter phone:"/>
                  <w:id w:val="-1849400302"/>
                  <w:placeholder>
                    <w:docPart w:val="E70E7FC2DE2A4EB583B57338B65DCC0B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330" w:type="dxa"/>
                      <w:tcMar>
                        <w:left w:w="720" w:type="dxa"/>
                        <w:right w:w="29" w:type="dxa"/>
                      </w:tcMar>
                    </w:tcPr>
                    <w:p w14:paraId="46AAA906" w14:textId="77777777" w:rsidR="00932D92" w:rsidRPr="009D0878" w:rsidRDefault="002D79A6" w:rsidP="00932D92">
                      <w:pPr>
                        <w:pStyle w:val="ContactInfo"/>
                      </w:pPr>
                      <w:r>
                        <w:t>587-930-2434</w:t>
                      </w:r>
                    </w:p>
                  </w:tc>
                </w:sdtContent>
              </w:sdt>
              <w:tc>
                <w:tcPr>
                  <w:tcW w:w="22" w:type="dxa"/>
                  <w:tcMar>
                    <w:left w:w="0" w:type="dxa"/>
                    <w:right w:w="0" w:type="dxa"/>
                  </w:tcMar>
                </w:tcPr>
                <w:p w14:paraId="1C2315D0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73BEA07" wp14:editId="408DD979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9CE3780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67FC2E0" w14:textId="77777777" w:rsidTr="002D79A6">
              <w:sdt>
                <w:sdtPr>
                  <w:alias w:val="Enter email:"/>
                  <w:tag w:val="Enter email:"/>
                  <w:id w:val="-675184368"/>
                  <w:placeholder>
                    <w:docPart w:val="E2248666BA2D490A89DBA053D5E8E9B6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330" w:type="dxa"/>
                      <w:tcMar>
                        <w:left w:w="720" w:type="dxa"/>
                        <w:right w:w="29" w:type="dxa"/>
                      </w:tcMar>
                    </w:tcPr>
                    <w:p w14:paraId="25A656FF" w14:textId="072B3A70" w:rsidR="00932D92" w:rsidRPr="009D0878" w:rsidRDefault="00793A8B" w:rsidP="00932D92">
                      <w:pPr>
                        <w:pStyle w:val="ContactInfo"/>
                      </w:pPr>
                      <w:r>
                        <w:t>rharwood582@gmail.com</w:t>
                      </w:r>
                    </w:p>
                  </w:tc>
                </w:sdtContent>
              </w:sdt>
              <w:tc>
                <w:tcPr>
                  <w:tcW w:w="22" w:type="dxa"/>
                  <w:tcMar>
                    <w:left w:w="0" w:type="dxa"/>
                    <w:right w:w="0" w:type="dxa"/>
                  </w:tcMar>
                </w:tcPr>
                <w:p w14:paraId="79644388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CDCC303" wp14:editId="5C320B93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422A1E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B50A26D" w14:textId="77777777" w:rsidTr="002D79A6">
              <w:tc>
                <w:tcPr>
                  <w:tcW w:w="4330" w:type="dxa"/>
                  <w:tcMar>
                    <w:left w:w="720" w:type="dxa"/>
                    <w:right w:w="29" w:type="dxa"/>
                  </w:tcMar>
                </w:tcPr>
                <w:p w14:paraId="3E63D8A0" w14:textId="77777777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22" w:type="dxa"/>
                  <w:tcMar>
                    <w:left w:w="0" w:type="dxa"/>
                    <w:right w:w="0" w:type="dxa"/>
                  </w:tcMar>
                </w:tcPr>
                <w:p w14:paraId="177A5662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6F2FD2B" wp14:editId="32E70A47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E43C4E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B71A4B7" w14:textId="77777777" w:rsidTr="002D79A6">
              <w:tc>
                <w:tcPr>
                  <w:tcW w:w="4330" w:type="dxa"/>
                  <w:tcMar>
                    <w:left w:w="720" w:type="dxa"/>
                    <w:right w:w="29" w:type="dxa"/>
                  </w:tcMar>
                </w:tcPr>
                <w:p w14:paraId="6F740B9B" w14:textId="77777777" w:rsidR="00932D92" w:rsidRPr="009D0878" w:rsidRDefault="00932D92" w:rsidP="00932D92">
                  <w:pPr>
                    <w:pStyle w:val="ContactInfo"/>
                  </w:pPr>
                </w:p>
              </w:tc>
              <w:tc>
                <w:tcPr>
                  <w:tcW w:w="22" w:type="dxa"/>
                  <w:tcMar>
                    <w:left w:w="0" w:type="dxa"/>
                    <w:right w:w="0" w:type="dxa"/>
                  </w:tcMar>
                </w:tcPr>
                <w:p w14:paraId="51EE3B9C" w14:textId="77777777" w:rsidR="00932D92" w:rsidRPr="009D0878" w:rsidRDefault="00932D92" w:rsidP="00932D92">
                  <w:pPr>
                    <w:pStyle w:val="Icons"/>
                  </w:pPr>
                </w:p>
              </w:tc>
            </w:tr>
          </w:tbl>
          <w:p w14:paraId="11C8E08B" w14:textId="77777777" w:rsidR="00D92B95" w:rsidRDefault="00D92B95" w:rsidP="009D3336">
            <w:pPr>
              <w:pStyle w:val="Header"/>
            </w:pPr>
          </w:p>
        </w:tc>
      </w:tr>
    </w:tbl>
    <w:p w14:paraId="53B8D62E" w14:textId="77777777" w:rsidR="00C43D65" w:rsidRDefault="00485DF4">
      <w:r>
        <w:t xml:space="preserve">Overview: With over twenty-five years of being a red seal heavy equipment mechanic, I am searching for a position where I can utilize my knowledge and experience to </w:t>
      </w:r>
      <w:r w:rsidR="0018360F">
        <w:t>become an intricate team player</w:t>
      </w:r>
      <w:r>
        <w:t xml:space="preserve"> </w:t>
      </w:r>
      <w:r w:rsidR="0018360F">
        <w:t>with a company which is renowned for quality, excellence and a great place to work</w:t>
      </w:r>
    </w:p>
    <w:p w14:paraId="74FD9007" w14:textId="77777777" w:rsidR="00AD13CB" w:rsidRDefault="00F92AF3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17C236638D554FC8B2656C74C17C5E81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14:paraId="7A01E2F9" w14:textId="77777777" w:rsidTr="00564951">
        <w:tc>
          <w:tcPr>
            <w:tcW w:w="4680" w:type="dxa"/>
          </w:tcPr>
          <w:p w14:paraId="3E8B5D45" w14:textId="77777777" w:rsidR="005B1D68" w:rsidRDefault="00A83EB5" w:rsidP="00BC7376">
            <w:pPr>
              <w:pStyle w:val="ListBullet"/>
              <w:numPr>
                <w:ilvl w:val="0"/>
                <w:numId w:val="4"/>
              </w:numPr>
            </w:pPr>
            <w:r>
              <w:t>Professional Class 2 or 3 driver with Q and S endor</w:t>
            </w:r>
            <w:r w:rsidR="002C155C">
              <w:t>s</w:t>
            </w:r>
            <w:r>
              <w:t>ements (willing to train for class 1)</w:t>
            </w:r>
          </w:p>
          <w:p w14:paraId="0385FC4F" w14:textId="77777777" w:rsidR="00752315" w:rsidRDefault="002C155C" w:rsidP="00BC7376">
            <w:pPr>
              <w:pStyle w:val="ListBullet"/>
              <w:numPr>
                <w:ilvl w:val="0"/>
                <w:numId w:val="4"/>
              </w:numPr>
            </w:pPr>
            <w:r>
              <w:t>Red Seal Heavy Equipment Mechanic with CVIP license</w:t>
            </w:r>
          </w:p>
          <w:p w14:paraId="462D06D1" w14:textId="77777777" w:rsidR="002C155C" w:rsidRDefault="002C155C" w:rsidP="00BC7376">
            <w:pPr>
              <w:pStyle w:val="ListBullet"/>
              <w:numPr>
                <w:ilvl w:val="0"/>
                <w:numId w:val="4"/>
              </w:numPr>
            </w:pPr>
            <w:r>
              <w:t>Twenty plus years teaching and training maintenance management and safety awareness</w:t>
            </w:r>
          </w:p>
          <w:p w14:paraId="486B4888" w14:textId="77777777" w:rsidR="00020471" w:rsidRPr="004937AE" w:rsidRDefault="00020471" w:rsidP="00BC7376">
            <w:pPr>
              <w:pStyle w:val="ListBullet"/>
              <w:numPr>
                <w:ilvl w:val="0"/>
                <w:numId w:val="4"/>
              </w:numPr>
            </w:pPr>
            <w:r>
              <w:t>Experienced with electrical and some electronics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56CA639E" w14:textId="77777777" w:rsidR="005B1D68" w:rsidRDefault="002C155C" w:rsidP="00BC7376">
            <w:pPr>
              <w:pStyle w:val="ListBullet"/>
            </w:pPr>
            <w:r>
              <w:t>Very proficient with diagnostics and troubleshooting</w:t>
            </w:r>
          </w:p>
          <w:p w14:paraId="2D5C98EA" w14:textId="77777777" w:rsidR="00752315" w:rsidRDefault="002C155C" w:rsidP="00BC7376">
            <w:pPr>
              <w:pStyle w:val="ListBullet"/>
            </w:pPr>
            <w:r>
              <w:t>High integrity and great team player</w:t>
            </w:r>
          </w:p>
          <w:p w14:paraId="54630DCB" w14:textId="77777777" w:rsidR="002C155C" w:rsidRDefault="002C155C" w:rsidP="00BC7376">
            <w:pPr>
              <w:pStyle w:val="ListBullet"/>
            </w:pPr>
            <w:r>
              <w:t>Experienced in parts, inventory, and procurement</w:t>
            </w:r>
          </w:p>
          <w:p w14:paraId="7714F4D7" w14:textId="77777777" w:rsidR="00752315" w:rsidRPr="004937AE" w:rsidRDefault="002C155C" w:rsidP="00BC7376">
            <w:pPr>
              <w:pStyle w:val="ListBullet"/>
            </w:pPr>
            <w:r>
              <w:t>Excellent with documentation and maintenance records</w:t>
            </w:r>
          </w:p>
        </w:tc>
      </w:tr>
    </w:tbl>
    <w:p w14:paraId="356D68DD" w14:textId="77777777" w:rsidR="005B1D68" w:rsidRDefault="00F92AF3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282D278022C94CDDB8A6FD60B834A877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14:paraId="415CAA3F" w14:textId="77777777" w:rsidR="0023705D" w:rsidRPr="00D413F9" w:rsidRDefault="005A5565" w:rsidP="00D413F9">
      <w:pPr>
        <w:pStyle w:val="Heading3"/>
      </w:pPr>
      <w:r>
        <w:t>Oct 2018 - Present</w:t>
      </w:r>
    </w:p>
    <w:p w14:paraId="1AFC0310" w14:textId="77777777" w:rsidR="0023705D" w:rsidRPr="00513EFC" w:rsidRDefault="005A5565" w:rsidP="00513EFC">
      <w:pPr>
        <w:pStyle w:val="Heading2"/>
      </w:pPr>
      <w:r>
        <w:t>Driver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>
        <w:rPr>
          <w:rStyle w:val="Emphasis"/>
        </w:rPr>
        <w:t>Southland Transportation</w:t>
      </w:r>
    </w:p>
    <w:p w14:paraId="510E3DED" w14:textId="77777777" w:rsidR="00D413F9" w:rsidRPr="00D413F9" w:rsidRDefault="005A5565" w:rsidP="00D413F9">
      <w:r>
        <w:t>Currently driver with 4 runs per day</w:t>
      </w:r>
    </w:p>
    <w:p w14:paraId="2A6A8105" w14:textId="77777777" w:rsidR="00D413F9" w:rsidRPr="00D413F9" w:rsidRDefault="005A5565" w:rsidP="00D413F9">
      <w:pPr>
        <w:pStyle w:val="Heading3"/>
      </w:pPr>
      <w:bookmarkStart w:id="0" w:name="_Hlk533774865"/>
      <w:r>
        <w:t>Nov 2015 – Oct 2018   &amp;   Feb 1986 – June 1997</w:t>
      </w:r>
    </w:p>
    <w:p w14:paraId="52E46113" w14:textId="77777777" w:rsidR="00D413F9" w:rsidRDefault="005A5565" w:rsidP="00513EFC">
      <w:pPr>
        <w:pStyle w:val="Heading2"/>
        <w:rPr>
          <w:rStyle w:val="Emphasis"/>
        </w:rPr>
      </w:pPr>
      <w:r>
        <w:t>Service Manager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bookmarkEnd w:id="0"/>
      <w:r>
        <w:rPr>
          <w:rStyle w:val="Emphasis"/>
        </w:rPr>
        <w:t>The Gear Centre</w:t>
      </w:r>
    </w:p>
    <w:p w14:paraId="1E6D01F4" w14:textId="77777777" w:rsidR="005A5565" w:rsidRDefault="005A5565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Lead team of mechanics to ensure highest quality </w:t>
      </w:r>
      <w:r w:rsidR="00C24C2D">
        <w:rPr>
          <w:b w:val="0"/>
          <w:color w:val="auto"/>
          <w:sz w:val="22"/>
          <w:szCs w:val="22"/>
        </w:rPr>
        <w:t>of repairs were completed correctly</w:t>
      </w:r>
    </w:p>
    <w:p w14:paraId="56F09E45" w14:textId="77777777" w:rsidR="00C24C2D" w:rsidRDefault="00C24C2D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Established and maintained </w:t>
      </w:r>
      <w:r w:rsidR="00CC6E6E">
        <w:rPr>
          <w:b w:val="0"/>
          <w:color w:val="auto"/>
          <w:sz w:val="22"/>
          <w:szCs w:val="22"/>
        </w:rPr>
        <w:t xml:space="preserve">good </w:t>
      </w:r>
      <w:r>
        <w:rPr>
          <w:b w:val="0"/>
          <w:color w:val="auto"/>
          <w:sz w:val="22"/>
          <w:szCs w:val="22"/>
        </w:rPr>
        <w:t>customer relations</w:t>
      </w:r>
    </w:p>
    <w:p w14:paraId="67F4927C" w14:textId="77777777" w:rsidR="00C24C2D" w:rsidRDefault="00C24C2D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Lead employees in safety protocol, procedures and safety awareness</w:t>
      </w:r>
    </w:p>
    <w:p w14:paraId="2CA47B96" w14:textId="6A277CEB" w:rsidR="00C24C2D" w:rsidRDefault="00C24C2D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Training and mentoring apprentice mechanics on repair procedures and </w:t>
      </w:r>
      <w:proofErr w:type="spellStart"/>
      <w:r>
        <w:rPr>
          <w:b w:val="0"/>
          <w:color w:val="auto"/>
          <w:sz w:val="22"/>
          <w:szCs w:val="22"/>
        </w:rPr>
        <w:t>diagnos</w:t>
      </w:r>
      <w:proofErr w:type="spellEnd"/>
    </w:p>
    <w:p w14:paraId="3D25E97B" w14:textId="77777777" w:rsidR="00C24C2D" w:rsidRDefault="00C24C2D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Dealt with warranty issues and follow ups</w:t>
      </w:r>
    </w:p>
    <w:p w14:paraId="727AF22A" w14:textId="72BA466C" w:rsidR="00C24C2D" w:rsidRDefault="00C24C2D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Completed repairs to most makes and models of drivetrains</w:t>
      </w:r>
    </w:p>
    <w:p w14:paraId="6F2C99B0" w14:textId="627F9203" w:rsidR="009964C3" w:rsidRDefault="009964C3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Worked mostly with Cummins and Cat engines</w:t>
      </w:r>
    </w:p>
    <w:p w14:paraId="71A93755" w14:textId="77777777" w:rsidR="00CC6E6E" w:rsidRDefault="000D7FF4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Dealt with warranty issues as a company representative</w:t>
      </w:r>
    </w:p>
    <w:p w14:paraId="03BC9E4F" w14:textId="77777777" w:rsidR="000D7FF4" w:rsidRDefault="000D7FF4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Prioritized all work to be completed</w:t>
      </w:r>
    </w:p>
    <w:p w14:paraId="7611FBDC" w14:textId="77777777" w:rsidR="000D7FF4" w:rsidRDefault="000D7FF4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Acted as company liaison between customers/ mechanics/ office staff/ and management</w:t>
      </w:r>
    </w:p>
    <w:p w14:paraId="2AF82BD9" w14:textId="77777777" w:rsidR="00020471" w:rsidRDefault="00020471" w:rsidP="00513EFC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Test drove and did diagnostics on large trucks and equipment</w:t>
      </w:r>
    </w:p>
    <w:p w14:paraId="0DB6E04D" w14:textId="77777777" w:rsidR="000D7FF4" w:rsidRDefault="000D7FF4" w:rsidP="00513EFC">
      <w:pPr>
        <w:pStyle w:val="Heading2"/>
        <w:rPr>
          <w:b w:val="0"/>
          <w:color w:val="auto"/>
          <w:sz w:val="22"/>
          <w:szCs w:val="22"/>
        </w:rPr>
      </w:pPr>
    </w:p>
    <w:p w14:paraId="3BC7B3DA" w14:textId="77777777" w:rsidR="000D7FF4" w:rsidRDefault="000D7FF4" w:rsidP="00513EFC">
      <w:pPr>
        <w:pStyle w:val="Heading2"/>
        <w:rPr>
          <w:b w:val="0"/>
          <w:color w:val="auto"/>
          <w:sz w:val="22"/>
          <w:szCs w:val="22"/>
        </w:rPr>
      </w:pPr>
    </w:p>
    <w:p w14:paraId="774B8FC7" w14:textId="77777777" w:rsidR="000D7FF4" w:rsidRDefault="000D7FF4" w:rsidP="00513EFC">
      <w:pPr>
        <w:pStyle w:val="Heading2"/>
        <w:rPr>
          <w:b w:val="0"/>
          <w:color w:val="auto"/>
          <w:sz w:val="22"/>
          <w:szCs w:val="22"/>
        </w:rPr>
      </w:pPr>
    </w:p>
    <w:p w14:paraId="28D7C07A" w14:textId="77777777" w:rsidR="00CC6E6E" w:rsidRPr="005A5565" w:rsidRDefault="00CC6E6E" w:rsidP="00513EFC">
      <w:pPr>
        <w:pStyle w:val="Heading2"/>
        <w:rPr>
          <w:b w:val="0"/>
          <w:color w:val="auto"/>
          <w:sz w:val="22"/>
          <w:szCs w:val="22"/>
        </w:rPr>
      </w:pPr>
    </w:p>
    <w:p w14:paraId="77FFD378" w14:textId="77777777" w:rsidR="00485DF4" w:rsidRDefault="00485DF4" w:rsidP="00D413F9"/>
    <w:p w14:paraId="2C60A9EA" w14:textId="77777777" w:rsidR="0018360F" w:rsidRPr="00D413F9" w:rsidRDefault="00C24C2D" w:rsidP="0018360F">
      <w:pPr>
        <w:pStyle w:val="Heading3"/>
      </w:pPr>
      <w:bookmarkStart w:id="1" w:name="_Hlk533774970"/>
      <w:r>
        <w:lastRenderedPageBreak/>
        <w:t>Jan 2013 – Nov 2015</w:t>
      </w:r>
    </w:p>
    <w:p w14:paraId="136351A6" w14:textId="77777777" w:rsidR="00D413F9" w:rsidRDefault="00C24C2D" w:rsidP="00B45ACA">
      <w:pPr>
        <w:pStyle w:val="Heading2"/>
        <w:rPr>
          <w:rStyle w:val="Emphasis"/>
        </w:rPr>
      </w:pPr>
      <w:r>
        <w:t>Weekend Team Leader</w:t>
      </w:r>
      <w:r w:rsidR="0018360F">
        <w:t xml:space="preserve"> /</w:t>
      </w:r>
      <w:r w:rsidR="0018360F" w:rsidRPr="00513EFC">
        <w:t xml:space="preserve"> </w:t>
      </w:r>
      <w:bookmarkEnd w:id="1"/>
      <w:r w:rsidR="00B45ACA">
        <w:rPr>
          <w:rStyle w:val="Emphasis"/>
        </w:rPr>
        <w:t>Challenger Motor Freightways</w:t>
      </w:r>
    </w:p>
    <w:p w14:paraId="64400666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 w:rsidRPr="00B45ACA">
        <w:rPr>
          <w:b w:val="0"/>
          <w:color w:val="auto"/>
          <w:sz w:val="22"/>
          <w:szCs w:val="22"/>
        </w:rPr>
        <w:t>Supervised</w:t>
      </w:r>
      <w:r>
        <w:rPr>
          <w:b w:val="0"/>
          <w:color w:val="auto"/>
          <w:sz w:val="22"/>
          <w:szCs w:val="22"/>
        </w:rPr>
        <w:t xml:space="preserve"> a crew of 23 mechanics on bu</w:t>
      </w:r>
      <w:r w:rsidR="00D00E7B">
        <w:rPr>
          <w:b w:val="0"/>
          <w:color w:val="auto"/>
          <w:sz w:val="22"/>
          <w:szCs w:val="22"/>
        </w:rPr>
        <w:t>s</w:t>
      </w:r>
      <w:r>
        <w:rPr>
          <w:b w:val="0"/>
          <w:color w:val="auto"/>
          <w:sz w:val="22"/>
          <w:szCs w:val="22"/>
        </w:rPr>
        <w:t>iest shift of the week</w:t>
      </w:r>
    </w:p>
    <w:p w14:paraId="074260A2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Dealing with all warranty related issues</w:t>
      </w:r>
    </w:p>
    <w:p w14:paraId="1881D7B5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Responsible to make sure all scheduled and unscheduled repairs were completed in a timely manner, prioritizing on an “as need” basis</w:t>
      </w:r>
    </w:p>
    <w:p w14:paraId="483CFEB7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Made sure repairs were completed correctly and in the most cost</w:t>
      </w:r>
      <w:r w:rsidR="00D00E7B">
        <w:rPr>
          <w:b w:val="0"/>
          <w:color w:val="auto"/>
          <w:sz w:val="22"/>
          <w:szCs w:val="22"/>
        </w:rPr>
        <w:t>-</w:t>
      </w:r>
      <w:r>
        <w:rPr>
          <w:b w:val="0"/>
          <w:color w:val="auto"/>
          <w:sz w:val="22"/>
          <w:szCs w:val="22"/>
        </w:rPr>
        <w:t>efficient way</w:t>
      </w:r>
    </w:p>
    <w:p w14:paraId="670482A7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Assisted with breakdown and equipment retrieval</w:t>
      </w:r>
    </w:p>
    <w:p w14:paraId="33152825" w14:textId="77777777" w:rsidR="00B45ACA" w:rsidRDefault="00B45ACA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Taught and maintained safety awareness</w:t>
      </w:r>
    </w:p>
    <w:p w14:paraId="4DB1E75C" w14:textId="77777777" w:rsidR="00B45ACA" w:rsidRPr="00B45ACA" w:rsidRDefault="00D00E7B" w:rsidP="00B45ACA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Made sure all records went into company maintenance database</w:t>
      </w:r>
    </w:p>
    <w:p w14:paraId="3D059F0C" w14:textId="77777777" w:rsidR="00B45ACA" w:rsidRDefault="00B45ACA" w:rsidP="0018360F"/>
    <w:p w14:paraId="1BB3550C" w14:textId="77777777" w:rsidR="0018360F" w:rsidRPr="00D413F9" w:rsidRDefault="0018360F" w:rsidP="0018360F">
      <w:pPr>
        <w:pStyle w:val="Heading3"/>
      </w:pPr>
      <w:r w:rsidRPr="00D413F9">
        <w:t xml:space="preserve"> –</w:t>
      </w:r>
      <w:r>
        <w:t xml:space="preserve"> </w:t>
      </w:r>
      <w:sdt>
        <w:sdtPr>
          <w:alias w:val="Enter dates to for company 2: "/>
          <w:tag w:val="Enter dates to for company 2: "/>
          <w:id w:val="-830206154"/>
          <w:placeholder>
            <w:docPart w:val="6CAE5EF8487E460BB89A70DD76B242D3"/>
          </w:placeholder>
          <w:temporary/>
          <w:showingPlcHdr/>
          <w15:appearance w15:val="hidden"/>
        </w:sdtPr>
        <w:sdtEndPr/>
        <w:sdtContent>
          <w:r w:rsidRPr="00D413F9">
            <w:t>TO</w:t>
          </w:r>
        </w:sdtContent>
      </w:sdt>
    </w:p>
    <w:p w14:paraId="49D25DFD" w14:textId="77777777" w:rsidR="0018360F" w:rsidRDefault="00D00E7B" w:rsidP="0018360F">
      <w:pPr>
        <w:pStyle w:val="Heading2"/>
        <w:rPr>
          <w:rStyle w:val="Emphasis"/>
        </w:rPr>
      </w:pPr>
      <w:r>
        <w:t>Global Fleet District Maintenance Supervisor</w:t>
      </w:r>
      <w:r w:rsidR="0018360F">
        <w:t xml:space="preserve"> /</w:t>
      </w:r>
      <w:r w:rsidR="0018360F" w:rsidRPr="00513EFC">
        <w:t xml:space="preserve"> </w:t>
      </w:r>
      <w:r>
        <w:rPr>
          <w:rStyle w:val="Emphasis"/>
        </w:rPr>
        <w:t>Weatherford International</w:t>
      </w:r>
    </w:p>
    <w:p w14:paraId="266C8855" w14:textId="77777777" w:rsidR="00D00E7B" w:rsidRDefault="00D00E7B" w:rsidP="0018360F">
      <w:pPr>
        <w:pStyle w:val="Heading2"/>
        <w:rPr>
          <w:b w:val="0"/>
          <w:color w:val="auto"/>
          <w:sz w:val="22"/>
          <w:szCs w:val="22"/>
        </w:rPr>
      </w:pPr>
      <w:r w:rsidRPr="00D00E7B">
        <w:rPr>
          <w:b w:val="0"/>
          <w:color w:val="auto"/>
          <w:sz w:val="22"/>
          <w:szCs w:val="22"/>
        </w:rPr>
        <w:t>Assisted in setting up and maintaining global fleet maintenance bases</w:t>
      </w:r>
    </w:p>
    <w:p w14:paraId="2CB6DB0E" w14:textId="77777777" w:rsidR="00D00E7B" w:rsidRDefault="00D00E7B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Responsible for remote locations in Central America and Middle East</w:t>
      </w:r>
      <w:r w:rsidR="00D97629">
        <w:rPr>
          <w:b w:val="0"/>
          <w:color w:val="auto"/>
          <w:sz w:val="22"/>
          <w:szCs w:val="22"/>
        </w:rPr>
        <w:t xml:space="preserve"> while on rotating basis</w:t>
      </w:r>
    </w:p>
    <w:p w14:paraId="7DFE6812" w14:textId="77777777" w:rsidR="00D97629" w:rsidRDefault="00D97629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Supplied and maintained inventory to accommodate regions where supplies were hard to obtain</w:t>
      </w:r>
    </w:p>
    <w:p w14:paraId="23EB7F64" w14:textId="77777777" w:rsidR="00D97629" w:rsidRDefault="00D97629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Training and tutoring apprentices from third wor</w:t>
      </w:r>
      <w:r w:rsidR="00E115CE">
        <w:rPr>
          <w:b w:val="0"/>
          <w:color w:val="auto"/>
          <w:sz w:val="22"/>
          <w:szCs w:val="22"/>
        </w:rPr>
        <w:t>l</w:t>
      </w:r>
      <w:r>
        <w:rPr>
          <w:b w:val="0"/>
          <w:color w:val="auto"/>
          <w:sz w:val="22"/>
          <w:szCs w:val="22"/>
        </w:rPr>
        <w:t>d countries</w:t>
      </w:r>
    </w:p>
    <w:p w14:paraId="1C82D4C1" w14:textId="77777777" w:rsidR="00D97629" w:rsidRDefault="00D97629" w:rsidP="0018360F">
      <w:pPr>
        <w:pStyle w:val="Heading2"/>
        <w:rPr>
          <w:b w:val="0"/>
          <w:color w:val="auto"/>
          <w:sz w:val="22"/>
          <w:szCs w:val="22"/>
        </w:rPr>
      </w:pPr>
      <w:bookmarkStart w:id="2" w:name="_Hlk533779216"/>
      <w:r>
        <w:rPr>
          <w:b w:val="0"/>
          <w:color w:val="auto"/>
          <w:sz w:val="22"/>
          <w:szCs w:val="22"/>
        </w:rPr>
        <w:t>Impl</w:t>
      </w:r>
      <w:r w:rsidR="00E115CE">
        <w:rPr>
          <w:b w:val="0"/>
          <w:color w:val="auto"/>
          <w:sz w:val="22"/>
          <w:szCs w:val="22"/>
        </w:rPr>
        <w:t>e</w:t>
      </w:r>
      <w:r>
        <w:rPr>
          <w:b w:val="0"/>
          <w:color w:val="auto"/>
          <w:sz w:val="22"/>
          <w:szCs w:val="22"/>
        </w:rPr>
        <w:t>m</w:t>
      </w:r>
      <w:r w:rsidR="00E115CE">
        <w:rPr>
          <w:b w:val="0"/>
          <w:color w:val="auto"/>
          <w:sz w:val="22"/>
          <w:szCs w:val="22"/>
        </w:rPr>
        <w:t>en</w:t>
      </w:r>
      <w:r>
        <w:rPr>
          <w:b w:val="0"/>
          <w:color w:val="auto"/>
          <w:sz w:val="22"/>
          <w:szCs w:val="22"/>
        </w:rPr>
        <w:t>ted and maintained strong maintenance guid</w:t>
      </w:r>
      <w:r w:rsidR="00E115CE">
        <w:rPr>
          <w:b w:val="0"/>
          <w:color w:val="auto"/>
          <w:sz w:val="22"/>
          <w:szCs w:val="22"/>
        </w:rPr>
        <w:t>e</w:t>
      </w:r>
      <w:r>
        <w:rPr>
          <w:b w:val="0"/>
          <w:color w:val="auto"/>
          <w:sz w:val="22"/>
          <w:szCs w:val="22"/>
        </w:rPr>
        <w:t>lines</w:t>
      </w:r>
    </w:p>
    <w:p w14:paraId="6228B725" w14:textId="77777777" w:rsidR="00E115CE" w:rsidRDefault="00E115CE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Collaborated root cause analysis with company officials when requested</w:t>
      </w:r>
    </w:p>
    <w:p w14:paraId="4F06E7C6" w14:textId="77777777" w:rsidR="00D97629" w:rsidRDefault="00E115CE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Audited bases on a yearly schedule</w:t>
      </w:r>
    </w:p>
    <w:p w14:paraId="56F66EE5" w14:textId="07F024B5" w:rsidR="00E115CE" w:rsidRDefault="00E115CE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Overseen and assisted </w:t>
      </w:r>
      <w:r w:rsidR="009A48B7">
        <w:rPr>
          <w:b w:val="0"/>
          <w:color w:val="auto"/>
          <w:sz w:val="22"/>
          <w:szCs w:val="22"/>
        </w:rPr>
        <w:t>o</w:t>
      </w:r>
      <w:r>
        <w:rPr>
          <w:b w:val="0"/>
          <w:color w:val="auto"/>
          <w:sz w:val="22"/>
          <w:szCs w:val="22"/>
        </w:rPr>
        <w:t>n most complex major repairs</w:t>
      </w:r>
      <w:r w:rsidR="009A48B7">
        <w:rPr>
          <w:b w:val="0"/>
          <w:color w:val="auto"/>
          <w:sz w:val="22"/>
          <w:szCs w:val="22"/>
        </w:rPr>
        <w:t xml:space="preserve"> throughout my regions</w:t>
      </w:r>
    </w:p>
    <w:p w14:paraId="22BCE55C" w14:textId="17AABA95" w:rsidR="009964C3" w:rsidRDefault="009964C3" w:rsidP="0018360F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Worked with Cat and Cummins engines</w:t>
      </w:r>
    </w:p>
    <w:p w14:paraId="47092A79" w14:textId="77777777" w:rsidR="00D00E7B" w:rsidRPr="00D00E7B" w:rsidRDefault="00D00E7B" w:rsidP="0018360F">
      <w:pPr>
        <w:pStyle w:val="Heading2"/>
        <w:rPr>
          <w:b w:val="0"/>
          <w:color w:val="auto"/>
          <w:sz w:val="22"/>
          <w:szCs w:val="22"/>
        </w:rPr>
      </w:pPr>
    </w:p>
    <w:bookmarkEnd w:id="2"/>
    <w:p w14:paraId="45AF3148" w14:textId="77777777" w:rsidR="0018360F" w:rsidRPr="00D413F9" w:rsidRDefault="0018360F" w:rsidP="0018360F"/>
    <w:p w14:paraId="6D028260" w14:textId="77777777" w:rsidR="0070237E" w:rsidRDefault="00F92AF3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34C4FB8BA4934881AF2143E8FBB7E8BF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14:paraId="14509A4F" w14:textId="77777777" w:rsidR="0070237E" w:rsidRDefault="00E115CE" w:rsidP="0070237E">
      <w:pPr>
        <w:pStyle w:val="Heading3"/>
      </w:pPr>
      <w:r>
        <w:t>April 199</w:t>
      </w:r>
      <w:r w:rsidR="001858D4">
        <w:t>0</w:t>
      </w:r>
    </w:p>
    <w:p w14:paraId="733C7EDF" w14:textId="77777777" w:rsidR="0070237E" w:rsidRPr="00513EFC" w:rsidRDefault="00E115CE" w:rsidP="00513EFC">
      <w:pPr>
        <w:pStyle w:val="Heading2"/>
      </w:pPr>
      <w:r>
        <w:t>Red Seal Heavy Equipment Technician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>
        <w:rPr>
          <w:rStyle w:val="Emphasis"/>
        </w:rPr>
        <w:t>N.A.I.T</w:t>
      </w:r>
    </w:p>
    <w:p w14:paraId="72DC175C" w14:textId="77777777" w:rsidR="001858D4" w:rsidRDefault="001858D4" w:rsidP="0070237E">
      <w:r>
        <w:t>Completed my training in 1991</w:t>
      </w:r>
    </w:p>
    <w:p w14:paraId="0079296C" w14:textId="77777777" w:rsidR="00BC7376" w:rsidRDefault="001858D4" w:rsidP="00A67F85">
      <w:r>
        <w:t xml:space="preserve">Certified as </w:t>
      </w:r>
      <w:r w:rsidR="00A67F85">
        <w:t xml:space="preserve">Red Seal </w:t>
      </w:r>
      <w:r>
        <w:t xml:space="preserve">Heavy Equipment Technician </w:t>
      </w:r>
      <w:r w:rsidR="00A67F85">
        <w:t>/</w:t>
      </w:r>
      <w:r>
        <w:t xml:space="preserve"> Transport trailer Mechanic / Truck and Transport / Off Road / </w:t>
      </w:r>
    </w:p>
    <w:p w14:paraId="4336D798" w14:textId="77777777" w:rsidR="00A67F85" w:rsidRDefault="00A67F85" w:rsidP="00A67F85"/>
    <w:p w14:paraId="29F9C760" w14:textId="77777777" w:rsidR="00A67F85" w:rsidRDefault="00741428" w:rsidP="00A67F85">
      <w:pPr>
        <w:rPr>
          <w:b/>
          <w:sz w:val="32"/>
          <w:szCs w:val="32"/>
        </w:rPr>
      </w:pPr>
      <w:r>
        <w:rPr>
          <w:b/>
          <w:sz w:val="32"/>
          <w:szCs w:val="32"/>
        </w:rPr>
        <w:t>Activities</w:t>
      </w:r>
    </w:p>
    <w:p w14:paraId="6E62750E" w14:textId="77777777" w:rsidR="00741428" w:rsidRDefault="00741428" w:rsidP="00741428">
      <w:pPr>
        <w:pStyle w:val="Heading2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I love fishing and motorcycles of which I do both. I also spend my spare time fundraising for the </w:t>
      </w:r>
      <w:proofErr w:type="gramStart"/>
      <w:r>
        <w:rPr>
          <w:b w:val="0"/>
          <w:color w:val="auto"/>
          <w:sz w:val="22"/>
          <w:szCs w:val="22"/>
        </w:rPr>
        <w:t>Cross Cancer</w:t>
      </w:r>
      <w:proofErr w:type="gramEnd"/>
      <w:r>
        <w:rPr>
          <w:b w:val="0"/>
          <w:color w:val="auto"/>
          <w:sz w:val="22"/>
          <w:szCs w:val="22"/>
        </w:rPr>
        <w:t xml:space="preserve"> Clinic and Camp Trillium for and cancer children</w:t>
      </w:r>
    </w:p>
    <w:p w14:paraId="5231895B" w14:textId="77777777" w:rsidR="00741428" w:rsidRPr="00D00E7B" w:rsidRDefault="00741428" w:rsidP="00741428">
      <w:pPr>
        <w:pStyle w:val="Heading2"/>
        <w:rPr>
          <w:b w:val="0"/>
          <w:color w:val="auto"/>
          <w:sz w:val="22"/>
          <w:szCs w:val="22"/>
        </w:rPr>
      </w:pPr>
    </w:p>
    <w:p w14:paraId="516F37DB" w14:textId="77777777" w:rsidR="00741428" w:rsidRDefault="00741428" w:rsidP="00A67F85">
      <w:pPr>
        <w:rPr>
          <w:b/>
          <w:sz w:val="32"/>
          <w:szCs w:val="32"/>
        </w:rPr>
      </w:pPr>
    </w:p>
    <w:p w14:paraId="32BEB78F" w14:textId="77777777" w:rsidR="00741428" w:rsidRPr="00741428" w:rsidRDefault="00741428" w:rsidP="00A67F85">
      <w:pPr>
        <w:rPr>
          <w:b/>
          <w:sz w:val="32"/>
          <w:szCs w:val="32"/>
        </w:rPr>
      </w:pPr>
    </w:p>
    <w:sectPr w:rsidR="00741428" w:rsidRPr="00741428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CC915" w14:textId="77777777" w:rsidR="00F92AF3" w:rsidRDefault="00F92AF3" w:rsidP="00725803">
      <w:pPr>
        <w:spacing w:after="0"/>
      </w:pPr>
      <w:r>
        <w:separator/>
      </w:r>
    </w:p>
  </w:endnote>
  <w:endnote w:type="continuationSeparator" w:id="0">
    <w:p w14:paraId="0A492CA2" w14:textId="77777777" w:rsidR="00F92AF3" w:rsidRDefault="00F92AF3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2ED5B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44A2" w14:textId="77777777" w:rsidR="00F92AF3" w:rsidRDefault="00F92AF3" w:rsidP="00725803">
      <w:pPr>
        <w:spacing w:after="0"/>
      </w:pPr>
      <w:r>
        <w:separator/>
      </w:r>
    </w:p>
  </w:footnote>
  <w:footnote w:type="continuationSeparator" w:id="0">
    <w:p w14:paraId="4383DE9E" w14:textId="77777777" w:rsidR="00F92AF3" w:rsidRDefault="00F92AF3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A6"/>
    <w:rsid w:val="00020471"/>
    <w:rsid w:val="00025E77"/>
    <w:rsid w:val="00027312"/>
    <w:rsid w:val="000645F2"/>
    <w:rsid w:val="00082F03"/>
    <w:rsid w:val="000835A0"/>
    <w:rsid w:val="000934A2"/>
    <w:rsid w:val="000D7FF4"/>
    <w:rsid w:val="0018360F"/>
    <w:rsid w:val="001858D4"/>
    <w:rsid w:val="001B0955"/>
    <w:rsid w:val="00227784"/>
    <w:rsid w:val="0023705D"/>
    <w:rsid w:val="00250A31"/>
    <w:rsid w:val="00251C13"/>
    <w:rsid w:val="00256CBD"/>
    <w:rsid w:val="002922D0"/>
    <w:rsid w:val="002B54E8"/>
    <w:rsid w:val="002C155C"/>
    <w:rsid w:val="002D79A6"/>
    <w:rsid w:val="00340B03"/>
    <w:rsid w:val="00380AE7"/>
    <w:rsid w:val="003A6943"/>
    <w:rsid w:val="00410BA2"/>
    <w:rsid w:val="00434074"/>
    <w:rsid w:val="00443DB6"/>
    <w:rsid w:val="00463C3B"/>
    <w:rsid w:val="00485DF4"/>
    <w:rsid w:val="004937AE"/>
    <w:rsid w:val="004E2970"/>
    <w:rsid w:val="005026DD"/>
    <w:rsid w:val="00513EFC"/>
    <w:rsid w:val="0052113B"/>
    <w:rsid w:val="00564951"/>
    <w:rsid w:val="00573BF9"/>
    <w:rsid w:val="005A4A49"/>
    <w:rsid w:val="005A5565"/>
    <w:rsid w:val="005B1D68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41428"/>
    <w:rsid w:val="00752315"/>
    <w:rsid w:val="00793A8B"/>
    <w:rsid w:val="00857E6B"/>
    <w:rsid w:val="008968C4"/>
    <w:rsid w:val="008D7C1C"/>
    <w:rsid w:val="0092291B"/>
    <w:rsid w:val="00932D92"/>
    <w:rsid w:val="0095272C"/>
    <w:rsid w:val="00972024"/>
    <w:rsid w:val="009964C3"/>
    <w:rsid w:val="009A48B7"/>
    <w:rsid w:val="009F04D2"/>
    <w:rsid w:val="009F2BA7"/>
    <w:rsid w:val="009F6DA0"/>
    <w:rsid w:val="00A01182"/>
    <w:rsid w:val="00A67F85"/>
    <w:rsid w:val="00A83EB5"/>
    <w:rsid w:val="00AD13CB"/>
    <w:rsid w:val="00AD3FD8"/>
    <w:rsid w:val="00B370A8"/>
    <w:rsid w:val="00B45ACA"/>
    <w:rsid w:val="00B57F8F"/>
    <w:rsid w:val="00BC7376"/>
    <w:rsid w:val="00BD669A"/>
    <w:rsid w:val="00C13F2B"/>
    <w:rsid w:val="00C24C2D"/>
    <w:rsid w:val="00C43D65"/>
    <w:rsid w:val="00C84833"/>
    <w:rsid w:val="00C9044F"/>
    <w:rsid w:val="00CC6E6E"/>
    <w:rsid w:val="00D00E7B"/>
    <w:rsid w:val="00D2420D"/>
    <w:rsid w:val="00D30382"/>
    <w:rsid w:val="00D413F9"/>
    <w:rsid w:val="00D44E50"/>
    <w:rsid w:val="00D62A2F"/>
    <w:rsid w:val="00D90060"/>
    <w:rsid w:val="00D92B95"/>
    <w:rsid w:val="00D97629"/>
    <w:rsid w:val="00E03F71"/>
    <w:rsid w:val="00E115CE"/>
    <w:rsid w:val="00E154B5"/>
    <w:rsid w:val="00E232F0"/>
    <w:rsid w:val="00E52791"/>
    <w:rsid w:val="00E83195"/>
    <w:rsid w:val="00F00A4F"/>
    <w:rsid w:val="00F33CD8"/>
    <w:rsid w:val="00F92AF3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F0A2"/>
  <w15:chartTrackingRefBased/>
  <w15:docId w15:val="{29BBBE91-26B8-4C0E-8EB3-261AC69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8DCA83314F4624BD9B78521153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F6F2-C615-43F7-AF46-B541E080ED7E}"/>
      </w:docPartPr>
      <w:docPartBody>
        <w:p w:rsidR="00B555CF" w:rsidRDefault="003F79EA">
          <w:pPr>
            <w:pStyle w:val="DE8DCA83314F4624BD9B78521153875A"/>
          </w:pPr>
          <w:r>
            <w:t>First Name</w:t>
          </w:r>
        </w:p>
      </w:docPartBody>
    </w:docPart>
    <w:docPart>
      <w:docPartPr>
        <w:name w:val="222BC684655E466D83274BB1FB09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BE77-FF32-4CCF-9ADD-6FF8454C1DB7}"/>
      </w:docPartPr>
      <w:docPartBody>
        <w:p w:rsidR="00B555CF" w:rsidRDefault="003F79EA">
          <w:pPr>
            <w:pStyle w:val="222BC684655E466D83274BB1FB095777"/>
          </w:pPr>
          <w:r>
            <w:t>Last Name</w:t>
          </w:r>
        </w:p>
      </w:docPartBody>
    </w:docPart>
    <w:docPart>
      <w:docPartPr>
        <w:name w:val="7DCA7F0BE2B24D63A799B16A8B03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7ED3-64DB-4746-A082-7C380E34E7DF}"/>
      </w:docPartPr>
      <w:docPartBody>
        <w:p w:rsidR="00B555CF" w:rsidRDefault="003F79EA">
          <w:pPr>
            <w:pStyle w:val="7DCA7F0BE2B24D63A799B16A8B036974"/>
          </w:pPr>
          <w:r w:rsidRPr="009D0878">
            <w:t>Address</w:t>
          </w:r>
        </w:p>
      </w:docPartBody>
    </w:docPart>
    <w:docPart>
      <w:docPartPr>
        <w:name w:val="E70E7FC2DE2A4EB583B57338B65D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7AC5-1F5E-4871-9791-6817C2960274}"/>
      </w:docPartPr>
      <w:docPartBody>
        <w:p w:rsidR="00B555CF" w:rsidRDefault="003F79EA">
          <w:pPr>
            <w:pStyle w:val="E70E7FC2DE2A4EB583B57338B65DCC0B"/>
          </w:pPr>
          <w:r w:rsidRPr="009D0878">
            <w:t>Phone</w:t>
          </w:r>
        </w:p>
      </w:docPartBody>
    </w:docPart>
    <w:docPart>
      <w:docPartPr>
        <w:name w:val="E2248666BA2D490A89DBA053D5E8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C430-54F7-4D1F-8060-63519AC649D4}"/>
      </w:docPartPr>
      <w:docPartBody>
        <w:p w:rsidR="00B555CF" w:rsidRDefault="003F79EA">
          <w:pPr>
            <w:pStyle w:val="E2248666BA2D490A89DBA053D5E8E9B6"/>
          </w:pPr>
          <w:r w:rsidRPr="009D0878">
            <w:t>Email</w:t>
          </w:r>
        </w:p>
      </w:docPartBody>
    </w:docPart>
    <w:docPart>
      <w:docPartPr>
        <w:name w:val="17C236638D554FC8B2656C74C17C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2828-369A-4211-8105-1D3703F8E1C6}"/>
      </w:docPartPr>
      <w:docPartBody>
        <w:p w:rsidR="00B555CF" w:rsidRDefault="003F79EA">
          <w:pPr>
            <w:pStyle w:val="17C236638D554FC8B2656C74C17C5E81"/>
          </w:pPr>
          <w:r>
            <w:t>Skills</w:t>
          </w:r>
        </w:p>
      </w:docPartBody>
    </w:docPart>
    <w:docPart>
      <w:docPartPr>
        <w:name w:val="282D278022C94CDDB8A6FD60B834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9E52-2762-4B3A-BF67-16F6536B876F}"/>
      </w:docPartPr>
      <w:docPartBody>
        <w:p w:rsidR="00B555CF" w:rsidRDefault="003F79EA">
          <w:pPr>
            <w:pStyle w:val="282D278022C94CDDB8A6FD60B834A877"/>
          </w:pPr>
          <w:r w:rsidRPr="00AD3FD8">
            <w:t>Experience</w:t>
          </w:r>
        </w:p>
      </w:docPartBody>
    </w:docPart>
    <w:docPart>
      <w:docPartPr>
        <w:name w:val="34C4FB8BA4934881AF2143E8FBB7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DA5B-9A19-40CA-B216-04410930A265}"/>
      </w:docPartPr>
      <w:docPartBody>
        <w:p w:rsidR="00B555CF" w:rsidRDefault="003F79EA">
          <w:pPr>
            <w:pStyle w:val="34C4FB8BA4934881AF2143E8FBB7E8BF"/>
          </w:pPr>
          <w:r w:rsidRPr="0070237E">
            <w:t>Education</w:t>
          </w:r>
        </w:p>
      </w:docPartBody>
    </w:docPart>
    <w:docPart>
      <w:docPartPr>
        <w:name w:val="6CAE5EF8487E460BB89A70DD76B2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D251-B69C-4B24-BECB-09C0A60E3A4F}"/>
      </w:docPartPr>
      <w:docPartBody>
        <w:p w:rsidR="00B555CF" w:rsidRDefault="00E1517D" w:rsidP="00E1517D">
          <w:pPr>
            <w:pStyle w:val="6CAE5EF8487E460BB89A70DD76B242D3"/>
          </w:pPr>
          <w:r w:rsidRPr="00D413F9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7D"/>
    <w:rsid w:val="003F79EA"/>
    <w:rsid w:val="0041631C"/>
    <w:rsid w:val="00442DEE"/>
    <w:rsid w:val="00B555CF"/>
    <w:rsid w:val="00E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8DCA83314F4624BD9B78521153875A">
    <w:name w:val="DE8DCA83314F4624BD9B78521153875A"/>
  </w:style>
  <w:style w:type="paragraph" w:customStyle="1" w:styleId="222BC684655E466D83274BB1FB095777">
    <w:name w:val="222BC684655E466D83274BB1FB095777"/>
  </w:style>
  <w:style w:type="paragraph" w:customStyle="1" w:styleId="7DCA7F0BE2B24D63A799B16A8B036974">
    <w:name w:val="7DCA7F0BE2B24D63A799B16A8B036974"/>
  </w:style>
  <w:style w:type="paragraph" w:customStyle="1" w:styleId="E70E7FC2DE2A4EB583B57338B65DCC0B">
    <w:name w:val="E70E7FC2DE2A4EB583B57338B65DCC0B"/>
  </w:style>
  <w:style w:type="paragraph" w:customStyle="1" w:styleId="E2248666BA2D490A89DBA053D5E8E9B6">
    <w:name w:val="E2248666BA2D490A89DBA053D5E8E9B6"/>
  </w:style>
  <w:style w:type="paragraph" w:customStyle="1" w:styleId="5D840F0AD1A54E7EB26A12CBEF06D74D">
    <w:name w:val="5D840F0AD1A54E7EB26A12CBEF06D74D"/>
  </w:style>
  <w:style w:type="paragraph" w:customStyle="1" w:styleId="864C72DBFD2C461FBBC48DEBEDDB7E62">
    <w:name w:val="864C72DBFD2C461FBBC48DEBEDDB7E62"/>
  </w:style>
  <w:style w:type="paragraph" w:customStyle="1" w:styleId="DDFCE332E0954D08BC70677F42BBA9E7">
    <w:name w:val="DDFCE332E0954D08BC70677F42BBA9E7"/>
  </w:style>
  <w:style w:type="paragraph" w:customStyle="1" w:styleId="17C236638D554FC8B2656C74C17C5E81">
    <w:name w:val="17C236638D554FC8B2656C74C17C5E81"/>
  </w:style>
  <w:style w:type="paragraph" w:customStyle="1" w:styleId="BA0FCB22E2654E3481CE524405C85481">
    <w:name w:val="BA0FCB22E2654E3481CE524405C85481"/>
  </w:style>
  <w:style w:type="paragraph" w:customStyle="1" w:styleId="0DE6AA5260D64966AAF0924BC649814D">
    <w:name w:val="0DE6AA5260D64966AAF0924BC649814D"/>
  </w:style>
  <w:style w:type="paragraph" w:customStyle="1" w:styleId="63D88FD571FE47D1B71FAC50467AA893">
    <w:name w:val="63D88FD571FE47D1B71FAC50467AA893"/>
  </w:style>
  <w:style w:type="paragraph" w:customStyle="1" w:styleId="370FE0EE3D134B0F9FBC0FDBBE093C4C">
    <w:name w:val="370FE0EE3D134B0F9FBC0FDBBE093C4C"/>
  </w:style>
  <w:style w:type="paragraph" w:customStyle="1" w:styleId="224F5927C7BC440E81C2B8BF4E42AF00">
    <w:name w:val="224F5927C7BC440E81C2B8BF4E42AF00"/>
  </w:style>
  <w:style w:type="paragraph" w:customStyle="1" w:styleId="282D278022C94CDDB8A6FD60B834A877">
    <w:name w:val="282D278022C94CDDB8A6FD60B834A877"/>
  </w:style>
  <w:style w:type="paragraph" w:customStyle="1" w:styleId="3182ABECFC914385A23B67BA9D2499D7">
    <w:name w:val="3182ABECFC914385A23B67BA9D2499D7"/>
  </w:style>
  <w:style w:type="paragraph" w:customStyle="1" w:styleId="86BBCC8FF60D4F39B32304954F41142B">
    <w:name w:val="86BBCC8FF60D4F39B32304954F41142B"/>
  </w:style>
  <w:style w:type="paragraph" w:customStyle="1" w:styleId="F948F8339B8B4D15897FF55C81D4D3E7">
    <w:name w:val="F948F8339B8B4D15897FF55C81D4D3E7"/>
  </w:style>
  <w:style w:type="character" w:styleId="Emphasis">
    <w:name w:val="Emphasis"/>
    <w:basedOn w:val="DefaultParagraphFont"/>
    <w:uiPriority w:val="20"/>
    <w:qFormat/>
    <w:rsid w:val="00E1517D"/>
    <w:rPr>
      <w:b w:val="0"/>
      <w:i w:val="0"/>
      <w:iCs/>
      <w:color w:val="595959" w:themeColor="text1" w:themeTint="A6"/>
    </w:rPr>
  </w:style>
  <w:style w:type="paragraph" w:customStyle="1" w:styleId="5CBF9CD630DA48D1B2CC111F614C1878">
    <w:name w:val="5CBF9CD630DA48D1B2CC111F614C1878"/>
  </w:style>
  <w:style w:type="paragraph" w:customStyle="1" w:styleId="E7ADCDCCC50846439437CDAB0A3E358A">
    <w:name w:val="E7ADCDCCC50846439437CDAB0A3E358A"/>
  </w:style>
  <w:style w:type="paragraph" w:customStyle="1" w:styleId="0A8ED241D3014663BDBA3379FFA01350">
    <w:name w:val="0A8ED241D3014663BDBA3379FFA01350"/>
  </w:style>
  <w:style w:type="paragraph" w:customStyle="1" w:styleId="A9EA15995AF64E30AEA337FC7B2CDD42">
    <w:name w:val="A9EA15995AF64E30AEA337FC7B2CDD42"/>
  </w:style>
  <w:style w:type="paragraph" w:customStyle="1" w:styleId="592AA5F2A4DC42B3A30E83BD143DB96E">
    <w:name w:val="592AA5F2A4DC42B3A30E83BD143DB96E"/>
  </w:style>
  <w:style w:type="paragraph" w:customStyle="1" w:styleId="DA097B7F6E1944F0A7135B1C6170F82C">
    <w:name w:val="DA097B7F6E1944F0A7135B1C6170F82C"/>
  </w:style>
  <w:style w:type="paragraph" w:customStyle="1" w:styleId="43A4D48AA13E4050B88F4DE873C4F0D5">
    <w:name w:val="43A4D48AA13E4050B88F4DE873C4F0D5"/>
  </w:style>
  <w:style w:type="paragraph" w:customStyle="1" w:styleId="34C4FB8BA4934881AF2143E8FBB7E8BF">
    <w:name w:val="34C4FB8BA4934881AF2143E8FBB7E8BF"/>
  </w:style>
  <w:style w:type="paragraph" w:customStyle="1" w:styleId="C1DB6CE33AC3435CB13AA60264197348">
    <w:name w:val="C1DB6CE33AC3435CB13AA60264197348"/>
  </w:style>
  <w:style w:type="paragraph" w:customStyle="1" w:styleId="F4419A1308C446BE96C5BC45FD648A90">
    <w:name w:val="F4419A1308C446BE96C5BC45FD648A90"/>
  </w:style>
  <w:style w:type="paragraph" w:customStyle="1" w:styleId="2F75D692AFB5490ABAA1831CBC670A9D">
    <w:name w:val="2F75D692AFB5490ABAA1831CBC670A9D"/>
  </w:style>
  <w:style w:type="paragraph" w:customStyle="1" w:styleId="52427983A6A94350A5D062A9CF93718C">
    <w:name w:val="52427983A6A94350A5D062A9CF93718C"/>
  </w:style>
  <w:style w:type="paragraph" w:customStyle="1" w:styleId="678BE1F24242424B9BA8128E10383BCF">
    <w:name w:val="678BE1F24242424B9BA8128E10383BCF"/>
  </w:style>
  <w:style w:type="paragraph" w:customStyle="1" w:styleId="7EFC461E1FDD4AA2B635CCAC8D376616">
    <w:name w:val="7EFC461E1FDD4AA2B635CCAC8D376616"/>
  </w:style>
  <w:style w:type="paragraph" w:customStyle="1" w:styleId="FBCD1DE906A74A1BB388675F81323B07">
    <w:name w:val="FBCD1DE906A74A1BB388675F81323B07"/>
  </w:style>
  <w:style w:type="paragraph" w:customStyle="1" w:styleId="6495F3C36A6A4A8DBE6EA059722B3166">
    <w:name w:val="6495F3C36A6A4A8DBE6EA059722B3166"/>
  </w:style>
  <w:style w:type="paragraph" w:customStyle="1" w:styleId="863677DD07EF481A938D27F3F1C8C368">
    <w:name w:val="863677DD07EF481A938D27F3F1C8C368"/>
  </w:style>
  <w:style w:type="paragraph" w:customStyle="1" w:styleId="CDC0576D84C64965BF36AD5AD70F7016">
    <w:name w:val="CDC0576D84C64965BF36AD5AD70F7016"/>
  </w:style>
  <w:style w:type="paragraph" w:customStyle="1" w:styleId="FFAD43FDDB9F4F9AB61DE244045C33C6">
    <w:name w:val="FFAD43FDDB9F4F9AB61DE244045C33C6"/>
  </w:style>
  <w:style w:type="paragraph" w:customStyle="1" w:styleId="CBAA7EFB22294D94810C49D0E2DF847F">
    <w:name w:val="CBAA7EFB22294D94810C49D0E2DF847F"/>
  </w:style>
  <w:style w:type="paragraph" w:customStyle="1" w:styleId="FACE52CF6FBA443CA755F6D25ACF8AA8">
    <w:name w:val="FACE52CF6FBA443CA755F6D25ACF8AA8"/>
    <w:rsid w:val="00E1517D"/>
  </w:style>
  <w:style w:type="paragraph" w:customStyle="1" w:styleId="C4580B4E93D944E5B07E4A5BE4EC54E0">
    <w:name w:val="C4580B4E93D944E5B07E4A5BE4EC54E0"/>
    <w:rsid w:val="00E1517D"/>
  </w:style>
  <w:style w:type="paragraph" w:customStyle="1" w:styleId="512ADDF05CA347ABAC0A81FA810F2F22">
    <w:name w:val="512ADDF05CA347ABAC0A81FA810F2F22"/>
    <w:rsid w:val="00E1517D"/>
  </w:style>
  <w:style w:type="paragraph" w:customStyle="1" w:styleId="4BB1C95DC81043A685C23D640D2F8EAA">
    <w:name w:val="4BB1C95DC81043A685C23D640D2F8EAA"/>
    <w:rsid w:val="00E1517D"/>
  </w:style>
  <w:style w:type="paragraph" w:customStyle="1" w:styleId="FC3231676C0047B7BA8DDB75586F1C83">
    <w:name w:val="FC3231676C0047B7BA8DDB75586F1C83"/>
    <w:rsid w:val="00E1517D"/>
  </w:style>
  <w:style w:type="paragraph" w:customStyle="1" w:styleId="FB7EFD51622D4D4E9F70F58BE339D41B">
    <w:name w:val="FB7EFD51622D4D4E9F70F58BE339D41B"/>
    <w:rsid w:val="00E1517D"/>
  </w:style>
  <w:style w:type="paragraph" w:customStyle="1" w:styleId="6CAE5EF8487E460BB89A70DD76B242D3">
    <w:name w:val="6CAE5EF8487E460BB89A70DD76B242D3"/>
    <w:rsid w:val="00E1517D"/>
  </w:style>
  <w:style w:type="paragraph" w:customStyle="1" w:styleId="6BB7212970204A7CB3278B51A9DA8385">
    <w:name w:val="6BB7212970204A7CB3278B51A9DA8385"/>
    <w:rsid w:val="00E1517D"/>
  </w:style>
  <w:style w:type="paragraph" w:customStyle="1" w:styleId="3C22F5D416C54AE7BC1D68888ED631ED">
    <w:name w:val="3C22F5D416C54AE7BC1D68888ED631ED"/>
    <w:rsid w:val="00E1517D"/>
  </w:style>
  <w:style w:type="paragraph" w:customStyle="1" w:styleId="0F2D8F23B64B4D93B059EA27E649A9AD">
    <w:name w:val="0F2D8F23B64B4D93B059EA27E649A9AD"/>
    <w:rsid w:val="00E1517D"/>
  </w:style>
  <w:style w:type="paragraph" w:customStyle="1" w:styleId="5DE71C119EB0411DB73D02F8A64BF48B">
    <w:name w:val="5DE71C119EB0411DB73D02F8A64BF48B"/>
    <w:rsid w:val="00E1517D"/>
  </w:style>
  <w:style w:type="paragraph" w:customStyle="1" w:styleId="0314F54E38264B95805E7B5271F18A28">
    <w:name w:val="0314F54E38264B95805E7B5271F18A28"/>
    <w:rsid w:val="00E15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Randy</Abstract>
  <CompanyAddress>8031 18 Ave S.W. Edmonton
 Alberta T6X-0Z8</CompanyAddress>
  <CompanyPhone>587-930-2434</CompanyPhone>
  <CompanyFax/>
  <CompanyEmail>rharwood582@gmail.com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B2D5AD-E5A5-4684-8E3E-F737F222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82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Harwood</dc:creator>
  <cp:keywords/>
  <dc:description/>
  <cp:lastModifiedBy>Randy Harwood</cp:lastModifiedBy>
  <cp:revision>15</cp:revision>
  <dcterms:created xsi:type="dcterms:W3CDTF">2018-12-28T22:28:00Z</dcterms:created>
  <dcterms:modified xsi:type="dcterms:W3CDTF">2019-01-04T21:09:00Z</dcterms:modified>
  <cp:category>Harwood</cp:category>
</cp:coreProperties>
</file>