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A2" w:rsidRDefault="00751FA2" w:rsidP="00E138C2">
      <w:pPr>
        <w:rPr>
          <w:rFonts w:ascii="Arial" w:hAnsi="Arial" w:cs="Arial"/>
          <w:b/>
          <w:sz w:val="28"/>
        </w:rPr>
      </w:pPr>
    </w:p>
    <w:p w:rsidR="00E138C2" w:rsidRPr="00D70C9B" w:rsidRDefault="00E138C2" w:rsidP="00E138C2">
      <w:pPr>
        <w:rPr>
          <w:rFonts w:ascii="Arial" w:hAnsi="Arial" w:cs="Arial"/>
          <w:b/>
          <w:sz w:val="28"/>
        </w:rPr>
      </w:pPr>
      <w:r w:rsidRPr="00D70C9B">
        <w:rPr>
          <w:rFonts w:ascii="Arial" w:hAnsi="Arial" w:cs="Arial"/>
          <w:b/>
          <w:sz w:val="28"/>
        </w:rPr>
        <w:t>Objective</w:t>
      </w:r>
    </w:p>
    <w:p w:rsidR="00E138C2" w:rsidRPr="00F55716" w:rsidRDefault="00D61C1B" w:rsidP="005C72B0">
      <w:pPr>
        <w:spacing w:after="100" w:afterAutospacing="1"/>
        <w:outlineLvl w:val="1"/>
        <w:rPr>
          <w:rFonts w:ascii="Arial" w:hAnsi="Arial" w:cs="Arial"/>
        </w:rPr>
      </w:pPr>
      <w:r w:rsidRPr="00F55716">
        <w:rPr>
          <w:rFonts w:ascii="Arial" w:hAnsi="Arial" w:cs="Arial"/>
        </w:rPr>
        <w:t xml:space="preserve">My current experience </w:t>
      </w:r>
      <w:r w:rsidR="00826E3A">
        <w:rPr>
          <w:rFonts w:ascii="Arial" w:hAnsi="Arial" w:cs="Arial"/>
        </w:rPr>
        <w:t xml:space="preserve">and knowledge </w:t>
      </w:r>
      <w:r w:rsidRPr="00F55716">
        <w:rPr>
          <w:rFonts w:ascii="Arial" w:hAnsi="Arial" w:cs="Arial"/>
        </w:rPr>
        <w:t xml:space="preserve">in </w:t>
      </w:r>
      <w:r w:rsidR="007710F8" w:rsidRPr="007710F8">
        <w:rPr>
          <w:rFonts w:ascii="Arial" w:hAnsi="Arial" w:cs="Arial"/>
        </w:rPr>
        <w:t>analyzing results of tests conducted on machines, components and materials to determine their performance, strength, response to stress and other characteristics</w:t>
      </w:r>
      <w:r w:rsidR="00967C9F">
        <w:rPr>
          <w:rFonts w:ascii="Arial" w:hAnsi="Arial" w:cs="Arial"/>
        </w:rPr>
        <w:t xml:space="preserve"> </w:t>
      </w:r>
      <w:r w:rsidRPr="00F55716">
        <w:rPr>
          <w:rFonts w:ascii="Arial" w:hAnsi="Arial" w:cs="Arial"/>
        </w:rPr>
        <w:t>is my strength that I believe would be a great asset to any organization that I join.</w:t>
      </w:r>
      <w:r w:rsidR="00FA074F">
        <w:rPr>
          <w:rFonts w:ascii="Arial" w:hAnsi="Arial" w:cs="Arial"/>
        </w:rPr>
        <w:t xml:space="preserve"> </w:t>
      </w:r>
    </w:p>
    <w:p w:rsidR="00E138C2" w:rsidRPr="00D70C9B" w:rsidRDefault="00E138C2" w:rsidP="00E138C2">
      <w:pPr>
        <w:rPr>
          <w:rFonts w:ascii="Arial" w:hAnsi="Arial" w:cs="Arial"/>
          <w:b/>
          <w:sz w:val="28"/>
        </w:rPr>
      </w:pPr>
      <w:r w:rsidRPr="00D70C9B">
        <w:rPr>
          <w:rFonts w:ascii="Arial" w:hAnsi="Arial" w:cs="Arial"/>
          <w:b/>
          <w:sz w:val="28"/>
        </w:rPr>
        <w:t>Education</w:t>
      </w:r>
    </w:p>
    <w:p w:rsidR="00420E65" w:rsidRDefault="00420E65" w:rsidP="00914051">
      <w:pPr>
        <w:rPr>
          <w:rFonts w:ascii="Arial" w:hAnsi="Arial" w:cs="Arial"/>
          <w:i/>
        </w:rPr>
      </w:pPr>
    </w:p>
    <w:p w:rsidR="00914051" w:rsidRDefault="00914051" w:rsidP="00914051">
      <w:pPr>
        <w:rPr>
          <w:rFonts w:ascii="Arial" w:hAnsi="Arial" w:cs="Arial"/>
          <w:b/>
        </w:rPr>
      </w:pPr>
      <w:r w:rsidRPr="00914051">
        <w:rPr>
          <w:rFonts w:ascii="Arial" w:hAnsi="Arial" w:cs="Arial"/>
          <w:b/>
        </w:rPr>
        <w:t>Southern Alberta Institute of Technology</w:t>
      </w:r>
    </w:p>
    <w:p w:rsidR="00FA074F" w:rsidRPr="00350864" w:rsidRDefault="004F7D47" w:rsidP="0035086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Completed</w:t>
      </w:r>
      <w:r w:rsidR="00471FB3" w:rsidRPr="0035086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nd Achieved a</w:t>
      </w:r>
      <w:r w:rsidR="00471FB3" w:rsidRPr="00350864">
        <w:rPr>
          <w:rFonts w:ascii="Arial" w:hAnsi="Arial" w:cs="Arial"/>
        </w:rPr>
        <w:t xml:space="preserve"> Diploma in post-secondary education </w:t>
      </w:r>
      <w:r w:rsidR="00350864">
        <w:rPr>
          <w:rFonts w:ascii="Arial" w:hAnsi="Arial" w:cs="Arial"/>
        </w:rPr>
        <w:t xml:space="preserve">in </w:t>
      </w:r>
      <w:r w:rsidR="00914051" w:rsidRPr="00350864">
        <w:rPr>
          <w:rFonts w:ascii="Arial" w:hAnsi="Arial" w:cs="Arial"/>
        </w:rPr>
        <w:t xml:space="preserve">Mechanical Engineering Technology. </w:t>
      </w:r>
    </w:p>
    <w:p w:rsidR="00914051" w:rsidRPr="00914051" w:rsidRDefault="00914051" w:rsidP="00914051">
      <w:pPr>
        <w:rPr>
          <w:rFonts w:ascii="Arial" w:hAnsi="Arial" w:cs="Arial"/>
        </w:rPr>
      </w:pPr>
    </w:p>
    <w:p w:rsidR="003F4E5E" w:rsidRPr="00D70C9B" w:rsidRDefault="00E33151" w:rsidP="00311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Lester B Pearson High School</w:t>
      </w:r>
    </w:p>
    <w:p w:rsidR="00311B61" w:rsidRPr="00350864" w:rsidRDefault="00350864" w:rsidP="0035086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C</w:t>
      </w:r>
      <w:r w:rsidR="00E33151" w:rsidRPr="00350864">
        <w:rPr>
          <w:rFonts w:ascii="Arial" w:hAnsi="Arial" w:cs="Arial"/>
        </w:rPr>
        <w:t>ompleted High S</w:t>
      </w:r>
      <w:r w:rsidR="00914051" w:rsidRPr="00350864">
        <w:rPr>
          <w:rFonts w:ascii="Arial" w:hAnsi="Arial" w:cs="Arial"/>
        </w:rPr>
        <w:t>chool and achieved High School C</w:t>
      </w:r>
      <w:r w:rsidR="00E33151" w:rsidRPr="00350864">
        <w:rPr>
          <w:rFonts w:ascii="Arial" w:hAnsi="Arial" w:cs="Arial"/>
        </w:rPr>
        <w:t>ompletion Diploma Certificate</w:t>
      </w:r>
    </w:p>
    <w:p w:rsidR="00311B61" w:rsidRDefault="00311B61" w:rsidP="00A559B6">
      <w:pPr>
        <w:rPr>
          <w:rFonts w:ascii="Arial" w:hAnsi="Arial" w:cs="Arial"/>
        </w:rPr>
      </w:pPr>
    </w:p>
    <w:p w:rsidR="00E138C2" w:rsidRPr="00D70C9B" w:rsidRDefault="00E138C2" w:rsidP="00E138C2">
      <w:pPr>
        <w:rPr>
          <w:rFonts w:ascii="Arial" w:hAnsi="Arial" w:cs="Arial"/>
          <w:b/>
          <w:sz w:val="28"/>
        </w:rPr>
      </w:pPr>
      <w:r w:rsidRPr="00D70C9B">
        <w:rPr>
          <w:rFonts w:ascii="Arial" w:hAnsi="Arial" w:cs="Arial"/>
          <w:b/>
          <w:sz w:val="28"/>
        </w:rPr>
        <w:t>Work experience</w:t>
      </w:r>
    </w:p>
    <w:p w:rsidR="00F55716" w:rsidRDefault="00F55716" w:rsidP="000D751B">
      <w:pPr>
        <w:rPr>
          <w:rFonts w:ascii="Arial" w:hAnsi="Arial" w:cs="Arial"/>
          <w:b/>
        </w:rPr>
      </w:pPr>
    </w:p>
    <w:p w:rsidR="007710F8" w:rsidRPr="00D70C9B" w:rsidRDefault="007710F8" w:rsidP="007710F8">
      <w:pPr>
        <w:rPr>
          <w:rFonts w:ascii="Arial" w:hAnsi="Arial" w:cs="Arial"/>
        </w:rPr>
      </w:pPr>
      <w:r>
        <w:rPr>
          <w:rFonts w:ascii="Arial" w:hAnsi="Arial" w:cs="Arial"/>
          <w:b/>
        </w:rPr>
        <w:t>Engineering Technologist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Dynamic Source Manufacturing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Calgary, Canada</w:t>
      </w:r>
    </w:p>
    <w:p w:rsidR="007710F8" w:rsidRPr="007710F8" w:rsidRDefault="007710F8" w:rsidP="007710F8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7710F8">
        <w:rPr>
          <w:rFonts w:ascii="Arial" w:hAnsi="Arial" w:cs="Arial"/>
        </w:rPr>
        <w:t>Assemble and/or troubleshoot mechanical assemblies to required design specifications.</w:t>
      </w:r>
    </w:p>
    <w:p w:rsidR="007710F8" w:rsidRPr="007710F8" w:rsidRDefault="007710F8" w:rsidP="007710F8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7710F8">
        <w:rPr>
          <w:rFonts w:ascii="Arial" w:hAnsi="Arial" w:cs="Arial"/>
        </w:rPr>
        <w:t>Prepare and interpret conventional and computer-assisted design (CAD) engineering designs, drawings, and specifications for machines and components</w:t>
      </w:r>
      <w:r>
        <w:rPr>
          <w:rFonts w:ascii="Arial" w:hAnsi="Arial" w:cs="Arial"/>
        </w:rPr>
        <w:t>.</w:t>
      </w:r>
    </w:p>
    <w:p w:rsidR="007710F8" w:rsidRDefault="007710F8" w:rsidP="007710F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710F8">
        <w:rPr>
          <w:rFonts w:ascii="Arial" w:hAnsi="Arial" w:cs="Arial"/>
        </w:rPr>
        <w:t>Working with instruments to design tools, dies, jigs and fixtures for use in manufacturing processes</w:t>
      </w:r>
      <w:r>
        <w:rPr>
          <w:rFonts w:ascii="Arial" w:hAnsi="Arial" w:cs="Arial"/>
        </w:rPr>
        <w:t>.</w:t>
      </w:r>
    </w:p>
    <w:p w:rsidR="007710F8" w:rsidRDefault="007710F8" w:rsidP="007710F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710F8">
        <w:rPr>
          <w:rFonts w:ascii="Arial" w:hAnsi="Arial" w:cs="Arial"/>
        </w:rPr>
        <w:t>Work with Design and Manufacturing Engineering on development programs or process re-engineering initiatives.</w:t>
      </w:r>
    </w:p>
    <w:p w:rsidR="007710F8" w:rsidRDefault="007710F8" w:rsidP="00420E65">
      <w:pPr>
        <w:rPr>
          <w:rFonts w:ascii="Arial" w:hAnsi="Arial" w:cs="Arial"/>
          <w:b/>
        </w:rPr>
      </w:pPr>
    </w:p>
    <w:p w:rsidR="00420E65" w:rsidRPr="00D70C9B" w:rsidRDefault="00420E65" w:rsidP="00420E65">
      <w:pPr>
        <w:rPr>
          <w:rFonts w:ascii="Arial" w:hAnsi="Arial" w:cs="Arial"/>
        </w:rPr>
      </w:pPr>
      <w:r>
        <w:rPr>
          <w:rFonts w:ascii="Arial" w:hAnsi="Arial" w:cs="Arial"/>
          <w:b/>
        </w:rPr>
        <w:t>Passenger Agent – Calgary Transit Access:</w:t>
      </w:r>
      <w:r>
        <w:rPr>
          <w:rFonts w:ascii="Arial" w:hAnsi="Arial" w:cs="Arial"/>
        </w:rPr>
        <w:t xml:space="preserve"> Calgary, Canada</w:t>
      </w:r>
    </w:p>
    <w:p w:rsidR="00420E65" w:rsidRDefault="00420E65" w:rsidP="00420E6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919CE">
        <w:rPr>
          <w:rFonts w:ascii="Arial" w:hAnsi="Arial" w:cs="Arial"/>
        </w:rPr>
        <w:t>Managed customer calls effectively and efficiently in a complex, fast-paced and challenging dispatching center environment.</w:t>
      </w:r>
    </w:p>
    <w:p w:rsidR="00D456CC" w:rsidRPr="00D456CC" w:rsidRDefault="00D456CC" w:rsidP="00930724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D456CC">
        <w:rPr>
          <w:rFonts w:ascii="Arial" w:hAnsi="Arial" w:cs="Arial"/>
        </w:rPr>
        <w:t>Support Operation Controllers on the day of service by: answering customer inquiries; communicating with service provider operators and service provider offices; and advising customers of service delays.</w:t>
      </w:r>
    </w:p>
    <w:p w:rsidR="002B28DF" w:rsidRPr="00D456CC" w:rsidRDefault="00D456CC" w:rsidP="00930724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D456CC">
        <w:rPr>
          <w:rFonts w:ascii="Arial" w:hAnsi="Arial" w:cs="Arial"/>
        </w:rPr>
        <w:t>Provide information on various CTA policies, process, and procedures, and explain any applicable limitations</w:t>
      </w:r>
    </w:p>
    <w:p w:rsidR="00D456CC" w:rsidRDefault="00D456CC" w:rsidP="00D456C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D456CC">
        <w:rPr>
          <w:rFonts w:ascii="Arial" w:hAnsi="Arial" w:cs="Arial"/>
        </w:rPr>
        <w:t>Use transit software to process trip requests for customers who are unable to use fixed route Calgary Transit services.</w:t>
      </w:r>
    </w:p>
    <w:p w:rsidR="002B28DF" w:rsidRDefault="002B28DF" w:rsidP="00B15CD7">
      <w:pPr>
        <w:rPr>
          <w:rFonts w:ascii="Arial" w:hAnsi="Arial" w:cs="Arial"/>
          <w:b/>
        </w:rPr>
      </w:pPr>
    </w:p>
    <w:p w:rsidR="00D456CC" w:rsidRDefault="00D456CC" w:rsidP="00B15CD7">
      <w:pPr>
        <w:rPr>
          <w:rFonts w:ascii="Arial" w:hAnsi="Arial" w:cs="Arial"/>
          <w:b/>
        </w:rPr>
      </w:pPr>
    </w:p>
    <w:p w:rsidR="00B15CD7" w:rsidRPr="00D70C9B" w:rsidRDefault="004D069E" w:rsidP="00B15CD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Service and Sales Agent </w:t>
      </w:r>
      <w:r w:rsidR="00B15CD7">
        <w:rPr>
          <w:rFonts w:ascii="Arial" w:hAnsi="Arial" w:cs="Arial"/>
          <w:b/>
        </w:rPr>
        <w:t>- WestJet:</w:t>
      </w:r>
      <w:r w:rsidR="00B15CD7">
        <w:rPr>
          <w:rFonts w:ascii="Arial" w:hAnsi="Arial" w:cs="Arial"/>
        </w:rPr>
        <w:t xml:space="preserve"> Calgary, Canada </w:t>
      </w:r>
    </w:p>
    <w:p w:rsidR="004D069E" w:rsidRPr="004D069E" w:rsidRDefault="004D069E" w:rsidP="004D069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D069E">
        <w:rPr>
          <w:rFonts w:ascii="Arial" w:hAnsi="Arial" w:cs="Arial"/>
        </w:rPr>
        <w:t>Book air travel for internal and external guests, answer questions and provide general information about travel with WestJet.</w:t>
      </w:r>
    </w:p>
    <w:p w:rsidR="00350864" w:rsidRPr="00350864" w:rsidRDefault="00350864" w:rsidP="0035086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Use effective communication skills and sales techniques to help our guests with booking reservations</w:t>
      </w:r>
    </w:p>
    <w:p w:rsidR="00350864" w:rsidRPr="00350864" w:rsidRDefault="00350864" w:rsidP="0035086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Provide post-sale support, such as changing and cancelling reservations using the Sabre Interact reservation systems</w:t>
      </w:r>
    </w:p>
    <w:p w:rsidR="00B15CD7" w:rsidRPr="004D069E" w:rsidRDefault="004D069E" w:rsidP="004D069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D069E">
        <w:rPr>
          <w:rFonts w:ascii="Arial" w:hAnsi="Arial" w:cs="Arial"/>
        </w:rPr>
        <w:t>ffectively research and make decisions based on the information you have available to you, while balancing the needs of the guest with the needs of the business.</w:t>
      </w:r>
    </w:p>
    <w:p w:rsidR="000D751B" w:rsidRDefault="000D751B" w:rsidP="00E138C2">
      <w:pPr>
        <w:rPr>
          <w:rFonts w:ascii="Arial" w:hAnsi="Arial" w:cs="Arial"/>
        </w:rPr>
      </w:pPr>
    </w:p>
    <w:p w:rsidR="00EB4863" w:rsidRDefault="00EB4863" w:rsidP="00EB4863">
      <w:pPr>
        <w:rPr>
          <w:rFonts w:ascii="Arial" w:hAnsi="Arial" w:cs="Arial"/>
        </w:rPr>
      </w:pPr>
      <w:bookmarkStart w:id="0" w:name="_GoBack"/>
      <w:bookmarkEnd w:id="0"/>
    </w:p>
    <w:p w:rsidR="00E138C2" w:rsidRPr="00D70C9B" w:rsidRDefault="00E138C2" w:rsidP="00E138C2">
      <w:pPr>
        <w:rPr>
          <w:rFonts w:ascii="Arial" w:hAnsi="Arial" w:cs="Arial"/>
          <w:b/>
          <w:sz w:val="28"/>
          <w:szCs w:val="28"/>
        </w:rPr>
      </w:pPr>
      <w:r w:rsidRPr="00D70C9B">
        <w:rPr>
          <w:rFonts w:ascii="Arial" w:hAnsi="Arial" w:cs="Arial"/>
          <w:b/>
          <w:sz w:val="28"/>
          <w:szCs w:val="28"/>
        </w:rPr>
        <w:t>Volunteer &amp; Community activities</w:t>
      </w:r>
    </w:p>
    <w:p w:rsidR="00F55716" w:rsidRPr="00350864" w:rsidRDefault="00F47E67" w:rsidP="0035086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M</w:t>
      </w:r>
      <w:r w:rsidR="00E84DA1" w:rsidRPr="00350864">
        <w:rPr>
          <w:rFonts w:ascii="Arial" w:hAnsi="Arial" w:cs="Arial"/>
        </w:rPr>
        <w:t xml:space="preserve">ember of the Aga Khan Ismaili </w:t>
      </w:r>
      <w:r w:rsidRPr="00350864">
        <w:rPr>
          <w:rFonts w:ascii="Arial" w:hAnsi="Arial" w:cs="Arial"/>
        </w:rPr>
        <w:t xml:space="preserve">Muslim </w:t>
      </w:r>
      <w:r w:rsidR="000247C3" w:rsidRPr="00350864">
        <w:rPr>
          <w:rFonts w:ascii="Arial" w:hAnsi="Arial" w:cs="Arial"/>
        </w:rPr>
        <w:t>V</w:t>
      </w:r>
      <w:r w:rsidR="00E84DA1" w:rsidRPr="00350864">
        <w:rPr>
          <w:rFonts w:ascii="Arial" w:hAnsi="Arial" w:cs="Arial"/>
        </w:rPr>
        <w:t>olunteer corps.</w:t>
      </w:r>
    </w:p>
    <w:p w:rsidR="00350864" w:rsidRPr="00350864" w:rsidRDefault="00350864" w:rsidP="0035086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Administered food and assisted with mobility, including occasionally physically handling the client on as-needed basis.</w:t>
      </w:r>
    </w:p>
    <w:p w:rsidR="00350864" w:rsidRPr="00350864" w:rsidRDefault="00350864" w:rsidP="0035086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Transported clients to and from the gathering place, in addition to facilitating the client's integration with family and friends.</w:t>
      </w:r>
    </w:p>
    <w:p w:rsidR="00350864" w:rsidRPr="00FA074F" w:rsidRDefault="00350864" w:rsidP="00350864">
      <w:pPr>
        <w:pStyle w:val="ListParagraph"/>
        <w:ind w:left="1080"/>
        <w:rPr>
          <w:rFonts w:ascii="Arial" w:hAnsi="Arial" w:cs="Arial"/>
        </w:rPr>
      </w:pPr>
    </w:p>
    <w:p w:rsidR="001C7E20" w:rsidRDefault="001C7E20" w:rsidP="00E138C2">
      <w:pPr>
        <w:rPr>
          <w:rFonts w:ascii="Arial" w:hAnsi="Arial" w:cs="Arial"/>
        </w:rPr>
      </w:pPr>
    </w:p>
    <w:p w:rsidR="001C7E20" w:rsidRDefault="001C7E20" w:rsidP="00E138C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 Skills</w:t>
      </w:r>
    </w:p>
    <w:p w:rsidR="001C7E20" w:rsidRPr="00FA074F" w:rsidRDefault="00786958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>Fluent in speaking</w:t>
      </w:r>
      <w:r w:rsidR="00E33151" w:rsidRPr="00FA074F">
        <w:rPr>
          <w:rFonts w:ascii="Arial" w:hAnsi="Arial" w:cs="Arial"/>
        </w:rPr>
        <w:t xml:space="preserve"> </w:t>
      </w:r>
      <w:r w:rsidR="00350864">
        <w:rPr>
          <w:rFonts w:ascii="Arial" w:hAnsi="Arial" w:cs="Arial"/>
        </w:rPr>
        <w:t>6</w:t>
      </w:r>
      <w:r w:rsidRPr="00FA074F">
        <w:rPr>
          <w:rFonts w:ascii="Arial" w:hAnsi="Arial" w:cs="Arial"/>
        </w:rPr>
        <w:t xml:space="preserve"> languages: English, Swahili, Gujarati</w:t>
      </w:r>
      <w:r w:rsidR="00E33151" w:rsidRPr="00FA074F">
        <w:rPr>
          <w:rFonts w:ascii="Arial" w:hAnsi="Arial" w:cs="Arial"/>
        </w:rPr>
        <w:t xml:space="preserve">, </w:t>
      </w:r>
      <w:r w:rsidR="00350864">
        <w:rPr>
          <w:rFonts w:ascii="Arial" w:hAnsi="Arial" w:cs="Arial"/>
        </w:rPr>
        <w:t>Hindi,</w:t>
      </w:r>
      <w:r w:rsidRPr="00FA074F">
        <w:rPr>
          <w:rFonts w:ascii="Arial" w:hAnsi="Arial" w:cs="Arial"/>
        </w:rPr>
        <w:t xml:space="preserve"> Urdu</w:t>
      </w:r>
      <w:r w:rsidR="00350864">
        <w:rPr>
          <w:rFonts w:ascii="Arial" w:hAnsi="Arial" w:cs="Arial"/>
        </w:rPr>
        <w:t xml:space="preserve"> &amp; Kutchi</w:t>
      </w:r>
      <w:r w:rsidRPr="00FA074F">
        <w:rPr>
          <w:rFonts w:ascii="Arial" w:hAnsi="Arial" w:cs="Arial"/>
        </w:rPr>
        <w:t>.</w:t>
      </w:r>
    </w:p>
    <w:p w:rsidR="00786958" w:rsidRPr="00FA074F" w:rsidRDefault="00786958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Excellent </w:t>
      </w:r>
      <w:r w:rsidR="00AF3D5F" w:rsidRPr="00FA074F">
        <w:rPr>
          <w:rFonts w:ascii="Arial" w:hAnsi="Arial" w:cs="Arial"/>
        </w:rPr>
        <w:t>speaking</w:t>
      </w:r>
      <w:r w:rsidRPr="00FA074F">
        <w:rPr>
          <w:rFonts w:ascii="Arial" w:hAnsi="Arial" w:cs="Arial"/>
        </w:rPr>
        <w:t xml:space="preserve"> skills and problem solving ability.</w:t>
      </w:r>
    </w:p>
    <w:p w:rsidR="00E33151" w:rsidRPr="00FA074F" w:rsidRDefault="00786958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Exceptionally detail oriented and work well under pressure in a team environment and alone. </w:t>
      </w:r>
    </w:p>
    <w:p w:rsidR="000247C3" w:rsidRPr="00FA074F" w:rsidRDefault="000247C3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Experienced graphic artist well versed with </w:t>
      </w:r>
      <w:r w:rsidR="00E8179D">
        <w:rPr>
          <w:rFonts w:ascii="Arial" w:hAnsi="Arial" w:cs="Arial"/>
        </w:rPr>
        <w:t xml:space="preserve">AutoCAD, </w:t>
      </w:r>
      <w:r w:rsidRPr="00FA074F">
        <w:rPr>
          <w:rFonts w:ascii="Arial" w:hAnsi="Arial" w:cs="Arial"/>
        </w:rPr>
        <w:t>Adobe Photoshop and Adobe Illustrator</w:t>
      </w:r>
      <w:r w:rsidR="00D12137">
        <w:rPr>
          <w:rFonts w:ascii="Arial" w:hAnsi="Arial" w:cs="Arial"/>
        </w:rPr>
        <w:t xml:space="preserve"> </w:t>
      </w:r>
      <w:r w:rsidR="00727AF0">
        <w:rPr>
          <w:rFonts w:ascii="Arial" w:hAnsi="Arial" w:cs="Arial"/>
        </w:rPr>
        <w:t>and Solid works</w:t>
      </w:r>
      <w:r w:rsidRPr="00FA074F">
        <w:rPr>
          <w:rFonts w:ascii="Arial" w:hAnsi="Arial" w:cs="Arial"/>
        </w:rPr>
        <w:t>.</w:t>
      </w:r>
    </w:p>
    <w:p w:rsidR="000247C3" w:rsidRPr="00FA074F" w:rsidRDefault="000247C3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Proficient with MS </w:t>
      </w:r>
      <w:r w:rsidR="00727AF0">
        <w:rPr>
          <w:rFonts w:ascii="Arial" w:hAnsi="Arial" w:cs="Arial"/>
        </w:rPr>
        <w:t>Office</w:t>
      </w:r>
      <w:r w:rsidRPr="00FA074F">
        <w:rPr>
          <w:rFonts w:ascii="Arial" w:hAnsi="Arial" w:cs="Arial"/>
        </w:rPr>
        <w:t>.</w:t>
      </w:r>
    </w:p>
    <w:p w:rsidR="000247C3" w:rsidRPr="00FA074F" w:rsidRDefault="000247C3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>Charismatic and confident public speaker</w:t>
      </w:r>
    </w:p>
    <w:p w:rsidR="000247C3" w:rsidRDefault="000247C3" w:rsidP="000247C3">
      <w:pPr>
        <w:pStyle w:val="ListParagraph"/>
        <w:rPr>
          <w:rFonts w:ascii="Arial" w:hAnsi="Arial" w:cs="Arial"/>
        </w:rPr>
      </w:pPr>
    </w:p>
    <w:p w:rsidR="000247C3" w:rsidRPr="003F4E5E" w:rsidRDefault="000247C3" w:rsidP="000247C3">
      <w:pPr>
        <w:pStyle w:val="ListParagraph"/>
        <w:rPr>
          <w:rFonts w:ascii="Arial" w:hAnsi="Arial" w:cs="Arial"/>
        </w:rPr>
      </w:pPr>
    </w:p>
    <w:sectPr w:rsidR="000247C3" w:rsidRPr="003F4E5E" w:rsidSect="00B42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64" w:rsidRDefault="00C16464" w:rsidP="00914051">
      <w:r>
        <w:separator/>
      </w:r>
    </w:p>
  </w:endnote>
  <w:endnote w:type="continuationSeparator" w:id="0">
    <w:p w:rsidR="00C16464" w:rsidRDefault="00C16464" w:rsidP="0091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64" w:rsidRDefault="00C16464" w:rsidP="00914051">
      <w:r>
        <w:separator/>
      </w:r>
    </w:p>
  </w:footnote>
  <w:footnote w:type="continuationSeparator" w:id="0">
    <w:p w:rsidR="00C16464" w:rsidRDefault="00C16464" w:rsidP="0091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47" w:rsidRDefault="00914051" w:rsidP="00263947">
    <w:pP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Imran Karmali</w:t>
    </w:r>
    <w:r>
      <w:rPr>
        <w:rFonts w:ascii="Arial" w:hAnsi="Arial" w:cs="Arial"/>
        <w:b/>
        <w:sz w:val="32"/>
      </w:rPr>
      <w:tab/>
    </w:r>
    <w:r w:rsidR="00263947">
      <w:rPr>
        <w:rFonts w:ascii="Arial" w:hAnsi="Arial" w:cs="Arial"/>
        <w:b/>
        <w:sz w:val="32"/>
      </w:rPr>
      <w:t xml:space="preserve">      </w:t>
    </w:r>
  </w:p>
  <w:p w:rsidR="00914051" w:rsidRPr="00D70C9B" w:rsidRDefault="00914051" w:rsidP="00914051">
    <w:pPr>
      <w:jc w:val="center"/>
      <w:rPr>
        <w:rFonts w:ascii="Arial" w:hAnsi="Arial" w:cs="Arial"/>
        <w:b/>
      </w:rPr>
    </w:pPr>
    <w:r w:rsidRPr="00D70C9B">
      <w:rPr>
        <w:rFonts w:ascii="Arial" w:hAnsi="Arial" w:cs="Arial"/>
        <w:b/>
      </w:rPr>
      <w:t>315 Coral Sands Terrace NE</w:t>
    </w:r>
  </w:p>
  <w:p w:rsidR="00914051" w:rsidRPr="00D70C9B" w:rsidRDefault="00914051" w:rsidP="00914051">
    <w:pPr>
      <w:jc w:val="center"/>
      <w:rPr>
        <w:rFonts w:ascii="Arial" w:hAnsi="Arial" w:cs="Arial"/>
        <w:b/>
      </w:rPr>
    </w:pPr>
    <w:r w:rsidRPr="00D70C9B">
      <w:rPr>
        <w:rFonts w:ascii="Arial" w:hAnsi="Arial" w:cs="Arial"/>
        <w:b/>
      </w:rPr>
      <w:t>Calgary, Alberta</w:t>
    </w:r>
  </w:p>
  <w:p w:rsidR="00914051" w:rsidRPr="00862E2F" w:rsidRDefault="00914051" w:rsidP="00914051">
    <w:pPr>
      <w:jc w:val="center"/>
      <w:rPr>
        <w:b/>
      </w:rPr>
    </w:pPr>
    <w:r w:rsidRPr="00D70C9B">
      <w:rPr>
        <w:rFonts w:ascii="Arial" w:hAnsi="Arial" w:cs="Arial"/>
        <w:b/>
      </w:rPr>
      <w:t>T3J 3K3</w:t>
    </w:r>
  </w:p>
  <w:p w:rsidR="00914051" w:rsidRPr="00AF3D5F" w:rsidRDefault="00914051" w:rsidP="00914051">
    <w:pPr>
      <w:jc w:val="center"/>
      <w:rPr>
        <w:rStyle w:val="Strong"/>
      </w:rPr>
    </w:pPr>
    <w:r w:rsidRPr="00AF3D5F">
      <w:rPr>
        <w:rStyle w:val="Strong"/>
      </w:rPr>
      <w:t>(403) 437-4631 [Cell Phone]</w:t>
    </w:r>
  </w:p>
  <w:p w:rsidR="00914051" w:rsidRPr="00AF3D5F" w:rsidRDefault="00914051" w:rsidP="00914051">
    <w:pPr>
      <w:jc w:val="center"/>
      <w:rPr>
        <w:rStyle w:val="Strong"/>
      </w:rPr>
    </w:pPr>
    <w:r w:rsidRPr="00AF3D5F">
      <w:rPr>
        <w:rStyle w:val="Strong"/>
      </w:rPr>
      <w:t xml:space="preserve">   </w:t>
    </w:r>
    <w:hyperlink r:id="rId1" w:history="1">
      <w:r w:rsidRPr="00AF3D5F">
        <w:rPr>
          <w:rStyle w:val="Strong"/>
        </w:rPr>
        <w:t>Imranramzan23@hotmail.com</w:t>
      </w:r>
    </w:hyperlink>
    <w:r w:rsidRPr="00AF3D5F">
      <w:rPr>
        <w:rStyle w:val="Strong"/>
      </w:rPr>
      <w:t>[email]</w:t>
    </w:r>
  </w:p>
  <w:p w:rsidR="00914051" w:rsidRDefault="009140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8B4"/>
    <w:multiLevelType w:val="hybridMultilevel"/>
    <w:tmpl w:val="977E6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8B7"/>
    <w:multiLevelType w:val="hybridMultilevel"/>
    <w:tmpl w:val="C7E0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682"/>
    <w:multiLevelType w:val="hybridMultilevel"/>
    <w:tmpl w:val="6ED0C2AE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5654"/>
    <w:multiLevelType w:val="hybridMultilevel"/>
    <w:tmpl w:val="573637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72D6C"/>
    <w:multiLevelType w:val="hybridMultilevel"/>
    <w:tmpl w:val="0B8E8982"/>
    <w:lvl w:ilvl="0" w:tplc="AA62EA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26CB2"/>
    <w:multiLevelType w:val="hybridMultilevel"/>
    <w:tmpl w:val="61FA41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019AC"/>
    <w:multiLevelType w:val="hybridMultilevel"/>
    <w:tmpl w:val="1E0E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4BE1"/>
    <w:multiLevelType w:val="hybridMultilevel"/>
    <w:tmpl w:val="85B60742"/>
    <w:lvl w:ilvl="0" w:tplc="3A90EE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B120C7"/>
    <w:multiLevelType w:val="hybridMultilevel"/>
    <w:tmpl w:val="6C2E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B76"/>
    <w:multiLevelType w:val="hybridMultilevel"/>
    <w:tmpl w:val="CFB28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56C1"/>
    <w:multiLevelType w:val="hybridMultilevel"/>
    <w:tmpl w:val="04D24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5C73"/>
    <w:multiLevelType w:val="hybridMultilevel"/>
    <w:tmpl w:val="F3742D26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96A0F"/>
    <w:multiLevelType w:val="hybridMultilevel"/>
    <w:tmpl w:val="05A4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12484"/>
    <w:multiLevelType w:val="hybridMultilevel"/>
    <w:tmpl w:val="355C7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F6F87"/>
    <w:multiLevelType w:val="hybridMultilevel"/>
    <w:tmpl w:val="D03C1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14369"/>
    <w:multiLevelType w:val="hybridMultilevel"/>
    <w:tmpl w:val="C0109BCE"/>
    <w:lvl w:ilvl="0" w:tplc="3A90EE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FD52FA"/>
    <w:multiLevelType w:val="hybridMultilevel"/>
    <w:tmpl w:val="284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753FE"/>
    <w:multiLevelType w:val="hybridMultilevel"/>
    <w:tmpl w:val="190E7DC4"/>
    <w:lvl w:ilvl="0" w:tplc="3A90EE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B4427F"/>
    <w:multiLevelType w:val="hybridMultilevel"/>
    <w:tmpl w:val="93E2C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77F61"/>
    <w:multiLevelType w:val="hybridMultilevel"/>
    <w:tmpl w:val="F7DEA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C438D"/>
    <w:multiLevelType w:val="hybridMultilevel"/>
    <w:tmpl w:val="50D8C73E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E710B"/>
    <w:multiLevelType w:val="hybridMultilevel"/>
    <w:tmpl w:val="0C72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42079"/>
    <w:multiLevelType w:val="hybridMultilevel"/>
    <w:tmpl w:val="FAA07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56BC1"/>
    <w:multiLevelType w:val="hybridMultilevel"/>
    <w:tmpl w:val="DAD6E748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571A"/>
    <w:multiLevelType w:val="hybridMultilevel"/>
    <w:tmpl w:val="D1E4C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101B5"/>
    <w:multiLevelType w:val="hybridMultilevel"/>
    <w:tmpl w:val="461E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5"/>
  </w:num>
  <w:num w:numId="5">
    <w:abstractNumId w:val="16"/>
  </w:num>
  <w:num w:numId="6">
    <w:abstractNumId w:val="1"/>
  </w:num>
  <w:num w:numId="7">
    <w:abstractNumId w:val="13"/>
  </w:num>
  <w:num w:numId="8">
    <w:abstractNumId w:val="0"/>
  </w:num>
  <w:num w:numId="9">
    <w:abstractNumId w:val="22"/>
  </w:num>
  <w:num w:numId="10">
    <w:abstractNumId w:val="4"/>
  </w:num>
  <w:num w:numId="11">
    <w:abstractNumId w:val="21"/>
  </w:num>
  <w:num w:numId="12">
    <w:abstractNumId w:val="23"/>
  </w:num>
  <w:num w:numId="13">
    <w:abstractNumId w:val="20"/>
  </w:num>
  <w:num w:numId="14">
    <w:abstractNumId w:val="2"/>
  </w:num>
  <w:num w:numId="15">
    <w:abstractNumId w:val="7"/>
  </w:num>
  <w:num w:numId="16">
    <w:abstractNumId w:val="15"/>
  </w:num>
  <w:num w:numId="17">
    <w:abstractNumId w:val="11"/>
  </w:num>
  <w:num w:numId="18">
    <w:abstractNumId w:val="17"/>
  </w:num>
  <w:num w:numId="19">
    <w:abstractNumId w:val="18"/>
  </w:num>
  <w:num w:numId="20">
    <w:abstractNumId w:val="5"/>
  </w:num>
  <w:num w:numId="21">
    <w:abstractNumId w:val="24"/>
  </w:num>
  <w:num w:numId="22">
    <w:abstractNumId w:val="3"/>
  </w:num>
  <w:num w:numId="23">
    <w:abstractNumId w:val="14"/>
  </w:num>
  <w:num w:numId="24">
    <w:abstractNumId w:val="10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C2"/>
    <w:rsid w:val="000247C3"/>
    <w:rsid w:val="000C2394"/>
    <w:rsid w:val="000C2956"/>
    <w:rsid w:val="000C40A3"/>
    <w:rsid w:val="000D751B"/>
    <w:rsid w:val="001870C6"/>
    <w:rsid w:val="001A65A7"/>
    <w:rsid w:val="001B5B42"/>
    <w:rsid w:val="001C7E20"/>
    <w:rsid w:val="001D6273"/>
    <w:rsid w:val="00263947"/>
    <w:rsid w:val="002B28DF"/>
    <w:rsid w:val="002D75CA"/>
    <w:rsid w:val="002F6FF1"/>
    <w:rsid w:val="00311B61"/>
    <w:rsid w:val="0031500D"/>
    <w:rsid w:val="00350864"/>
    <w:rsid w:val="003D32FF"/>
    <w:rsid w:val="003F3FBB"/>
    <w:rsid w:val="003F4E5E"/>
    <w:rsid w:val="003F512E"/>
    <w:rsid w:val="00420E65"/>
    <w:rsid w:val="00471FB3"/>
    <w:rsid w:val="00473FEC"/>
    <w:rsid w:val="004C722D"/>
    <w:rsid w:val="004D069E"/>
    <w:rsid w:val="004F7D47"/>
    <w:rsid w:val="00550123"/>
    <w:rsid w:val="005A108B"/>
    <w:rsid w:val="005C72B0"/>
    <w:rsid w:val="006118E0"/>
    <w:rsid w:val="00636887"/>
    <w:rsid w:val="00727AF0"/>
    <w:rsid w:val="00751FA2"/>
    <w:rsid w:val="007710F8"/>
    <w:rsid w:val="00786958"/>
    <w:rsid w:val="007A71D2"/>
    <w:rsid w:val="007C0EA5"/>
    <w:rsid w:val="00826E3A"/>
    <w:rsid w:val="00862E2F"/>
    <w:rsid w:val="00881422"/>
    <w:rsid w:val="008919CE"/>
    <w:rsid w:val="009104AA"/>
    <w:rsid w:val="00914051"/>
    <w:rsid w:val="0092417D"/>
    <w:rsid w:val="0095672C"/>
    <w:rsid w:val="0096688F"/>
    <w:rsid w:val="00967C9F"/>
    <w:rsid w:val="009956D1"/>
    <w:rsid w:val="009A1504"/>
    <w:rsid w:val="009C16A7"/>
    <w:rsid w:val="009C6A48"/>
    <w:rsid w:val="00A13285"/>
    <w:rsid w:val="00A559B6"/>
    <w:rsid w:val="00A61C1E"/>
    <w:rsid w:val="00AD4094"/>
    <w:rsid w:val="00AF3D5F"/>
    <w:rsid w:val="00B15CD7"/>
    <w:rsid w:val="00B36C2D"/>
    <w:rsid w:val="00B42382"/>
    <w:rsid w:val="00B43618"/>
    <w:rsid w:val="00B755E9"/>
    <w:rsid w:val="00BA0D6E"/>
    <w:rsid w:val="00BD67AF"/>
    <w:rsid w:val="00BE0612"/>
    <w:rsid w:val="00BF41C0"/>
    <w:rsid w:val="00C125BE"/>
    <w:rsid w:val="00C16464"/>
    <w:rsid w:val="00C43F45"/>
    <w:rsid w:val="00C754F3"/>
    <w:rsid w:val="00CC4387"/>
    <w:rsid w:val="00D12137"/>
    <w:rsid w:val="00D456CC"/>
    <w:rsid w:val="00D61C1B"/>
    <w:rsid w:val="00D67092"/>
    <w:rsid w:val="00D70C9B"/>
    <w:rsid w:val="00E138C2"/>
    <w:rsid w:val="00E2419A"/>
    <w:rsid w:val="00E33151"/>
    <w:rsid w:val="00E630AC"/>
    <w:rsid w:val="00E72199"/>
    <w:rsid w:val="00E8179D"/>
    <w:rsid w:val="00E84DA1"/>
    <w:rsid w:val="00EB13DC"/>
    <w:rsid w:val="00EB4863"/>
    <w:rsid w:val="00EE45E3"/>
    <w:rsid w:val="00F47E67"/>
    <w:rsid w:val="00F55716"/>
    <w:rsid w:val="00FA074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C24CF4-1AE3-4E14-9293-D48E19EB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0F8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51FA2"/>
    <w:pPr>
      <w:spacing w:before="100" w:beforeAutospacing="1" w:after="100" w:afterAutospacing="1"/>
      <w:outlineLvl w:val="1"/>
    </w:pPr>
    <w:rPr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9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33151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AF3D5F"/>
    <w:rPr>
      <w:b/>
      <w:bCs/>
    </w:rPr>
  </w:style>
  <w:style w:type="paragraph" w:styleId="Header">
    <w:name w:val="header"/>
    <w:basedOn w:val="Normal"/>
    <w:link w:val="HeaderChar"/>
    <w:unhideWhenUsed/>
    <w:rsid w:val="0091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05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1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40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3F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1FA2"/>
    <w:rPr>
      <w:b/>
      <w:bCs/>
      <w:sz w:val="36"/>
      <w:szCs w:val="36"/>
      <w:lang w:val="en-CA" w:eastAsia="en-CA"/>
    </w:rPr>
  </w:style>
  <w:style w:type="paragraph" w:styleId="BodyText">
    <w:name w:val="Body Text"/>
    <w:basedOn w:val="Normal"/>
    <w:link w:val="BodyTextChar"/>
    <w:semiHidden/>
    <w:rsid w:val="00751FA2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semiHidden/>
    <w:rsid w:val="00751FA2"/>
    <w:rPr>
      <w:rFonts w:eastAsia="Lucida Sans Unicode"/>
      <w:sz w:val="24"/>
      <w:szCs w:val="24"/>
    </w:rPr>
  </w:style>
  <w:style w:type="paragraph" w:customStyle="1" w:styleId="Name">
    <w:name w:val="Name"/>
    <w:basedOn w:val="Normal"/>
    <w:next w:val="Normal"/>
    <w:rsid w:val="00751FA2"/>
    <w:pPr>
      <w:widowControl w:val="0"/>
      <w:pBdr>
        <w:bottom w:val="single" w:sz="4" w:space="4" w:color="000000"/>
      </w:pBdr>
      <w:suppressAutoHyphens/>
      <w:spacing w:after="440" w:line="240" w:lineRule="atLeast"/>
    </w:pPr>
    <w:rPr>
      <w:rFonts w:ascii="Arial Black" w:eastAsia="Lucida Sans Unicode" w:hAnsi="Arial Black"/>
      <w:spacing w:val="-35"/>
      <w:sz w:val="54"/>
    </w:rPr>
  </w:style>
  <w:style w:type="character" w:customStyle="1" w:styleId="company">
    <w:name w:val="company"/>
    <w:basedOn w:val="DefaultParagraphFont"/>
    <w:rsid w:val="00751FA2"/>
  </w:style>
  <w:style w:type="character" w:customStyle="1" w:styleId="pshyperlink">
    <w:name w:val="pshyperlink"/>
    <w:basedOn w:val="DefaultParagraphFont"/>
    <w:rsid w:val="0075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ranramzan23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8863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CB6EB7D-C588-4D55-BF58-67679537FBF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411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Shafik Shivji</vt:lpstr>
    </vt:vector>
  </TitlesOfParts>
  <Company>Government of Canada / Gouvernement du Canada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Shafik Shivji</dc:title>
  <dc:creator>sss002</dc:creator>
  <cp:lastModifiedBy>Karmali, Imran R.</cp:lastModifiedBy>
  <cp:revision>2</cp:revision>
  <cp:lastPrinted>2016-05-03T17:37:00Z</cp:lastPrinted>
  <dcterms:created xsi:type="dcterms:W3CDTF">2019-01-03T22:54:00Z</dcterms:created>
  <dcterms:modified xsi:type="dcterms:W3CDTF">2019-01-03T22:54:00Z</dcterms:modified>
</cp:coreProperties>
</file>