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FA2" w:rsidRDefault="00751FA2" w:rsidP="00E138C2">
      <w:pPr>
        <w:rPr>
          <w:rFonts w:ascii="Arial" w:hAnsi="Arial" w:cs="Arial"/>
          <w:b/>
          <w:sz w:val="28"/>
        </w:rPr>
      </w:pPr>
    </w:p>
    <w:p w:rsidR="00E138C2" w:rsidRPr="00D70C9B" w:rsidRDefault="00E138C2" w:rsidP="00E138C2">
      <w:pPr>
        <w:rPr>
          <w:rFonts w:ascii="Arial" w:hAnsi="Arial" w:cs="Arial"/>
          <w:b/>
          <w:sz w:val="28"/>
        </w:rPr>
      </w:pPr>
      <w:r w:rsidRPr="00D70C9B">
        <w:rPr>
          <w:rFonts w:ascii="Arial" w:hAnsi="Arial" w:cs="Arial"/>
          <w:b/>
          <w:sz w:val="28"/>
        </w:rPr>
        <w:t>Objective</w:t>
      </w:r>
    </w:p>
    <w:p w:rsidR="00E138C2" w:rsidRPr="00F55716" w:rsidRDefault="00E138C2" w:rsidP="005C72B0">
      <w:pPr>
        <w:spacing w:after="100" w:afterAutospacing="1"/>
        <w:outlineLvl w:val="1"/>
        <w:rPr>
          <w:rFonts w:ascii="Arial" w:hAnsi="Arial" w:cs="Arial"/>
        </w:rPr>
      </w:pPr>
      <w:r w:rsidRPr="00D70C9B">
        <w:rPr>
          <w:rFonts w:ascii="Arial" w:hAnsi="Arial" w:cs="Arial"/>
        </w:rPr>
        <w:t xml:space="preserve">I </w:t>
      </w:r>
      <w:r w:rsidRPr="00F55716">
        <w:rPr>
          <w:rFonts w:ascii="Arial" w:hAnsi="Arial" w:cs="Arial"/>
        </w:rPr>
        <w:t xml:space="preserve">would like to </w:t>
      </w:r>
      <w:r w:rsidR="00B15CD7" w:rsidRPr="00F55716">
        <w:rPr>
          <w:rFonts w:ascii="Arial" w:hAnsi="Arial" w:cs="Arial"/>
        </w:rPr>
        <w:t>give</w:t>
      </w:r>
      <w:r w:rsidR="00F55716" w:rsidRPr="00F55716">
        <w:rPr>
          <w:rFonts w:ascii="Arial" w:hAnsi="Arial" w:cs="Arial"/>
        </w:rPr>
        <w:t xml:space="preserve"> an unwavering commitment to </w:t>
      </w:r>
      <w:r w:rsidR="00D12137">
        <w:rPr>
          <w:rFonts w:ascii="Arial" w:hAnsi="Arial" w:cs="Arial"/>
        </w:rPr>
        <w:t>enhance my skills and knowledge</w:t>
      </w:r>
      <w:r w:rsidR="00F55716" w:rsidRPr="00F55716">
        <w:rPr>
          <w:rFonts w:ascii="Arial" w:hAnsi="Arial" w:cs="Arial"/>
        </w:rPr>
        <w:t>, with the ability to build productive relationships, resolve complex issues and win customer loyalty.</w:t>
      </w:r>
      <w:r w:rsidR="00E33151" w:rsidRPr="00F55716">
        <w:rPr>
          <w:rFonts w:ascii="Arial" w:hAnsi="Arial" w:cs="Arial"/>
        </w:rPr>
        <w:t xml:space="preserve"> </w:t>
      </w:r>
      <w:r w:rsidR="00D61C1B" w:rsidRPr="00F55716">
        <w:rPr>
          <w:rFonts w:ascii="Arial" w:hAnsi="Arial" w:cs="Arial"/>
        </w:rPr>
        <w:t xml:space="preserve">My current experience </w:t>
      </w:r>
      <w:r w:rsidR="00826E3A">
        <w:rPr>
          <w:rFonts w:ascii="Arial" w:hAnsi="Arial" w:cs="Arial"/>
        </w:rPr>
        <w:t xml:space="preserve">and knowledge </w:t>
      </w:r>
      <w:r w:rsidR="00D61C1B" w:rsidRPr="00F55716">
        <w:rPr>
          <w:rFonts w:ascii="Arial" w:hAnsi="Arial" w:cs="Arial"/>
        </w:rPr>
        <w:t xml:space="preserve">in the </w:t>
      </w:r>
      <w:r w:rsidR="00AF3D5F" w:rsidRPr="00F55716">
        <w:rPr>
          <w:rFonts w:ascii="Arial" w:hAnsi="Arial" w:cs="Arial"/>
        </w:rPr>
        <w:t xml:space="preserve">customer </w:t>
      </w:r>
      <w:r w:rsidR="00967C9F">
        <w:rPr>
          <w:rFonts w:ascii="Arial" w:hAnsi="Arial" w:cs="Arial"/>
        </w:rPr>
        <w:t xml:space="preserve">service </w:t>
      </w:r>
      <w:r w:rsidR="00D61C1B" w:rsidRPr="00F55716">
        <w:rPr>
          <w:rFonts w:ascii="Arial" w:hAnsi="Arial" w:cs="Arial"/>
        </w:rPr>
        <w:t>is my strength that I believe would be a great asset to any organization that I join.</w:t>
      </w:r>
      <w:r w:rsidR="00FA074F">
        <w:rPr>
          <w:rFonts w:ascii="Arial" w:hAnsi="Arial" w:cs="Arial"/>
        </w:rPr>
        <w:t xml:space="preserve"> </w:t>
      </w:r>
    </w:p>
    <w:p w:rsidR="00E138C2" w:rsidRPr="00D70C9B" w:rsidRDefault="00E138C2" w:rsidP="00E138C2">
      <w:pPr>
        <w:rPr>
          <w:rFonts w:ascii="Arial" w:hAnsi="Arial" w:cs="Arial"/>
          <w:b/>
          <w:sz w:val="28"/>
        </w:rPr>
      </w:pPr>
      <w:r w:rsidRPr="00D70C9B">
        <w:rPr>
          <w:rFonts w:ascii="Arial" w:hAnsi="Arial" w:cs="Arial"/>
          <w:b/>
          <w:sz w:val="28"/>
        </w:rPr>
        <w:t>Education</w:t>
      </w:r>
    </w:p>
    <w:p w:rsidR="00420E65" w:rsidRDefault="00420E65" w:rsidP="00914051">
      <w:pPr>
        <w:rPr>
          <w:rFonts w:ascii="Arial" w:hAnsi="Arial" w:cs="Arial"/>
          <w:i/>
        </w:rPr>
      </w:pPr>
    </w:p>
    <w:p w:rsidR="00914051" w:rsidRDefault="00914051" w:rsidP="00914051">
      <w:pPr>
        <w:rPr>
          <w:rFonts w:ascii="Arial" w:hAnsi="Arial" w:cs="Arial"/>
          <w:b/>
        </w:rPr>
      </w:pPr>
      <w:r w:rsidRPr="00914051">
        <w:rPr>
          <w:rFonts w:ascii="Arial" w:hAnsi="Arial" w:cs="Arial"/>
          <w:b/>
        </w:rPr>
        <w:t>Southern Alberta Institute of Technology</w:t>
      </w:r>
    </w:p>
    <w:p w:rsidR="00FA074F" w:rsidRPr="00350864" w:rsidRDefault="004F7D47" w:rsidP="00350864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Completed</w:t>
      </w:r>
      <w:r w:rsidR="00471FB3" w:rsidRPr="00350864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nd Achieved a</w:t>
      </w:r>
      <w:r w:rsidR="00471FB3" w:rsidRPr="00350864">
        <w:rPr>
          <w:rFonts w:ascii="Arial" w:hAnsi="Arial" w:cs="Arial"/>
        </w:rPr>
        <w:t xml:space="preserve"> Diploma in post-secondary education </w:t>
      </w:r>
      <w:r w:rsidR="00350864">
        <w:rPr>
          <w:rFonts w:ascii="Arial" w:hAnsi="Arial" w:cs="Arial"/>
        </w:rPr>
        <w:t xml:space="preserve">in </w:t>
      </w:r>
      <w:r w:rsidR="00914051" w:rsidRPr="00350864">
        <w:rPr>
          <w:rFonts w:ascii="Arial" w:hAnsi="Arial" w:cs="Arial"/>
        </w:rPr>
        <w:t xml:space="preserve">Mechanical Engineering Technology. </w:t>
      </w:r>
    </w:p>
    <w:p w:rsidR="00914051" w:rsidRPr="00914051" w:rsidRDefault="00914051" w:rsidP="00914051">
      <w:pPr>
        <w:rPr>
          <w:rFonts w:ascii="Arial" w:hAnsi="Arial" w:cs="Arial"/>
        </w:rPr>
      </w:pPr>
    </w:p>
    <w:p w:rsidR="003F4E5E" w:rsidRPr="00D70C9B" w:rsidRDefault="00E33151" w:rsidP="00311B6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Lester B Pearson High School</w:t>
      </w:r>
    </w:p>
    <w:p w:rsidR="00311B61" w:rsidRPr="00350864" w:rsidRDefault="00350864" w:rsidP="00350864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350864">
        <w:rPr>
          <w:rFonts w:ascii="Arial" w:hAnsi="Arial" w:cs="Arial"/>
        </w:rPr>
        <w:t>C</w:t>
      </w:r>
      <w:r w:rsidR="00E33151" w:rsidRPr="00350864">
        <w:rPr>
          <w:rFonts w:ascii="Arial" w:hAnsi="Arial" w:cs="Arial"/>
        </w:rPr>
        <w:t>ompleted High S</w:t>
      </w:r>
      <w:r w:rsidR="00914051" w:rsidRPr="00350864">
        <w:rPr>
          <w:rFonts w:ascii="Arial" w:hAnsi="Arial" w:cs="Arial"/>
        </w:rPr>
        <w:t>chool and achieved High School C</w:t>
      </w:r>
      <w:r w:rsidR="00E33151" w:rsidRPr="00350864">
        <w:rPr>
          <w:rFonts w:ascii="Arial" w:hAnsi="Arial" w:cs="Arial"/>
        </w:rPr>
        <w:t>ompletion Diploma Certificate</w:t>
      </w:r>
    </w:p>
    <w:p w:rsidR="00311B61" w:rsidRDefault="00311B61" w:rsidP="00A559B6">
      <w:pPr>
        <w:rPr>
          <w:rFonts w:ascii="Arial" w:hAnsi="Arial" w:cs="Arial"/>
        </w:rPr>
      </w:pPr>
    </w:p>
    <w:p w:rsidR="00E138C2" w:rsidRPr="00D70C9B" w:rsidRDefault="00E138C2" w:rsidP="00E138C2">
      <w:pPr>
        <w:rPr>
          <w:rFonts w:ascii="Arial" w:hAnsi="Arial" w:cs="Arial"/>
          <w:b/>
          <w:sz w:val="28"/>
        </w:rPr>
      </w:pPr>
      <w:r w:rsidRPr="00D70C9B">
        <w:rPr>
          <w:rFonts w:ascii="Arial" w:hAnsi="Arial" w:cs="Arial"/>
          <w:b/>
          <w:sz w:val="28"/>
        </w:rPr>
        <w:t>Work experience</w:t>
      </w:r>
    </w:p>
    <w:p w:rsidR="00F55716" w:rsidRDefault="00F55716" w:rsidP="000D751B">
      <w:pPr>
        <w:rPr>
          <w:rFonts w:ascii="Arial" w:hAnsi="Arial" w:cs="Arial"/>
          <w:b/>
        </w:rPr>
      </w:pPr>
    </w:p>
    <w:p w:rsidR="00420E65" w:rsidRPr="00D70C9B" w:rsidRDefault="00420E65" w:rsidP="00420E65">
      <w:pPr>
        <w:rPr>
          <w:rFonts w:ascii="Arial" w:hAnsi="Arial" w:cs="Arial"/>
        </w:rPr>
      </w:pPr>
      <w:r>
        <w:rPr>
          <w:rFonts w:ascii="Arial" w:hAnsi="Arial" w:cs="Arial"/>
          <w:b/>
        </w:rPr>
        <w:t>Passenger Agent – Calgary Transit Access:</w:t>
      </w:r>
      <w:r>
        <w:rPr>
          <w:rFonts w:ascii="Arial" w:hAnsi="Arial" w:cs="Arial"/>
        </w:rPr>
        <w:t xml:space="preserve"> Calgary, Canada</w:t>
      </w:r>
    </w:p>
    <w:p w:rsidR="00420E65" w:rsidRDefault="00420E65" w:rsidP="00420E65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8919CE">
        <w:rPr>
          <w:rFonts w:ascii="Arial" w:hAnsi="Arial" w:cs="Arial"/>
        </w:rPr>
        <w:t>Managed customer calls effectively and efficiently in a complex, fast-paced and challenging dispatching center environment.</w:t>
      </w:r>
    </w:p>
    <w:p w:rsidR="00D456CC" w:rsidRPr="00D456CC" w:rsidRDefault="00D456CC" w:rsidP="00930724">
      <w:pPr>
        <w:pStyle w:val="ListParagraph"/>
        <w:numPr>
          <w:ilvl w:val="0"/>
          <w:numId w:val="23"/>
        </w:numPr>
        <w:rPr>
          <w:rFonts w:ascii="Arial" w:hAnsi="Arial" w:cs="Arial"/>
          <w:b/>
        </w:rPr>
      </w:pPr>
      <w:r w:rsidRPr="00D456CC">
        <w:rPr>
          <w:rFonts w:ascii="Arial" w:hAnsi="Arial" w:cs="Arial"/>
        </w:rPr>
        <w:t>Support Operation Controllers on the day of service by: answering customer inquiries; communicating with service provider operators and service provider offices; and advising customers of service delays.</w:t>
      </w:r>
    </w:p>
    <w:p w:rsidR="002B28DF" w:rsidRPr="00D456CC" w:rsidRDefault="00D456CC" w:rsidP="00930724">
      <w:pPr>
        <w:pStyle w:val="ListParagraph"/>
        <w:numPr>
          <w:ilvl w:val="0"/>
          <w:numId w:val="23"/>
        </w:numPr>
        <w:rPr>
          <w:rFonts w:ascii="Arial" w:hAnsi="Arial" w:cs="Arial"/>
          <w:b/>
        </w:rPr>
      </w:pPr>
      <w:r w:rsidRPr="00D456CC">
        <w:rPr>
          <w:rFonts w:ascii="Arial" w:hAnsi="Arial" w:cs="Arial"/>
        </w:rPr>
        <w:t>Provide information on various CTA policies, process, and procedures, and explain any applicable limitations</w:t>
      </w:r>
    </w:p>
    <w:p w:rsidR="00D456CC" w:rsidRDefault="00D456CC" w:rsidP="00D456CC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D456CC">
        <w:rPr>
          <w:rFonts w:ascii="Arial" w:hAnsi="Arial" w:cs="Arial"/>
        </w:rPr>
        <w:t>Use transit software to process trip requests for customers who are unable to use fixed route Calgary Transit services.</w:t>
      </w:r>
    </w:p>
    <w:p w:rsidR="00D456CC" w:rsidRPr="00D456CC" w:rsidRDefault="00D456CC" w:rsidP="00D456CC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D456CC">
        <w:rPr>
          <w:rFonts w:ascii="Arial" w:hAnsi="Arial" w:cs="Arial"/>
        </w:rPr>
        <w:t>Process calls, interact with agencies, confirm trips, and maintain documentation for all requests.</w:t>
      </w:r>
    </w:p>
    <w:p w:rsidR="002B28DF" w:rsidRDefault="002B28DF" w:rsidP="00B15CD7">
      <w:pPr>
        <w:rPr>
          <w:rFonts w:ascii="Arial" w:hAnsi="Arial" w:cs="Arial"/>
          <w:b/>
        </w:rPr>
      </w:pPr>
    </w:p>
    <w:p w:rsidR="00D456CC" w:rsidRDefault="00D456CC" w:rsidP="00B15CD7">
      <w:pPr>
        <w:rPr>
          <w:rFonts w:ascii="Arial" w:hAnsi="Arial" w:cs="Arial"/>
          <w:b/>
        </w:rPr>
      </w:pPr>
    </w:p>
    <w:p w:rsidR="00B15CD7" w:rsidRPr="00D70C9B" w:rsidRDefault="004D069E" w:rsidP="00B15CD7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Service and Sales Agent </w:t>
      </w:r>
      <w:r w:rsidR="00B15CD7">
        <w:rPr>
          <w:rFonts w:ascii="Arial" w:hAnsi="Arial" w:cs="Arial"/>
          <w:b/>
        </w:rPr>
        <w:t>- WestJet:</w:t>
      </w:r>
      <w:r w:rsidR="00B15CD7">
        <w:rPr>
          <w:rFonts w:ascii="Arial" w:hAnsi="Arial" w:cs="Arial"/>
        </w:rPr>
        <w:t xml:space="preserve"> Calgary, Canada </w:t>
      </w:r>
    </w:p>
    <w:p w:rsidR="004D069E" w:rsidRPr="004D069E" w:rsidRDefault="004D069E" w:rsidP="004D069E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4D069E">
        <w:rPr>
          <w:rFonts w:ascii="Arial" w:hAnsi="Arial" w:cs="Arial"/>
        </w:rPr>
        <w:t>Book air travel for internal and external guests, answer questions and provide general information about travel with WestJet.</w:t>
      </w:r>
    </w:p>
    <w:p w:rsidR="00350864" w:rsidRPr="00350864" w:rsidRDefault="00350864" w:rsidP="00350864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350864">
        <w:rPr>
          <w:rFonts w:ascii="Arial" w:hAnsi="Arial" w:cs="Arial"/>
        </w:rPr>
        <w:t>Use effective communication skills and sales techniques to help our guests with booking reservations</w:t>
      </w:r>
    </w:p>
    <w:p w:rsidR="00350864" w:rsidRPr="00350864" w:rsidRDefault="00350864" w:rsidP="00350864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350864">
        <w:rPr>
          <w:rFonts w:ascii="Arial" w:hAnsi="Arial" w:cs="Arial"/>
        </w:rPr>
        <w:lastRenderedPageBreak/>
        <w:t>Provide post-sale support, such as changing and cancelling reservations using the Sabre Interact reservation systems</w:t>
      </w:r>
    </w:p>
    <w:p w:rsidR="00B15CD7" w:rsidRPr="004D069E" w:rsidRDefault="004D069E" w:rsidP="004D069E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4D069E">
        <w:rPr>
          <w:rFonts w:ascii="Arial" w:hAnsi="Arial" w:cs="Arial"/>
        </w:rPr>
        <w:t>ffectively research and make decisions based on the information you have available to you, while balancing the needs of the guest with the needs of the business.</w:t>
      </w:r>
    </w:p>
    <w:p w:rsidR="000D751B" w:rsidRDefault="000D751B" w:rsidP="00E138C2">
      <w:pPr>
        <w:rPr>
          <w:rFonts w:ascii="Arial" w:hAnsi="Arial" w:cs="Arial"/>
        </w:rPr>
      </w:pPr>
    </w:p>
    <w:p w:rsidR="00420E65" w:rsidRDefault="00420E65" w:rsidP="00E138C2">
      <w:pPr>
        <w:rPr>
          <w:rFonts w:ascii="Arial" w:hAnsi="Arial" w:cs="Arial"/>
        </w:rPr>
      </w:pPr>
    </w:p>
    <w:p w:rsidR="00F55716" w:rsidRPr="00D70C9B" w:rsidRDefault="00F55716" w:rsidP="00F55716">
      <w:pPr>
        <w:rPr>
          <w:rFonts w:ascii="Arial" w:hAnsi="Arial" w:cs="Arial"/>
        </w:rPr>
      </w:pPr>
      <w:r>
        <w:rPr>
          <w:rFonts w:ascii="Arial" w:hAnsi="Arial" w:cs="Arial"/>
          <w:b/>
        </w:rPr>
        <w:t>CDC Ambassador – Value Village:</w:t>
      </w:r>
      <w:r>
        <w:rPr>
          <w:rFonts w:ascii="Arial" w:hAnsi="Arial" w:cs="Arial"/>
        </w:rPr>
        <w:t xml:space="preserve"> Calgary, Canada </w:t>
      </w:r>
    </w:p>
    <w:p w:rsidR="00F55716" w:rsidRPr="00350864" w:rsidRDefault="00F55716" w:rsidP="00350864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350864">
        <w:rPr>
          <w:rFonts w:ascii="Arial" w:hAnsi="Arial" w:cs="Arial"/>
        </w:rPr>
        <w:t>Consistently improve customer satisfaction through expert resolution of conflicts, issues, and concerns.</w:t>
      </w:r>
    </w:p>
    <w:p w:rsidR="00F55716" w:rsidRPr="00350864" w:rsidRDefault="00F55716" w:rsidP="00350864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350864">
        <w:rPr>
          <w:rFonts w:ascii="Arial" w:hAnsi="Arial" w:cs="Arial"/>
        </w:rPr>
        <w:t>Providing unvarying and competent customer service to donors and customers at an effectual and extremely highly- paced environment</w:t>
      </w:r>
    </w:p>
    <w:p w:rsidR="00727AF0" w:rsidRPr="00350864" w:rsidRDefault="00727AF0" w:rsidP="00350864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350864">
        <w:rPr>
          <w:rFonts w:ascii="Arial" w:hAnsi="Arial" w:cs="Arial"/>
        </w:rPr>
        <w:t xml:space="preserve">Being able to lift </w:t>
      </w:r>
      <w:r w:rsidR="00E8179D">
        <w:rPr>
          <w:rFonts w:ascii="Arial" w:hAnsi="Arial" w:cs="Arial"/>
        </w:rPr>
        <w:t xml:space="preserve">20 - </w:t>
      </w:r>
      <w:r w:rsidR="00420E65">
        <w:rPr>
          <w:rFonts w:ascii="Arial" w:hAnsi="Arial" w:cs="Arial"/>
        </w:rPr>
        <w:t>50</w:t>
      </w:r>
      <w:r w:rsidRPr="00350864">
        <w:rPr>
          <w:rFonts w:ascii="Arial" w:hAnsi="Arial" w:cs="Arial"/>
        </w:rPr>
        <w:t xml:space="preserve"> lbs. frequently and work on all weather conditions.</w:t>
      </w:r>
    </w:p>
    <w:p w:rsidR="00F55716" w:rsidRDefault="00F55716" w:rsidP="00D67092">
      <w:pPr>
        <w:rPr>
          <w:rFonts w:ascii="Arial" w:hAnsi="Arial" w:cs="Arial"/>
        </w:rPr>
      </w:pPr>
    </w:p>
    <w:p w:rsidR="00471FB3" w:rsidRPr="00D70C9B" w:rsidRDefault="00B15CD7" w:rsidP="00471FB3">
      <w:pPr>
        <w:rPr>
          <w:rFonts w:ascii="Arial" w:hAnsi="Arial" w:cs="Arial"/>
        </w:rPr>
      </w:pPr>
      <w:r>
        <w:rPr>
          <w:rFonts w:ascii="Arial" w:hAnsi="Arial" w:cs="Arial"/>
          <w:b/>
        </w:rPr>
        <w:t>C</w:t>
      </w:r>
      <w:r w:rsidR="00471FB3">
        <w:rPr>
          <w:rFonts w:ascii="Arial" w:hAnsi="Arial" w:cs="Arial"/>
          <w:b/>
        </w:rPr>
        <w:t>ast Member – Scotiabank Theatre Chinook (Cineplex):</w:t>
      </w:r>
      <w:r w:rsidR="00471FB3">
        <w:rPr>
          <w:rFonts w:ascii="Arial" w:hAnsi="Arial" w:cs="Arial"/>
        </w:rPr>
        <w:t xml:space="preserve"> Calgary, Canada </w:t>
      </w:r>
    </w:p>
    <w:p w:rsidR="00471FB3" w:rsidRPr="00350864" w:rsidRDefault="00471FB3" w:rsidP="00350864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350864">
        <w:rPr>
          <w:rFonts w:ascii="Arial" w:hAnsi="Arial" w:cs="Arial"/>
        </w:rPr>
        <w:t xml:space="preserve">Constantly provide each and every guest with an exceptional entertainment experience. </w:t>
      </w:r>
    </w:p>
    <w:p w:rsidR="00471FB3" w:rsidRPr="00350864" w:rsidRDefault="00471FB3" w:rsidP="00350864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350864">
        <w:rPr>
          <w:rFonts w:ascii="Arial" w:hAnsi="Arial" w:cs="Arial"/>
        </w:rPr>
        <w:t>Providing unwavering and competent customer service to customers at an extremely highly- paced environment</w:t>
      </w:r>
    </w:p>
    <w:p w:rsidR="00EB4863" w:rsidRDefault="00EB4863" w:rsidP="00EB4863">
      <w:pPr>
        <w:rPr>
          <w:rFonts w:ascii="Arial" w:hAnsi="Arial" w:cs="Arial"/>
        </w:rPr>
      </w:pPr>
    </w:p>
    <w:p w:rsidR="00E138C2" w:rsidRPr="00D70C9B" w:rsidRDefault="00E138C2" w:rsidP="00E138C2">
      <w:pPr>
        <w:rPr>
          <w:rFonts w:ascii="Arial" w:hAnsi="Arial" w:cs="Arial"/>
          <w:b/>
          <w:sz w:val="28"/>
          <w:szCs w:val="28"/>
        </w:rPr>
      </w:pPr>
      <w:r w:rsidRPr="00D70C9B">
        <w:rPr>
          <w:rFonts w:ascii="Arial" w:hAnsi="Arial" w:cs="Arial"/>
          <w:b/>
          <w:sz w:val="28"/>
          <w:szCs w:val="28"/>
        </w:rPr>
        <w:t>Volunteer &amp; Community activities</w:t>
      </w:r>
    </w:p>
    <w:p w:rsidR="00F55716" w:rsidRPr="00350864" w:rsidRDefault="00F47E67" w:rsidP="00350864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350864">
        <w:rPr>
          <w:rFonts w:ascii="Arial" w:hAnsi="Arial" w:cs="Arial"/>
        </w:rPr>
        <w:t>M</w:t>
      </w:r>
      <w:r w:rsidR="00E84DA1" w:rsidRPr="00350864">
        <w:rPr>
          <w:rFonts w:ascii="Arial" w:hAnsi="Arial" w:cs="Arial"/>
        </w:rPr>
        <w:t xml:space="preserve">ember of the Aga Khan Ismaili </w:t>
      </w:r>
      <w:r w:rsidRPr="00350864">
        <w:rPr>
          <w:rFonts w:ascii="Arial" w:hAnsi="Arial" w:cs="Arial"/>
        </w:rPr>
        <w:t xml:space="preserve">Muslim </w:t>
      </w:r>
      <w:r w:rsidR="000247C3" w:rsidRPr="00350864">
        <w:rPr>
          <w:rFonts w:ascii="Arial" w:hAnsi="Arial" w:cs="Arial"/>
        </w:rPr>
        <w:t>V</w:t>
      </w:r>
      <w:r w:rsidR="00E84DA1" w:rsidRPr="00350864">
        <w:rPr>
          <w:rFonts w:ascii="Arial" w:hAnsi="Arial" w:cs="Arial"/>
        </w:rPr>
        <w:t>olunteer corps.</w:t>
      </w:r>
    </w:p>
    <w:p w:rsidR="00350864" w:rsidRPr="00350864" w:rsidRDefault="00350864" w:rsidP="00350864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350864">
        <w:rPr>
          <w:rFonts w:ascii="Arial" w:hAnsi="Arial" w:cs="Arial"/>
        </w:rPr>
        <w:t>Administered food and assisted with mobility, including occasionally physically handling the client on as-needed basis.</w:t>
      </w:r>
    </w:p>
    <w:p w:rsidR="00350864" w:rsidRPr="00350864" w:rsidRDefault="00350864" w:rsidP="00350864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350864">
        <w:rPr>
          <w:rFonts w:ascii="Arial" w:hAnsi="Arial" w:cs="Arial"/>
        </w:rPr>
        <w:t>Transported clients to and from the gathering place, in addition to facilitating the client's integration with family and friends.</w:t>
      </w:r>
    </w:p>
    <w:p w:rsidR="00350864" w:rsidRPr="00FA074F" w:rsidRDefault="00350864" w:rsidP="00350864">
      <w:pPr>
        <w:pStyle w:val="ListParagraph"/>
        <w:ind w:left="1080"/>
        <w:rPr>
          <w:rFonts w:ascii="Arial" w:hAnsi="Arial" w:cs="Arial"/>
        </w:rPr>
      </w:pPr>
    </w:p>
    <w:p w:rsidR="001C7E20" w:rsidRDefault="001C7E20" w:rsidP="00E138C2">
      <w:pPr>
        <w:rPr>
          <w:rFonts w:ascii="Arial" w:hAnsi="Arial" w:cs="Arial"/>
        </w:rPr>
      </w:pPr>
    </w:p>
    <w:p w:rsidR="001C7E20" w:rsidRDefault="001C7E20" w:rsidP="00E138C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Special Skills</w:t>
      </w:r>
    </w:p>
    <w:p w:rsidR="001C7E20" w:rsidRPr="00FA074F" w:rsidRDefault="00786958" w:rsidP="00FA074F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FA074F">
        <w:rPr>
          <w:rFonts w:ascii="Arial" w:hAnsi="Arial" w:cs="Arial"/>
        </w:rPr>
        <w:t>Fluent in speaking</w:t>
      </w:r>
      <w:r w:rsidR="00E33151" w:rsidRPr="00FA074F">
        <w:rPr>
          <w:rFonts w:ascii="Arial" w:hAnsi="Arial" w:cs="Arial"/>
        </w:rPr>
        <w:t xml:space="preserve"> </w:t>
      </w:r>
      <w:r w:rsidR="00350864">
        <w:rPr>
          <w:rFonts w:ascii="Arial" w:hAnsi="Arial" w:cs="Arial"/>
        </w:rPr>
        <w:t>6</w:t>
      </w:r>
      <w:r w:rsidRPr="00FA074F">
        <w:rPr>
          <w:rFonts w:ascii="Arial" w:hAnsi="Arial" w:cs="Arial"/>
        </w:rPr>
        <w:t xml:space="preserve"> languages: English, Swahili, Gujarati</w:t>
      </w:r>
      <w:r w:rsidR="00E33151" w:rsidRPr="00FA074F">
        <w:rPr>
          <w:rFonts w:ascii="Arial" w:hAnsi="Arial" w:cs="Arial"/>
        </w:rPr>
        <w:t xml:space="preserve">, </w:t>
      </w:r>
      <w:r w:rsidR="00350864">
        <w:rPr>
          <w:rFonts w:ascii="Arial" w:hAnsi="Arial" w:cs="Arial"/>
        </w:rPr>
        <w:t>Hindi,</w:t>
      </w:r>
      <w:r w:rsidRPr="00FA074F">
        <w:rPr>
          <w:rFonts w:ascii="Arial" w:hAnsi="Arial" w:cs="Arial"/>
        </w:rPr>
        <w:t xml:space="preserve"> Urdu</w:t>
      </w:r>
      <w:r w:rsidR="00350864">
        <w:rPr>
          <w:rFonts w:ascii="Arial" w:hAnsi="Arial" w:cs="Arial"/>
        </w:rPr>
        <w:t xml:space="preserve"> &amp; Kutchi</w:t>
      </w:r>
      <w:r w:rsidRPr="00FA074F">
        <w:rPr>
          <w:rFonts w:ascii="Arial" w:hAnsi="Arial" w:cs="Arial"/>
        </w:rPr>
        <w:t>.</w:t>
      </w:r>
    </w:p>
    <w:p w:rsidR="00786958" w:rsidRPr="00FA074F" w:rsidRDefault="00786958" w:rsidP="00FA074F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FA074F">
        <w:rPr>
          <w:rFonts w:ascii="Arial" w:hAnsi="Arial" w:cs="Arial"/>
        </w:rPr>
        <w:t xml:space="preserve">Excellent </w:t>
      </w:r>
      <w:r w:rsidR="00AF3D5F" w:rsidRPr="00FA074F">
        <w:rPr>
          <w:rFonts w:ascii="Arial" w:hAnsi="Arial" w:cs="Arial"/>
        </w:rPr>
        <w:t>speaking</w:t>
      </w:r>
      <w:r w:rsidRPr="00FA074F">
        <w:rPr>
          <w:rFonts w:ascii="Arial" w:hAnsi="Arial" w:cs="Arial"/>
        </w:rPr>
        <w:t xml:space="preserve"> skills and problem solving ability.</w:t>
      </w:r>
    </w:p>
    <w:p w:rsidR="00E33151" w:rsidRPr="00FA074F" w:rsidRDefault="00786958" w:rsidP="00FA074F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FA074F">
        <w:rPr>
          <w:rFonts w:ascii="Arial" w:hAnsi="Arial" w:cs="Arial"/>
        </w:rPr>
        <w:t xml:space="preserve">Exceptionally detail oriented and work well under pressure in a team environment and alone. </w:t>
      </w:r>
    </w:p>
    <w:p w:rsidR="000247C3" w:rsidRPr="00FA074F" w:rsidRDefault="000247C3" w:rsidP="00FA074F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FA074F">
        <w:rPr>
          <w:rFonts w:ascii="Arial" w:hAnsi="Arial" w:cs="Arial"/>
        </w:rPr>
        <w:t xml:space="preserve">Experienced graphic artist well versed with </w:t>
      </w:r>
      <w:r w:rsidR="00E8179D">
        <w:rPr>
          <w:rFonts w:ascii="Arial" w:hAnsi="Arial" w:cs="Arial"/>
        </w:rPr>
        <w:t xml:space="preserve">AutoCAD, </w:t>
      </w:r>
      <w:r w:rsidRPr="00FA074F">
        <w:rPr>
          <w:rFonts w:ascii="Arial" w:hAnsi="Arial" w:cs="Arial"/>
        </w:rPr>
        <w:t>Adobe Photoshop and Adobe Illustrator</w:t>
      </w:r>
      <w:r w:rsidR="00D12137">
        <w:rPr>
          <w:rFonts w:ascii="Arial" w:hAnsi="Arial" w:cs="Arial"/>
        </w:rPr>
        <w:t xml:space="preserve"> </w:t>
      </w:r>
      <w:r w:rsidR="00727AF0">
        <w:rPr>
          <w:rFonts w:ascii="Arial" w:hAnsi="Arial" w:cs="Arial"/>
        </w:rPr>
        <w:t>and Solid works</w:t>
      </w:r>
      <w:r w:rsidRPr="00FA074F">
        <w:rPr>
          <w:rFonts w:ascii="Arial" w:hAnsi="Arial" w:cs="Arial"/>
        </w:rPr>
        <w:t>.</w:t>
      </w:r>
    </w:p>
    <w:p w:rsidR="000247C3" w:rsidRPr="00FA074F" w:rsidRDefault="000247C3" w:rsidP="00FA074F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FA074F">
        <w:rPr>
          <w:rFonts w:ascii="Arial" w:hAnsi="Arial" w:cs="Arial"/>
        </w:rPr>
        <w:t xml:space="preserve">Proficient with MS </w:t>
      </w:r>
      <w:r w:rsidR="00727AF0">
        <w:rPr>
          <w:rFonts w:ascii="Arial" w:hAnsi="Arial" w:cs="Arial"/>
        </w:rPr>
        <w:t>Office</w:t>
      </w:r>
      <w:r w:rsidRPr="00FA074F">
        <w:rPr>
          <w:rFonts w:ascii="Arial" w:hAnsi="Arial" w:cs="Arial"/>
        </w:rPr>
        <w:t>.</w:t>
      </w:r>
    </w:p>
    <w:p w:rsidR="000247C3" w:rsidRPr="00FA074F" w:rsidRDefault="000247C3" w:rsidP="00FA074F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FA074F">
        <w:rPr>
          <w:rFonts w:ascii="Arial" w:hAnsi="Arial" w:cs="Arial"/>
        </w:rPr>
        <w:t>Charismatic and confident public speaker</w:t>
      </w:r>
    </w:p>
    <w:p w:rsidR="000247C3" w:rsidRDefault="000247C3" w:rsidP="000247C3">
      <w:pPr>
        <w:pStyle w:val="ListParagraph"/>
        <w:rPr>
          <w:rFonts w:ascii="Arial" w:hAnsi="Arial" w:cs="Arial"/>
        </w:rPr>
      </w:pPr>
    </w:p>
    <w:p w:rsidR="000247C3" w:rsidRPr="003F4E5E" w:rsidRDefault="000247C3" w:rsidP="000247C3">
      <w:pPr>
        <w:pStyle w:val="ListParagraph"/>
        <w:rPr>
          <w:rFonts w:ascii="Arial" w:hAnsi="Arial" w:cs="Arial"/>
        </w:rPr>
      </w:pPr>
    </w:p>
    <w:sectPr w:rsidR="000247C3" w:rsidRPr="003F4E5E" w:rsidSect="00B423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464" w:rsidRDefault="00C16464" w:rsidP="00914051">
      <w:r>
        <w:separator/>
      </w:r>
    </w:p>
  </w:endnote>
  <w:endnote w:type="continuationSeparator" w:id="0">
    <w:p w:rsidR="00C16464" w:rsidRDefault="00C16464" w:rsidP="00914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618" w:rsidRDefault="00B4361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618" w:rsidRDefault="00B4361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618" w:rsidRDefault="00B436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464" w:rsidRDefault="00C16464" w:rsidP="00914051">
      <w:r>
        <w:separator/>
      </w:r>
    </w:p>
  </w:footnote>
  <w:footnote w:type="continuationSeparator" w:id="0">
    <w:p w:rsidR="00C16464" w:rsidRDefault="00C16464" w:rsidP="009140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618" w:rsidRDefault="00B4361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947" w:rsidRPr="00263947" w:rsidRDefault="00263947" w:rsidP="00263947">
    <w:pPr>
      <w:jc w:val="center"/>
      <w:rPr>
        <w:rFonts w:ascii="Arial" w:hAnsi="Arial" w:cs="Arial"/>
        <w:b/>
        <w:sz w:val="32"/>
        <w:u w:val="single"/>
      </w:rPr>
    </w:pPr>
    <w:r w:rsidRPr="00263947">
      <w:rPr>
        <w:rFonts w:ascii="Arial" w:hAnsi="Arial" w:cs="Arial"/>
        <w:b/>
        <w:sz w:val="32"/>
        <w:u w:val="single"/>
      </w:rPr>
      <w:t xml:space="preserve">Operations Controller </w:t>
    </w:r>
    <w:r w:rsidRPr="00B43618">
      <w:rPr>
        <w:rFonts w:ascii="Arial" w:hAnsi="Arial" w:cs="Arial"/>
        <w:b/>
        <w:sz w:val="32"/>
        <w:u w:val="single"/>
      </w:rPr>
      <w:t xml:space="preserve">– </w:t>
    </w:r>
    <w:r w:rsidR="00B43618" w:rsidRPr="00B43618">
      <w:rPr>
        <w:rFonts w:ascii="Arial" w:hAnsi="Arial" w:cs="Arial"/>
        <w:b/>
        <w:sz w:val="32"/>
        <w:u w:val="single"/>
      </w:rPr>
      <w:t>#</w:t>
    </w:r>
    <w:r w:rsidR="00B43618" w:rsidRPr="00B43618">
      <w:rPr>
        <w:u w:val="single"/>
      </w:rPr>
      <w:t xml:space="preserve"> </w:t>
    </w:r>
    <w:r w:rsidR="00B43618" w:rsidRPr="00B43618">
      <w:rPr>
        <w:rFonts w:ascii="Arial" w:hAnsi="Arial" w:cs="Arial"/>
        <w:b/>
        <w:sz w:val="32"/>
        <w:u w:val="single"/>
      </w:rPr>
      <w:t>72258</w:t>
    </w:r>
  </w:p>
  <w:p w:rsidR="00263947" w:rsidRDefault="00914051" w:rsidP="00263947">
    <w:pPr>
      <w:jc w:val="center"/>
      <w:rPr>
        <w:rFonts w:ascii="Arial" w:hAnsi="Arial" w:cs="Arial"/>
        <w:b/>
        <w:sz w:val="32"/>
      </w:rPr>
    </w:pPr>
    <w:r>
      <w:rPr>
        <w:rFonts w:ascii="Arial" w:hAnsi="Arial" w:cs="Arial"/>
        <w:b/>
        <w:sz w:val="32"/>
      </w:rPr>
      <w:t>Imran Karmali</w:t>
    </w:r>
    <w:r>
      <w:rPr>
        <w:rFonts w:ascii="Arial" w:hAnsi="Arial" w:cs="Arial"/>
        <w:b/>
        <w:sz w:val="32"/>
      </w:rPr>
      <w:tab/>
    </w:r>
    <w:r w:rsidR="00263947">
      <w:rPr>
        <w:rFonts w:ascii="Arial" w:hAnsi="Arial" w:cs="Arial"/>
        <w:b/>
        <w:sz w:val="32"/>
      </w:rPr>
      <w:t xml:space="preserve">   </w:t>
    </w:r>
    <w:bookmarkStart w:id="0" w:name="_GoBack"/>
    <w:bookmarkEnd w:id="0"/>
    <w:r w:rsidR="00263947">
      <w:rPr>
        <w:rFonts w:ascii="Arial" w:hAnsi="Arial" w:cs="Arial"/>
        <w:b/>
        <w:sz w:val="32"/>
      </w:rPr>
      <w:t xml:space="preserve">   </w:t>
    </w:r>
  </w:p>
  <w:p w:rsidR="00914051" w:rsidRPr="00D70C9B" w:rsidRDefault="00914051" w:rsidP="00914051">
    <w:pPr>
      <w:jc w:val="center"/>
      <w:rPr>
        <w:rFonts w:ascii="Arial" w:hAnsi="Arial" w:cs="Arial"/>
        <w:b/>
      </w:rPr>
    </w:pPr>
    <w:r w:rsidRPr="00D70C9B">
      <w:rPr>
        <w:rFonts w:ascii="Arial" w:hAnsi="Arial" w:cs="Arial"/>
        <w:b/>
      </w:rPr>
      <w:t>315 Coral Sands Terrace NE</w:t>
    </w:r>
  </w:p>
  <w:p w:rsidR="00914051" w:rsidRPr="00D70C9B" w:rsidRDefault="00914051" w:rsidP="00914051">
    <w:pPr>
      <w:jc w:val="center"/>
      <w:rPr>
        <w:rFonts w:ascii="Arial" w:hAnsi="Arial" w:cs="Arial"/>
        <w:b/>
      </w:rPr>
    </w:pPr>
    <w:r w:rsidRPr="00D70C9B">
      <w:rPr>
        <w:rFonts w:ascii="Arial" w:hAnsi="Arial" w:cs="Arial"/>
        <w:b/>
      </w:rPr>
      <w:t>Calgary, Alberta</w:t>
    </w:r>
  </w:p>
  <w:p w:rsidR="00914051" w:rsidRPr="00862E2F" w:rsidRDefault="00914051" w:rsidP="00914051">
    <w:pPr>
      <w:jc w:val="center"/>
      <w:rPr>
        <w:b/>
      </w:rPr>
    </w:pPr>
    <w:r w:rsidRPr="00D70C9B">
      <w:rPr>
        <w:rFonts w:ascii="Arial" w:hAnsi="Arial" w:cs="Arial"/>
        <w:b/>
      </w:rPr>
      <w:t>T3J 3K3</w:t>
    </w:r>
  </w:p>
  <w:p w:rsidR="00914051" w:rsidRPr="00AF3D5F" w:rsidRDefault="00914051" w:rsidP="00914051">
    <w:pPr>
      <w:jc w:val="center"/>
      <w:rPr>
        <w:rStyle w:val="Strong"/>
      </w:rPr>
    </w:pPr>
    <w:r w:rsidRPr="00AF3D5F">
      <w:rPr>
        <w:rStyle w:val="Strong"/>
      </w:rPr>
      <w:t>(403) 437-4631 [Cell Phone]</w:t>
    </w:r>
  </w:p>
  <w:p w:rsidR="00914051" w:rsidRPr="00AF3D5F" w:rsidRDefault="00914051" w:rsidP="00914051">
    <w:pPr>
      <w:jc w:val="center"/>
      <w:rPr>
        <w:rStyle w:val="Strong"/>
      </w:rPr>
    </w:pPr>
    <w:r w:rsidRPr="00AF3D5F">
      <w:rPr>
        <w:rStyle w:val="Strong"/>
      </w:rPr>
      <w:t xml:space="preserve">   </w:t>
    </w:r>
    <w:hyperlink r:id="rId1" w:history="1">
      <w:r w:rsidRPr="00AF3D5F">
        <w:rPr>
          <w:rStyle w:val="Strong"/>
        </w:rPr>
        <w:t>Imranramzan23@hotmail.com</w:t>
      </w:r>
    </w:hyperlink>
    <w:r w:rsidRPr="00AF3D5F">
      <w:rPr>
        <w:rStyle w:val="Strong"/>
      </w:rPr>
      <w:t>[email]</w:t>
    </w:r>
  </w:p>
  <w:p w:rsidR="00914051" w:rsidRDefault="0091405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618" w:rsidRDefault="00B4361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558B4"/>
    <w:multiLevelType w:val="hybridMultilevel"/>
    <w:tmpl w:val="977E69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E48B7"/>
    <w:multiLevelType w:val="hybridMultilevel"/>
    <w:tmpl w:val="C7E06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97682"/>
    <w:multiLevelType w:val="hybridMultilevel"/>
    <w:tmpl w:val="6ED0C2AE"/>
    <w:lvl w:ilvl="0" w:tplc="3A90EE4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A5654"/>
    <w:multiLevelType w:val="hybridMultilevel"/>
    <w:tmpl w:val="573637C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972D6C"/>
    <w:multiLevelType w:val="hybridMultilevel"/>
    <w:tmpl w:val="0B8E8982"/>
    <w:lvl w:ilvl="0" w:tplc="AA62EA1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26CB2"/>
    <w:multiLevelType w:val="hybridMultilevel"/>
    <w:tmpl w:val="61FA415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3019AC"/>
    <w:multiLevelType w:val="hybridMultilevel"/>
    <w:tmpl w:val="1E0E5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F4BE1"/>
    <w:multiLevelType w:val="hybridMultilevel"/>
    <w:tmpl w:val="85B60742"/>
    <w:lvl w:ilvl="0" w:tplc="3A90EE48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B120C7"/>
    <w:multiLevelType w:val="hybridMultilevel"/>
    <w:tmpl w:val="6C2E8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F0B76"/>
    <w:multiLevelType w:val="hybridMultilevel"/>
    <w:tmpl w:val="CFB284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A56C1"/>
    <w:multiLevelType w:val="hybridMultilevel"/>
    <w:tmpl w:val="04D245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645C73"/>
    <w:multiLevelType w:val="hybridMultilevel"/>
    <w:tmpl w:val="F3742D26"/>
    <w:lvl w:ilvl="0" w:tplc="3A90EE4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E96A0F"/>
    <w:multiLevelType w:val="hybridMultilevel"/>
    <w:tmpl w:val="05A4D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12484"/>
    <w:multiLevelType w:val="hybridMultilevel"/>
    <w:tmpl w:val="355C7A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FF6F87"/>
    <w:multiLevelType w:val="hybridMultilevel"/>
    <w:tmpl w:val="D03C1B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914369"/>
    <w:multiLevelType w:val="hybridMultilevel"/>
    <w:tmpl w:val="C0109BCE"/>
    <w:lvl w:ilvl="0" w:tplc="3A90EE48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FD52FA"/>
    <w:multiLevelType w:val="hybridMultilevel"/>
    <w:tmpl w:val="28465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A753FE"/>
    <w:multiLevelType w:val="hybridMultilevel"/>
    <w:tmpl w:val="190E7DC4"/>
    <w:lvl w:ilvl="0" w:tplc="3A90EE48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7B4427F"/>
    <w:multiLevelType w:val="hybridMultilevel"/>
    <w:tmpl w:val="93E2CA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B77F61"/>
    <w:multiLevelType w:val="hybridMultilevel"/>
    <w:tmpl w:val="F7DEAA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FC438D"/>
    <w:multiLevelType w:val="hybridMultilevel"/>
    <w:tmpl w:val="50D8C73E"/>
    <w:lvl w:ilvl="0" w:tplc="3A90EE4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E710B"/>
    <w:multiLevelType w:val="hybridMultilevel"/>
    <w:tmpl w:val="0C72E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842079"/>
    <w:multiLevelType w:val="hybridMultilevel"/>
    <w:tmpl w:val="FAA076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356BC1"/>
    <w:multiLevelType w:val="hybridMultilevel"/>
    <w:tmpl w:val="DAD6E748"/>
    <w:lvl w:ilvl="0" w:tplc="3A90EE4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9A571A"/>
    <w:multiLevelType w:val="hybridMultilevel"/>
    <w:tmpl w:val="D1E4C8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2101B5"/>
    <w:multiLevelType w:val="hybridMultilevel"/>
    <w:tmpl w:val="461E5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8"/>
  </w:num>
  <w:num w:numId="4">
    <w:abstractNumId w:val="25"/>
  </w:num>
  <w:num w:numId="5">
    <w:abstractNumId w:val="16"/>
  </w:num>
  <w:num w:numId="6">
    <w:abstractNumId w:val="1"/>
  </w:num>
  <w:num w:numId="7">
    <w:abstractNumId w:val="13"/>
  </w:num>
  <w:num w:numId="8">
    <w:abstractNumId w:val="0"/>
  </w:num>
  <w:num w:numId="9">
    <w:abstractNumId w:val="22"/>
  </w:num>
  <w:num w:numId="10">
    <w:abstractNumId w:val="4"/>
  </w:num>
  <w:num w:numId="11">
    <w:abstractNumId w:val="21"/>
  </w:num>
  <w:num w:numId="12">
    <w:abstractNumId w:val="23"/>
  </w:num>
  <w:num w:numId="13">
    <w:abstractNumId w:val="20"/>
  </w:num>
  <w:num w:numId="14">
    <w:abstractNumId w:val="2"/>
  </w:num>
  <w:num w:numId="15">
    <w:abstractNumId w:val="7"/>
  </w:num>
  <w:num w:numId="16">
    <w:abstractNumId w:val="15"/>
  </w:num>
  <w:num w:numId="17">
    <w:abstractNumId w:val="11"/>
  </w:num>
  <w:num w:numId="18">
    <w:abstractNumId w:val="17"/>
  </w:num>
  <w:num w:numId="19">
    <w:abstractNumId w:val="18"/>
  </w:num>
  <w:num w:numId="20">
    <w:abstractNumId w:val="5"/>
  </w:num>
  <w:num w:numId="21">
    <w:abstractNumId w:val="24"/>
  </w:num>
  <w:num w:numId="22">
    <w:abstractNumId w:val="3"/>
  </w:num>
  <w:num w:numId="23">
    <w:abstractNumId w:val="14"/>
  </w:num>
  <w:num w:numId="24">
    <w:abstractNumId w:val="10"/>
  </w:num>
  <w:num w:numId="25">
    <w:abstractNumId w:val="9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8C2"/>
    <w:rsid w:val="000247C3"/>
    <w:rsid w:val="000C2394"/>
    <w:rsid w:val="000C2956"/>
    <w:rsid w:val="000C40A3"/>
    <w:rsid w:val="000D751B"/>
    <w:rsid w:val="001870C6"/>
    <w:rsid w:val="001A65A7"/>
    <w:rsid w:val="001B5B42"/>
    <w:rsid w:val="001C7E20"/>
    <w:rsid w:val="001D6273"/>
    <w:rsid w:val="00263947"/>
    <w:rsid w:val="002B28DF"/>
    <w:rsid w:val="002D75CA"/>
    <w:rsid w:val="002F6FF1"/>
    <w:rsid w:val="00311B61"/>
    <w:rsid w:val="0031500D"/>
    <w:rsid w:val="00350864"/>
    <w:rsid w:val="003D32FF"/>
    <w:rsid w:val="003F3FBB"/>
    <w:rsid w:val="003F4E5E"/>
    <w:rsid w:val="003F512E"/>
    <w:rsid w:val="00420E65"/>
    <w:rsid w:val="00471FB3"/>
    <w:rsid w:val="00473FEC"/>
    <w:rsid w:val="004C722D"/>
    <w:rsid w:val="004D069E"/>
    <w:rsid w:val="004F7D47"/>
    <w:rsid w:val="00550123"/>
    <w:rsid w:val="005A108B"/>
    <w:rsid w:val="005C72B0"/>
    <w:rsid w:val="006118E0"/>
    <w:rsid w:val="00636887"/>
    <w:rsid w:val="00727AF0"/>
    <w:rsid w:val="00751FA2"/>
    <w:rsid w:val="00786958"/>
    <w:rsid w:val="007A71D2"/>
    <w:rsid w:val="007C0EA5"/>
    <w:rsid w:val="00826E3A"/>
    <w:rsid w:val="00862E2F"/>
    <w:rsid w:val="00881422"/>
    <w:rsid w:val="008919CE"/>
    <w:rsid w:val="009104AA"/>
    <w:rsid w:val="00914051"/>
    <w:rsid w:val="0092417D"/>
    <w:rsid w:val="0095672C"/>
    <w:rsid w:val="0096688F"/>
    <w:rsid w:val="00967C9F"/>
    <w:rsid w:val="009956D1"/>
    <w:rsid w:val="009A1504"/>
    <w:rsid w:val="009C16A7"/>
    <w:rsid w:val="009C6A48"/>
    <w:rsid w:val="00A13285"/>
    <w:rsid w:val="00A559B6"/>
    <w:rsid w:val="00A61C1E"/>
    <w:rsid w:val="00AD4094"/>
    <w:rsid w:val="00AF3D5F"/>
    <w:rsid w:val="00B15CD7"/>
    <w:rsid w:val="00B36C2D"/>
    <w:rsid w:val="00B42382"/>
    <w:rsid w:val="00B43618"/>
    <w:rsid w:val="00B755E9"/>
    <w:rsid w:val="00BA0D6E"/>
    <w:rsid w:val="00BD67AF"/>
    <w:rsid w:val="00BE0612"/>
    <w:rsid w:val="00BF41C0"/>
    <w:rsid w:val="00C125BE"/>
    <w:rsid w:val="00C16464"/>
    <w:rsid w:val="00C43F45"/>
    <w:rsid w:val="00C754F3"/>
    <w:rsid w:val="00CC4387"/>
    <w:rsid w:val="00D12137"/>
    <w:rsid w:val="00D456CC"/>
    <w:rsid w:val="00D61C1B"/>
    <w:rsid w:val="00D67092"/>
    <w:rsid w:val="00D70C9B"/>
    <w:rsid w:val="00E138C2"/>
    <w:rsid w:val="00E2419A"/>
    <w:rsid w:val="00E33151"/>
    <w:rsid w:val="00E630AC"/>
    <w:rsid w:val="00E8179D"/>
    <w:rsid w:val="00E84DA1"/>
    <w:rsid w:val="00EB13DC"/>
    <w:rsid w:val="00EB4863"/>
    <w:rsid w:val="00EE45E3"/>
    <w:rsid w:val="00F47E67"/>
    <w:rsid w:val="00F55716"/>
    <w:rsid w:val="00FA074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BC24CF4-1AE3-4E14-9293-D48E19EB1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2B0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751FA2"/>
    <w:pPr>
      <w:spacing w:before="100" w:beforeAutospacing="1" w:after="100" w:afterAutospacing="1"/>
      <w:outlineLvl w:val="1"/>
    </w:pPr>
    <w:rPr>
      <w:b/>
      <w:bCs/>
      <w:sz w:val="36"/>
      <w:szCs w:val="36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559B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E33151"/>
    <w:rPr>
      <w:color w:val="0000FF" w:themeColor="hyperlink"/>
      <w:u w:val="single"/>
    </w:rPr>
  </w:style>
  <w:style w:type="character" w:styleId="Strong">
    <w:name w:val="Strong"/>
    <w:basedOn w:val="DefaultParagraphFont"/>
    <w:qFormat/>
    <w:rsid w:val="00AF3D5F"/>
    <w:rPr>
      <w:b/>
      <w:bCs/>
    </w:rPr>
  </w:style>
  <w:style w:type="paragraph" w:styleId="Header">
    <w:name w:val="header"/>
    <w:basedOn w:val="Normal"/>
    <w:link w:val="HeaderChar"/>
    <w:unhideWhenUsed/>
    <w:rsid w:val="009140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14051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9140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1405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73FE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51FA2"/>
    <w:rPr>
      <w:b/>
      <w:bCs/>
      <w:sz w:val="36"/>
      <w:szCs w:val="36"/>
      <w:lang w:val="en-CA" w:eastAsia="en-CA"/>
    </w:rPr>
  </w:style>
  <w:style w:type="paragraph" w:styleId="BodyText">
    <w:name w:val="Body Text"/>
    <w:basedOn w:val="Normal"/>
    <w:link w:val="BodyTextChar"/>
    <w:semiHidden/>
    <w:rsid w:val="00751FA2"/>
    <w:pPr>
      <w:widowControl w:val="0"/>
      <w:suppressAutoHyphens/>
      <w:spacing w:after="120"/>
    </w:pPr>
    <w:rPr>
      <w:rFonts w:eastAsia="Lucida Sans Unicode"/>
    </w:rPr>
  </w:style>
  <w:style w:type="character" w:customStyle="1" w:styleId="BodyTextChar">
    <w:name w:val="Body Text Char"/>
    <w:basedOn w:val="DefaultParagraphFont"/>
    <w:link w:val="BodyText"/>
    <w:semiHidden/>
    <w:rsid w:val="00751FA2"/>
    <w:rPr>
      <w:rFonts w:eastAsia="Lucida Sans Unicode"/>
      <w:sz w:val="24"/>
      <w:szCs w:val="24"/>
    </w:rPr>
  </w:style>
  <w:style w:type="paragraph" w:customStyle="1" w:styleId="Name">
    <w:name w:val="Name"/>
    <w:basedOn w:val="Normal"/>
    <w:next w:val="Normal"/>
    <w:rsid w:val="00751FA2"/>
    <w:pPr>
      <w:widowControl w:val="0"/>
      <w:pBdr>
        <w:bottom w:val="single" w:sz="4" w:space="4" w:color="000000"/>
      </w:pBdr>
      <w:suppressAutoHyphens/>
      <w:spacing w:after="440" w:line="240" w:lineRule="atLeast"/>
    </w:pPr>
    <w:rPr>
      <w:rFonts w:ascii="Arial Black" w:eastAsia="Lucida Sans Unicode" w:hAnsi="Arial Black"/>
      <w:spacing w:val="-35"/>
      <w:sz w:val="54"/>
    </w:rPr>
  </w:style>
  <w:style w:type="character" w:customStyle="1" w:styleId="company">
    <w:name w:val="company"/>
    <w:basedOn w:val="DefaultParagraphFont"/>
    <w:rsid w:val="00751FA2"/>
  </w:style>
  <w:style w:type="character" w:customStyle="1" w:styleId="pshyperlink">
    <w:name w:val="pshyperlink"/>
    <w:basedOn w:val="DefaultParagraphFont"/>
    <w:rsid w:val="00751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2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3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Imranramzan23@hot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08863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2CB6EB7D-C588-4D55-BF58-67679537FBF0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45</TotalTime>
  <Pages>3</Pages>
  <Words>457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Shafik Shivji</vt:lpstr>
    </vt:vector>
  </TitlesOfParts>
  <Company>Government of Canada / Gouvernement du Canada</Company>
  <LinksUpToDate>false</LinksUpToDate>
  <CharactersWithSpaces>3284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Shafik Shivji</dc:title>
  <dc:creator>sss002</dc:creator>
  <cp:lastModifiedBy>Karmali, Imran R.</cp:lastModifiedBy>
  <cp:revision>16</cp:revision>
  <cp:lastPrinted>2016-05-03T17:37:00Z</cp:lastPrinted>
  <dcterms:created xsi:type="dcterms:W3CDTF">2018-10-22T22:30:00Z</dcterms:created>
  <dcterms:modified xsi:type="dcterms:W3CDTF">2018-12-14T19:20:00Z</dcterms:modified>
</cp:coreProperties>
</file>