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787188904"/>
        <w:docPartObj>
          <w:docPartGallery w:val="Cover Pages"/>
          <w:docPartUnique/>
        </w:docPartObj>
      </w:sdtPr>
      <w:sdtEndPr>
        <w:rPr>
          <w:rFonts w:ascii="Arial" w:hAnsi="Arial" w:cs="Arial"/>
        </w:rPr>
      </w:sdtEndPr>
      <w:sdtContent>
        <w:p w:rsidR="008E5EBC" w:rsidRDefault="008E5EBC" w:rsidP="00597AA5">
          <w:r>
            <w:rPr>
              <w:noProof/>
              <w:lang w:eastAsia="en-ZA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40FED05" wp14:editId="2204C8D6">
                    <wp:simplePos x="0" y="0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3359785" cy="8771255"/>
                    <wp:effectExtent l="6350" t="14605" r="15240" b="15240"/>
                    <wp:wrapNone/>
                    <wp:docPr id="13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359785" cy="8771255"/>
                              <a:chOff x="5531" y="1258"/>
                              <a:chExt cx="5291" cy="13813"/>
                            </a:xfrm>
                          </wpg:grpSpPr>
                          <wps:wsp>
                            <wps:cNvPr id="14" name="AutoShape 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519" y="1258"/>
                                <a:ext cx="4303" cy="1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5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31" y="9226"/>
                                <a:ext cx="5291" cy="5845"/>
                                <a:chOff x="5531" y="9226"/>
                                <a:chExt cx="5291" cy="5845"/>
                              </a:xfrm>
                            </wpg:grpSpPr>
                            <wps:wsp>
                              <wps:cNvPr id="1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1" y="9226"/>
                                  <a:ext cx="5291" cy="5845"/>
                                </a:xfrm>
                                <a:custGeom>
                                  <a:avLst/>
                                  <a:gdLst>
                                    <a:gd name="T0" fmla="*/ 6418 w 6418"/>
                                    <a:gd name="T1" fmla="*/ 1185 h 6670"/>
                                    <a:gd name="T2" fmla="*/ 6418 w 6418"/>
                                    <a:gd name="T3" fmla="*/ 6670 h 6670"/>
                                    <a:gd name="T4" fmla="*/ 1809 w 6418"/>
                                    <a:gd name="T5" fmla="*/ 6669 h 6670"/>
                                    <a:gd name="T6" fmla="*/ 1407 w 6418"/>
                                    <a:gd name="T7" fmla="*/ 1987 h 6670"/>
                                    <a:gd name="T8" fmla="*/ 6418 w 6418"/>
                                    <a:gd name="T9" fmla="*/ 1185 h 66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418" h="6670">
                                      <a:moveTo>
                                        <a:pt x="6418" y="1185"/>
                                      </a:moveTo>
                                      <a:lnTo>
                                        <a:pt x="6418" y="6670"/>
                                      </a:lnTo>
                                      <a:lnTo>
                                        <a:pt x="1809" y="6669"/>
                                      </a:lnTo>
                                      <a:cubicBezTo>
                                        <a:pt x="974" y="5889"/>
                                        <a:pt x="0" y="3958"/>
                                        <a:pt x="1407" y="1987"/>
                                      </a:cubicBezTo>
                                      <a:cubicBezTo>
                                        <a:pt x="2830" y="0"/>
                                        <a:pt x="5591" y="411"/>
                                        <a:pt x="6418" y="1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1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6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117" y="10212"/>
                                  <a:ext cx="4526" cy="4258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1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7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217" y="10481"/>
                                  <a:ext cx="3424" cy="3221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1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64AEF0D" id="Group 2" o:spid="_x0000_s1026" style="position:absolute;margin-left:213.35pt;margin-top:0;width:264.55pt;height:690.65pt;z-index:251659264;mso-position-horizontal:right;mso-position-horizontal-relative:page;mso-position-vertical:bottom;mso-position-vertical-relative:page" coordorigin="5531,1258" coordsize="5291,1381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&#13;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7" type="#_x0000_t32" style="position:absolute;left:6519;top:1258;width:4303;height:10040;flip:x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" strokecolor="#95b3d7 [1940]" strokeweight="1pt">
                      <v:shadow color="#243f60 [1604]" opacity=".5" offset="1pt"/>
                    </v:shape>
                    <v:group id="Group 4" o:spid="_x0000_s1028" style="position:absolute;left:5531;top:9226;width:5291;height:5845" coordorigin="5531,9226" coordsize="5291,58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">
                      <v:shape id="Freeform 5" o:spid="_x0000_s1029" style="position:absolute;left:5531;top:9226;width:5291;height:5845;visibility:visible;mso-wrap-style:square;v-text-anchor:top" coordsize="6418,66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" path="m6418,1185r,5485l1809,6669c974,5889,,3958,1407,1987,2830,,5591,411,6418,1185xe" fillcolor="white [3201]" strokecolor="#95b3d7 [1940]" strokeweight="1pt">
                        <v:fill color2="#b8cce4 [1300]" focus="100%" type="gradient"/>
                        <v:shadow color="#243f60 [1604]" opacity=".5" offset="1pt"/>
                        <v:path arrowok="t" o:connecttype="custom" o:connectlocs="5291,1038;5291,5845;1491,5844;1160,1741;5291,1038" o:connectangles="0,0,0,0,0"/>
                      </v:shape>
                      <v:oval id="Oval 6" o:spid="_x0000_s1030" style="position:absolute;left:6117;top:10212;width:4526;height:4258;rotation:-5819284fd;flip:y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" fillcolor="white [3201]" strokecolor="#95b3d7 [1940]" strokeweight="1pt">
                        <v:fill color2="#b8cce4 [1300]" focus="100%" type="gradient"/>
                        <v:shadow color="#243f60 [1604]" opacity=".5" offset="1pt"/>
                      </v:oval>
                      <v:oval id="Oval 7" o:spid="_x0000_s1031" style="position:absolute;left:6217;top:10481;width:3424;height:3221;rotation:-5819284fd;flip:y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" fillcolor="white [3201]" strokecolor="#95b3d7 [1940]" strokeweight="1pt">
                        <v:fill color2="#b8cce4 [1300]" focus="100%" type="gradient"/>
                        <v:shadow color="#243f60 [1604]" opacity=".5" offset="1pt"/>
                      </v:oval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ZA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 wp14:anchorId="2C998280" wp14:editId="18302A4A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902960" cy="4838065"/>
                    <wp:effectExtent l="9525" t="9525" r="12065" b="10160"/>
                    <wp:wrapNone/>
                    <wp:docPr id="7" name="Group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902960" cy="4838065"/>
                              <a:chOff x="15" y="15"/>
                              <a:chExt cx="9296" cy="7619"/>
                            </a:xfrm>
                          </wpg:grpSpPr>
                          <wps:wsp>
                            <wps:cNvPr id="8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95" y="5418"/>
                                <a:ext cx="2216" cy="2216"/>
                                <a:chOff x="7907" y="4350"/>
                                <a:chExt cx="2216" cy="2216"/>
                              </a:xfrm>
                            </wpg:grpSpPr>
                            <wps:wsp>
                              <wps:cNvPr id="1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07" y="4350"/>
                                  <a:ext cx="2216" cy="2216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1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1" y="4684"/>
                                  <a:ext cx="1813" cy="1813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1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6" y="5027"/>
                                  <a:ext cx="1375" cy="1375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1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4D2D486" id="Group 13" o:spid="_x0000_s1026" style="position:absolute;margin-left:0;margin-top:0;width:464.8pt;height:380.95pt;z-index:251661312;mso-position-horizontal:left;mso-position-horizontal-relative:page;mso-position-vertical:top;mso-position-vertical-relative:page" coordorigin="15,15" coordsize="9296,761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" o:allowincell="f">
                    <v:shape id="AutoShape 14" o:spid="_x0000_s1027" type="#_x0000_t32" style="position:absolute;left:15;top:15;width:7512;height:7386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" strokecolor="#95b3d7 [1940]" strokeweight="1pt">
                      <v:shadow color="#243f60 [1604]" opacity=".5" offset="1pt"/>
                    </v:shape>
                    <v:group id="Group 15" o:spid="_x0000_s1028" style="position:absolute;left:7095;top:5418;width:2216;height:2216" coordorigin="7907,4350" coordsize="2216,22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">
                      <v:oval id="Oval 16" o:spid="_x0000_s1029" style="position:absolute;left:7907;top:4350;width:2216;height:22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" fillcolor="white [3201]" strokecolor="#95b3d7 [1940]" strokeweight="1pt">
                        <v:fill color2="#b8cce4 [1300]" focus="100%" type="gradient"/>
                        <v:shadow color="#243f60 [1604]" opacity=".5" offset="1pt"/>
                      </v:oval>
                      <v:oval id="Oval 17" o:spid="_x0000_s1030" style="position:absolute;left:7961;top:4684;width:1813;height:181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" fillcolor="white [3201]" strokecolor="#95b3d7 [1940]" strokeweight="1pt">
                        <v:fill color2="#b8cce4 [1300]" focus="100%" type="gradient"/>
                        <v:shadow color="#243f60 [1604]" opacity=".5" offset="1pt"/>
                      </v:oval>
                      <v:oval id="Oval 18" o:spid="_x0000_s1031" style="position:absolute;left:8006;top:5027;width:1375;height:13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" fillcolor="white [3201]" strokecolor="#95b3d7 [1940]" strokeweight="1pt">
                        <v:fill color2="#b8cce4 [1300]" focus="100%" type="gradient"/>
                        <v:shadow color="#243f60 [1604]" opacity=".5" offset="1pt"/>
                      </v:oval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ZA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0AD31ECB" wp14:editId="60511747">
                    <wp:simplePos x="0" y="0"/>
                    <wp:positionH relativeFrom="margin">
                      <wp:align>right</wp:align>
                    </wp:positionH>
                    <wp:positionV relativeFrom="page">
                      <wp:align>top</wp:align>
                    </wp:positionV>
                    <wp:extent cx="4225290" cy="2886075"/>
                    <wp:effectExtent l="12065" t="9525" r="10795" b="9525"/>
                    <wp:wrapNone/>
                    <wp:docPr id="2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25290" cy="2886075"/>
                              <a:chOff x="4136" y="15"/>
                              <a:chExt cx="6654" cy="4545"/>
                            </a:xfrm>
                          </wpg:grpSpPr>
                          <wps:wsp>
                            <wps:cNvPr id="3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4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3" y="1058"/>
                                <a:ext cx="3367" cy="3367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56" y="1709"/>
                                <a:ext cx="2553" cy="2553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73B08E5" id="Group 8" o:spid="_x0000_s1026" style="position:absolute;margin-left:281.5pt;margin-top:0;width:332.7pt;height:227.25pt;z-index:251660288;mso-position-horizontal:right;mso-position-horizontal-relative:margin;mso-position-vertical:top;mso-position-vertical-relative:page" coordorigin="4136,15" coordsize="6654,454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" o:allowincell="f">
                    <v:shape id="AutoShape 9" o:spid="_x0000_s1027" type="#_x0000_t32" style="position:absolute;left:4136;top:15;width:3058;height:3855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" strokecolor="#95b3d7 [1940]" strokeweight="1pt">
                      <v:shadow color="#243f60 [1604]" opacity=".5" offset="1pt"/>
                    </v:shape>
                    <v:oval id="Oval 10" o:spid="_x0000_s1028" style="position:absolute;left:6674;top:444;width:4116;height:41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" fillcolor="white [3201]" strokecolor="#95b3d7 [1940]" strokeweight="1pt">
                      <v:fill color2="#b8cce4 [1300]" focus="100%" type="gradient"/>
                      <v:shadow color="#243f60 [1604]" opacity=".5" offset="1pt"/>
                    </v:oval>
                    <v:oval id="Oval 11" o:spid="_x0000_s1029" style="position:absolute;left:6773;top:1058;width:3367;height:336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" fillcolor="white [3201]" strokecolor="#95b3d7 [1940]" strokeweight="1pt">
                      <v:fill color2="#b8cce4 [1300]" focus="100%" type="gradient"/>
                      <v:shadow color="#243f60 [1604]" opacity=".5" offset="1pt"/>
                    </v:oval>
                    <v:oval id="Oval 12" o:spid="_x0000_s1030" style="position:absolute;left:6856;top:1709;width:2553;height:255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" fillcolor="white [3201]" strokecolor="#95b3d7 [1940]" strokeweight="1pt">
                      <v:fill color2="#b8cce4 [1300]" focus="100%" type="gradient"/>
                      <v:shadow color="#243f60 [1604]" opacity=".5" offset="1pt"/>
                    </v:oval>
                    <w10:wrap anchorx="margin" anchory="page"/>
                  </v:group>
                </w:pict>
              </mc:Fallback>
            </mc:AlternateContent>
          </w:r>
        </w:p>
        <w:tbl>
          <w:tblPr>
            <w:tblpPr w:leftFromText="187" w:rightFromText="187" w:vertAnchor="page" w:horzAnchor="margin" w:tblpY="8716"/>
            <w:tblW w:w="3000" w:type="pct"/>
            <w:tblLook w:val="04A0" w:firstRow="1" w:lastRow="0" w:firstColumn="1" w:lastColumn="0" w:noHBand="0" w:noVBand="1"/>
          </w:tblPr>
          <w:tblGrid>
            <w:gridCol w:w="5912"/>
          </w:tblGrid>
          <w:tr w:rsidR="008E5EBC" w:rsidTr="00597AA5">
            <w:trPr>
              <w:trHeight w:val="990"/>
            </w:trPr>
            <w:tc>
              <w:tcPr>
                <w:tcW w:w="5912" w:type="dxa"/>
              </w:tcPr>
              <w:p w:rsidR="008E5EBC" w:rsidRPr="00A01564" w:rsidRDefault="007565D0" w:rsidP="00597AA5">
                <w:pPr>
                  <w:pStyle w:val="NoSpacing"/>
                  <w:rPr>
                    <w:rFonts w:ascii="Arial" w:eastAsiaTheme="majorEastAsia" w:hAnsi="Arial" w:cs="Arial"/>
                    <w:b/>
                    <w:bCs/>
                    <w:color w:val="595959" w:themeColor="text1" w:themeTint="A6"/>
                    <w:sz w:val="48"/>
                    <w:szCs w:val="48"/>
                  </w:rPr>
                </w:pPr>
                <w:sdt>
                  <w:sdt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52"/>
                      <w:szCs w:val="52"/>
                    </w:rPr>
                    <w:alias w:val="Title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8E5EBC"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52"/>
                        <w:szCs w:val="52"/>
                        <w:lang w:val="en-ZA"/>
                      </w:rPr>
                      <w:t>Curriculum Vitae</w:t>
                    </w:r>
                  </w:sdtContent>
                </w:sdt>
              </w:p>
            </w:tc>
          </w:tr>
          <w:tr w:rsidR="008E5EBC" w:rsidTr="00597AA5">
            <w:tc>
              <w:tcPr>
                <w:tcW w:w="5912" w:type="dxa"/>
              </w:tcPr>
              <w:p w:rsidR="008E5EBC" w:rsidRPr="00A01564" w:rsidRDefault="008E5EBC" w:rsidP="00597AA5">
                <w:pPr>
                  <w:pStyle w:val="NoSpacing"/>
                  <w:rPr>
                    <w:rFonts w:ascii="Arial" w:hAnsi="Arial" w:cs="Arial"/>
                    <w:b/>
                    <w:color w:val="595959" w:themeColor="text1" w:themeTint="A6"/>
                    <w:sz w:val="40"/>
                    <w:szCs w:val="40"/>
                  </w:rPr>
                </w:pPr>
                <w:r w:rsidRPr="00A01564">
                  <w:rPr>
                    <w:rFonts w:ascii="Arial" w:hAnsi="Arial" w:cs="Arial"/>
                    <w:b/>
                    <w:bCs/>
                    <w:color w:val="595959" w:themeColor="text1" w:themeTint="A6"/>
                    <w:sz w:val="40"/>
                    <w:szCs w:val="40"/>
                  </w:rPr>
                  <w:t xml:space="preserve">Anneta </w:t>
                </w:r>
                <w:r>
                  <w:rPr>
                    <w:rFonts w:ascii="Arial" w:hAnsi="Arial" w:cs="Arial"/>
                    <w:b/>
                    <w:bCs/>
                    <w:color w:val="595959" w:themeColor="text1" w:themeTint="A6"/>
                    <w:sz w:val="40"/>
                    <w:szCs w:val="40"/>
                  </w:rPr>
                  <w:t>Bronkhorst</w:t>
                </w:r>
              </w:p>
            </w:tc>
          </w:tr>
          <w:tr w:rsidR="008E5EBC" w:rsidTr="00597AA5">
            <w:tc>
              <w:tcPr>
                <w:tcW w:w="5912" w:type="dxa"/>
              </w:tcPr>
              <w:p w:rsidR="008E5EBC" w:rsidRDefault="008E5EBC" w:rsidP="00597AA5">
                <w:pPr>
                  <w:pStyle w:val="NoSpacing"/>
                </w:pPr>
              </w:p>
            </w:tc>
          </w:tr>
          <w:tr w:rsidR="008E5EBC" w:rsidTr="00597AA5">
            <w:tc>
              <w:tcPr>
                <w:tcW w:w="5912" w:type="dxa"/>
              </w:tcPr>
              <w:p w:rsidR="008E5EBC" w:rsidRDefault="008E5EBC" w:rsidP="00597AA5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:rsidR="008E5EBC" w:rsidRDefault="008E5EBC" w:rsidP="00597A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br w:type="page"/>
          </w:r>
        </w:p>
      </w:sdtContent>
    </w:sdt>
    <w:p w:rsidR="008E5EBC" w:rsidRDefault="008E5EBC" w:rsidP="00597AA5">
      <w:pPr>
        <w:ind w:left="6480" w:firstLine="720"/>
      </w:pPr>
    </w:p>
    <w:p w:rsidR="008E5EBC" w:rsidRDefault="008E5EBC" w:rsidP="00597AA5">
      <w:pPr>
        <w:jc w:val="center"/>
      </w:pPr>
      <w:r>
        <w:rPr>
          <w:noProof/>
          <w:lang w:eastAsia="en-ZA"/>
        </w:rPr>
        <w:drawing>
          <wp:inline distT="0" distB="0" distL="0" distR="0" wp14:anchorId="21F6EE37" wp14:editId="191D6B48">
            <wp:extent cx="1266825" cy="1266825"/>
            <wp:effectExtent l="19050" t="0" r="9525" b="0"/>
            <wp:docPr id="1" name="Picture 0" descr="11053042_975928662418432_60334748411824543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53042_975928662418432_6033474841182454386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EBC" w:rsidRDefault="008E5EBC" w:rsidP="00597AA5">
      <w:pPr>
        <w:jc w:val="center"/>
      </w:pPr>
    </w:p>
    <w:p w:rsidR="008E5EBC" w:rsidRDefault="008E5EBC" w:rsidP="00597AA5">
      <w:pPr>
        <w:jc w:val="center"/>
      </w:pPr>
    </w:p>
    <w:p w:rsidR="008E5EBC" w:rsidRDefault="008E5EBC" w:rsidP="00597AA5">
      <w:pPr>
        <w:ind w:left="6480"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</w:tblGrid>
      <w:tr w:rsidR="008E5EBC" w:rsidRPr="00C94B7A" w:rsidTr="00597AA5">
        <w:trPr>
          <w:trHeight w:val="4154"/>
        </w:trPr>
        <w:tc>
          <w:tcPr>
            <w:tcW w:w="7308" w:type="dxa"/>
          </w:tcPr>
          <w:tbl>
            <w:tblPr>
              <w:tblW w:w="9659" w:type="dxa"/>
              <w:tblCellSpacing w:w="42" w:type="dxa"/>
              <w:tblLayout w:type="fixed"/>
              <w:tblLook w:val="0000" w:firstRow="0" w:lastRow="0" w:firstColumn="0" w:lastColumn="0" w:noHBand="0" w:noVBand="0"/>
            </w:tblPr>
            <w:tblGrid>
              <w:gridCol w:w="2627"/>
              <w:gridCol w:w="7032"/>
            </w:tblGrid>
            <w:tr w:rsidR="008E5EBC" w:rsidRPr="00C94B7A" w:rsidTr="00597AA5">
              <w:trPr>
                <w:cantSplit/>
                <w:trHeight w:val="441"/>
                <w:tblCellSpacing w:w="42" w:type="dxa"/>
              </w:trPr>
              <w:tc>
                <w:tcPr>
                  <w:tcW w:w="9491" w:type="dxa"/>
                  <w:gridSpan w:val="2"/>
                </w:tcPr>
                <w:p w:rsidR="008E5EBC" w:rsidRPr="00C94B7A" w:rsidRDefault="008E5EBC" w:rsidP="00597AA5">
                  <w:pPr>
                    <w:pStyle w:val="Heading1"/>
                    <w:rPr>
                      <w:rFonts w:ascii="Arial" w:hAnsi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/>
                      <w:color w:val="595959" w:themeColor="text1" w:themeTint="A6"/>
                    </w:rPr>
                    <w:t>Personal Information</w:t>
                  </w:r>
                </w:p>
              </w:tc>
            </w:tr>
            <w:tr w:rsidR="008E5EBC" w:rsidRPr="00C94B7A" w:rsidTr="00597AA5">
              <w:trPr>
                <w:trHeight w:val="235"/>
                <w:tblCellSpacing w:w="42" w:type="dxa"/>
              </w:trPr>
              <w:tc>
                <w:tcPr>
                  <w:tcW w:w="2501" w:type="dxa"/>
                </w:tcPr>
                <w:p w:rsidR="008E5EBC" w:rsidRPr="00C94B7A" w:rsidRDefault="008E5EBC" w:rsidP="00597AA5">
                  <w:pPr>
                    <w:pStyle w:val="Heading2"/>
                    <w:rPr>
                      <w:rFonts w:ascii="Arial" w:hAnsi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/>
                      <w:color w:val="595959" w:themeColor="text1" w:themeTint="A6"/>
                    </w:rPr>
                    <w:t>Full name:</w:t>
                  </w:r>
                </w:p>
              </w:tc>
              <w:tc>
                <w:tcPr>
                  <w:tcW w:w="6906" w:type="dxa"/>
                </w:tcPr>
                <w:p w:rsidR="008E5EBC" w:rsidRPr="00C94B7A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 xml:space="preserve">Anneta </w:t>
                  </w:r>
                  <w:r>
                    <w:rPr>
                      <w:rFonts w:ascii="Arial" w:hAnsi="Arial" w:cs="Arial"/>
                      <w:color w:val="595959" w:themeColor="text1" w:themeTint="A6"/>
                    </w:rPr>
                    <w:t>Bronkhorst</w:t>
                  </w:r>
                </w:p>
              </w:tc>
            </w:tr>
            <w:tr w:rsidR="008E5EBC" w:rsidRPr="00C94B7A" w:rsidTr="00597AA5">
              <w:trPr>
                <w:trHeight w:val="235"/>
                <w:tblCellSpacing w:w="42" w:type="dxa"/>
              </w:trPr>
              <w:tc>
                <w:tcPr>
                  <w:tcW w:w="2501" w:type="dxa"/>
                </w:tcPr>
                <w:p w:rsidR="008E5EBC" w:rsidRPr="00C94B7A" w:rsidRDefault="008E5EBC" w:rsidP="00597AA5">
                  <w:pPr>
                    <w:pStyle w:val="Heading2"/>
                    <w:rPr>
                      <w:rFonts w:ascii="Arial" w:hAnsi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/>
                      <w:color w:val="595959" w:themeColor="text1" w:themeTint="A6"/>
                    </w:rPr>
                    <w:t>Date of birth:</w:t>
                  </w:r>
                </w:p>
              </w:tc>
              <w:tc>
                <w:tcPr>
                  <w:tcW w:w="6906" w:type="dxa"/>
                </w:tcPr>
                <w:p w:rsidR="008E5EBC" w:rsidRPr="00C94B7A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29 March 1984</w:t>
                  </w:r>
                </w:p>
              </w:tc>
            </w:tr>
            <w:tr w:rsidR="008E5EBC" w:rsidRPr="00C94B7A" w:rsidTr="00597AA5">
              <w:trPr>
                <w:trHeight w:val="235"/>
                <w:tblCellSpacing w:w="42" w:type="dxa"/>
              </w:trPr>
              <w:tc>
                <w:tcPr>
                  <w:tcW w:w="2501" w:type="dxa"/>
                </w:tcPr>
                <w:p w:rsidR="008E5EBC" w:rsidRPr="00C94B7A" w:rsidRDefault="008E5EBC" w:rsidP="00597AA5">
                  <w:pPr>
                    <w:pStyle w:val="Heading2"/>
                    <w:rPr>
                      <w:rFonts w:ascii="Arial" w:hAnsi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/>
                      <w:color w:val="595959" w:themeColor="text1" w:themeTint="A6"/>
                    </w:rPr>
                    <w:t>Nationality:</w:t>
                  </w:r>
                </w:p>
              </w:tc>
              <w:tc>
                <w:tcPr>
                  <w:tcW w:w="6906" w:type="dxa"/>
                </w:tcPr>
                <w:p w:rsidR="008E5EBC" w:rsidRPr="00C94B7A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South African</w:t>
                  </w:r>
                </w:p>
              </w:tc>
            </w:tr>
            <w:tr w:rsidR="008E5EBC" w:rsidRPr="00C94B7A" w:rsidTr="00597AA5">
              <w:trPr>
                <w:trHeight w:val="235"/>
                <w:tblCellSpacing w:w="42" w:type="dxa"/>
              </w:trPr>
              <w:tc>
                <w:tcPr>
                  <w:tcW w:w="2501" w:type="dxa"/>
                </w:tcPr>
                <w:p w:rsidR="008E5EBC" w:rsidRPr="00C94B7A" w:rsidRDefault="008E5EBC" w:rsidP="00597AA5">
                  <w:pPr>
                    <w:pStyle w:val="Heading2"/>
                    <w:rPr>
                      <w:rFonts w:ascii="Arial" w:hAnsi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/>
                      <w:color w:val="595959" w:themeColor="text1" w:themeTint="A6"/>
                    </w:rPr>
                    <w:t>Marital status:</w:t>
                  </w:r>
                </w:p>
              </w:tc>
              <w:tc>
                <w:tcPr>
                  <w:tcW w:w="6906" w:type="dxa"/>
                </w:tcPr>
                <w:p w:rsidR="008E5EBC" w:rsidRPr="00C94B7A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Married</w:t>
                  </w:r>
                </w:p>
              </w:tc>
            </w:tr>
            <w:tr w:rsidR="008E5EBC" w:rsidRPr="00C94B7A" w:rsidTr="00597AA5">
              <w:trPr>
                <w:trHeight w:val="235"/>
                <w:tblCellSpacing w:w="42" w:type="dxa"/>
              </w:trPr>
              <w:tc>
                <w:tcPr>
                  <w:tcW w:w="2501" w:type="dxa"/>
                </w:tcPr>
                <w:p w:rsidR="008E5EBC" w:rsidRPr="00C94B7A" w:rsidRDefault="008E5EBC" w:rsidP="00597AA5">
                  <w:pPr>
                    <w:pStyle w:val="Heading2"/>
                    <w:rPr>
                      <w:rFonts w:ascii="Arial" w:hAnsi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/>
                      <w:color w:val="595959" w:themeColor="text1" w:themeTint="A6"/>
                    </w:rPr>
                    <w:t>Dependants:</w:t>
                  </w:r>
                </w:p>
              </w:tc>
              <w:tc>
                <w:tcPr>
                  <w:tcW w:w="6906" w:type="dxa"/>
                </w:tcPr>
                <w:p w:rsidR="008E5EBC" w:rsidRPr="00C94B7A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 xml:space="preserve">Three </w:t>
                  </w: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Daughter</w:t>
                  </w:r>
                  <w:r>
                    <w:rPr>
                      <w:rFonts w:ascii="Arial" w:hAnsi="Arial" w:cs="Arial"/>
                      <w:color w:val="595959" w:themeColor="text1" w:themeTint="A6"/>
                    </w:rPr>
                    <w:t>s</w:t>
                  </w: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595959" w:themeColor="text1" w:themeTint="A6"/>
                    </w:rPr>
                    <w:t>11y,</w:t>
                  </w:r>
                  <w:r w:rsidR="00700F4C">
                    <w:rPr>
                      <w:rFonts w:ascii="Arial" w:hAnsi="Arial" w:cs="Arial"/>
                      <w:color w:val="595959" w:themeColor="text1" w:themeTint="A6"/>
                    </w:rPr>
                    <w:t xml:space="preserve"> 2</w:t>
                  </w:r>
                  <w:r>
                    <w:rPr>
                      <w:rFonts w:ascii="Arial" w:hAnsi="Arial" w:cs="Arial"/>
                      <w:color w:val="595959" w:themeColor="text1" w:themeTint="A6"/>
                    </w:rPr>
                    <w:t>1months and 3month)</w:t>
                  </w:r>
                </w:p>
              </w:tc>
            </w:tr>
            <w:tr w:rsidR="008E5EBC" w:rsidRPr="00C94B7A" w:rsidTr="00597AA5">
              <w:trPr>
                <w:trHeight w:val="235"/>
                <w:tblCellSpacing w:w="42" w:type="dxa"/>
              </w:trPr>
              <w:tc>
                <w:tcPr>
                  <w:tcW w:w="2501" w:type="dxa"/>
                </w:tcPr>
                <w:p w:rsidR="008E5EBC" w:rsidRPr="00C94B7A" w:rsidRDefault="008E5EBC" w:rsidP="00597AA5">
                  <w:pPr>
                    <w:pStyle w:val="Heading2"/>
                    <w:rPr>
                      <w:rFonts w:ascii="Arial" w:hAnsi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/>
                      <w:color w:val="595959" w:themeColor="text1" w:themeTint="A6"/>
                    </w:rPr>
                    <w:t>Languages:</w:t>
                  </w:r>
                </w:p>
              </w:tc>
              <w:tc>
                <w:tcPr>
                  <w:tcW w:w="6906" w:type="dxa"/>
                </w:tcPr>
                <w:p w:rsidR="008E5EBC" w:rsidRPr="00C94B7A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Afrikaans</w:t>
                  </w:r>
                  <w:r>
                    <w:rPr>
                      <w:rFonts w:ascii="Arial" w:hAnsi="Arial" w:cs="Arial"/>
                      <w:color w:val="595959" w:themeColor="text1" w:themeTint="A6"/>
                    </w:rPr>
                    <w:t xml:space="preserve"> (Home) , English (Excellent</w:t>
                  </w: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)</w:t>
                  </w:r>
                </w:p>
              </w:tc>
            </w:tr>
            <w:tr w:rsidR="008E5EBC" w:rsidRPr="00C94B7A" w:rsidTr="00597AA5">
              <w:trPr>
                <w:trHeight w:val="235"/>
                <w:tblCellSpacing w:w="42" w:type="dxa"/>
              </w:trPr>
              <w:tc>
                <w:tcPr>
                  <w:tcW w:w="2501" w:type="dxa"/>
                </w:tcPr>
                <w:p w:rsidR="008E5EBC" w:rsidRPr="00C94B7A" w:rsidRDefault="008E5EBC" w:rsidP="00597AA5">
                  <w:pPr>
                    <w:pStyle w:val="Heading2"/>
                    <w:rPr>
                      <w:rFonts w:ascii="Arial" w:hAnsi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/>
                      <w:color w:val="595959" w:themeColor="text1" w:themeTint="A6"/>
                    </w:rPr>
                    <w:t>Address:</w:t>
                  </w:r>
                </w:p>
              </w:tc>
              <w:tc>
                <w:tcPr>
                  <w:tcW w:w="6906" w:type="dxa"/>
                </w:tcPr>
                <w:p w:rsidR="008E5EBC" w:rsidRPr="00C94B7A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Du</w:t>
                  </w: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rban</w:t>
                  </w:r>
                </w:p>
              </w:tc>
            </w:tr>
            <w:tr w:rsidR="008E5EBC" w:rsidRPr="00C94B7A" w:rsidTr="00597AA5">
              <w:trPr>
                <w:trHeight w:val="235"/>
                <w:tblCellSpacing w:w="42" w:type="dxa"/>
              </w:trPr>
              <w:tc>
                <w:tcPr>
                  <w:tcW w:w="2501" w:type="dxa"/>
                </w:tcPr>
                <w:p w:rsidR="008E5EBC" w:rsidRPr="00C94B7A" w:rsidRDefault="008E5EBC" w:rsidP="00597AA5">
                  <w:pPr>
                    <w:pStyle w:val="Heading2"/>
                    <w:rPr>
                      <w:rFonts w:ascii="Arial" w:hAnsi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/>
                      <w:color w:val="595959" w:themeColor="text1" w:themeTint="A6"/>
                    </w:rPr>
                    <w:t>Telephone:</w:t>
                  </w:r>
                </w:p>
              </w:tc>
              <w:tc>
                <w:tcPr>
                  <w:tcW w:w="6906" w:type="dxa"/>
                </w:tcPr>
                <w:p w:rsidR="008E5EBC" w:rsidRPr="00C94B7A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+27 (072) 055 0925 (Home)</w:t>
                  </w:r>
                </w:p>
                <w:p w:rsidR="008E5EBC" w:rsidRPr="00C94B7A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 xml:space="preserve">+27 (031) 361 </w:t>
                  </w:r>
                  <w:r>
                    <w:rPr>
                      <w:rFonts w:ascii="Arial" w:hAnsi="Arial" w:cs="Arial"/>
                      <w:color w:val="595959" w:themeColor="text1" w:themeTint="A6"/>
                    </w:rPr>
                    <w:t>4255</w:t>
                  </w: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 xml:space="preserve"> (Work)</w:t>
                  </w:r>
                </w:p>
                <w:p w:rsidR="008E5EBC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+27 (084) 511 7762 (Mother – Trudie)</w:t>
                  </w:r>
                </w:p>
                <w:p w:rsidR="008E5EBC" w:rsidRPr="00C94B7A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+27 (074) 700 0043 (Husband – Hennie)</w:t>
                  </w:r>
                </w:p>
              </w:tc>
            </w:tr>
            <w:tr w:rsidR="008E5EBC" w:rsidRPr="00C94B7A" w:rsidTr="00597AA5">
              <w:trPr>
                <w:trHeight w:val="387"/>
                <w:tblCellSpacing w:w="42" w:type="dxa"/>
              </w:trPr>
              <w:tc>
                <w:tcPr>
                  <w:tcW w:w="2501" w:type="dxa"/>
                </w:tcPr>
                <w:p w:rsidR="008E5EBC" w:rsidRPr="00C94B7A" w:rsidRDefault="008E5EBC" w:rsidP="00597AA5">
                  <w:pPr>
                    <w:pStyle w:val="Heading2"/>
                    <w:rPr>
                      <w:rFonts w:ascii="Arial" w:hAnsi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/>
                      <w:color w:val="595959" w:themeColor="text1" w:themeTint="A6"/>
                    </w:rPr>
                    <w:t>E-mail:</w:t>
                  </w:r>
                </w:p>
              </w:tc>
              <w:tc>
                <w:tcPr>
                  <w:tcW w:w="6906" w:type="dxa"/>
                </w:tcPr>
                <w:p w:rsidR="008E5EBC" w:rsidRPr="000323C1" w:rsidRDefault="007565D0" w:rsidP="00597AA5">
                  <w:hyperlink r:id="rId9" w:history="1">
                    <w:r w:rsidR="008E5EBC" w:rsidRPr="00875F2C">
                      <w:rPr>
                        <w:rStyle w:val="Hyperlink"/>
                        <w:rFonts w:ascii="Arial" w:hAnsi="Arial" w:cs="Arial"/>
                      </w:rPr>
                      <w:t>smits</w:t>
                    </w:r>
                    <w:r w:rsidR="008E5EBC">
                      <w:rPr>
                        <w:rStyle w:val="Hyperlink"/>
                        <w:rFonts w:ascii="Arial" w:hAnsi="Arial" w:cs="Arial"/>
                      </w:rPr>
                      <w:t>a</w:t>
                    </w:r>
                    <w:r w:rsidR="008E5EBC" w:rsidRPr="00875F2C">
                      <w:rPr>
                        <w:rStyle w:val="Hyperlink"/>
                        <w:rFonts w:ascii="Arial" w:hAnsi="Arial" w:cs="Arial"/>
                      </w:rPr>
                      <w:t>nneta@gmail.com</w:t>
                    </w:r>
                  </w:hyperlink>
                </w:p>
              </w:tc>
            </w:tr>
            <w:tr w:rsidR="008E5EBC" w:rsidRPr="00C94B7A" w:rsidTr="00597AA5">
              <w:trPr>
                <w:trHeight w:val="38"/>
                <w:tblCellSpacing w:w="42" w:type="dxa"/>
              </w:trPr>
              <w:tc>
                <w:tcPr>
                  <w:tcW w:w="2501" w:type="dxa"/>
                </w:tcPr>
                <w:p w:rsidR="008E5EBC" w:rsidRPr="00C94B7A" w:rsidRDefault="008E5EBC" w:rsidP="00597AA5">
                  <w:pPr>
                    <w:pStyle w:val="Heading2"/>
                    <w:rPr>
                      <w:rFonts w:ascii="Arial" w:hAnsi="Arial"/>
                      <w:color w:val="595959" w:themeColor="text1" w:themeTint="A6"/>
                    </w:rPr>
                  </w:pPr>
                  <w:r>
                    <w:rPr>
                      <w:rFonts w:ascii="Arial" w:hAnsi="Arial"/>
                      <w:color w:val="595959" w:themeColor="text1" w:themeTint="A6"/>
                    </w:rPr>
                    <w:t>Notice period</w:t>
                  </w:r>
                </w:p>
              </w:tc>
              <w:tc>
                <w:tcPr>
                  <w:tcW w:w="6906" w:type="dxa"/>
                </w:tcPr>
                <w:p w:rsidR="008E5EBC" w:rsidRPr="00C94B7A" w:rsidRDefault="008E5EBC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1 month</w:t>
                  </w:r>
                </w:p>
              </w:tc>
            </w:tr>
          </w:tbl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8E5EBC" w:rsidRPr="00C94B7A" w:rsidRDefault="008E5EBC" w:rsidP="00597AA5">
      <w:pPr>
        <w:rPr>
          <w:rFonts w:ascii="Arial" w:hAnsi="Arial" w:cs="Arial"/>
          <w:color w:val="595959" w:themeColor="text1" w:themeTint="A6"/>
        </w:rPr>
      </w:pPr>
    </w:p>
    <w:tbl>
      <w:tblPr>
        <w:tblW w:w="9973" w:type="dxa"/>
        <w:tblCellSpacing w:w="42" w:type="dxa"/>
        <w:tblLayout w:type="fixed"/>
        <w:tblLook w:val="0000" w:firstRow="0" w:lastRow="0" w:firstColumn="0" w:lastColumn="0" w:noHBand="0" w:noVBand="0"/>
      </w:tblPr>
      <w:tblGrid>
        <w:gridCol w:w="1606"/>
        <w:gridCol w:w="8225"/>
        <w:gridCol w:w="142"/>
      </w:tblGrid>
      <w:tr w:rsidR="008E5EBC" w:rsidRPr="00C94B7A" w:rsidTr="00597AA5">
        <w:trPr>
          <w:gridAfter w:val="1"/>
          <w:wAfter w:w="16" w:type="dxa"/>
          <w:trHeight w:val="285"/>
          <w:tblCellSpacing w:w="42" w:type="dxa"/>
        </w:trPr>
        <w:tc>
          <w:tcPr>
            <w:tcW w:w="9705" w:type="dxa"/>
            <w:gridSpan w:val="2"/>
          </w:tcPr>
          <w:p w:rsidR="008E5EBC" w:rsidRPr="00C94B7A" w:rsidRDefault="008E5EBC" w:rsidP="00597AA5">
            <w:pPr>
              <w:pStyle w:val="Heading1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Summary</w:t>
            </w:r>
          </w:p>
        </w:tc>
      </w:tr>
      <w:tr w:rsidR="008E5EBC" w:rsidRPr="00C94B7A" w:rsidTr="00597AA5">
        <w:trPr>
          <w:gridAfter w:val="1"/>
          <w:wAfter w:w="16" w:type="dxa"/>
          <w:trHeight w:val="634"/>
          <w:tblCellSpacing w:w="42" w:type="dxa"/>
        </w:trPr>
        <w:tc>
          <w:tcPr>
            <w:tcW w:w="9705" w:type="dxa"/>
            <w:gridSpan w:val="2"/>
          </w:tcPr>
          <w:p w:rsidR="008E5EBC" w:rsidRDefault="008E5EBC" w:rsidP="00597AA5">
            <w:pPr>
              <w:jc w:val="both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C94B7A">
              <w:rPr>
                <w:rFonts w:ascii="Arial" w:hAnsi="Arial" w:cs="Arial"/>
                <w:color w:val="595959" w:themeColor="text1" w:themeTint="A6"/>
                <w:szCs w:val="20"/>
              </w:rPr>
              <w:t>I am a Master Ele</w:t>
            </w:r>
            <w:r>
              <w:rPr>
                <w:rFonts w:ascii="Arial" w:hAnsi="Arial" w:cs="Arial"/>
                <w:color w:val="595959" w:themeColor="text1" w:themeTint="A6"/>
                <w:szCs w:val="20"/>
              </w:rPr>
              <w:t>ctrician Armature Winder with more than +- 15</w:t>
            </w:r>
            <w:r w:rsidRPr="00C94B7A">
              <w:rPr>
                <w:rFonts w:ascii="Arial" w:hAnsi="Arial" w:cs="Arial"/>
                <w:color w:val="595959" w:themeColor="text1" w:themeTint="A6"/>
                <w:szCs w:val="20"/>
              </w:rPr>
              <w:t xml:space="preserve"> year experience working for Transnet Engineering. </w:t>
            </w:r>
          </w:p>
          <w:p w:rsidR="008E5EBC" w:rsidRDefault="008E5EBC" w:rsidP="00597AA5">
            <w:pPr>
              <w:jc w:val="both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  <w:p w:rsidR="008E5EBC" w:rsidRPr="000323C1" w:rsidRDefault="008E5EBC" w:rsidP="00597AA5">
            <w:pPr>
              <w:jc w:val="both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0323C1">
              <w:rPr>
                <w:rFonts w:ascii="Arial" w:hAnsi="Arial" w:cs="Arial"/>
                <w:color w:val="595959" w:themeColor="text1" w:themeTint="A6"/>
                <w:szCs w:val="20"/>
              </w:rPr>
              <w:t>I am seeking a challenging position with increased responsibilities and opportunities.  A position, in which I am able to consolidate my skills and experiences, were I am able to apply my knowledge and be a proud member and an asset to the team and company and make a positive contribution to the company’s growth.</w:t>
            </w:r>
          </w:p>
          <w:p w:rsidR="008E5EBC" w:rsidRPr="000323C1" w:rsidRDefault="008E5EBC" w:rsidP="00597AA5">
            <w:pPr>
              <w:jc w:val="both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  <w:p w:rsidR="008E5EBC" w:rsidRPr="000323C1" w:rsidRDefault="008E5EBC" w:rsidP="00597AA5">
            <w:pPr>
              <w:jc w:val="both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0323C1">
              <w:rPr>
                <w:rFonts w:ascii="Arial" w:hAnsi="Arial" w:cs="Arial"/>
                <w:color w:val="595959" w:themeColor="text1" w:themeTint="A6"/>
                <w:szCs w:val="20"/>
              </w:rPr>
              <w:t xml:space="preserve">I always put 110% into my work and strive to achieve the best in everything I do. </w:t>
            </w:r>
          </w:p>
          <w:p w:rsidR="008E5EBC" w:rsidRPr="000323C1" w:rsidRDefault="008E5EBC" w:rsidP="00597AA5">
            <w:pPr>
              <w:jc w:val="both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0323C1">
              <w:rPr>
                <w:rFonts w:ascii="Arial" w:hAnsi="Arial" w:cs="Arial"/>
                <w:color w:val="595959" w:themeColor="text1" w:themeTint="A6"/>
                <w:szCs w:val="20"/>
              </w:rPr>
              <w:t xml:space="preserve">With my skill set and proven track record, I can be a valuable addition to </w:t>
            </w:r>
            <w:r>
              <w:rPr>
                <w:rFonts w:ascii="Arial" w:hAnsi="Arial" w:cs="Arial"/>
                <w:color w:val="595959" w:themeColor="text1" w:themeTint="A6"/>
                <w:szCs w:val="20"/>
              </w:rPr>
              <w:t>the</w:t>
            </w:r>
            <w:r w:rsidRPr="000323C1">
              <w:rPr>
                <w:rFonts w:ascii="Arial" w:hAnsi="Arial" w:cs="Arial"/>
                <w:color w:val="595959" w:themeColor="text1" w:themeTint="A6"/>
                <w:szCs w:val="20"/>
              </w:rPr>
              <w:t xml:space="preserve"> company. </w:t>
            </w: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  <w:tr w:rsidR="008E5EBC" w:rsidRPr="00C94B7A" w:rsidTr="00597AA5">
        <w:trPr>
          <w:cantSplit/>
          <w:trHeight w:val="118"/>
          <w:tblCellSpacing w:w="42" w:type="dxa"/>
        </w:trPr>
        <w:tc>
          <w:tcPr>
            <w:tcW w:w="9805" w:type="dxa"/>
            <w:gridSpan w:val="3"/>
          </w:tcPr>
          <w:p w:rsidR="008E5EBC" w:rsidRPr="009E4D76" w:rsidRDefault="00364560" w:rsidP="009E4D76">
            <w:pPr>
              <w:pStyle w:val="Heading1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lastRenderedPageBreak/>
              <w:t>Employment Histor</w:t>
            </w:r>
            <w:r w:rsidR="009E4D76">
              <w:rPr>
                <w:rFonts w:ascii="Arial" w:hAnsi="Arial"/>
                <w:color w:val="595959" w:themeColor="text1" w:themeTint="A6"/>
              </w:rPr>
              <w:t>y</w:t>
            </w:r>
            <w:r w:rsidR="003D305F">
              <w:rPr>
                <w:b w:val="0"/>
              </w:rPr>
              <w:t xml:space="preserve"> </w:t>
            </w:r>
            <w:r w:rsidR="009E4D76">
              <w:rPr>
                <w:b w:val="0"/>
              </w:rPr>
              <w:t xml:space="preserve">           </w:t>
            </w:r>
          </w:p>
          <w:p w:rsidR="00BA3C33" w:rsidRDefault="00BA3C33" w:rsidP="00597AA5"/>
          <w:p w:rsidR="000D205A" w:rsidRPr="00DA69D0" w:rsidRDefault="008E5EBC" w:rsidP="00597AA5">
            <w:r>
              <w:rPr>
                <w:b/>
              </w:rPr>
              <w:t xml:space="preserve">Jun 2017 to      </w:t>
            </w:r>
            <w:r w:rsidR="00455591" w:rsidRPr="00455591">
              <w:rPr>
                <w:b/>
              </w:rPr>
              <w:t>T</w:t>
            </w:r>
            <w:r w:rsidR="00455591">
              <w:rPr>
                <w:b/>
              </w:rPr>
              <w:t>est bay Officer</w:t>
            </w:r>
            <w:r>
              <w:t xml:space="preserve"> Traction Armature </w:t>
            </w:r>
            <w:r w:rsidR="000D205A">
              <w:t>D</w:t>
            </w:r>
            <w:r>
              <w:t>epartment</w:t>
            </w:r>
          </w:p>
          <w:p w:rsidR="008E5EBC" w:rsidRPr="009233FC" w:rsidRDefault="008E5EBC" w:rsidP="00597AA5">
            <w:pPr>
              <w:rPr>
                <w:b/>
              </w:rPr>
            </w:pPr>
            <w:r>
              <w:rPr>
                <w:b/>
              </w:rPr>
              <w:t>2018</w:t>
            </w:r>
          </w:p>
          <w:p w:rsidR="008E5EBC" w:rsidRPr="008662AB" w:rsidRDefault="008E5EBC" w:rsidP="00597AA5"/>
        </w:tc>
      </w:tr>
      <w:tr w:rsidR="008E5EBC" w:rsidRPr="00C94B7A" w:rsidTr="00597AA5">
        <w:trPr>
          <w:trHeight w:val="118"/>
          <w:tblCellSpacing w:w="42" w:type="dxa"/>
        </w:trPr>
        <w:tc>
          <w:tcPr>
            <w:tcW w:w="1480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>
              <w:rPr>
                <w:rFonts w:ascii="Arial" w:hAnsi="Arial"/>
                <w:color w:val="595959" w:themeColor="text1" w:themeTint="A6"/>
              </w:rPr>
              <w:t>Nov 201</w:t>
            </w:r>
            <w:r w:rsidR="005075ED">
              <w:rPr>
                <w:rFonts w:ascii="Arial" w:hAnsi="Arial"/>
                <w:color w:val="595959" w:themeColor="text1" w:themeTint="A6"/>
              </w:rPr>
              <w:t>6</w:t>
            </w:r>
            <w:r>
              <w:rPr>
                <w:rFonts w:ascii="Arial" w:hAnsi="Arial"/>
                <w:color w:val="595959" w:themeColor="text1" w:themeTint="A6"/>
              </w:rPr>
              <w:t xml:space="preserve"> to 2017</w:t>
            </w:r>
          </w:p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</w:p>
        </w:tc>
        <w:tc>
          <w:tcPr>
            <w:tcW w:w="8241" w:type="dxa"/>
            <w:gridSpan w:val="2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Master Electrician Armature Winder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Transnet (Durban , South Africa)</w:t>
            </w:r>
          </w:p>
          <w:p w:rsidR="008E5EBC" w:rsidRPr="00C94B7A" w:rsidRDefault="008E5EBC" w:rsidP="00597AA5">
            <w:pPr>
              <w:pStyle w:val="Heading4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Industry: Transnet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 Engineering (Traction Armature Department)</w:t>
            </w: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Rewind of 6E1 MA LT rings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Rewind of Traction</w:t>
            </w:r>
            <w:r w:rsidR="00DB40B5">
              <w:rPr>
                <w:rFonts w:ascii="Arial" w:hAnsi="Arial" w:cs="Arial"/>
                <w:color w:val="595959" w:themeColor="text1" w:themeTint="A6"/>
              </w:rPr>
              <w:t xml:space="preserve"> ( 11E</w:t>
            </w:r>
            <w:r w:rsidR="00613523">
              <w:rPr>
                <w:rFonts w:ascii="Arial" w:hAnsi="Arial" w:cs="Arial"/>
                <w:color w:val="595959" w:themeColor="text1" w:themeTint="A6"/>
              </w:rPr>
              <w:t>, D29, Diesel)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8F7B01">
              <w:rPr>
                <w:rFonts w:ascii="Arial" w:hAnsi="Arial" w:cs="Arial"/>
                <w:color w:val="595959" w:themeColor="text1" w:themeTint="A6"/>
              </w:rPr>
              <w:t>Armatures</w:t>
            </w:r>
          </w:p>
          <w:p w:rsidR="008F7B01" w:rsidRDefault="008F7B01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Assemble of 6E</w:t>
            </w:r>
            <w:r w:rsidR="00493AB3">
              <w:rPr>
                <w:rFonts w:ascii="Arial" w:hAnsi="Arial" w:cs="Arial"/>
                <w:color w:val="595959" w:themeColor="text1" w:themeTint="A6"/>
              </w:rPr>
              <w:t>1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MA </w:t>
            </w:r>
            <w:r w:rsidR="00D916CF">
              <w:rPr>
                <w:rFonts w:ascii="Arial" w:hAnsi="Arial" w:cs="Arial"/>
                <w:color w:val="595959" w:themeColor="text1" w:themeTint="A6"/>
              </w:rPr>
              <w:t>Traction Motor</w:t>
            </w:r>
          </w:p>
          <w:p w:rsidR="00D35541" w:rsidRPr="004B5A98" w:rsidRDefault="00D35541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Brazing of connections</w:t>
            </w:r>
            <w:r w:rsidR="008D65D4">
              <w:rPr>
                <w:rFonts w:ascii="Arial" w:hAnsi="Arial" w:cs="Arial"/>
                <w:color w:val="595959" w:themeColor="text1" w:themeTint="A6"/>
              </w:rPr>
              <w:t xml:space="preserve"> LT Rings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8E5EBC" w:rsidRPr="00C94B7A" w:rsidTr="00597AA5">
        <w:trPr>
          <w:trHeight w:val="118"/>
          <w:tblCellSpacing w:w="42" w:type="dxa"/>
        </w:trPr>
        <w:tc>
          <w:tcPr>
            <w:tcW w:w="1480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>
              <w:rPr>
                <w:rFonts w:ascii="Arial" w:hAnsi="Arial"/>
                <w:color w:val="595959" w:themeColor="text1" w:themeTint="A6"/>
              </w:rPr>
              <w:t xml:space="preserve">Mar 2015 </w:t>
            </w:r>
            <w:r w:rsidRPr="00C94B7A">
              <w:rPr>
                <w:rFonts w:ascii="Arial" w:hAnsi="Arial"/>
                <w:color w:val="595959" w:themeColor="text1" w:themeTint="A6"/>
              </w:rPr>
              <w:t>to</w:t>
            </w:r>
            <w:r>
              <w:rPr>
                <w:rFonts w:ascii="Arial" w:hAnsi="Arial"/>
                <w:color w:val="595959" w:themeColor="text1" w:themeTint="A6"/>
              </w:rPr>
              <w:t xml:space="preserve"> 201</w:t>
            </w:r>
            <w:r w:rsidR="006170C1">
              <w:rPr>
                <w:rFonts w:ascii="Arial" w:hAnsi="Arial"/>
                <w:color w:val="595959" w:themeColor="text1" w:themeTint="A6"/>
              </w:rPr>
              <w:t>6</w:t>
            </w:r>
          </w:p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</w:p>
        </w:tc>
        <w:tc>
          <w:tcPr>
            <w:tcW w:w="8241" w:type="dxa"/>
            <w:gridSpan w:val="2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>
              <w:rPr>
                <w:rFonts w:ascii="Arial" w:hAnsi="Arial"/>
                <w:color w:val="595959" w:themeColor="text1" w:themeTint="A6"/>
              </w:rPr>
              <w:t>Inventory Controller and Store man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Transnet (Durban , South Africa)</w:t>
            </w:r>
          </w:p>
          <w:p w:rsidR="008E5EBC" w:rsidRPr="00C94B7A" w:rsidRDefault="008E5EBC" w:rsidP="00597AA5">
            <w:pPr>
              <w:pStyle w:val="Heading4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Industry: Transnet 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>Engineering (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Logistics 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>Department)</w:t>
            </w:r>
          </w:p>
          <w:p w:rsidR="008E5EBC" w:rsidRDefault="008E5EBC" w:rsidP="00597AA5">
            <w:pPr>
              <w:ind w:left="360"/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A6DBF" w:rsidRDefault="008E5EBC" w:rsidP="00597AA5">
            <w:pPr>
              <w:ind w:left="360"/>
              <w:rPr>
                <w:rFonts w:ascii="Arial" w:hAnsi="Arial" w:cs="Arial"/>
                <w:b/>
                <w:color w:val="595959" w:themeColor="text1" w:themeTint="A6"/>
                <w:u w:val="single"/>
              </w:rPr>
            </w:pPr>
            <w:r w:rsidRPr="00CA6DBF">
              <w:rPr>
                <w:rFonts w:ascii="Arial" w:hAnsi="Arial" w:cs="Arial"/>
                <w:b/>
                <w:color w:val="595959" w:themeColor="text1" w:themeTint="A6"/>
                <w:u w:val="single"/>
              </w:rPr>
              <w:t>Inventory Controller</w:t>
            </w:r>
          </w:p>
          <w:p w:rsidR="008E5EBC" w:rsidRDefault="008E5EBC" w:rsidP="00597AA5">
            <w:pPr>
              <w:ind w:left="360"/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8662AB">
              <w:rPr>
                <w:rFonts w:ascii="Arial" w:hAnsi="Arial" w:cs="Arial"/>
                <w:color w:val="595959" w:themeColor="text1" w:themeTint="A6"/>
              </w:rPr>
              <w:t>Handle and manage incoming shipments and materials received.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8662AB">
              <w:rPr>
                <w:rFonts w:ascii="Arial" w:hAnsi="Arial" w:cs="Arial"/>
                <w:color w:val="595959" w:themeColor="text1" w:themeTint="A6"/>
              </w:rPr>
              <w:t>Perform and execute unloading and unpacking of materials received.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8662AB">
              <w:rPr>
                <w:rFonts w:ascii="Arial" w:hAnsi="Arial" w:cs="Arial"/>
                <w:color w:val="595959" w:themeColor="text1" w:themeTint="A6"/>
              </w:rPr>
              <w:t xml:space="preserve">Inspect and verify the condition of the materials received. 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8662AB">
              <w:rPr>
                <w:rFonts w:ascii="Arial" w:hAnsi="Arial" w:cs="Arial"/>
                <w:color w:val="595959" w:themeColor="text1" w:themeTint="A6"/>
              </w:rPr>
              <w:t xml:space="preserve">Count and verify received materials. 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8662AB">
              <w:rPr>
                <w:rFonts w:ascii="Arial" w:hAnsi="Arial" w:cs="Arial"/>
                <w:color w:val="595959" w:themeColor="text1" w:themeTint="A6"/>
              </w:rPr>
              <w:t xml:space="preserve">Reconcile materials received against invoice quantities. 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8662AB">
              <w:rPr>
                <w:rFonts w:ascii="Arial" w:hAnsi="Arial" w:cs="Arial"/>
                <w:color w:val="595959" w:themeColor="text1" w:themeTint="A6"/>
              </w:rPr>
              <w:t>Communicate discrepancies in materials r</w:t>
            </w:r>
            <w:r>
              <w:rPr>
                <w:rFonts w:ascii="Arial" w:hAnsi="Arial" w:cs="Arial"/>
                <w:color w:val="595959" w:themeColor="text1" w:themeTint="A6"/>
              </w:rPr>
              <w:t>eceived to the procurement department</w:t>
            </w:r>
            <w:r w:rsidRPr="008662AB">
              <w:rPr>
                <w:rFonts w:ascii="Arial" w:hAnsi="Arial" w:cs="Arial"/>
                <w:color w:val="595959" w:themeColor="text1" w:themeTint="A6"/>
              </w:rPr>
              <w:t xml:space="preserve">. 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8662AB">
              <w:rPr>
                <w:rFonts w:ascii="Arial" w:hAnsi="Arial" w:cs="Arial"/>
                <w:color w:val="595959" w:themeColor="text1" w:themeTint="A6"/>
              </w:rPr>
              <w:t>Organi</w:t>
            </w:r>
            <w:r>
              <w:rPr>
                <w:rFonts w:ascii="Arial" w:hAnsi="Arial" w:cs="Arial"/>
                <w:color w:val="595959" w:themeColor="text1" w:themeTint="A6"/>
              </w:rPr>
              <w:t>s</w:t>
            </w:r>
            <w:r w:rsidRPr="008662AB">
              <w:rPr>
                <w:rFonts w:ascii="Arial" w:hAnsi="Arial" w:cs="Arial"/>
                <w:color w:val="595959" w:themeColor="text1" w:themeTint="A6"/>
              </w:rPr>
              <w:t>e materials received for quality inspections.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Organis</w:t>
            </w:r>
            <w:r w:rsidRPr="008662AB">
              <w:rPr>
                <w:rFonts w:ascii="Arial" w:hAnsi="Arial" w:cs="Arial"/>
                <w:color w:val="595959" w:themeColor="text1" w:themeTint="A6"/>
              </w:rPr>
              <w:t xml:space="preserve">e and manage inventory control of materials received. 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8662AB">
              <w:rPr>
                <w:rFonts w:ascii="Arial" w:hAnsi="Arial" w:cs="Arial"/>
                <w:color w:val="595959" w:themeColor="text1" w:themeTint="A6"/>
              </w:rPr>
              <w:t>Perform and manage administrative functional support to the receiving department.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67F92">
              <w:rPr>
                <w:rFonts w:ascii="Arial" w:hAnsi="Arial" w:cs="Arial"/>
                <w:color w:val="595959" w:themeColor="text1" w:themeTint="A6"/>
              </w:rPr>
              <w:t>Raise delivery notes against the relevant accounts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67F92">
              <w:rPr>
                <w:rFonts w:ascii="Arial" w:hAnsi="Arial" w:cs="Arial"/>
                <w:color w:val="595959" w:themeColor="text1" w:themeTint="A6"/>
              </w:rPr>
              <w:t>Complete GRN of stock received from suppliers and forward to Stores Manager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Pr="000A4F96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67F92">
              <w:rPr>
                <w:rFonts w:ascii="Arial" w:hAnsi="Arial" w:cs="Arial"/>
                <w:color w:val="595959" w:themeColor="text1" w:themeTint="A6"/>
              </w:rPr>
              <w:t>Administer all paperwork and delivery notes as per defined procedures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67F92">
              <w:rPr>
                <w:rFonts w:ascii="Arial" w:hAnsi="Arial" w:cs="Arial"/>
                <w:color w:val="595959" w:themeColor="text1" w:themeTint="A6"/>
              </w:rPr>
              <w:t xml:space="preserve">Introduce all stock procured into </w:t>
            </w:r>
            <w:r>
              <w:rPr>
                <w:rFonts w:ascii="Arial" w:hAnsi="Arial" w:cs="Arial"/>
                <w:color w:val="595959" w:themeColor="text1" w:themeTint="A6"/>
              </w:rPr>
              <w:t>SAP.</w:t>
            </w:r>
          </w:p>
          <w:p w:rsidR="008E5EBC" w:rsidRDefault="008E5EBC" w:rsidP="00597AA5">
            <w:pPr>
              <w:ind w:left="360"/>
              <w:rPr>
                <w:rFonts w:ascii="Arial" w:hAnsi="Arial" w:cs="Arial"/>
                <w:color w:val="595959" w:themeColor="text1" w:themeTint="A6"/>
                <w:u w:val="single"/>
              </w:rPr>
            </w:pPr>
          </w:p>
          <w:p w:rsidR="008E5EBC" w:rsidRPr="00CA6DBF" w:rsidRDefault="008E5EBC" w:rsidP="00597AA5">
            <w:pPr>
              <w:ind w:left="360"/>
              <w:rPr>
                <w:rFonts w:ascii="Arial" w:hAnsi="Arial" w:cs="Arial"/>
                <w:b/>
                <w:color w:val="595959" w:themeColor="text1" w:themeTint="A6"/>
                <w:u w:val="single"/>
              </w:rPr>
            </w:pPr>
            <w:r w:rsidRPr="00CA6DBF">
              <w:rPr>
                <w:rFonts w:ascii="Arial" w:hAnsi="Arial" w:cs="Arial"/>
                <w:b/>
                <w:color w:val="595959" w:themeColor="text1" w:themeTint="A6"/>
                <w:u w:val="single"/>
              </w:rPr>
              <w:t>Store man</w:t>
            </w: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267F92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67F92">
              <w:rPr>
                <w:rFonts w:ascii="Arial" w:hAnsi="Arial" w:cs="Arial"/>
                <w:color w:val="595959" w:themeColor="text1" w:themeTint="A6"/>
              </w:rPr>
              <w:t xml:space="preserve">Responsible for receiving, storing, assembling, packing and/or unpacking of goods as well as delivering goods from the store. </w:t>
            </w: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67F92">
              <w:rPr>
                <w:rFonts w:ascii="Arial" w:hAnsi="Arial" w:cs="Arial"/>
                <w:color w:val="595959" w:themeColor="text1" w:themeTint="A6"/>
              </w:rPr>
              <w:t xml:space="preserve">Loading and/or unloading of vehicles and/or trucks. </w:t>
            </w:r>
          </w:p>
          <w:p w:rsidR="008E5EBC" w:rsidRPr="00267F92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67F92">
              <w:rPr>
                <w:rFonts w:ascii="Arial" w:hAnsi="Arial" w:cs="Arial"/>
                <w:color w:val="595959" w:themeColor="text1" w:themeTint="A6"/>
              </w:rPr>
              <w:t xml:space="preserve">To execute the receiving and dispatching of stock to </w:t>
            </w:r>
            <w:r>
              <w:rPr>
                <w:rFonts w:ascii="Arial" w:hAnsi="Arial" w:cs="Arial"/>
                <w:color w:val="595959" w:themeColor="text1" w:themeTint="A6"/>
              </w:rPr>
              <w:t>production</w:t>
            </w:r>
            <w:r w:rsidRPr="00267F92"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Pr="00267F92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67F92">
              <w:rPr>
                <w:rFonts w:ascii="Arial" w:hAnsi="Arial" w:cs="Arial"/>
                <w:color w:val="595959" w:themeColor="text1" w:themeTint="A6"/>
              </w:rPr>
              <w:t>Prepare stock requirements timeously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Pr="00267F92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67F92">
              <w:rPr>
                <w:rFonts w:ascii="Arial" w:hAnsi="Arial" w:cs="Arial"/>
                <w:color w:val="595959" w:themeColor="text1" w:themeTint="A6"/>
              </w:rPr>
              <w:t>Maintain effec</w:t>
            </w:r>
            <w:r>
              <w:rPr>
                <w:rFonts w:ascii="Arial" w:hAnsi="Arial" w:cs="Arial"/>
                <w:color w:val="595959" w:themeColor="text1" w:themeTint="A6"/>
              </w:rPr>
              <w:t>tive stock control at all times.</w:t>
            </w:r>
          </w:p>
          <w:p w:rsidR="008E5EBC" w:rsidRPr="008C6E4F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67F92">
              <w:rPr>
                <w:rFonts w:ascii="Arial" w:hAnsi="Arial" w:cs="Arial"/>
                <w:color w:val="595959" w:themeColor="text1" w:themeTint="A6"/>
              </w:rPr>
              <w:t>Take part in stock take</w:t>
            </w:r>
          </w:p>
        </w:tc>
      </w:tr>
      <w:tr w:rsidR="008E5EBC" w:rsidRPr="00C94B7A" w:rsidTr="00597AA5">
        <w:trPr>
          <w:trHeight w:val="118"/>
          <w:tblCellSpacing w:w="42" w:type="dxa"/>
        </w:trPr>
        <w:tc>
          <w:tcPr>
            <w:tcW w:w="1480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</w:p>
        </w:tc>
        <w:tc>
          <w:tcPr>
            <w:tcW w:w="8241" w:type="dxa"/>
            <w:gridSpan w:val="2"/>
          </w:tcPr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8E5EBC" w:rsidRPr="00C94B7A" w:rsidTr="00597AA5">
        <w:trPr>
          <w:trHeight w:val="118"/>
          <w:tblCellSpacing w:w="42" w:type="dxa"/>
        </w:trPr>
        <w:tc>
          <w:tcPr>
            <w:tcW w:w="1480" w:type="dxa"/>
          </w:tcPr>
          <w:p w:rsidR="008E5EBC" w:rsidRPr="00C94B7A" w:rsidRDefault="008E5EBC" w:rsidP="00597AA5">
            <w:pPr>
              <w:rPr>
                <w:b/>
                <w:color w:val="595959" w:themeColor="text1" w:themeTint="A6"/>
              </w:rPr>
            </w:pPr>
            <w:r w:rsidRPr="00C94B7A">
              <w:rPr>
                <w:rFonts w:ascii="Arial" w:hAnsi="Arial"/>
                <w:b/>
                <w:color w:val="595959" w:themeColor="text1" w:themeTint="A6"/>
              </w:rPr>
              <w:t xml:space="preserve">Jan 2009 to </w:t>
            </w:r>
            <w:r>
              <w:rPr>
                <w:rFonts w:ascii="Arial" w:hAnsi="Arial"/>
                <w:b/>
                <w:color w:val="595959" w:themeColor="text1" w:themeTint="A6"/>
              </w:rPr>
              <w:t xml:space="preserve">Nov </w:t>
            </w:r>
            <w:r w:rsidRPr="00C94B7A">
              <w:rPr>
                <w:rFonts w:ascii="Arial" w:hAnsi="Arial"/>
                <w:b/>
                <w:color w:val="595959" w:themeColor="text1" w:themeTint="A6"/>
              </w:rPr>
              <w:t>2013</w:t>
            </w:r>
          </w:p>
        </w:tc>
        <w:tc>
          <w:tcPr>
            <w:tcW w:w="8241" w:type="dxa"/>
            <w:gridSpan w:val="2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Master Electrician Armature Winder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Transnet (Durban , South Africa)</w:t>
            </w:r>
          </w:p>
          <w:p w:rsidR="008E5EBC" w:rsidRPr="00C94B7A" w:rsidRDefault="008E5EBC" w:rsidP="00597AA5">
            <w:pPr>
              <w:pStyle w:val="Heading4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Industry: Transnet Engineering (Traction Motor and Electrical, 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>Auxiliary Department)</w:t>
            </w: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Manufacturing of coils for Auxiliary </w:t>
            </w:r>
            <w:r w:rsidR="004D2C4B">
              <w:rPr>
                <w:rFonts w:ascii="Arial" w:hAnsi="Arial" w:cs="Arial"/>
                <w:color w:val="595959" w:themeColor="text1" w:themeTint="A6"/>
              </w:rPr>
              <w:t>Stators (Compressors and Exhausters)</w:t>
            </w: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Stripping and Cleaning of Auxiliary Stators, Filter Chokes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Rewind of Auxiliary Stators, Filter Chokes, Phase Convertor Rotors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Rewind of Traction Stator 11E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Stripping and Assembling of Electrical motors for Locomotives and MOP Line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Rewind of 6E1 MA LT rings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Initial Testing of Auxiliary Stators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8E5EBC" w:rsidRPr="00C94B7A" w:rsidTr="00597AA5">
        <w:trPr>
          <w:trHeight w:val="2502"/>
          <w:tblCellSpacing w:w="42" w:type="dxa"/>
        </w:trPr>
        <w:tc>
          <w:tcPr>
            <w:tcW w:w="1480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lastRenderedPageBreak/>
              <w:t>Jun 2006</w:t>
            </w:r>
            <w:r>
              <w:rPr>
                <w:rFonts w:ascii="Arial" w:hAnsi="Arial"/>
                <w:color w:val="595959" w:themeColor="text1" w:themeTint="A6"/>
              </w:rPr>
              <w:t xml:space="preserve"> to Jan 2009</w:t>
            </w:r>
          </w:p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</w:p>
        </w:tc>
        <w:tc>
          <w:tcPr>
            <w:tcW w:w="8241" w:type="dxa"/>
            <w:gridSpan w:val="2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 xml:space="preserve">Electrician Armature Winder 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Transnet (Durban , South Africa)</w:t>
            </w:r>
          </w:p>
          <w:p w:rsidR="008E5EBC" w:rsidRPr="00C94B7A" w:rsidRDefault="008E5EBC" w:rsidP="00597AA5">
            <w:pPr>
              <w:pStyle w:val="Heading4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Industry: Transnet 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>Engineering (Traction</w:t>
            </w:r>
            <w:r w:rsidR="00BA681D">
              <w:rPr>
                <w:rFonts w:ascii="Arial" w:hAnsi="Arial" w:cs="Arial"/>
                <w:color w:val="595959" w:themeColor="text1" w:themeTint="A6"/>
              </w:rPr>
              <w:t xml:space="preserve"> &amp; </w:t>
            </w:r>
            <w:r w:rsidR="00D8564A">
              <w:rPr>
                <w:rFonts w:ascii="Arial" w:hAnsi="Arial" w:cs="Arial"/>
                <w:color w:val="595959" w:themeColor="text1" w:themeTint="A6"/>
              </w:rPr>
              <w:t>Auxiliary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 Armature Department)</w:t>
            </w: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Manufacturing of coils for</w:t>
            </w:r>
            <w:r w:rsidR="00D06721">
              <w:rPr>
                <w:rFonts w:ascii="Arial" w:hAnsi="Arial" w:cs="Arial"/>
                <w:color w:val="595959" w:themeColor="text1" w:themeTint="A6"/>
              </w:rPr>
              <w:t xml:space="preserve"> Compressor / Exhauster</w:t>
            </w:r>
            <w:r w:rsidR="00410786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E05DD1">
              <w:rPr>
                <w:rFonts w:ascii="Arial" w:hAnsi="Arial" w:cs="Arial"/>
                <w:color w:val="595959" w:themeColor="text1" w:themeTint="A6"/>
              </w:rPr>
              <w:t>Armatures</w:t>
            </w:r>
          </w:p>
          <w:p w:rsidR="00E05DD1" w:rsidRPr="00C94B7A" w:rsidRDefault="00E05DD1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Manufacturing of coils for Compressor</w:t>
            </w:r>
            <w:r w:rsidR="00B31192">
              <w:rPr>
                <w:rFonts w:ascii="Arial" w:hAnsi="Arial" w:cs="Arial"/>
                <w:color w:val="595959" w:themeColor="text1" w:themeTint="A6"/>
              </w:rPr>
              <w:t xml:space="preserve"> / Exhauster Stators</w:t>
            </w:r>
          </w:p>
          <w:p w:rsidR="001250BF" w:rsidRPr="0014611E" w:rsidRDefault="008E5EBC" w:rsidP="0014611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Stripping and Cleaning of </w:t>
            </w:r>
            <w:r w:rsidR="00312A22">
              <w:rPr>
                <w:rFonts w:ascii="Arial" w:hAnsi="Arial" w:cs="Arial"/>
                <w:color w:val="595959" w:themeColor="text1" w:themeTint="A6"/>
              </w:rPr>
              <w:t xml:space="preserve">Stators and </w:t>
            </w:r>
            <w:r w:rsidR="001250BF">
              <w:rPr>
                <w:rFonts w:ascii="Arial" w:hAnsi="Arial" w:cs="Arial"/>
                <w:color w:val="595959" w:themeColor="text1" w:themeTint="A6"/>
              </w:rPr>
              <w:t>Armatures</w:t>
            </w: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Rewind of </w:t>
            </w:r>
            <w:r w:rsidR="00906ABA">
              <w:rPr>
                <w:rFonts w:ascii="Arial" w:hAnsi="Arial" w:cs="Arial"/>
                <w:color w:val="595959" w:themeColor="text1" w:themeTint="A6"/>
              </w:rPr>
              <w:t>Compressor / Exhauster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BC3F74">
              <w:rPr>
                <w:rFonts w:ascii="Arial" w:hAnsi="Arial" w:cs="Arial"/>
                <w:color w:val="595959" w:themeColor="text1" w:themeTint="A6"/>
              </w:rPr>
              <w:t>Armatures and Stators</w:t>
            </w: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Re</w:t>
            </w:r>
            <w:r>
              <w:rPr>
                <w:rFonts w:ascii="Arial" w:hAnsi="Arial" w:cs="Arial"/>
                <w:color w:val="595959" w:themeColor="text1" w:themeTint="A6"/>
              </w:rPr>
              <w:t>wind of Traction Armature 6E</w:t>
            </w:r>
            <w:r w:rsidR="00BC3F74">
              <w:rPr>
                <w:rFonts w:ascii="Arial" w:hAnsi="Arial" w:cs="Arial"/>
                <w:color w:val="595959" w:themeColor="text1" w:themeTint="A6"/>
              </w:rPr>
              <w:t xml:space="preserve">1 </w:t>
            </w:r>
            <w:r>
              <w:rPr>
                <w:rFonts w:ascii="Arial" w:hAnsi="Arial" w:cs="Arial"/>
                <w:color w:val="595959" w:themeColor="text1" w:themeTint="A6"/>
              </w:rPr>
              <w:t>MA.</w:t>
            </w: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Testing of Auxi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liary </w:t>
            </w:r>
            <w:r w:rsidR="00BC3F74">
              <w:rPr>
                <w:rFonts w:ascii="Arial" w:hAnsi="Arial" w:cs="Arial"/>
                <w:color w:val="595959" w:themeColor="text1" w:themeTint="A6"/>
              </w:rPr>
              <w:t xml:space="preserve">Armatures </w:t>
            </w:r>
            <w:r w:rsidR="006E4AC5">
              <w:rPr>
                <w:rFonts w:ascii="Arial" w:hAnsi="Arial" w:cs="Arial"/>
                <w:color w:val="595959" w:themeColor="text1" w:themeTint="A6"/>
              </w:rPr>
              <w:t>(</w:t>
            </w:r>
            <w:r w:rsidR="00BC3F74">
              <w:rPr>
                <w:rFonts w:ascii="Arial" w:hAnsi="Arial" w:cs="Arial"/>
                <w:color w:val="595959" w:themeColor="text1" w:themeTint="A6"/>
              </w:rPr>
              <w:t>Drop test</w:t>
            </w:r>
            <w:r w:rsidR="00410F93">
              <w:rPr>
                <w:rFonts w:ascii="Arial" w:hAnsi="Arial" w:cs="Arial"/>
                <w:color w:val="595959" w:themeColor="text1" w:themeTint="A6"/>
              </w:rPr>
              <w:t>, Megger test</w:t>
            </w:r>
            <w:r w:rsidR="006E4AC5">
              <w:rPr>
                <w:rFonts w:ascii="Arial" w:hAnsi="Arial" w:cs="Arial"/>
                <w:color w:val="595959" w:themeColor="text1" w:themeTint="A6"/>
              </w:rPr>
              <w:t>)</w:t>
            </w: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Banding of </w:t>
            </w:r>
            <w:r w:rsidR="0067130F">
              <w:rPr>
                <w:rFonts w:ascii="Arial" w:hAnsi="Arial" w:cs="Arial"/>
                <w:color w:val="595959" w:themeColor="text1" w:themeTint="A6"/>
              </w:rPr>
              <w:t>Compressor / Exhausters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 Armatures and Rotor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8E5EBC" w:rsidRPr="00C94B7A" w:rsidRDefault="008E5EBC" w:rsidP="00597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Brazing of Phase Convertor Rotors</w:t>
            </w:r>
            <w:r w:rsidR="00437EB7">
              <w:rPr>
                <w:rFonts w:ascii="Arial" w:hAnsi="Arial" w:cs="Arial"/>
                <w:color w:val="595959" w:themeColor="text1" w:themeTint="A6"/>
              </w:rPr>
              <w:t xml:space="preserve">, Stator </w:t>
            </w:r>
            <w:r w:rsidR="00D8564A">
              <w:rPr>
                <w:rFonts w:ascii="Arial" w:hAnsi="Arial" w:cs="Arial"/>
                <w:color w:val="595959" w:themeColor="text1" w:themeTint="A6"/>
              </w:rPr>
              <w:t>connection</w:t>
            </w:r>
            <w:r w:rsidR="00985302">
              <w:rPr>
                <w:rFonts w:ascii="Arial" w:hAnsi="Arial" w:cs="Arial"/>
                <w:color w:val="595959" w:themeColor="text1" w:themeTint="A6"/>
              </w:rPr>
              <w:t xml:space="preserve"> , </w:t>
            </w:r>
            <w:r w:rsidR="00EE5AF2">
              <w:rPr>
                <w:rFonts w:ascii="Arial" w:hAnsi="Arial" w:cs="Arial"/>
                <w:color w:val="595959" w:themeColor="text1" w:themeTint="A6"/>
              </w:rPr>
              <w:t>Armatures)</w:t>
            </w:r>
          </w:p>
          <w:p w:rsidR="008E5EBC" w:rsidRPr="00740733" w:rsidRDefault="008E5EBC" w:rsidP="00740733">
            <w:pPr>
              <w:ind w:left="360"/>
              <w:jc w:val="both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8E5EBC" w:rsidRPr="00C94B7A" w:rsidTr="00597AA5">
        <w:trPr>
          <w:trHeight w:val="1050"/>
          <w:tblCellSpacing w:w="42" w:type="dxa"/>
        </w:trPr>
        <w:tc>
          <w:tcPr>
            <w:tcW w:w="1480" w:type="dxa"/>
          </w:tcPr>
          <w:p w:rsidR="008E5EBC" w:rsidRPr="00C94B7A" w:rsidRDefault="008E5EBC" w:rsidP="00597AA5">
            <w:pPr>
              <w:rPr>
                <w:b/>
                <w:color w:val="595959" w:themeColor="text1" w:themeTint="A6"/>
              </w:rPr>
            </w:pPr>
            <w:r w:rsidRPr="00C94B7A">
              <w:rPr>
                <w:rFonts w:ascii="Arial" w:hAnsi="Arial"/>
                <w:b/>
                <w:color w:val="595959" w:themeColor="text1" w:themeTint="A6"/>
              </w:rPr>
              <w:t xml:space="preserve">Jan 2003 to </w:t>
            </w:r>
            <w:r>
              <w:rPr>
                <w:rFonts w:ascii="Arial" w:hAnsi="Arial"/>
                <w:b/>
                <w:color w:val="595959" w:themeColor="text1" w:themeTint="A6"/>
              </w:rPr>
              <w:t xml:space="preserve">Jun </w:t>
            </w:r>
            <w:r w:rsidRPr="00C94B7A">
              <w:rPr>
                <w:rFonts w:ascii="Arial" w:hAnsi="Arial"/>
                <w:b/>
                <w:color w:val="595959" w:themeColor="text1" w:themeTint="A6"/>
              </w:rPr>
              <w:t>2006</w:t>
            </w:r>
          </w:p>
        </w:tc>
        <w:tc>
          <w:tcPr>
            <w:tcW w:w="8241" w:type="dxa"/>
            <w:gridSpan w:val="2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 xml:space="preserve">Apprentice Electrician Armature Winder </w:t>
            </w:r>
          </w:p>
          <w:p w:rsidR="008E5EBC" w:rsidRPr="00C94B7A" w:rsidRDefault="008E5EBC" w:rsidP="00597AA5">
            <w:pPr>
              <w:pStyle w:val="Heading4"/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Transnet (Spoornet) Durban Umbilo,T</w:t>
            </w:r>
            <w:r>
              <w:rPr>
                <w:rFonts w:ascii="Arial" w:hAnsi="Arial" w:cs="Arial"/>
                <w:color w:val="595959" w:themeColor="text1" w:themeTint="A6"/>
              </w:rPr>
              <w:t>R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>E (CEW)</w:t>
            </w: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  <w:r w:rsidRPr="00C94B7A">
              <w:rPr>
                <w:color w:val="595959" w:themeColor="text1" w:themeTint="A6"/>
              </w:rPr>
              <w:t xml:space="preserve">Industry: </w:t>
            </w:r>
            <w:r>
              <w:rPr>
                <w:color w:val="595959" w:themeColor="text1" w:themeTint="A6"/>
              </w:rPr>
              <w:t xml:space="preserve">Transnet </w:t>
            </w:r>
            <w:r w:rsidRPr="00C94B7A">
              <w:rPr>
                <w:color w:val="595959" w:themeColor="text1" w:themeTint="A6"/>
              </w:rPr>
              <w:t>Rail Engineering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8E5EBC" w:rsidRDefault="008E5EBC" w:rsidP="00597AA5"/>
    <w:tbl>
      <w:tblPr>
        <w:tblW w:w="9973" w:type="dxa"/>
        <w:tblCellSpacing w:w="42" w:type="dxa"/>
        <w:tblLayout w:type="fixed"/>
        <w:tblLook w:val="0000" w:firstRow="0" w:lastRow="0" w:firstColumn="0" w:lastColumn="0" w:noHBand="0" w:noVBand="0"/>
      </w:tblPr>
      <w:tblGrid>
        <w:gridCol w:w="9973"/>
      </w:tblGrid>
      <w:tr w:rsidR="00115A79" w:rsidRPr="00C94B7A" w:rsidTr="00597AA5">
        <w:trPr>
          <w:cantSplit/>
          <w:trHeight w:val="370"/>
          <w:tblCellSpacing w:w="42" w:type="dxa"/>
        </w:trPr>
        <w:tc>
          <w:tcPr>
            <w:tcW w:w="9805" w:type="dxa"/>
          </w:tcPr>
          <w:p w:rsidR="00115A79" w:rsidRPr="00C94B7A" w:rsidRDefault="00115A79" w:rsidP="00597AA5">
            <w:pPr>
              <w:pStyle w:val="Heading1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 xml:space="preserve">Skill Summary </w:t>
            </w:r>
          </w:p>
        </w:tc>
      </w:tr>
      <w:tr w:rsidR="00115A79" w:rsidRPr="00C94B7A" w:rsidTr="00597AA5">
        <w:trPr>
          <w:trHeight w:val="3614"/>
          <w:tblCellSpacing w:w="42" w:type="dxa"/>
        </w:trPr>
        <w:tc>
          <w:tcPr>
            <w:tcW w:w="9805" w:type="dxa"/>
          </w:tcPr>
          <w:p w:rsidR="00115A79" w:rsidRPr="00690CBD" w:rsidRDefault="00115A79" w:rsidP="00597AA5"/>
          <w:p w:rsidR="00115A79" w:rsidRPr="00C94B7A" w:rsidRDefault="00115A79" w:rsidP="00597AA5">
            <w:pPr>
              <w:pStyle w:val="Heading2"/>
              <w:jc w:val="right"/>
              <w:rPr>
                <w:rFonts w:ascii="Arial" w:hAnsi="Arial"/>
                <w:b w:val="0"/>
                <w:bCs w:val="0"/>
                <w:color w:val="595959" w:themeColor="text1" w:themeTint="A6"/>
                <w:sz w:val="16"/>
              </w:rPr>
            </w:pPr>
          </w:p>
          <w:p w:rsidR="00115A79" w:rsidRPr="00C94B7A" w:rsidRDefault="00115A79" w:rsidP="00597AA5">
            <w:pPr>
              <w:pStyle w:val="Heading2"/>
              <w:jc w:val="center"/>
              <w:rPr>
                <w:rFonts w:ascii="Arial" w:hAnsi="Arial"/>
                <w:color w:val="595959" w:themeColor="text1" w:themeTint="A6"/>
                <w:sz w:val="16"/>
              </w:rPr>
            </w:pPr>
            <w:r w:rsidRPr="00C94B7A">
              <w:rPr>
                <w:rFonts w:ascii="Arial" w:hAnsi="Arial"/>
                <w:b w:val="0"/>
                <w:bCs w:val="0"/>
                <w:color w:val="595959" w:themeColor="text1" w:themeTint="A6"/>
                <w:sz w:val="16"/>
              </w:rPr>
              <w:t>Key: 1=Training only, 2=Limited Practical, 3=Solid Practical, 4=Advanced, 5=Exper</w:t>
            </w:r>
            <w:r w:rsidRPr="00C94B7A">
              <w:rPr>
                <w:rFonts w:ascii="Arial" w:hAnsi="Arial"/>
                <w:color w:val="595959" w:themeColor="text1" w:themeTint="A6"/>
                <w:sz w:val="16"/>
              </w:rPr>
              <w:t>t</w:t>
            </w:r>
          </w:p>
          <w:p w:rsidR="00115A79" w:rsidRDefault="00115A79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</w:p>
          <w:p w:rsidR="00115A79" w:rsidRDefault="00115A79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</w:p>
          <w:p w:rsidR="00115A79" w:rsidRDefault="00115A79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Technical Skills</w:t>
            </w:r>
          </w:p>
          <w:p w:rsidR="00115A79" w:rsidRPr="00BF20E0" w:rsidRDefault="00115A79" w:rsidP="00597AA5"/>
          <w:tbl>
            <w:tblPr>
              <w:tblW w:w="7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24"/>
              <w:gridCol w:w="756"/>
              <w:gridCol w:w="1978"/>
              <w:gridCol w:w="833"/>
            </w:tblGrid>
            <w:tr w:rsidR="00115A79" w:rsidRPr="00C94B7A" w:rsidTr="00597AA5">
              <w:trPr>
                <w:trHeight w:val="230"/>
              </w:trPr>
              <w:tc>
                <w:tcPr>
                  <w:tcW w:w="3924" w:type="dxa"/>
                  <w:shd w:val="clear" w:color="auto" w:fill="D9D9D9" w:themeFill="background1" w:themeFillShade="D9"/>
                </w:tcPr>
                <w:p w:rsidR="00115A79" w:rsidRPr="00C94B7A" w:rsidRDefault="00115A79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Skill</w:t>
                  </w:r>
                </w:p>
              </w:tc>
              <w:tc>
                <w:tcPr>
                  <w:tcW w:w="756" w:type="dxa"/>
                  <w:shd w:val="clear" w:color="auto" w:fill="D9D9D9" w:themeFill="background1" w:themeFillShade="D9"/>
                </w:tcPr>
                <w:p w:rsidR="00115A79" w:rsidRPr="00C94B7A" w:rsidRDefault="00115A79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Years</w:t>
                  </w:r>
                </w:p>
              </w:tc>
              <w:tc>
                <w:tcPr>
                  <w:tcW w:w="1978" w:type="dxa"/>
                  <w:shd w:val="clear" w:color="auto" w:fill="D9D9D9" w:themeFill="background1" w:themeFillShade="D9"/>
                </w:tcPr>
                <w:p w:rsidR="00115A79" w:rsidRPr="00C94B7A" w:rsidRDefault="00115A79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Last used</w:t>
                  </w:r>
                </w:p>
              </w:tc>
              <w:tc>
                <w:tcPr>
                  <w:tcW w:w="833" w:type="dxa"/>
                  <w:shd w:val="clear" w:color="auto" w:fill="D9D9D9" w:themeFill="background1" w:themeFillShade="D9"/>
                </w:tcPr>
                <w:p w:rsidR="00115A79" w:rsidRPr="00C94B7A" w:rsidRDefault="00115A79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Level</w:t>
                  </w:r>
                </w:p>
              </w:tc>
            </w:tr>
            <w:tr w:rsidR="00115A79" w:rsidRPr="00C94B7A" w:rsidTr="00597AA5">
              <w:trPr>
                <w:trHeight w:val="230"/>
              </w:trPr>
              <w:tc>
                <w:tcPr>
                  <w:tcW w:w="3924" w:type="dxa"/>
                </w:tcPr>
                <w:p w:rsidR="00115A79" w:rsidRPr="00C94B7A" w:rsidRDefault="00115A79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 xml:space="preserve">Rewind Auxiliary Armatures </w:t>
                  </w:r>
                </w:p>
              </w:tc>
              <w:tc>
                <w:tcPr>
                  <w:tcW w:w="756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10</w:t>
                  </w:r>
                </w:p>
              </w:tc>
              <w:tc>
                <w:tcPr>
                  <w:tcW w:w="1978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2004-2013</w:t>
                  </w:r>
                </w:p>
              </w:tc>
              <w:tc>
                <w:tcPr>
                  <w:tcW w:w="833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5</w:t>
                  </w:r>
                </w:p>
              </w:tc>
            </w:tr>
            <w:tr w:rsidR="00115A79" w:rsidRPr="00C94B7A" w:rsidTr="00597AA5">
              <w:trPr>
                <w:trHeight w:val="230"/>
              </w:trPr>
              <w:tc>
                <w:tcPr>
                  <w:tcW w:w="3924" w:type="dxa"/>
                </w:tcPr>
                <w:p w:rsidR="00115A79" w:rsidRPr="00C94B7A" w:rsidRDefault="00115A79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Rewind Auxiliary Stators</w:t>
                  </w:r>
                </w:p>
              </w:tc>
              <w:tc>
                <w:tcPr>
                  <w:tcW w:w="756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10</w:t>
                  </w:r>
                </w:p>
              </w:tc>
              <w:tc>
                <w:tcPr>
                  <w:tcW w:w="1978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2004-2013</w:t>
                  </w:r>
                </w:p>
              </w:tc>
              <w:tc>
                <w:tcPr>
                  <w:tcW w:w="833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4</w:t>
                  </w:r>
                </w:p>
              </w:tc>
            </w:tr>
            <w:tr w:rsidR="00115A79" w:rsidRPr="00C94B7A" w:rsidTr="00597AA5">
              <w:trPr>
                <w:trHeight w:val="230"/>
              </w:trPr>
              <w:tc>
                <w:tcPr>
                  <w:tcW w:w="3924" w:type="dxa"/>
                </w:tcPr>
                <w:p w:rsidR="00115A79" w:rsidRPr="00C94B7A" w:rsidRDefault="00115A79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Brazing</w:t>
                  </w:r>
                </w:p>
              </w:tc>
              <w:tc>
                <w:tcPr>
                  <w:tcW w:w="756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1</w:t>
                  </w:r>
                  <w:r>
                    <w:rPr>
                      <w:rFonts w:ascii="Arial" w:hAnsi="Arial" w:cs="Arial"/>
                      <w:color w:val="595959" w:themeColor="text1" w:themeTint="A6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2003-2018</w:t>
                  </w:r>
                </w:p>
              </w:tc>
              <w:tc>
                <w:tcPr>
                  <w:tcW w:w="833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5</w:t>
                  </w:r>
                </w:p>
              </w:tc>
            </w:tr>
            <w:tr w:rsidR="00115A79" w:rsidRPr="00C94B7A" w:rsidTr="00597AA5">
              <w:trPr>
                <w:trHeight w:val="230"/>
              </w:trPr>
              <w:tc>
                <w:tcPr>
                  <w:tcW w:w="3924" w:type="dxa"/>
                </w:tcPr>
                <w:p w:rsidR="00115A79" w:rsidRPr="00C94B7A" w:rsidRDefault="00115A79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Testing Traction Armatures</w:t>
                  </w:r>
                </w:p>
              </w:tc>
              <w:tc>
                <w:tcPr>
                  <w:tcW w:w="756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:rsidR="00115A79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2017-2018</w:t>
                  </w:r>
                </w:p>
              </w:tc>
              <w:tc>
                <w:tcPr>
                  <w:tcW w:w="833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3</w:t>
                  </w:r>
                </w:p>
              </w:tc>
            </w:tr>
            <w:tr w:rsidR="00115A79" w:rsidRPr="00C94B7A" w:rsidTr="00597AA5">
              <w:trPr>
                <w:trHeight w:val="230"/>
              </w:trPr>
              <w:tc>
                <w:tcPr>
                  <w:tcW w:w="3924" w:type="dxa"/>
                </w:tcPr>
                <w:p w:rsidR="00115A79" w:rsidRPr="00C94B7A" w:rsidRDefault="00115A79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Rewind Traction Armatures</w:t>
                  </w:r>
                </w:p>
              </w:tc>
              <w:tc>
                <w:tcPr>
                  <w:tcW w:w="756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5</w:t>
                  </w:r>
                </w:p>
              </w:tc>
              <w:tc>
                <w:tcPr>
                  <w:tcW w:w="1978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 xml:space="preserve">2003, </w:t>
                  </w:r>
                  <w:r>
                    <w:rPr>
                      <w:rFonts w:ascii="Arial" w:hAnsi="Arial" w:cs="Arial"/>
                      <w:color w:val="595959" w:themeColor="text1" w:themeTint="A6"/>
                    </w:rPr>
                    <w:t>2013-2018</w:t>
                  </w:r>
                </w:p>
              </w:tc>
              <w:tc>
                <w:tcPr>
                  <w:tcW w:w="833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3</w:t>
                  </w:r>
                </w:p>
              </w:tc>
            </w:tr>
            <w:tr w:rsidR="00115A79" w:rsidRPr="00C94B7A" w:rsidTr="00597AA5">
              <w:trPr>
                <w:trHeight w:val="230"/>
              </w:trPr>
              <w:tc>
                <w:tcPr>
                  <w:tcW w:w="3924" w:type="dxa"/>
                </w:tcPr>
                <w:p w:rsidR="00115A79" w:rsidRPr="00C94B7A" w:rsidRDefault="00115A79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 xml:space="preserve">Banding </w:t>
                  </w:r>
                </w:p>
              </w:tc>
              <w:tc>
                <w:tcPr>
                  <w:tcW w:w="756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2010-2012</w:t>
                  </w:r>
                </w:p>
              </w:tc>
              <w:tc>
                <w:tcPr>
                  <w:tcW w:w="833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4</w:t>
                  </w:r>
                </w:p>
              </w:tc>
            </w:tr>
            <w:tr w:rsidR="00115A79" w:rsidRPr="00C94B7A" w:rsidTr="00597AA5">
              <w:trPr>
                <w:trHeight w:val="230"/>
              </w:trPr>
              <w:tc>
                <w:tcPr>
                  <w:tcW w:w="3924" w:type="dxa"/>
                </w:tcPr>
                <w:p w:rsidR="00115A79" w:rsidRPr="00C94B7A" w:rsidRDefault="00115A79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Rewind Traction Stator</w:t>
                  </w:r>
                </w:p>
              </w:tc>
              <w:tc>
                <w:tcPr>
                  <w:tcW w:w="756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2003</w:t>
                  </w:r>
                </w:p>
              </w:tc>
              <w:tc>
                <w:tcPr>
                  <w:tcW w:w="833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4</w:t>
                  </w:r>
                </w:p>
              </w:tc>
            </w:tr>
            <w:tr w:rsidR="00115A79" w:rsidRPr="00C94B7A" w:rsidTr="00597AA5">
              <w:trPr>
                <w:trHeight w:val="230"/>
              </w:trPr>
              <w:tc>
                <w:tcPr>
                  <w:tcW w:w="3924" w:type="dxa"/>
                </w:tcPr>
                <w:p w:rsidR="00115A79" w:rsidRPr="00C94B7A" w:rsidRDefault="00115A79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 xml:space="preserve">Assemble of </w:t>
                  </w:r>
                  <w:r w:rsidR="00985F41">
                    <w:rPr>
                      <w:rFonts w:ascii="Arial" w:hAnsi="Arial" w:cs="Arial"/>
                      <w:color w:val="595959" w:themeColor="text1" w:themeTint="A6"/>
                    </w:rPr>
                    <w:t xml:space="preserve">Auxiliary </w:t>
                  </w: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Components</w:t>
                  </w:r>
                </w:p>
              </w:tc>
              <w:tc>
                <w:tcPr>
                  <w:tcW w:w="756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:rsidR="00115A79" w:rsidRPr="00C94B7A" w:rsidRDefault="00115A79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2008-2009</w:t>
                  </w:r>
                </w:p>
              </w:tc>
              <w:tc>
                <w:tcPr>
                  <w:tcW w:w="833" w:type="dxa"/>
                </w:tcPr>
                <w:p w:rsidR="00CB68FE" w:rsidRPr="00C94B7A" w:rsidRDefault="00115A79" w:rsidP="00CB68FE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4</w:t>
                  </w:r>
                </w:p>
              </w:tc>
            </w:tr>
            <w:tr w:rsidR="00CB68FE" w:rsidRPr="00C94B7A" w:rsidTr="00597AA5">
              <w:trPr>
                <w:trHeight w:val="230"/>
              </w:trPr>
              <w:tc>
                <w:tcPr>
                  <w:tcW w:w="3924" w:type="dxa"/>
                </w:tcPr>
                <w:p w:rsidR="00CB68FE" w:rsidRPr="00C94B7A" w:rsidRDefault="007F5598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Assemble of Traction Motor</w:t>
                  </w:r>
                </w:p>
              </w:tc>
              <w:tc>
                <w:tcPr>
                  <w:tcW w:w="756" w:type="dxa"/>
                </w:tcPr>
                <w:p w:rsidR="00CB68FE" w:rsidRPr="00C94B7A" w:rsidRDefault="007F5598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:rsidR="00CB68FE" w:rsidRPr="00C94B7A" w:rsidRDefault="007F5598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2016</w:t>
                  </w:r>
                </w:p>
              </w:tc>
              <w:tc>
                <w:tcPr>
                  <w:tcW w:w="833" w:type="dxa"/>
                </w:tcPr>
                <w:p w:rsidR="00CB68FE" w:rsidRPr="00C94B7A" w:rsidRDefault="007F5598" w:rsidP="00CB68FE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3</w:t>
                  </w:r>
                </w:p>
              </w:tc>
            </w:tr>
          </w:tbl>
          <w:p w:rsidR="00115A79" w:rsidRPr="00C94B7A" w:rsidRDefault="00115A79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</w:p>
          <w:p w:rsidR="00115A79" w:rsidRDefault="00115A79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Soft Skills</w:t>
            </w:r>
          </w:p>
          <w:p w:rsidR="00115A79" w:rsidRPr="00BF20E0" w:rsidRDefault="00115A79" w:rsidP="00597AA5"/>
          <w:tbl>
            <w:tblPr>
              <w:tblW w:w="7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3"/>
              <w:gridCol w:w="992"/>
              <w:gridCol w:w="1843"/>
              <w:gridCol w:w="792"/>
            </w:tblGrid>
            <w:tr w:rsidR="002F20D8" w:rsidRPr="00C94B7A" w:rsidTr="002F20D8">
              <w:trPr>
                <w:trHeight w:val="230"/>
              </w:trPr>
              <w:tc>
                <w:tcPr>
                  <w:tcW w:w="3823" w:type="dxa"/>
                  <w:shd w:val="clear" w:color="auto" w:fill="D9D9D9" w:themeFill="background1" w:themeFillShade="D9"/>
                </w:tcPr>
                <w:p w:rsidR="002F20D8" w:rsidRPr="00C94B7A" w:rsidRDefault="002F20D8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Skill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:rsidR="002F20D8" w:rsidRPr="00C94B7A" w:rsidRDefault="002F20D8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Months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:rsidR="002F20D8" w:rsidRPr="00C94B7A" w:rsidRDefault="002F20D8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Last used</w:t>
                  </w:r>
                </w:p>
              </w:tc>
              <w:tc>
                <w:tcPr>
                  <w:tcW w:w="792" w:type="dxa"/>
                  <w:shd w:val="clear" w:color="auto" w:fill="D9D9D9" w:themeFill="background1" w:themeFillShade="D9"/>
                </w:tcPr>
                <w:p w:rsidR="002F20D8" w:rsidRPr="00C94B7A" w:rsidRDefault="002F20D8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bookmarkStart w:id="0" w:name="_GoBack"/>
                  <w:bookmarkEnd w:id="0"/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Level</w:t>
                  </w:r>
                </w:p>
              </w:tc>
            </w:tr>
            <w:tr w:rsidR="002F20D8" w:rsidRPr="00C94B7A" w:rsidTr="002F20D8">
              <w:trPr>
                <w:trHeight w:val="230"/>
              </w:trPr>
              <w:tc>
                <w:tcPr>
                  <w:tcW w:w="3823" w:type="dxa"/>
                </w:tcPr>
                <w:p w:rsidR="002F20D8" w:rsidRPr="00C94B7A" w:rsidRDefault="002F20D8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Acting Supervisor</w:t>
                  </w:r>
                </w:p>
              </w:tc>
              <w:tc>
                <w:tcPr>
                  <w:tcW w:w="992" w:type="dxa"/>
                </w:tcPr>
                <w:p w:rsidR="002F20D8" w:rsidRPr="00C94B7A" w:rsidRDefault="002F20D8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10</w:t>
                  </w:r>
                </w:p>
              </w:tc>
              <w:tc>
                <w:tcPr>
                  <w:tcW w:w="1843" w:type="dxa"/>
                </w:tcPr>
                <w:p w:rsidR="002F20D8" w:rsidRPr="00C94B7A" w:rsidRDefault="002F20D8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2009,2010,2014</w:t>
                  </w:r>
                </w:p>
              </w:tc>
              <w:tc>
                <w:tcPr>
                  <w:tcW w:w="792" w:type="dxa"/>
                </w:tcPr>
                <w:p w:rsidR="002F20D8" w:rsidRPr="00C94B7A" w:rsidRDefault="002F20D8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5</w:t>
                  </w:r>
                </w:p>
              </w:tc>
            </w:tr>
            <w:tr w:rsidR="002F20D8" w:rsidRPr="00C94B7A" w:rsidTr="002F20D8">
              <w:trPr>
                <w:trHeight w:val="230"/>
              </w:trPr>
              <w:tc>
                <w:tcPr>
                  <w:tcW w:w="3823" w:type="dxa"/>
                </w:tcPr>
                <w:p w:rsidR="002F20D8" w:rsidRPr="00C94B7A" w:rsidRDefault="002F20D8" w:rsidP="00597AA5">
                  <w:pPr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S.H.E Representative</w:t>
                  </w:r>
                </w:p>
              </w:tc>
              <w:tc>
                <w:tcPr>
                  <w:tcW w:w="992" w:type="dxa"/>
                </w:tcPr>
                <w:p w:rsidR="002F20D8" w:rsidRPr="00C94B7A" w:rsidRDefault="002F20D8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48</w:t>
                  </w:r>
                </w:p>
              </w:tc>
              <w:tc>
                <w:tcPr>
                  <w:tcW w:w="1843" w:type="dxa"/>
                </w:tcPr>
                <w:p w:rsidR="002F20D8" w:rsidRPr="00C94B7A" w:rsidRDefault="002F20D8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2006-2009</w:t>
                  </w:r>
                </w:p>
              </w:tc>
              <w:tc>
                <w:tcPr>
                  <w:tcW w:w="792" w:type="dxa"/>
                </w:tcPr>
                <w:p w:rsidR="002F20D8" w:rsidRPr="00C94B7A" w:rsidRDefault="002F20D8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5</w:t>
                  </w:r>
                </w:p>
              </w:tc>
            </w:tr>
            <w:tr w:rsidR="002F20D8" w:rsidRPr="00C94B7A" w:rsidTr="002F20D8">
              <w:trPr>
                <w:trHeight w:val="230"/>
              </w:trPr>
              <w:tc>
                <w:tcPr>
                  <w:tcW w:w="3823" w:type="dxa"/>
                </w:tcPr>
                <w:p w:rsidR="002F20D8" w:rsidRPr="00C94B7A" w:rsidRDefault="002F20D8" w:rsidP="00597AA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Acting Planner</w:t>
                  </w:r>
                </w:p>
              </w:tc>
              <w:tc>
                <w:tcPr>
                  <w:tcW w:w="992" w:type="dxa"/>
                </w:tcPr>
                <w:p w:rsidR="002F20D8" w:rsidRPr="00C94B7A" w:rsidRDefault="002F20D8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2F20D8" w:rsidRPr="00C94B7A" w:rsidRDefault="002F20D8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2008</w:t>
                  </w:r>
                </w:p>
              </w:tc>
              <w:tc>
                <w:tcPr>
                  <w:tcW w:w="792" w:type="dxa"/>
                </w:tcPr>
                <w:p w:rsidR="002F20D8" w:rsidRPr="00C94B7A" w:rsidRDefault="002F20D8" w:rsidP="00597AA5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</w:rPr>
                  </w:pPr>
                  <w:r w:rsidRPr="00C94B7A">
                    <w:rPr>
                      <w:rFonts w:ascii="Arial" w:hAnsi="Arial" w:cs="Arial"/>
                      <w:color w:val="595959" w:themeColor="text1" w:themeTint="A6"/>
                    </w:rPr>
                    <w:t>3</w:t>
                  </w:r>
                </w:p>
              </w:tc>
            </w:tr>
          </w:tbl>
          <w:p w:rsidR="00115A79" w:rsidRPr="00C94B7A" w:rsidRDefault="00115A79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364560" w:rsidRDefault="00364560" w:rsidP="00597AA5"/>
    <w:tbl>
      <w:tblPr>
        <w:tblW w:w="9973" w:type="dxa"/>
        <w:tblCellSpacing w:w="42" w:type="dxa"/>
        <w:tblLook w:val="0000" w:firstRow="0" w:lastRow="0" w:firstColumn="0" w:lastColumn="0" w:noHBand="0" w:noVBand="0"/>
      </w:tblPr>
      <w:tblGrid>
        <w:gridCol w:w="1610"/>
        <w:gridCol w:w="8363"/>
      </w:tblGrid>
      <w:tr w:rsidR="008E5EBC" w:rsidRPr="00C94B7A" w:rsidTr="00597AA5">
        <w:trPr>
          <w:cantSplit/>
          <w:trHeight w:val="118"/>
          <w:tblCellSpacing w:w="42" w:type="dxa"/>
        </w:trPr>
        <w:tc>
          <w:tcPr>
            <w:tcW w:w="9805" w:type="dxa"/>
            <w:gridSpan w:val="2"/>
          </w:tcPr>
          <w:p w:rsidR="008E5EBC" w:rsidRPr="00C94B7A" w:rsidRDefault="008E5EBC" w:rsidP="00597AA5">
            <w:pPr>
              <w:pStyle w:val="Heading1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lastRenderedPageBreak/>
              <w:t>Academic Information</w:t>
            </w:r>
          </w:p>
        </w:tc>
      </w:tr>
      <w:tr w:rsidR="008E5EBC" w:rsidRPr="00C94B7A" w:rsidTr="00597AA5">
        <w:trPr>
          <w:trHeight w:val="118"/>
          <w:tblCellSpacing w:w="42" w:type="dxa"/>
        </w:trPr>
        <w:tc>
          <w:tcPr>
            <w:tcW w:w="1484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Tertiary</w:t>
            </w:r>
          </w:p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2003 to 2005</w:t>
            </w:r>
          </w:p>
        </w:tc>
        <w:tc>
          <w:tcPr>
            <w:tcW w:w="8237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 xml:space="preserve">Durban Technical College  </w:t>
            </w:r>
          </w:p>
          <w:p w:rsidR="008E5EBC" w:rsidRPr="00C94B7A" w:rsidRDefault="008E5EBC" w:rsidP="00597AA5">
            <w:pPr>
              <w:numPr>
                <w:ilvl w:val="0"/>
                <w:numId w:val="21"/>
              </w:num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Electrical N2</w:t>
            </w:r>
          </w:p>
          <w:p w:rsidR="008E5EBC" w:rsidRPr="00C94B7A" w:rsidRDefault="008E5EBC" w:rsidP="00597AA5">
            <w:pPr>
              <w:numPr>
                <w:ilvl w:val="0"/>
                <w:numId w:val="21"/>
              </w:num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Two Subjects N3</w:t>
            </w:r>
          </w:p>
          <w:p w:rsidR="008E5EBC" w:rsidRPr="00C94B7A" w:rsidRDefault="008E5EBC" w:rsidP="00597AA5">
            <w:pPr>
              <w:ind w:left="360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8E5EBC" w:rsidRPr="00C94B7A" w:rsidTr="00597AA5">
        <w:trPr>
          <w:trHeight w:val="118"/>
          <w:tblCellSpacing w:w="42" w:type="dxa"/>
        </w:trPr>
        <w:tc>
          <w:tcPr>
            <w:tcW w:w="1484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Secondary</w:t>
            </w:r>
          </w:p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1998 to 2002</w:t>
            </w:r>
          </w:p>
        </w:tc>
        <w:tc>
          <w:tcPr>
            <w:tcW w:w="8237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Grade 12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High School Secunda (Secunda, Mpumalanga, South Africa)</w:t>
            </w:r>
          </w:p>
          <w:p w:rsidR="008E5EBC" w:rsidRPr="00BF20E0" w:rsidRDefault="008E5EBC" w:rsidP="00597AA5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Subjects:  Afrikaans (1</w:t>
            </w:r>
            <w:r w:rsidRPr="00C94B7A">
              <w:rPr>
                <w:rFonts w:ascii="Arial" w:hAnsi="Arial" w:cs="Arial"/>
                <w:color w:val="595959" w:themeColor="text1" w:themeTint="A6"/>
                <w:vertAlign w:val="superscript"/>
              </w:rPr>
              <w:t>st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 HG), English (2</w:t>
            </w:r>
            <w:r w:rsidRPr="00C94B7A">
              <w:rPr>
                <w:rFonts w:ascii="Arial" w:hAnsi="Arial" w:cs="Arial"/>
                <w:color w:val="595959" w:themeColor="text1" w:themeTint="A6"/>
                <w:vertAlign w:val="superscript"/>
              </w:rPr>
              <w:t>nd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 HG), Mathematics (SG), Technical Drawing(HG),Accounting(SG), House Economics(HG)</w:t>
            </w:r>
          </w:p>
        </w:tc>
      </w:tr>
    </w:tbl>
    <w:p w:rsidR="008E5EBC" w:rsidRDefault="008E5EBC" w:rsidP="00597AA5"/>
    <w:tbl>
      <w:tblPr>
        <w:tblW w:w="9973" w:type="dxa"/>
        <w:tblCellSpacing w:w="42" w:type="dxa"/>
        <w:tblLook w:val="0000" w:firstRow="0" w:lastRow="0" w:firstColumn="0" w:lastColumn="0" w:noHBand="0" w:noVBand="0"/>
      </w:tblPr>
      <w:tblGrid>
        <w:gridCol w:w="1610"/>
        <w:gridCol w:w="2407"/>
        <w:gridCol w:w="2360"/>
        <w:gridCol w:w="3596"/>
      </w:tblGrid>
      <w:tr w:rsidR="008E5EBC" w:rsidRPr="00C94B7A" w:rsidTr="00597AA5">
        <w:trPr>
          <w:cantSplit/>
          <w:trHeight w:val="118"/>
          <w:tblCellSpacing w:w="42" w:type="dxa"/>
        </w:trPr>
        <w:tc>
          <w:tcPr>
            <w:tcW w:w="9805" w:type="dxa"/>
            <w:gridSpan w:val="4"/>
          </w:tcPr>
          <w:p w:rsidR="008E5EBC" w:rsidRPr="00C94B7A" w:rsidRDefault="008E5EBC" w:rsidP="00597AA5">
            <w:pPr>
              <w:pStyle w:val="Heading1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Supplementary Courses / Certifications</w:t>
            </w:r>
          </w:p>
        </w:tc>
      </w:tr>
      <w:tr w:rsidR="008E5EBC" w:rsidRPr="00C94B7A" w:rsidTr="00597AA5">
        <w:trPr>
          <w:trHeight w:val="214"/>
          <w:tblCellSpacing w:w="42" w:type="dxa"/>
        </w:trPr>
        <w:tc>
          <w:tcPr>
            <w:tcW w:w="1484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Date</w:t>
            </w: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</w:tc>
        <w:tc>
          <w:tcPr>
            <w:tcW w:w="2323" w:type="dxa"/>
          </w:tcPr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Course Completed</w:t>
            </w:r>
          </w:p>
        </w:tc>
        <w:tc>
          <w:tcPr>
            <w:tcW w:w="2276" w:type="dxa"/>
          </w:tcPr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Institution</w:t>
            </w:r>
          </w:p>
        </w:tc>
        <w:tc>
          <w:tcPr>
            <w:tcW w:w="3470" w:type="dxa"/>
          </w:tcPr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Duration</w:t>
            </w:r>
          </w:p>
        </w:tc>
      </w:tr>
      <w:tr w:rsidR="008E5EBC" w:rsidRPr="00C94B7A" w:rsidTr="00597AA5">
        <w:trPr>
          <w:trHeight w:val="212"/>
          <w:tblCellSpacing w:w="42" w:type="dxa"/>
        </w:trPr>
        <w:tc>
          <w:tcPr>
            <w:tcW w:w="1484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2006</w:t>
            </w: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</w:p>
          <w:p w:rsidR="008E5EBC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</w:p>
          <w:p w:rsidR="008E5EBC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</w:p>
          <w:p w:rsidR="008E5EBC" w:rsidRPr="009339A8" w:rsidRDefault="008E5EBC" w:rsidP="00597AA5"/>
          <w:p w:rsidR="008E5EBC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2008</w:t>
            </w:r>
          </w:p>
          <w:p w:rsidR="008E5EBC" w:rsidRPr="005A7A47" w:rsidRDefault="008E5EBC" w:rsidP="00597AA5"/>
          <w:p w:rsidR="008E5EBC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2</w:t>
            </w:r>
            <w:r w:rsidRPr="00C94B7A">
              <w:rPr>
                <w:rFonts w:ascii="Arial" w:hAnsi="Arial" w:cs="Arial"/>
                <w:b/>
                <w:color w:val="595959" w:themeColor="text1" w:themeTint="A6"/>
              </w:rPr>
              <w:t>009</w:t>
            </w:r>
          </w:p>
        </w:tc>
        <w:tc>
          <w:tcPr>
            <w:tcW w:w="2323" w:type="dxa"/>
          </w:tcPr>
          <w:p w:rsidR="008E5EBC" w:rsidRPr="00C94B7A" w:rsidRDefault="008E5EBC" w:rsidP="00597AA5">
            <w:pPr>
              <w:rPr>
                <w:color w:val="595959" w:themeColor="text1" w:themeTint="A6"/>
              </w:rPr>
            </w:pPr>
            <w:r w:rsidRPr="00C94B7A">
              <w:rPr>
                <w:color w:val="595959" w:themeColor="text1" w:themeTint="A6"/>
              </w:rPr>
              <w:t>Safety Officer Investigations etc.</w:t>
            </w: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  <w:r w:rsidRPr="00C94B7A">
              <w:rPr>
                <w:color w:val="595959" w:themeColor="text1" w:themeTint="A6"/>
              </w:rPr>
              <w:t>Fire fighting</w:t>
            </w: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  <w:r w:rsidRPr="00C94B7A">
              <w:rPr>
                <w:color w:val="595959" w:themeColor="text1" w:themeTint="A6"/>
              </w:rPr>
              <w:t>First Aid Basic</w:t>
            </w: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H</w:t>
            </w:r>
            <w:r w:rsidRPr="00C94B7A">
              <w:rPr>
                <w:color w:val="595959" w:themeColor="text1" w:themeTint="A6"/>
              </w:rPr>
              <w:t>igh Voltage Testing (Category B Certificate)</w:t>
            </w:r>
          </w:p>
          <w:p w:rsidR="008E5EBC" w:rsidRPr="00C94B7A" w:rsidRDefault="008E5EBC" w:rsidP="00597AA5">
            <w:pPr>
              <w:rPr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C</w:t>
            </w:r>
            <w:r w:rsidRPr="00C94B7A">
              <w:rPr>
                <w:color w:val="595959" w:themeColor="text1" w:themeTint="A6"/>
              </w:rPr>
              <w:t>ode of Practice 29</w:t>
            </w:r>
          </w:p>
        </w:tc>
        <w:tc>
          <w:tcPr>
            <w:tcW w:w="2276" w:type="dxa"/>
          </w:tcPr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Training School Transnet Rail Engineering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Fire Department via Training School Transnet Rail Engineering</w:t>
            </w: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T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>raining School Transnet Rail Engineering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Training School Transnet Rail Engineering</w:t>
            </w: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Training School Transnet Engineering</w:t>
            </w:r>
          </w:p>
        </w:tc>
        <w:tc>
          <w:tcPr>
            <w:tcW w:w="3470" w:type="dxa"/>
          </w:tcPr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1 Week each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1 Day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+- 4 Days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+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>-2,3 Days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1</w:t>
            </w:r>
            <w:r w:rsidRPr="00C94B7A">
              <w:rPr>
                <w:rFonts w:ascii="Arial" w:hAnsi="Arial" w:cs="Arial"/>
                <w:color w:val="595959" w:themeColor="text1" w:themeTint="A6"/>
              </w:rPr>
              <w:t xml:space="preserve"> Week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8E5EBC" w:rsidRDefault="008E5EBC" w:rsidP="00597AA5"/>
    <w:tbl>
      <w:tblPr>
        <w:tblW w:w="8810" w:type="dxa"/>
        <w:tblCellSpacing w:w="42" w:type="dxa"/>
        <w:tblLook w:val="0000" w:firstRow="0" w:lastRow="0" w:firstColumn="0" w:lastColumn="0" w:noHBand="0" w:noVBand="0"/>
      </w:tblPr>
      <w:tblGrid>
        <w:gridCol w:w="1610"/>
        <w:gridCol w:w="2407"/>
        <w:gridCol w:w="2360"/>
        <w:gridCol w:w="2433"/>
      </w:tblGrid>
      <w:tr w:rsidR="008E5EBC" w:rsidRPr="00C94B7A" w:rsidTr="00597AA5">
        <w:trPr>
          <w:trHeight w:val="212"/>
          <w:tblCellSpacing w:w="42" w:type="dxa"/>
        </w:trPr>
        <w:tc>
          <w:tcPr>
            <w:tcW w:w="1484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>
              <w:rPr>
                <w:rFonts w:ascii="Arial" w:hAnsi="Arial"/>
                <w:color w:val="595959" w:themeColor="text1" w:themeTint="A6"/>
              </w:rPr>
              <w:t>2</w:t>
            </w:r>
            <w:r w:rsidRPr="00C94B7A">
              <w:rPr>
                <w:rFonts w:ascii="Arial" w:hAnsi="Arial"/>
                <w:color w:val="595959" w:themeColor="text1" w:themeTint="A6"/>
              </w:rPr>
              <w:t>010</w:t>
            </w:r>
          </w:p>
          <w:p w:rsidR="008E5EBC" w:rsidRPr="00C94B7A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b/>
                <w:color w:val="595959" w:themeColor="text1" w:themeTint="A6"/>
              </w:rPr>
              <w:t>2009</w:t>
            </w:r>
          </w:p>
          <w:p w:rsidR="008E5EBC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b/>
                <w:color w:val="595959" w:themeColor="text1" w:themeTint="A6"/>
              </w:rPr>
              <w:t>2014</w:t>
            </w:r>
          </w:p>
        </w:tc>
        <w:tc>
          <w:tcPr>
            <w:tcW w:w="2323" w:type="dxa"/>
          </w:tcPr>
          <w:p w:rsidR="008E5EBC" w:rsidRPr="00C94B7A" w:rsidRDefault="008E5EBC" w:rsidP="00597A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Word and Excel</w:t>
            </w:r>
          </w:p>
          <w:p w:rsidR="008E5EBC" w:rsidRPr="00C94B7A" w:rsidRDefault="008E5EBC" w:rsidP="00597A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Forklift Licence</w:t>
            </w:r>
          </w:p>
          <w:p w:rsidR="008E5EBC" w:rsidRPr="00C94B7A" w:rsidRDefault="008E5EBC" w:rsidP="00597A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Crane Licence</w:t>
            </w:r>
          </w:p>
        </w:tc>
        <w:tc>
          <w:tcPr>
            <w:tcW w:w="2276" w:type="dxa"/>
          </w:tcPr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Training School Transnet Engineering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Training School Transnet Engineering</w:t>
            </w: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Training School Transnet Engineering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2307" w:type="dxa"/>
          </w:tcPr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+-3 Days each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2 Weeks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2 Weeks</w:t>
            </w: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8E5EBC" w:rsidRPr="00C94B7A" w:rsidRDefault="008E5EBC" w:rsidP="00597AA5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8E5EBC" w:rsidRDefault="008E5EBC" w:rsidP="00597AA5"/>
    <w:tbl>
      <w:tblPr>
        <w:tblW w:w="9831" w:type="dxa"/>
        <w:tblCellSpacing w:w="42" w:type="dxa"/>
        <w:tblLook w:val="0000" w:firstRow="0" w:lastRow="0" w:firstColumn="0" w:lastColumn="0" w:noHBand="0" w:noVBand="0"/>
      </w:tblPr>
      <w:tblGrid>
        <w:gridCol w:w="1610"/>
        <w:gridCol w:w="8221"/>
      </w:tblGrid>
      <w:tr w:rsidR="008E5EBC" w:rsidRPr="00C94B7A" w:rsidTr="00597AA5">
        <w:trPr>
          <w:cantSplit/>
          <w:trHeight w:val="118"/>
          <w:tblCellSpacing w:w="42" w:type="dxa"/>
        </w:trPr>
        <w:tc>
          <w:tcPr>
            <w:tcW w:w="9663" w:type="dxa"/>
            <w:gridSpan w:val="2"/>
          </w:tcPr>
          <w:p w:rsidR="008E5EBC" w:rsidRPr="00C94B7A" w:rsidRDefault="008E5EBC" w:rsidP="00597AA5">
            <w:pPr>
              <w:pStyle w:val="Heading1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lastRenderedPageBreak/>
              <w:t>Other Interests and Hobbies</w:t>
            </w:r>
          </w:p>
        </w:tc>
      </w:tr>
      <w:tr w:rsidR="008E5EBC" w:rsidRPr="00C94B7A" w:rsidTr="00597AA5">
        <w:trPr>
          <w:trHeight w:val="118"/>
          <w:tblCellSpacing w:w="42" w:type="dxa"/>
        </w:trPr>
        <w:tc>
          <w:tcPr>
            <w:tcW w:w="1484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Sports</w:t>
            </w:r>
          </w:p>
        </w:tc>
        <w:tc>
          <w:tcPr>
            <w:tcW w:w="8095" w:type="dxa"/>
          </w:tcPr>
          <w:p w:rsidR="008E5EBC" w:rsidRPr="00C94B7A" w:rsidRDefault="008E5EBC" w:rsidP="00597AA5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Netball</w:t>
            </w:r>
          </w:p>
          <w:p w:rsidR="008E5EBC" w:rsidRPr="00ED676C" w:rsidRDefault="008E5EBC" w:rsidP="00597AA5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Athletics</w:t>
            </w:r>
          </w:p>
        </w:tc>
      </w:tr>
      <w:tr w:rsidR="008E5EBC" w:rsidRPr="00C94B7A" w:rsidTr="00597AA5">
        <w:trPr>
          <w:trHeight w:val="118"/>
          <w:tblCellSpacing w:w="42" w:type="dxa"/>
        </w:trPr>
        <w:tc>
          <w:tcPr>
            <w:tcW w:w="1484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Hobbies</w:t>
            </w:r>
          </w:p>
        </w:tc>
        <w:tc>
          <w:tcPr>
            <w:tcW w:w="8095" w:type="dxa"/>
          </w:tcPr>
          <w:p w:rsidR="008E5EBC" w:rsidRPr="00C94B7A" w:rsidRDefault="008E5EBC" w:rsidP="00597AA5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Running/Walking</w:t>
            </w:r>
          </w:p>
          <w:p w:rsidR="008E5EBC" w:rsidRPr="00ED676C" w:rsidRDefault="008E5EBC" w:rsidP="00597AA5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Mountain Bike Riding</w:t>
            </w:r>
          </w:p>
        </w:tc>
      </w:tr>
      <w:tr w:rsidR="008E5EBC" w:rsidRPr="00C94B7A" w:rsidTr="00597AA5">
        <w:trPr>
          <w:trHeight w:val="118"/>
          <w:tblCellSpacing w:w="42" w:type="dxa"/>
        </w:trPr>
        <w:tc>
          <w:tcPr>
            <w:tcW w:w="1484" w:type="dxa"/>
          </w:tcPr>
          <w:p w:rsidR="008E5EBC" w:rsidRPr="00C94B7A" w:rsidRDefault="008E5EBC" w:rsidP="00597AA5">
            <w:pPr>
              <w:pStyle w:val="Heading2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Other</w:t>
            </w:r>
          </w:p>
        </w:tc>
        <w:tc>
          <w:tcPr>
            <w:tcW w:w="8095" w:type="dxa"/>
          </w:tcPr>
          <w:p w:rsidR="008E5EBC" w:rsidRPr="00ED676C" w:rsidRDefault="008E5EBC" w:rsidP="00597AA5">
            <w:pPr>
              <w:numPr>
                <w:ilvl w:val="0"/>
                <w:numId w:val="18"/>
              </w:numPr>
              <w:rPr>
                <w:rFonts w:ascii="Arial" w:hAnsi="Arial" w:cs="Arial"/>
                <w:color w:val="595959" w:themeColor="text1" w:themeTint="A6"/>
              </w:rPr>
            </w:pPr>
            <w:r w:rsidRPr="00C94B7A">
              <w:rPr>
                <w:rFonts w:ascii="Arial" w:hAnsi="Arial" w:cs="Arial"/>
                <w:color w:val="595959" w:themeColor="text1" w:themeTint="A6"/>
              </w:rPr>
              <w:t>Hiking Camping and Relaxing</w:t>
            </w:r>
          </w:p>
          <w:p w:rsidR="008E5EBC" w:rsidRPr="00C94B7A" w:rsidRDefault="008E5EBC" w:rsidP="00597AA5">
            <w:pPr>
              <w:ind w:left="360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8E5EBC" w:rsidRPr="00C94B7A" w:rsidTr="00597AA5">
        <w:trPr>
          <w:cantSplit/>
          <w:trHeight w:val="118"/>
          <w:tblCellSpacing w:w="42" w:type="dxa"/>
        </w:trPr>
        <w:tc>
          <w:tcPr>
            <w:tcW w:w="9663" w:type="dxa"/>
            <w:gridSpan w:val="2"/>
          </w:tcPr>
          <w:p w:rsidR="008E5EBC" w:rsidRPr="00C94B7A" w:rsidRDefault="008E5EBC" w:rsidP="00597AA5">
            <w:pPr>
              <w:pStyle w:val="Heading1"/>
              <w:rPr>
                <w:rFonts w:ascii="Arial" w:hAnsi="Arial"/>
                <w:color w:val="595959" w:themeColor="text1" w:themeTint="A6"/>
              </w:rPr>
            </w:pPr>
            <w:r w:rsidRPr="00C94B7A">
              <w:rPr>
                <w:rFonts w:ascii="Arial" w:hAnsi="Arial"/>
                <w:color w:val="595959" w:themeColor="text1" w:themeTint="A6"/>
              </w:rPr>
              <w:t>References</w:t>
            </w:r>
          </w:p>
        </w:tc>
      </w:tr>
    </w:tbl>
    <w:p w:rsidR="008E5EBC" w:rsidRPr="008662AB" w:rsidRDefault="008E5EBC" w:rsidP="00597AA5">
      <w:pPr>
        <w:pStyle w:val="BodyText"/>
        <w:numPr>
          <w:ilvl w:val="0"/>
          <w:numId w:val="28"/>
        </w:numPr>
        <w:spacing w:after="0"/>
        <w:ind w:left="1985"/>
        <w:jc w:val="left"/>
        <w:rPr>
          <w:rFonts w:ascii="Arial" w:hAnsi="Arial" w:cs="Arial"/>
          <w:color w:val="595959" w:themeColor="text1" w:themeTint="A6"/>
          <w:sz w:val="20"/>
          <w:szCs w:val="24"/>
          <w:lang w:val="en-ZA"/>
        </w:rPr>
      </w:pPr>
      <w:r w:rsidRPr="008662AB">
        <w:rPr>
          <w:rFonts w:ascii="Arial" w:hAnsi="Arial" w:cs="Arial"/>
          <w:color w:val="595959" w:themeColor="text1" w:themeTint="A6"/>
          <w:sz w:val="20"/>
          <w:szCs w:val="24"/>
          <w:lang w:val="en-ZA"/>
        </w:rPr>
        <w:t>References can be provided on request.</w:t>
      </w:r>
    </w:p>
    <w:p w:rsidR="008E5EBC" w:rsidRPr="00C94B7A" w:rsidRDefault="008E5EBC" w:rsidP="00597AA5">
      <w:pPr>
        <w:rPr>
          <w:rFonts w:ascii="Arial" w:hAnsi="Arial" w:cs="Arial"/>
          <w:color w:val="595959" w:themeColor="text1" w:themeTint="A6"/>
        </w:rPr>
      </w:pPr>
    </w:p>
    <w:p w:rsidR="0069566D" w:rsidRPr="0062309F" w:rsidRDefault="0069566D" w:rsidP="0062309F"/>
    <w:sectPr w:rsidR="0069566D" w:rsidRPr="0062309F" w:rsidSect="00CE31B2">
      <w:headerReference w:type="default" r:id="rId10"/>
      <w:footerReference w:type="default" r:id="rId11"/>
      <w:footerReference w:type="first" r:id="rId12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5D0" w:rsidRDefault="007565D0">
      <w:r>
        <w:separator/>
      </w:r>
    </w:p>
  </w:endnote>
  <w:endnote w:type="continuationSeparator" w:id="0">
    <w:p w:rsidR="007565D0" w:rsidRDefault="0075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629" w:rsidRDefault="00B00629">
    <w:pPr>
      <w:pStyle w:val="Footer"/>
      <w:pBdr>
        <w:top w:val="single" w:sz="12" w:space="1" w:color="auto"/>
      </w:pBdr>
      <w:jc w:val="right"/>
      <w:rPr>
        <w:sz w:val="16"/>
        <w:lang w:val="en-US"/>
      </w:rPr>
    </w:pPr>
  </w:p>
  <w:p w:rsidR="00B00629" w:rsidRDefault="00B00629">
    <w:pPr>
      <w:pStyle w:val="Footer"/>
      <w:jc w:val="center"/>
      <w:rPr>
        <w:sz w:val="16"/>
        <w:lang w:val="en-US"/>
      </w:rPr>
    </w:pPr>
    <w:r>
      <w:rPr>
        <w:sz w:val="16"/>
        <w:lang w:val="en-US"/>
      </w:rPr>
      <w:t>Confidential</w:t>
    </w:r>
    <w:r>
      <w:rPr>
        <w:sz w:val="16"/>
        <w:lang w:val="en-US"/>
      </w:rPr>
      <w:tab/>
      <w:t xml:space="preserve">Page </w:t>
    </w:r>
    <w:r w:rsidR="00172CF4"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PAGE </w:instrText>
    </w:r>
    <w:r w:rsidR="00172CF4">
      <w:rPr>
        <w:sz w:val="16"/>
        <w:lang w:val="en-US"/>
      </w:rPr>
      <w:fldChar w:fldCharType="separate"/>
    </w:r>
    <w:r w:rsidR="007E0FC1">
      <w:rPr>
        <w:noProof/>
        <w:sz w:val="16"/>
        <w:lang w:val="en-US"/>
      </w:rPr>
      <w:t>6</w:t>
    </w:r>
    <w:r w:rsidR="00172CF4">
      <w:rPr>
        <w:sz w:val="16"/>
        <w:lang w:val="en-US"/>
      </w:rPr>
      <w:fldChar w:fldCharType="end"/>
    </w:r>
    <w:r>
      <w:rPr>
        <w:sz w:val="16"/>
        <w:lang w:val="en-US"/>
      </w:rPr>
      <w:t xml:space="preserve"> of </w:t>
    </w:r>
    <w:r w:rsidR="00172CF4"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NUMPAGES </w:instrText>
    </w:r>
    <w:r w:rsidR="00172CF4">
      <w:rPr>
        <w:sz w:val="16"/>
        <w:lang w:val="en-US"/>
      </w:rPr>
      <w:fldChar w:fldCharType="separate"/>
    </w:r>
    <w:r w:rsidR="007E0FC1">
      <w:rPr>
        <w:noProof/>
        <w:sz w:val="16"/>
        <w:lang w:val="en-US"/>
      </w:rPr>
      <w:t>6</w:t>
    </w:r>
    <w:r w:rsidR="00172CF4">
      <w:rPr>
        <w:sz w:val="16"/>
        <w:lang w:val="en-US"/>
      </w:rPr>
      <w:fldChar w:fldCharType="end"/>
    </w:r>
    <w:r>
      <w:rPr>
        <w:sz w:val="16"/>
        <w:lang w:val="en-US"/>
      </w:rPr>
      <w:tab/>
    </w:r>
    <w:r w:rsidR="00172CF4">
      <w:rPr>
        <w:sz w:val="16"/>
      </w:rPr>
      <w:fldChar w:fldCharType="begin"/>
    </w:r>
    <w:r>
      <w:rPr>
        <w:sz w:val="16"/>
      </w:rPr>
      <w:instrText xml:space="preserve"> DATE \@ "dd MMMM yyyy" \* MERGEFORMAT </w:instrText>
    </w:r>
    <w:r w:rsidR="00172CF4">
      <w:rPr>
        <w:sz w:val="16"/>
      </w:rPr>
      <w:fldChar w:fldCharType="separate"/>
    </w:r>
    <w:r w:rsidR="00740733">
      <w:rPr>
        <w:noProof/>
        <w:sz w:val="16"/>
      </w:rPr>
      <w:t>24 October 2018</w:t>
    </w:r>
    <w:r w:rsidR="00172CF4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629" w:rsidRDefault="00172C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06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0FC1">
      <w:rPr>
        <w:rStyle w:val="PageNumber"/>
        <w:noProof/>
      </w:rPr>
      <w:t>1</w:t>
    </w:r>
    <w:r>
      <w:rPr>
        <w:rStyle w:val="PageNumber"/>
      </w:rPr>
      <w:fldChar w:fldCharType="end"/>
    </w:r>
  </w:p>
  <w:p w:rsidR="00B00629" w:rsidRDefault="00B006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5D0" w:rsidRDefault="007565D0">
      <w:r>
        <w:separator/>
      </w:r>
    </w:p>
  </w:footnote>
  <w:footnote w:type="continuationSeparator" w:id="0">
    <w:p w:rsidR="007565D0" w:rsidRDefault="0075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629" w:rsidRDefault="00B00629">
    <w:pPr>
      <w:pStyle w:val="Header"/>
      <w:jc w:val="center"/>
      <w:rPr>
        <w:b/>
        <w:bCs/>
        <w:sz w:val="36"/>
      </w:rPr>
    </w:pPr>
    <w:r>
      <w:rPr>
        <w:b/>
        <w:bCs/>
        <w:sz w:val="36"/>
      </w:rPr>
      <w:t>Curriculum Vitae</w:t>
    </w:r>
  </w:p>
  <w:p w:rsidR="0093423C" w:rsidRPr="0093423C" w:rsidRDefault="0093423C" w:rsidP="0093423C">
    <w:pPr>
      <w:pStyle w:val="Header"/>
      <w:pBdr>
        <w:bottom w:val="single" w:sz="18" w:space="1" w:color="auto"/>
      </w:pBdr>
      <w:jc w:val="center"/>
    </w:pPr>
    <w:r>
      <w:rPr>
        <w:b/>
        <w:bCs/>
      </w:rPr>
      <w:t xml:space="preserve">Anneta </w:t>
    </w:r>
    <w:r w:rsidR="009339A8">
      <w:rPr>
        <w:b/>
        <w:bCs/>
      </w:rPr>
      <w:t>Bronkhorst</w:t>
    </w:r>
    <w:r>
      <w:rPr>
        <w:b/>
        <w:bCs/>
      </w:rPr>
      <w:t xml:space="preserve"> – Electrician Armature Winder</w:t>
    </w:r>
  </w:p>
  <w:p w:rsidR="00B00629" w:rsidRDefault="00B0062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3F2"/>
    <w:multiLevelType w:val="hybridMultilevel"/>
    <w:tmpl w:val="A5705A1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C64B0"/>
    <w:multiLevelType w:val="hybridMultilevel"/>
    <w:tmpl w:val="F5F2D1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9443B"/>
    <w:multiLevelType w:val="hybridMultilevel"/>
    <w:tmpl w:val="A93CE4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C28B8"/>
    <w:multiLevelType w:val="hybridMultilevel"/>
    <w:tmpl w:val="A470FF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E0680"/>
    <w:multiLevelType w:val="hybridMultilevel"/>
    <w:tmpl w:val="3850E3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CC0F6B"/>
    <w:multiLevelType w:val="hybridMultilevel"/>
    <w:tmpl w:val="68969F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A60CF"/>
    <w:multiLevelType w:val="hybridMultilevel"/>
    <w:tmpl w:val="58B23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9A714B"/>
    <w:multiLevelType w:val="hybridMultilevel"/>
    <w:tmpl w:val="45B48B0C"/>
    <w:lvl w:ilvl="0" w:tplc="1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3C7E22"/>
    <w:multiLevelType w:val="hybridMultilevel"/>
    <w:tmpl w:val="6D108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34279"/>
    <w:multiLevelType w:val="hybridMultilevel"/>
    <w:tmpl w:val="D0166B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12CFA"/>
    <w:multiLevelType w:val="hybridMultilevel"/>
    <w:tmpl w:val="4254DD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155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5C22C8"/>
    <w:multiLevelType w:val="hybridMultilevel"/>
    <w:tmpl w:val="271A8E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F36847"/>
    <w:multiLevelType w:val="hybridMultilevel"/>
    <w:tmpl w:val="70E2F6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271959"/>
    <w:multiLevelType w:val="hybridMultilevel"/>
    <w:tmpl w:val="1C36C47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5C65F7"/>
    <w:multiLevelType w:val="hybridMultilevel"/>
    <w:tmpl w:val="0A42C3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63640"/>
    <w:multiLevelType w:val="hybridMultilevel"/>
    <w:tmpl w:val="C49063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A7B07"/>
    <w:multiLevelType w:val="hybridMultilevel"/>
    <w:tmpl w:val="22708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451015"/>
    <w:multiLevelType w:val="hybridMultilevel"/>
    <w:tmpl w:val="70B0A6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BF4EA4"/>
    <w:multiLevelType w:val="hybridMultilevel"/>
    <w:tmpl w:val="3BC2FA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86323"/>
    <w:multiLevelType w:val="hybridMultilevel"/>
    <w:tmpl w:val="24A403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34273"/>
    <w:multiLevelType w:val="hybridMultilevel"/>
    <w:tmpl w:val="CF4C3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3194F"/>
    <w:multiLevelType w:val="hybridMultilevel"/>
    <w:tmpl w:val="23A495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5B4694"/>
    <w:multiLevelType w:val="hybridMultilevel"/>
    <w:tmpl w:val="BF9683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8066E9"/>
    <w:multiLevelType w:val="hybridMultilevel"/>
    <w:tmpl w:val="B0F416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663E01"/>
    <w:multiLevelType w:val="hybridMultilevel"/>
    <w:tmpl w:val="D9A4FF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025F41"/>
    <w:multiLevelType w:val="hybridMultilevel"/>
    <w:tmpl w:val="1E2245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442A61"/>
    <w:multiLevelType w:val="hybridMultilevel"/>
    <w:tmpl w:val="F970C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20"/>
  </w:num>
  <w:num w:numId="5">
    <w:abstractNumId w:val="3"/>
  </w:num>
  <w:num w:numId="6">
    <w:abstractNumId w:val="22"/>
  </w:num>
  <w:num w:numId="7">
    <w:abstractNumId w:val="24"/>
  </w:num>
  <w:num w:numId="8">
    <w:abstractNumId w:val="14"/>
  </w:num>
  <w:num w:numId="9">
    <w:abstractNumId w:val="18"/>
  </w:num>
  <w:num w:numId="10">
    <w:abstractNumId w:val="6"/>
  </w:num>
  <w:num w:numId="11">
    <w:abstractNumId w:val="10"/>
  </w:num>
  <w:num w:numId="12">
    <w:abstractNumId w:val="17"/>
  </w:num>
  <w:num w:numId="13">
    <w:abstractNumId w:val="12"/>
  </w:num>
  <w:num w:numId="14">
    <w:abstractNumId w:val="13"/>
  </w:num>
  <w:num w:numId="15">
    <w:abstractNumId w:val="27"/>
  </w:num>
  <w:num w:numId="16">
    <w:abstractNumId w:val="26"/>
  </w:num>
  <w:num w:numId="17">
    <w:abstractNumId w:val="23"/>
  </w:num>
  <w:num w:numId="18">
    <w:abstractNumId w:val="25"/>
  </w:num>
  <w:num w:numId="19">
    <w:abstractNumId w:val="19"/>
  </w:num>
  <w:num w:numId="20">
    <w:abstractNumId w:val="1"/>
  </w:num>
  <w:num w:numId="21">
    <w:abstractNumId w:val="8"/>
  </w:num>
  <w:num w:numId="22">
    <w:abstractNumId w:val="9"/>
  </w:num>
  <w:num w:numId="23">
    <w:abstractNumId w:val="15"/>
  </w:num>
  <w:num w:numId="24">
    <w:abstractNumId w:val="11"/>
  </w:num>
  <w:num w:numId="25">
    <w:abstractNumId w:val="16"/>
  </w:num>
  <w:num w:numId="26">
    <w:abstractNumId w:val="0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E58"/>
    <w:rsid w:val="000163C8"/>
    <w:rsid w:val="00027F86"/>
    <w:rsid w:val="000323C1"/>
    <w:rsid w:val="00041261"/>
    <w:rsid w:val="00052525"/>
    <w:rsid w:val="00075CC1"/>
    <w:rsid w:val="00076B64"/>
    <w:rsid w:val="00087B14"/>
    <w:rsid w:val="000A4E7E"/>
    <w:rsid w:val="000A4F96"/>
    <w:rsid w:val="000B4228"/>
    <w:rsid w:val="000B4DFE"/>
    <w:rsid w:val="000D205A"/>
    <w:rsid w:val="000D5600"/>
    <w:rsid w:val="000E1F75"/>
    <w:rsid w:val="000E5ECC"/>
    <w:rsid w:val="000F0298"/>
    <w:rsid w:val="00115A79"/>
    <w:rsid w:val="001250BF"/>
    <w:rsid w:val="0014611E"/>
    <w:rsid w:val="00153066"/>
    <w:rsid w:val="00172CF4"/>
    <w:rsid w:val="00194705"/>
    <w:rsid w:val="001E3B42"/>
    <w:rsid w:val="001E5D59"/>
    <w:rsid w:val="00206728"/>
    <w:rsid w:val="002621B9"/>
    <w:rsid w:val="00267F92"/>
    <w:rsid w:val="002A1A36"/>
    <w:rsid w:val="002B00EF"/>
    <w:rsid w:val="002E1DC0"/>
    <w:rsid w:val="002E409F"/>
    <w:rsid w:val="002F20D8"/>
    <w:rsid w:val="00304C27"/>
    <w:rsid w:val="00312A22"/>
    <w:rsid w:val="00315E56"/>
    <w:rsid w:val="00331B6B"/>
    <w:rsid w:val="00353853"/>
    <w:rsid w:val="00360A5B"/>
    <w:rsid w:val="00364560"/>
    <w:rsid w:val="00364EEE"/>
    <w:rsid w:val="003B7888"/>
    <w:rsid w:val="003D305F"/>
    <w:rsid w:val="00401BCE"/>
    <w:rsid w:val="00407A36"/>
    <w:rsid w:val="00410786"/>
    <w:rsid w:val="00410F93"/>
    <w:rsid w:val="00431E9E"/>
    <w:rsid w:val="00437EB7"/>
    <w:rsid w:val="00441D1E"/>
    <w:rsid w:val="004435A8"/>
    <w:rsid w:val="00455591"/>
    <w:rsid w:val="00470E78"/>
    <w:rsid w:val="00477CCB"/>
    <w:rsid w:val="00493AB3"/>
    <w:rsid w:val="004A35B2"/>
    <w:rsid w:val="004B297D"/>
    <w:rsid w:val="004B5A98"/>
    <w:rsid w:val="004D2C4B"/>
    <w:rsid w:val="005075ED"/>
    <w:rsid w:val="00546505"/>
    <w:rsid w:val="00560FFE"/>
    <w:rsid w:val="005646D6"/>
    <w:rsid w:val="00584843"/>
    <w:rsid w:val="00585841"/>
    <w:rsid w:val="00593038"/>
    <w:rsid w:val="005A420A"/>
    <w:rsid w:val="005A7A47"/>
    <w:rsid w:val="005B0C05"/>
    <w:rsid w:val="005C052E"/>
    <w:rsid w:val="005D0C54"/>
    <w:rsid w:val="00602064"/>
    <w:rsid w:val="00613523"/>
    <w:rsid w:val="006170C1"/>
    <w:rsid w:val="0062309F"/>
    <w:rsid w:val="0064248E"/>
    <w:rsid w:val="0067130F"/>
    <w:rsid w:val="006771A6"/>
    <w:rsid w:val="00690CBD"/>
    <w:rsid w:val="0069566D"/>
    <w:rsid w:val="006E4AC5"/>
    <w:rsid w:val="006F0B97"/>
    <w:rsid w:val="00700F4C"/>
    <w:rsid w:val="00714678"/>
    <w:rsid w:val="00740733"/>
    <w:rsid w:val="00746BA0"/>
    <w:rsid w:val="00750597"/>
    <w:rsid w:val="007565D0"/>
    <w:rsid w:val="00764A46"/>
    <w:rsid w:val="00782293"/>
    <w:rsid w:val="0079247A"/>
    <w:rsid w:val="007A72BA"/>
    <w:rsid w:val="007E0FC1"/>
    <w:rsid w:val="007F5188"/>
    <w:rsid w:val="007F5598"/>
    <w:rsid w:val="00813793"/>
    <w:rsid w:val="008662AB"/>
    <w:rsid w:val="0088163D"/>
    <w:rsid w:val="0088601B"/>
    <w:rsid w:val="0088760D"/>
    <w:rsid w:val="008B46C8"/>
    <w:rsid w:val="008C6E4F"/>
    <w:rsid w:val="008D65D4"/>
    <w:rsid w:val="008E5EBC"/>
    <w:rsid w:val="008F00C9"/>
    <w:rsid w:val="008F6F0C"/>
    <w:rsid w:val="008F7B01"/>
    <w:rsid w:val="00903493"/>
    <w:rsid w:val="00906ABA"/>
    <w:rsid w:val="009233FC"/>
    <w:rsid w:val="009339A8"/>
    <w:rsid w:val="0093423C"/>
    <w:rsid w:val="00941D78"/>
    <w:rsid w:val="009421CA"/>
    <w:rsid w:val="009475F1"/>
    <w:rsid w:val="00953EF6"/>
    <w:rsid w:val="00954579"/>
    <w:rsid w:val="00982490"/>
    <w:rsid w:val="00985302"/>
    <w:rsid w:val="00985F41"/>
    <w:rsid w:val="009A420B"/>
    <w:rsid w:val="009A5496"/>
    <w:rsid w:val="009D77F1"/>
    <w:rsid w:val="009E4D76"/>
    <w:rsid w:val="009F313D"/>
    <w:rsid w:val="009F6EC9"/>
    <w:rsid w:val="00A01564"/>
    <w:rsid w:val="00A57C47"/>
    <w:rsid w:val="00A72AFA"/>
    <w:rsid w:val="00A74EA5"/>
    <w:rsid w:val="00A94E26"/>
    <w:rsid w:val="00AA6541"/>
    <w:rsid w:val="00AC7F88"/>
    <w:rsid w:val="00AE0842"/>
    <w:rsid w:val="00B00629"/>
    <w:rsid w:val="00B037A4"/>
    <w:rsid w:val="00B31192"/>
    <w:rsid w:val="00B40A18"/>
    <w:rsid w:val="00B502EE"/>
    <w:rsid w:val="00B56B70"/>
    <w:rsid w:val="00B76390"/>
    <w:rsid w:val="00B95A68"/>
    <w:rsid w:val="00BA3C33"/>
    <w:rsid w:val="00BA681D"/>
    <w:rsid w:val="00BA7EE0"/>
    <w:rsid w:val="00BB3B18"/>
    <w:rsid w:val="00BC3F74"/>
    <w:rsid w:val="00BC4946"/>
    <w:rsid w:val="00BF1C4F"/>
    <w:rsid w:val="00BF20E0"/>
    <w:rsid w:val="00C359DF"/>
    <w:rsid w:val="00C707C4"/>
    <w:rsid w:val="00C73D83"/>
    <w:rsid w:val="00C87474"/>
    <w:rsid w:val="00C94B7A"/>
    <w:rsid w:val="00CA011F"/>
    <w:rsid w:val="00CA6B4D"/>
    <w:rsid w:val="00CA6DBF"/>
    <w:rsid w:val="00CB3510"/>
    <w:rsid w:val="00CB68FE"/>
    <w:rsid w:val="00CD3F82"/>
    <w:rsid w:val="00CE31B2"/>
    <w:rsid w:val="00CE4FFD"/>
    <w:rsid w:val="00D06721"/>
    <w:rsid w:val="00D35541"/>
    <w:rsid w:val="00D532EB"/>
    <w:rsid w:val="00D60F9F"/>
    <w:rsid w:val="00D71D73"/>
    <w:rsid w:val="00D721D8"/>
    <w:rsid w:val="00D8564A"/>
    <w:rsid w:val="00D916CF"/>
    <w:rsid w:val="00DA69D0"/>
    <w:rsid w:val="00DB40B5"/>
    <w:rsid w:val="00DD73F3"/>
    <w:rsid w:val="00DF4C02"/>
    <w:rsid w:val="00DF7FBD"/>
    <w:rsid w:val="00E018CA"/>
    <w:rsid w:val="00E05DD1"/>
    <w:rsid w:val="00E3112F"/>
    <w:rsid w:val="00E410D4"/>
    <w:rsid w:val="00E50675"/>
    <w:rsid w:val="00E72E5D"/>
    <w:rsid w:val="00EB0329"/>
    <w:rsid w:val="00EC3258"/>
    <w:rsid w:val="00ED34B9"/>
    <w:rsid w:val="00ED676C"/>
    <w:rsid w:val="00EE5AF2"/>
    <w:rsid w:val="00EF4478"/>
    <w:rsid w:val="00F1396C"/>
    <w:rsid w:val="00F6205D"/>
    <w:rsid w:val="00F736EF"/>
    <w:rsid w:val="00F81614"/>
    <w:rsid w:val="00F85E58"/>
    <w:rsid w:val="00FA019A"/>
    <w:rsid w:val="00FC5B4B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D31BD95"/>
  <w15:docId w15:val="{D4BF4B70-9B4A-FB43-B8DF-B0E4CC54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hAnsi="Tahoma" w:cs="Tahom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auto"/>
      </w:pBdr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93423C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423C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0E1F7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E1F7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8662AB"/>
    <w:pPr>
      <w:overflowPunct w:val="0"/>
      <w:autoSpaceDE w:val="0"/>
      <w:autoSpaceDN w:val="0"/>
      <w:adjustRightInd w:val="0"/>
      <w:spacing w:after="220" w:line="240" w:lineRule="atLeast"/>
      <w:jc w:val="both"/>
      <w:textAlignment w:val="baseline"/>
    </w:pPr>
    <w:rPr>
      <w:rFonts w:ascii="Garamond" w:hAnsi="Garamond" w:cs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662AB"/>
    <w:rPr>
      <w:rFonts w:ascii="Garamond" w:hAnsi="Garamond"/>
      <w:sz w:val="22"/>
      <w:lang w:val="en-GB" w:eastAsia="en-US"/>
    </w:rPr>
  </w:style>
  <w:style w:type="paragraph" w:customStyle="1" w:styleId="Default">
    <w:name w:val="Default"/>
    <w:rsid w:val="00267F9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smits.anneta@gmail.com" TargetMode="Externa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\Desktop\Anneta%20Smits%20C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0080B-0D09-304C-8DAD-8F4AB0FA79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Anneta%20Smits%20CV.dot</Template>
  <TotalTime>143</TotalTime>
  <Pages>6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</vt:lpstr>
    </vt:vector>
  </TitlesOfParts>
  <Company>www.jobfishing.co.za</Company>
  <LinksUpToDate>false</LinksUpToDate>
  <CharactersWithSpaces>6121</CharactersWithSpaces>
  <SharedDoc>false</SharedDoc>
  <HLinks>
    <vt:vector size="6" baseType="variant">
      <vt:variant>
        <vt:i4>7667742</vt:i4>
      </vt:variant>
      <vt:variant>
        <vt:i4>0</vt:i4>
      </vt:variant>
      <vt:variant>
        <vt:i4>0</vt:i4>
      </vt:variant>
      <vt:variant>
        <vt:i4>5</vt:i4>
      </vt:variant>
      <vt:variant>
        <vt:lpwstr>mailto:smits.anneta@gmail.com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Anneta Smits          Transnet Engineering   Dbn</dc:creator>
  <dc:description>Please visit www.jobfishing.co.za for many more free downloadable CV Templates.  Please read disclaimer before using this template.  All rights reserved.</dc:description>
  <cp:lastModifiedBy>smitsanneta@gmail.com</cp:lastModifiedBy>
  <cp:revision>114</cp:revision>
  <cp:lastPrinted>2015-08-03T06:08:00Z</cp:lastPrinted>
  <dcterms:created xsi:type="dcterms:W3CDTF">2018-10-16T13:22:00Z</dcterms:created>
  <dcterms:modified xsi:type="dcterms:W3CDTF">2018-10-24T06:43:00Z</dcterms:modified>
</cp:coreProperties>
</file>