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A3" w:rsidRPr="004B2CA3" w:rsidRDefault="004B2CA3" w:rsidP="004B2CA3">
      <w:pPr>
        <w:jc w:val="center"/>
        <w:rPr>
          <w:b/>
          <w:i/>
          <w:sz w:val="48"/>
          <w:szCs w:val="48"/>
        </w:rPr>
      </w:pPr>
      <w:bookmarkStart w:id="0" w:name="_GoBack"/>
      <w:bookmarkEnd w:id="0"/>
      <w:r w:rsidRPr="004B2CA3">
        <w:rPr>
          <w:b/>
          <w:i/>
          <w:sz w:val="48"/>
          <w:szCs w:val="48"/>
        </w:rPr>
        <w:t>Jonathan Provost</w:t>
      </w:r>
    </w:p>
    <w:p w:rsidR="004B2CA3" w:rsidRPr="00913D9B" w:rsidRDefault="00F10B81" w:rsidP="004B2CA3">
      <w:pPr>
        <w:jc w:val="center"/>
      </w:pPr>
      <w:r>
        <w:t>Peace River</w:t>
      </w:r>
      <w:r w:rsidR="004B2CA3" w:rsidRPr="00913D9B">
        <w:t xml:space="preserve">, </w:t>
      </w:r>
      <w:r w:rsidR="00E22D40" w:rsidRPr="00913D9B">
        <w:t>Alberta</w:t>
      </w:r>
    </w:p>
    <w:p w:rsidR="004B2CA3" w:rsidRPr="004B2CA3" w:rsidRDefault="004B2CA3" w:rsidP="004B2CA3">
      <w:pPr>
        <w:jc w:val="center"/>
        <w:rPr>
          <w:b/>
          <w:i/>
        </w:rPr>
      </w:pPr>
      <w:r w:rsidRPr="00913D9B">
        <w:rPr>
          <w:b/>
        </w:rPr>
        <w:t>Cell;</w:t>
      </w:r>
      <w:r w:rsidRPr="004B2CA3">
        <w:rPr>
          <w:b/>
          <w:i/>
        </w:rPr>
        <w:t xml:space="preserve"> </w:t>
      </w:r>
      <w:r w:rsidRPr="00913D9B">
        <w:t>780-625-2524</w:t>
      </w:r>
    </w:p>
    <w:p w:rsidR="004B2CA3" w:rsidRPr="002820F9" w:rsidRDefault="00E22D40" w:rsidP="004B2CA3">
      <w:pPr>
        <w:jc w:val="center"/>
        <w:rPr>
          <w:b/>
          <w:i/>
          <w:lang w:val="fr-CA"/>
        </w:rPr>
      </w:pPr>
      <w:r w:rsidRPr="002820F9">
        <w:rPr>
          <w:b/>
          <w:lang w:val="fr-CA"/>
        </w:rPr>
        <w:t>E-mail</w:t>
      </w:r>
      <w:r w:rsidR="004B2CA3" w:rsidRPr="002820F9">
        <w:rPr>
          <w:b/>
          <w:lang w:val="fr-CA"/>
        </w:rPr>
        <w:t>;</w:t>
      </w:r>
      <w:r w:rsidR="004B2CA3" w:rsidRPr="002820F9">
        <w:rPr>
          <w:b/>
          <w:i/>
          <w:lang w:val="fr-CA"/>
        </w:rPr>
        <w:t xml:space="preserve"> </w:t>
      </w:r>
      <w:r w:rsidR="009A0933" w:rsidRPr="002820F9">
        <w:rPr>
          <w:lang w:val="fr-CA"/>
        </w:rPr>
        <w:t>provost.26_j@yahoo.ca</w:t>
      </w:r>
    </w:p>
    <w:p w:rsidR="004B2CA3" w:rsidRPr="002820F9" w:rsidRDefault="004B2CA3" w:rsidP="004B2CA3">
      <w:pPr>
        <w:rPr>
          <w:b/>
          <w:bCs/>
          <w:lang w:val="fr-CA"/>
        </w:rPr>
      </w:pPr>
    </w:p>
    <w:p w:rsidR="004B2CA3" w:rsidRPr="002820F9" w:rsidRDefault="004B2CA3" w:rsidP="004B2CA3">
      <w:pPr>
        <w:rPr>
          <w:lang w:val="fr-CA"/>
        </w:rPr>
      </w:pPr>
    </w:p>
    <w:p w:rsidR="004B2CA3" w:rsidRPr="002820F9" w:rsidRDefault="004B2CA3" w:rsidP="004B2CA3">
      <w:pPr>
        <w:rPr>
          <w:lang w:val="fr-CA"/>
        </w:rPr>
      </w:pPr>
    </w:p>
    <w:p w:rsidR="004B2CA3" w:rsidRPr="002820F9" w:rsidRDefault="004B2CA3" w:rsidP="00DD1C40">
      <w:pPr>
        <w:jc w:val="center"/>
        <w:rPr>
          <w:lang w:val="fr-CA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348"/>
        <w:gridCol w:w="3600"/>
        <w:gridCol w:w="3420"/>
      </w:tblGrid>
      <w:tr w:rsidR="004B2CA3" w:rsidRPr="004B2CA3" w:rsidTr="00F10B81">
        <w:trPr>
          <w:trHeight w:val="117"/>
        </w:trPr>
        <w:tc>
          <w:tcPr>
            <w:tcW w:w="3348" w:type="dxa"/>
            <w:shd w:val="clear" w:color="auto" w:fill="auto"/>
          </w:tcPr>
          <w:p w:rsidR="004B2CA3" w:rsidRPr="002820F9" w:rsidRDefault="004B2CA3" w:rsidP="00DD1C40">
            <w:pPr>
              <w:jc w:val="center"/>
              <w:rPr>
                <w:lang w:val="fr-CA"/>
              </w:rPr>
            </w:pPr>
          </w:p>
          <w:p w:rsidR="004B2CA3" w:rsidRPr="002820F9" w:rsidRDefault="004B2CA3" w:rsidP="00DD1C40">
            <w:pPr>
              <w:jc w:val="center"/>
              <w:rPr>
                <w:lang w:val="fr-CA"/>
              </w:rPr>
            </w:pPr>
          </w:p>
        </w:tc>
        <w:tc>
          <w:tcPr>
            <w:tcW w:w="3600" w:type="dxa"/>
            <w:shd w:val="clear" w:color="auto" w:fill="auto"/>
          </w:tcPr>
          <w:p w:rsidR="004B2CA3" w:rsidRPr="004B2CA3" w:rsidRDefault="004B2CA3" w:rsidP="00DD1C40">
            <w:pPr>
              <w:jc w:val="center"/>
              <w:rPr>
                <w:b/>
                <w:bCs/>
              </w:rPr>
            </w:pPr>
            <w:r w:rsidRPr="004B2CA3">
              <w:rPr>
                <w:b/>
                <w:bCs/>
              </w:rPr>
              <w:t>PROFESSIONAL EXPERIENCE</w:t>
            </w:r>
          </w:p>
        </w:tc>
        <w:tc>
          <w:tcPr>
            <w:tcW w:w="3420" w:type="dxa"/>
            <w:shd w:val="clear" w:color="auto" w:fill="auto"/>
          </w:tcPr>
          <w:p w:rsidR="004B2CA3" w:rsidRPr="004B2CA3" w:rsidRDefault="004B2CA3" w:rsidP="00DD1C40">
            <w:pPr>
              <w:jc w:val="center"/>
            </w:pPr>
          </w:p>
          <w:p w:rsidR="004B2CA3" w:rsidRPr="004B2CA3" w:rsidRDefault="004B2CA3" w:rsidP="00DD1C40">
            <w:pPr>
              <w:jc w:val="center"/>
            </w:pPr>
          </w:p>
        </w:tc>
      </w:tr>
    </w:tbl>
    <w:p w:rsidR="004B2CA3" w:rsidRPr="004B2CA3" w:rsidRDefault="004B2CA3" w:rsidP="004B2CA3">
      <w:pPr>
        <w:rPr>
          <w:b/>
          <w:bCs/>
        </w:rPr>
      </w:pPr>
    </w:p>
    <w:p w:rsidR="004B2CA3" w:rsidRDefault="004B2CA3" w:rsidP="004B2CA3">
      <w:pPr>
        <w:rPr>
          <w:b/>
          <w:bCs/>
        </w:rPr>
      </w:pPr>
      <w:r w:rsidRPr="004B2CA3">
        <w:rPr>
          <w:b/>
          <w:bCs/>
        </w:rPr>
        <w:t>DAISHOW</w:t>
      </w:r>
      <w:r w:rsidR="00F24941">
        <w:rPr>
          <w:b/>
          <w:bCs/>
        </w:rPr>
        <w:t>A-MARUBENI INTERNATIONAL LTD (pulp mill). –</w:t>
      </w:r>
      <w:r w:rsidRPr="004B2CA3">
        <w:rPr>
          <w:b/>
          <w:bCs/>
        </w:rPr>
        <w:t xml:space="preserve">Peace River, AB  </w:t>
      </w:r>
    </w:p>
    <w:p w:rsidR="009A0933" w:rsidRPr="009A0933" w:rsidRDefault="009A0933" w:rsidP="004B2CA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Reliability Maintenance Lead </w:t>
      </w:r>
      <w:r w:rsidR="00D46194">
        <w:rPr>
          <w:bCs/>
        </w:rPr>
        <w:t>(</w:t>
      </w:r>
      <w:r w:rsidR="008E64D6">
        <w:rPr>
          <w:bCs/>
        </w:rPr>
        <w:t xml:space="preserve">March </w:t>
      </w:r>
      <w:r w:rsidR="00D46194">
        <w:rPr>
          <w:bCs/>
        </w:rPr>
        <w:t>2016-present)</w:t>
      </w:r>
    </w:p>
    <w:p w:rsidR="004B2CA3" w:rsidRPr="004B2CA3" w:rsidRDefault="004B2CA3" w:rsidP="004B2CA3">
      <w:pPr>
        <w:pStyle w:val="ListParagraph"/>
        <w:numPr>
          <w:ilvl w:val="0"/>
          <w:numId w:val="9"/>
        </w:numPr>
        <w:rPr>
          <w:b/>
          <w:bCs/>
        </w:rPr>
      </w:pPr>
      <w:r w:rsidRPr="004B2CA3">
        <w:rPr>
          <w:b/>
          <w:bCs/>
          <w:iCs/>
        </w:rPr>
        <w:t>Vibration analysis (</w:t>
      </w:r>
      <w:r w:rsidRPr="00371612">
        <w:rPr>
          <w:bCs/>
          <w:i/>
          <w:iCs/>
        </w:rPr>
        <w:t>2011-</w:t>
      </w:r>
      <w:r w:rsidR="008E64D6">
        <w:rPr>
          <w:bCs/>
          <w:i/>
          <w:iCs/>
        </w:rPr>
        <w:t>201</w:t>
      </w:r>
      <w:r w:rsidR="00253F8D">
        <w:rPr>
          <w:bCs/>
          <w:i/>
          <w:iCs/>
        </w:rPr>
        <w:t>6</w:t>
      </w:r>
      <w:r w:rsidRPr="004B2CA3">
        <w:rPr>
          <w:b/>
          <w:bCs/>
          <w:iCs/>
        </w:rPr>
        <w:t>)</w:t>
      </w:r>
      <w:r w:rsidRPr="004B2CA3">
        <w:rPr>
          <w:b/>
          <w:bCs/>
        </w:rPr>
        <w:t xml:space="preserve">                                </w:t>
      </w:r>
      <w:r w:rsidRPr="004B2CA3">
        <w:t xml:space="preserve"> </w:t>
      </w:r>
    </w:p>
    <w:p w:rsidR="004B2CA3" w:rsidRPr="004B2CA3" w:rsidRDefault="004B2CA3" w:rsidP="004B2CA3">
      <w:pPr>
        <w:pStyle w:val="ListParagraph"/>
        <w:numPr>
          <w:ilvl w:val="0"/>
          <w:numId w:val="9"/>
        </w:numPr>
        <w:rPr>
          <w:i/>
          <w:iCs/>
        </w:rPr>
      </w:pPr>
      <w:r w:rsidRPr="004B2CA3">
        <w:rPr>
          <w:b/>
          <w:bCs/>
        </w:rPr>
        <w:t xml:space="preserve">T1 Mechanical Maintenance Technician (Millwright) </w:t>
      </w:r>
      <w:r w:rsidR="008E64D6">
        <w:rPr>
          <w:i/>
          <w:iCs/>
        </w:rPr>
        <w:t>(2007 – 2011</w:t>
      </w:r>
      <w:r w:rsidRPr="004B2CA3">
        <w:rPr>
          <w:i/>
          <w:iCs/>
        </w:rPr>
        <w:t>)</w:t>
      </w:r>
    </w:p>
    <w:p w:rsidR="004B2CA3" w:rsidRPr="004B2CA3" w:rsidRDefault="004B2CA3" w:rsidP="004B2CA3">
      <w:pPr>
        <w:rPr>
          <w:iCs/>
        </w:rPr>
      </w:pPr>
    </w:p>
    <w:p w:rsidR="00F24941" w:rsidRDefault="00F24941" w:rsidP="00F24941">
      <w:pPr>
        <w:numPr>
          <w:ilvl w:val="0"/>
          <w:numId w:val="4"/>
        </w:numPr>
      </w:pPr>
      <w:r>
        <w:t xml:space="preserve">Lead a team of vibration analysis and lubrication. </w:t>
      </w:r>
    </w:p>
    <w:p w:rsidR="00D46194" w:rsidRDefault="00D46194" w:rsidP="004B2CA3">
      <w:pPr>
        <w:numPr>
          <w:ilvl w:val="0"/>
          <w:numId w:val="4"/>
        </w:numPr>
      </w:pPr>
      <w:r>
        <w:t>Root Cause Analysis.</w:t>
      </w:r>
    </w:p>
    <w:p w:rsidR="00883575" w:rsidRDefault="00883575" w:rsidP="004B2CA3">
      <w:pPr>
        <w:numPr>
          <w:ilvl w:val="0"/>
          <w:numId w:val="4"/>
        </w:numPr>
      </w:pPr>
      <w:r>
        <w:t xml:space="preserve">Communicate with Reliability engineers/E&amp;I/operation/maintenance from all areas.   </w:t>
      </w:r>
    </w:p>
    <w:p w:rsidR="00D46194" w:rsidRDefault="00D46194" w:rsidP="004B2CA3">
      <w:pPr>
        <w:numPr>
          <w:ilvl w:val="0"/>
          <w:numId w:val="4"/>
        </w:numPr>
      </w:pPr>
      <w:r>
        <w:t>Work on continuous reliability improvements.</w:t>
      </w:r>
    </w:p>
    <w:p w:rsidR="004B2CA3" w:rsidRPr="004B2CA3" w:rsidRDefault="004B2CA3" w:rsidP="004B2CA3">
      <w:pPr>
        <w:numPr>
          <w:ilvl w:val="0"/>
          <w:numId w:val="4"/>
        </w:numPr>
      </w:pPr>
      <w:r w:rsidRPr="004B2CA3">
        <w:t xml:space="preserve">Effectively maintained and repaired equipment, performing essential duties that included power &amp; recovery boilers, hog systems, lime kiln &amp; recaust, fiber line, fiber </w:t>
      </w:r>
      <w:r w:rsidR="0027403F" w:rsidRPr="004B2CA3">
        <w:t>handling</w:t>
      </w:r>
      <w:r w:rsidR="0027403F" w:rsidRPr="0027403F">
        <w:t xml:space="preserve"> and</w:t>
      </w:r>
      <w:r w:rsidR="0027403F">
        <w:t xml:space="preserve"> machine room</w:t>
      </w:r>
      <w:r w:rsidRPr="004B2CA3">
        <w:t>.</w:t>
      </w:r>
      <w:r w:rsidR="00F24941">
        <w:t xml:space="preserve"> </w:t>
      </w:r>
      <w:r w:rsidRPr="004B2CA3">
        <w:t xml:space="preserve"> </w:t>
      </w:r>
    </w:p>
    <w:p w:rsidR="004B2CA3" w:rsidRPr="004B2CA3" w:rsidRDefault="004B2CA3" w:rsidP="004B2CA3">
      <w:pPr>
        <w:numPr>
          <w:ilvl w:val="0"/>
          <w:numId w:val="4"/>
        </w:numPr>
      </w:pPr>
      <w:r w:rsidRPr="004B2CA3">
        <w:t>Successfully planned and estimated mechanical work while performing predictive, preventative and routine maintenance of plant and its equipment.</w:t>
      </w:r>
    </w:p>
    <w:p w:rsidR="004B2CA3" w:rsidRPr="004B2CA3" w:rsidRDefault="004B2CA3" w:rsidP="004B2CA3">
      <w:pPr>
        <w:numPr>
          <w:ilvl w:val="0"/>
          <w:numId w:val="4"/>
        </w:numPr>
      </w:pPr>
      <w:r w:rsidRPr="004B2CA3">
        <w:t xml:space="preserve">Maintained CMMS database; ensured concise and accurate work orders, history and inventory. </w:t>
      </w:r>
    </w:p>
    <w:p w:rsidR="004B2CA3" w:rsidRPr="004B2CA3" w:rsidRDefault="004B2CA3" w:rsidP="004B2CA3">
      <w:pPr>
        <w:numPr>
          <w:ilvl w:val="0"/>
          <w:numId w:val="4"/>
        </w:numPr>
      </w:pPr>
      <w:r w:rsidRPr="004B2CA3">
        <w:t>Instrumental i</w:t>
      </w:r>
      <w:r w:rsidR="00D46194">
        <w:t>n creating PM task descriptions.</w:t>
      </w:r>
    </w:p>
    <w:p w:rsidR="004B2CA3" w:rsidRPr="004B2CA3" w:rsidRDefault="00D46194" w:rsidP="004B2CA3">
      <w:pPr>
        <w:numPr>
          <w:ilvl w:val="0"/>
          <w:numId w:val="4"/>
        </w:numPr>
      </w:pPr>
      <w:r>
        <w:t xml:space="preserve">Troubleshot and repaired mill wide </w:t>
      </w:r>
      <w:r w:rsidR="00253F8D">
        <w:t>equipment</w:t>
      </w:r>
      <w:r w:rsidR="004B2CA3" w:rsidRPr="004B2CA3">
        <w:t>.</w:t>
      </w:r>
    </w:p>
    <w:p w:rsidR="004B2CA3" w:rsidRDefault="004B2CA3" w:rsidP="004B2CA3">
      <w:pPr>
        <w:numPr>
          <w:ilvl w:val="0"/>
          <w:numId w:val="4"/>
        </w:numPr>
      </w:pPr>
      <w:r w:rsidRPr="004B2CA3">
        <w:t xml:space="preserve">Monitor all equipment VIA Vibration Analysis, create work order as needed, </w:t>
      </w:r>
      <w:r w:rsidR="00C65DE6" w:rsidRPr="004B2CA3">
        <w:t>and participate</w:t>
      </w:r>
      <w:r w:rsidR="00C65DE6">
        <w:t xml:space="preserve"> in </w:t>
      </w:r>
      <w:r w:rsidR="00C65DE6" w:rsidRPr="004B2CA3">
        <w:t>root</w:t>
      </w:r>
      <w:r w:rsidRPr="004B2CA3">
        <w:t xml:space="preserve"> cause analysis.</w:t>
      </w:r>
    </w:p>
    <w:p w:rsidR="000B41D5" w:rsidRPr="004B2CA3" w:rsidRDefault="009A0933" w:rsidP="009A0933">
      <w:pPr>
        <w:pStyle w:val="ListParagraph"/>
        <w:numPr>
          <w:ilvl w:val="0"/>
          <w:numId w:val="4"/>
        </w:numPr>
      </w:pPr>
      <w:r>
        <w:t xml:space="preserve">Major </w:t>
      </w:r>
      <w:r w:rsidRPr="009A0933">
        <w:t>shutdown</w:t>
      </w:r>
      <w:r w:rsidR="00253F8D">
        <w:t>s</w:t>
      </w:r>
      <w:r w:rsidRPr="009A0933">
        <w:t xml:space="preserve"> </w:t>
      </w:r>
      <w:r>
        <w:t>s</w:t>
      </w:r>
      <w:r w:rsidR="000B41D5">
        <w:t>caffold coordinator 2015</w:t>
      </w:r>
      <w:r>
        <w:t>-2016-2017</w:t>
      </w:r>
      <w:r w:rsidR="00253F8D">
        <w:t>-2018</w:t>
      </w:r>
    </w:p>
    <w:p w:rsidR="004B2CA3" w:rsidRPr="004B2CA3" w:rsidRDefault="004B2CA3" w:rsidP="004B2CA3"/>
    <w:p w:rsidR="00DD1C40" w:rsidRDefault="00DD1C40" w:rsidP="004B2CA3">
      <w:pPr>
        <w:rPr>
          <w:b/>
        </w:rPr>
      </w:pPr>
    </w:p>
    <w:p w:rsidR="004B2CA3" w:rsidRPr="00F24941" w:rsidRDefault="004B2CA3" w:rsidP="004B2CA3">
      <w:r w:rsidRPr="00F24941">
        <w:rPr>
          <w:b/>
        </w:rPr>
        <w:t>BG INDUSTRIEL DOCTORS INC.</w:t>
      </w:r>
      <w:r w:rsidR="00F24941" w:rsidRPr="00F24941">
        <w:rPr>
          <w:b/>
        </w:rPr>
        <w:t xml:space="preserve"> (Oil and Gas)</w:t>
      </w:r>
      <w:r w:rsidRPr="00F24941">
        <w:rPr>
          <w:b/>
        </w:rPr>
        <w:t xml:space="preserve"> –Fort McMurray, AB ( Surmont project ) </w:t>
      </w:r>
    </w:p>
    <w:p w:rsidR="004B2CA3" w:rsidRPr="004B2CA3" w:rsidRDefault="004B2CA3" w:rsidP="004B2CA3">
      <w:pPr>
        <w:rPr>
          <w:b/>
        </w:rPr>
      </w:pPr>
      <w:r w:rsidRPr="004B2CA3">
        <w:rPr>
          <w:b/>
        </w:rPr>
        <w:t xml:space="preserve">Millwright/Foreman </w:t>
      </w:r>
      <w:r w:rsidRPr="004B2CA3">
        <w:t>(2006)</w:t>
      </w:r>
    </w:p>
    <w:p w:rsidR="004B2CA3" w:rsidRPr="004B2CA3" w:rsidRDefault="004B2CA3" w:rsidP="004B2CA3">
      <w:pPr>
        <w:rPr>
          <w:bCs/>
        </w:rPr>
      </w:pPr>
    </w:p>
    <w:p w:rsidR="00DD1C40" w:rsidRPr="00DD1C40" w:rsidRDefault="00DD1C40" w:rsidP="004B2CA3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Plant construction </w:t>
      </w:r>
    </w:p>
    <w:p w:rsidR="004B2CA3" w:rsidRPr="004B2CA3" w:rsidRDefault="004B2CA3" w:rsidP="004B2CA3">
      <w:pPr>
        <w:numPr>
          <w:ilvl w:val="0"/>
          <w:numId w:val="2"/>
        </w:numPr>
        <w:rPr>
          <w:bCs/>
        </w:rPr>
      </w:pPr>
      <w:r w:rsidRPr="004B2CA3">
        <w:t>Successfully planned work and supervised a team of millwrights.</w:t>
      </w:r>
    </w:p>
    <w:p w:rsidR="004B2CA3" w:rsidRPr="004B2CA3" w:rsidRDefault="004B2CA3" w:rsidP="004B2CA3">
      <w:pPr>
        <w:numPr>
          <w:ilvl w:val="0"/>
          <w:numId w:val="2"/>
        </w:numPr>
        <w:rPr>
          <w:bCs/>
        </w:rPr>
      </w:pPr>
      <w:r w:rsidRPr="004B2CA3">
        <w:t>Performed and supervised base leveling, pump installations, alignment and pipe strain.</w:t>
      </w:r>
    </w:p>
    <w:p w:rsidR="004B2CA3" w:rsidRPr="004B2CA3" w:rsidRDefault="004B2CA3" w:rsidP="004B2CA3">
      <w:pPr>
        <w:numPr>
          <w:ilvl w:val="0"/>
          <w:numId w:val="2"/>
        </w:numPr>
        <w:rPr>
          <w:bCs/>
        </w:rPr>
      </w:pPr>
      <w:r w:rsidRPr="004B2CA3">
        <w:t xml:space="preserve">Communicated with QA/QC for inspection and task closure.  </w:t>
      </w:r>
    </w:p>
    <w:p w:rsidR="004B2CA3" w:rsidRPr="004B2CA3" w:rsidRDefault="004B2CA3" w:rsidP="004B2CA3">
      <w:pPr>
        <w:rPr>
          <w:b/>
          <w:bCs/>
        </w:rPr>
      </w:pPr>
    </w:p>
    <w:p w:rsidR="00CE4DF5" w:rsidRDefault="00CE4DF5" w:rsidP="004B2CA3">
      <w:pPr>
        <w:rPr>
          <w:b/>
          <w:bCs/>
        </w:rPr>
      </w:pPr>
    </w:p>
    <w:p w:rsidR="00CE4DF5" w:rsidRDefault="00CE4DF5" w:rsidP="004B2CA3">
      <w:pPr>
        <w:rPr>
          <w:b/>
          <w:bCs/>
        </w:rPr>
      </w:pPr>
    </w:p>
    <w:p w:rsidR="00CE4DF5" w:rsidRDefault="00CE4DF5" w:rsidP="004B2CA3">
      <w:pPr>
        <w:rPr>
          <w:b/>
          <w:bCs/>
        </w:rPr>
      </w:pPr>
    </w:p>
    <w:p w:rsidR="00CE4DF5" w:rsidRDefault="00CE4DF5" w:rsidP="004B2CA3">
      <w:pPr>
        <w:rPr>
          <w:b/>
          <w:bCs/>
        </w:rPr>
      </w:pPr>
    </w:p>
    <w:p w:rsidR="00CE4DF5" w:rsidRDefault="00CE4DF5" w:rsidP="004B2CA3">
      <w:pPr>
        <w:rPr>
          <w:b/>
          <w:bCs/>
        </w:rPr>
      </w:pPr>
    </w:p>
    <w:p w:rsidR="004B2CA3" w:rsidRPr="004B2CA3" w:rsidRDefault="004B2CA3" w:rsidP="004B2CA3">
      <w:pPr>
        <w:rPr>
          <w:b/>
          <w:bCs/>
        </w:rPr>
      </w:pPr>
      <w:r w:rsidRPr="004B2CA3">
        <w:rPr>
          <w:b/>
          <w:bCs/>
        </w:rPr>
        <w:t>L&amp;M Wood Products Ltd.</w:t>
      </w:r>
      <w:r w:rsidR="00F24941">
        <w:rPr>
          <w:b/>
          <w:bCs/>
        </w:rPr>
        <w:t xml:space="preserve"> (Saw Mill)</w:t>
      </w:r>
      <w:r>
        <w:rPr>
          <w:b/>
          <w:bCs/>
        </w:rPr>
        <w:t>-Glasl</w:t>
      </w:r>
      <w:r w:rsidRPr="004B2CA3">
        <w:rPr>
          <w:b/>
          <w:bCs/>
        </w:rPr>
        <w:t>yn, SK</w:t>
      </w:r>
    </w:p>
    <w:p w:rsidR="004B2CA3" w:rsidRPr="004B2CA3" w:rsidRDefault="004B2CA3" w:rsidP="004B2CA3">
      <w:pPr>
        <w:rPr>
          <w:bCs/>
        </w:rPr>
      </w:pPr>
      <w:r w:rsidRPr="004B2CA3">
        <w:rPr>
          <w:b/>
          <w:bCs/>
        </w:rPr>
        <w:t xml:space="preserve">Millwright/Welder </w:t>
      </w:r>
      <w:r w:rsidRPr="004B2CA3">
        <w:rPr>
          <w:bCs/>
        </w:rPr>
        <w:t>(2003-2006)</w:t>
      </w:r>
    </w:p>
    <w:p w:rsidR="004B2CA3" w:rsidRPr="004B2CA3" w:rsidRDefault="004B2CA3" w:rsidP="004B2CA3">
      <w:pPr>
        <w:rPr>
          <w:bCs/>
        </w:rPr>
      </w:pPr>
    </w:p>
    <w:p w:rsidR="004B2CA3" w:rsidRPr="004B2CA3" w:rsidRDefault="004B2CA3" w:rsidP="004B2CA3">
      <w:pPr>
        <w:numPr>
          <w:ilvl w:val="0"/>
          <w:numId w:val="3"/>
        </w:numPr>
        <w:rPr>
          <w:bCs/>
        </w:rPr>
      </w:pPr>
      <w:r w:rsidRPr="004B2CA3">
        <w:rPr>
          <w:bCs/>
        </w:rPr>
        <w:t>Maintained and repaired sawmill equipment.</w:t>
      </w:r>
    </w:p>
    <w:p w:rsidR="004B2CA3" w:rsidRPr="004B2CA3" w:rsidRDefault="004B2CA3" w:rsidP="004B2CA3">
      <w:pPr>
        <w:numPr>
          <w:ilvl w:val="0"/>
          <w:numId w:val="3"/>
        </w:numPr>
        <w:rPr>
          <w:bCs/>
        </w:rPr>
      </w:pPr>
      <w:r w:rsidRPr="004B2CA3">
        <w:rPr>
          <w:bCs/>
        </w:rPr>
        <w:t>Fabricated safety guards, bases, chutes and conveyors.</w:t>
      </w:r>
    </w:p>
    <w:p w:rsidR="004B2CA3" w:rsidRPr="0027403F" w:rsidRDefault="004B2CA3" w:rsidP="004B2CA3">
      <w:pPr>
        <w:numPr>
          <w:ilvl w:val="0"/>
          <w:numId w:val="3"/>
        </w:numPr>
        <w:rPr>
          <w:bCs/>
        </w:rPr>
      </w:pPr>
      <w:r w:rsidRPr="004B2CA3">
        <w:t>Communicated with vendors to troubleshoot PLC faults.</w:t>
      </w:r>
    </w:p>
    <w:p w:rsidR="0027403F" w:rsidRPr="004B2CA3" w:rsidRDefault="0027403F" w:rsidP="004B2CA3">
      <w:pPr>
        <w:numPr>
          <w:ilvl w:val="0"/>
          <w:numId w:val="3"/>
        </w:numPr>
        <w:rPr>
          <w:bCs/>
        </w:rPr>
      </w:pPr>
      <w:r>
        <w:t xml:space="preserve">Maximize/increase production speed.  </w:t>
      </w:r>
    </w:p>
    <w:p w:rsidR="004B2CA3" w:rsidRPr="004B2CA3" w:rsidRDefault="004B2CA3" w:rsidP="004B2CA3">
      <w:pPr>
        <w:rPr>
          <w:b/>
          <w:bCs/>
        </w:rPr>
      </w:pPr>
      <w:r w:rsidRPr="004B2CA3">
        <w:rPr>
          <w:b/>
          <w:bCs/>
        </w:rPr>
        <w:tab/>
      </w:r>
    </w:p>
    <w:p w:rsidR="004B2CA3" w:rsidRPr="004B2CA3" w:rsidRDefault="004B2CA3" w:rsidP="004B2CA3">
      <w:pPr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2"/>
        <w:gridCol w:w="2995"/>
        <w:gridCol w:w="2959"/>
      </w:tblGrid>
      <w:tr w:rsidR="004B2CA3" w:rsidRPr="004B2CA3" w:rsidTr="00C77FB3">
        <w:tc>
          <w:tcPr>
            <w:tcW w:w="3528" w:type="dxa"/>
            <w:shd w:val="clear" w:color="auto" w:fill="auto"/>
          </w:tcPr>
          <w:p w:rsidR="004B2CA3" w:rsidRPr="004B2CA3" w:rsidRDefault="004B2CA3" w:rsidP="004B2CA3"/>
          <w:p w:rsidR="004B2CA3" w:rsidRPr="004B2CA3" w:rsidRDefault="004B2CA3" w:rsidP="004B2CA3"/>
        </w:tc>
        <w:tc>
          <w:tcPr>
            <w:tcW w:w="3240" w:type="dxa"/>
            <w:shd w:val="clear" w:color="auto" w:fill="auto"/>
          </w:tcPr>
          <w:p w:rsidR="004B2CA3" w:rsidRDefault="004B2CA3" w:rsidP="004B2CA3">
            <w:pPr>
              <w:rPr>
                <w:b/>
                <w:bCs/>
              </w:rPr>
            </w:pPr>
          </w:p>
          <w:p w:rsidR="004B2CA3" w:rsidRDefault="004B2CA3" w:rsidP="004B2CA3">
            <w:pPr>
              <w:jc w:val="center"/>
              <w:rPr>
                <w:b/>
                <w:bCs/>
              </w:rPr>
            </w:pPr>
          </w:p>
          <w:p w:rsidR="004B2CA3" w:rsidRPr="004B2CA3" w:rsidRDefault="004B2CA3" w:rsidP="004B2CA3">
            <w:pPr>
              <w:jc w:val="center"/>
              <w:rPr>
                <w:b/>
                <w:bCs/>
              </w:rPr>
            </w:pPr>
            <w:r w:rsidRPr="004B2CA3">
              <w:rPr>
                <w:b/>
                <w:bCs/>
              </w:rPr>
              <w:t>CREDENTIALS</w:t>
            </w:r>
          </w:p>
        </w:tc>
        <w:tc>
          <w:tcPr>
            <w:tcW w:w="3600" w:type="dxa"/>
            <w:shd w:val="clear" w:color="auto" w:fill="auto"/>
          </w:tcPr>
          <w:p w:rsidR="004B2CA3" w:rsidRPr="004B2CA3" w:rsidRDefault="004B2CA3" w:rsidP="004B2CA3"/>
          <w:p w:rsidR="004B2CA3" w:rsidRPr="004B2CA3" w:rsidRDefault="004B2CA3" w:rsidP="004B2CA3"/>
        </w:tc>
      </w:tr>
    </w:tbl>
    <w:p w:rsidR="004B2CA3" w:rsidRPr="004B2CA3" w:rsidRDefault="004B2CA3" w:rsidP="004B2CA3">
      <w:pPr>
        <w:rPr>
          <w:b/>
          <w:bCs/>
        </w:rPr>
      </w:pPr>
    </w:p>
    <w:p w:rsidR="004B2CA3" w:rsidRPr="004B2CA3" w:rsidRDefault="004B2CA3" w:rsidP="004B2CA3">
      <w:pPr>
        <w:pStyle w:val="ListParagraph"/>
        <w:numPr>
          <w:ilvl w:val="0"/>
          <w:numId w:val="5"/>
        </w:numPr>
        <w:rPr>
          <w:bCs/>
        </w:rPr>
      </w:pPr>
      <w:r w:rsidRPr="002A5282">
        <w:rPr>
          <w:b/>
          <w:bCs/>
        </w:rPr>
        <w:t>Millwright (Industrial Mechanic)</w:t>
      </w:r>
      <w:r w:rsidRPr="004B2CA3">
        <w:rPr>
          <w:bCs/>
        </w:rPr>
        <w:t xml:space="preserve"> – </w:t>
      </w:r>
      <w:r w:rsidRPr="002A5282">
        <w:rPr>
          <w:b/>
          <w:bCs/>
        </w:rPr>
        <w:t>Quebec Provincial Certification</w:t>
      </w:r>
      <w:r w:rsidRPr="004B2CA3">
        <w:rPr>
          <w:bCs/>
        </w:rPr>
        <w:t xml:space="preserve"> </w:t>
      </w:r>
      <w:r w:rsidR="002A5282">
        <w:rPr>
          <w:bCs/>
        </w:rPr>
        <w:t xml:space="preserve">(DEP) </w:t>
      </w:r>
      <w:r w:rsidRPr="004B2CA3">
        <w:rPr>
          <w:bCs/>
        </w:rPr>
        <w:t xml:space="preserve">/ Inter-Provincial Certification </w:t>
      </w:r>
      <w:r w:rsidR="00F24941">
        <w:rPr>
          <w:bCs/>
        </w:rPr>
        <w:t>(Red Seal)</w:t>
      </w:r>
    </w:p>
    <w:p w:rsidR="004B2CA3" w:rsidRDefault="004B2CA3" w:rsidP="004B2CA3">
      <w:pPr>
        <w:pStyle w:val="ListParagraph"/>
        <w:numPr>
          <w:ilvl w:val="0"/>
          <w:numId w:val="5"/>
        </w:numPr>
        <w:rPr>
          <w:bCs/>
        </w:rPr>
      </w:pPr>
      <w:r w:rsidRPr="004B2CA3">
        <w:rPr>
          <w:bCs/>
        </w:rPr>
        <w:t xml:space="preserve">Mobius certification - </w:t>
      </w:r>
      <w:r w:rsidRPr="00CE4DF5">
        <w:rPr>
          <w:b/>
          <w:bCs/>
        </w:rPr>
        <w:t>vibration analysis level 2</w:t>
      </w:r>
      <w:r w:rsidRPr="004B2CA3">
        <w:rPr>
          <w:bCs/>
        </w:rPr>
        <w:t xml:space="preserve"> certification per        </w:t>
      </w:r>
      <w:r w:rsidRPr="004B2CA3">
        <w:rPr>
          <w:bCs/>
        </w:rPr>
        <w:br/>
        <w:t>ISO 18436</w:t>
      </w:r>
    </w:p>
    <w:p w:rsidR="00EE0371" w:rsidRPr="00462868" w:rsidRDefault="00EE0371" w:rsidP="00462868">
      <w:pPr>
        <w:ind w:left="360"/>
        <w:rPr>
          <w:bCs/>
        </w:rPr>
      </w:pPr>
    </w:p>
    <w:p w:rsidR="004B2CA3" w:rsidRPr="004B2CA3" w:rsidRDefault="004B2CA3" w:rsidP="004B2CA3">
      <w:pPr>
        <w:rPr>
          <w:b/>
        </w:rPr>
      </w:pPr>
    </w:p>
    <w:p w:rsidR="004B2CA3" w:rsidRPr="004B2CA3" w:rsidRDefault="004B2CA3" w:rsidP="004B2CA3">
      <w:pPr>
        <w:rPr>
          <w:b/>
        </w:rPr>
      </w:pPr>
    </w:p>
    <w:tbl>
      <w:tblPr>
        <w:tblW w:w="8928" w:type="dxa"/>
        <w:tblLook w:val="0000" w:firstRow="0" w:lastRow="0" w:firstColumn="0" w:lastColumn="0" w:noHBand="0" w:noVBand="0"/>
      </w:tblPr>
      <w:tblGrid>
        <w:gridCol w:w="2448"/>
        <w:gridCol w:w="2700"/>
        <w:gridCol w:w="72"/>
        <w:gridCol w:w="1188"/>
        <w:gridCol w:w="2520"/>
      </w:tblGrid>
      <w:tr w:rsidR="004B2CA3" w:rsidRPr="004B2CA3" w:rsidTr="00C77FB3">
        <w:tc>
          <w:tcPr>
            <w:tcW w:w="2448" w:type="dxa"/>
            <w:shd w:val="clear" w:color="auto" w:fill="auto"/>
          </w:tcPr>
          <w:p w:rsidR="004B2CA3" w:rsidRPr="004B2CA3" w:rsidRDefault="004B2CA3" w:rsidP="004B2CA3"/>
          <w:p w:rsidR="004B2CA3" w:rsidRPr="004B2CA3" w:rsidRDefault="004B2CA3" w:rsidP="004B2CA3"/>
        </w:tc>
        <w:tc>
          <w:tcPr>
            <w:tcW w:w="3960" w:type="dxa"/>
            <w:gridSpan w:val="3"/>
            <w:shd w:val="clear" w:color="auto" w:fill="auto"/>
          </w:tcPr>
          <w:p w:rsidR="004B2CA3" w:rsidRPr="004B2CA3" w:rsidRDefault="004B2CA3" w:rsidP="00CE4DF5">
            <w:pPr>
              <w:jc w:val="center"/>
              <w:rPr>
                <w:b/>
                <w:bCs/>
              </w:rPr>
            </w:pPr>
            <w:r w:rsidRPr="004B2CA3">
              <w:rPr>
                <w:b/>
                <w:bCs/>
              </w:rPr>
              <w:t>CAREER DEVELOPMENT</w:t>
            </w:r>
          </w:p>
        </w:tc>
        <w:tc>
          <w:tcPr>
            <w:tcW w:w="2520" w:type="dxa"/>
            <w:shd w:val="clear" w:color="auto" w:fill="auto"/>
          </w:tcPr>
          <w:p w:rsidR="004B2CA3" w:rsidRPr="004B2CA3" w:rsidRDefault="004B2CA3" w:rsidP="004B2CA3"/>
          <w:p w:rsidR="004B2CA3" w:rsidRPr="004B2CA3" w:rsidRDefault="004B2CA3" w:rsidP="004B2CA3"/>
        </w:tc>
      </w:tr>
      <w:tr w:rsidR="004B2CA3" w:rsidRPr="004B2CA3" w:rsidTr="00C77FB3">
        <w:trPr>
          <w:cantSplit/>
        </w:trPr>
        <w:tc>
          <w:tcPr>
            <w:tcW w:w="8928" w:type="dxa"/>
            <w:gridSpan w:val="5"/>
            <w:shd w:val="clear" w:color="auto" w:fill="auto"/>
          </w:tcPr>
          <w:p w:rsidR="004B2CA3" w:rsidRPr="004B2CA3" w:rsidRDefault="004B2CA3" w:rsidP="004B2CA3"/>
          <w:p w:rsidR="004B2CA3" w:rsidRPr="004B2CA3" w:rsidRDefault="004B2CA3" w:rsidP="004B2CA3"/>
        </w:tc>
      </w:tr>
      <w:tr w:rsidR="004B2CA3" w:rsidRPr="004B2CA3" w:rsidTr="00C77FB3">
        <w:trPr>
          <w:gridAfter w:val="3"/>
          <w:wAfter w:w="3780" w:type="dxa"/>
          <w:trHeight w:val="297"/>
        </w:trPr>
        <w:tc>
          <w:tcPr>
            <w:tcW w:w="5148" w:type="dxa"/>
            <w:gridSpan w:val="2"/>
            <w:shd w:val="clear" w:color="auto" w:fill="auto"/>
          </w:tcPr>
          <w:p w:rsidR="00F24941" w:rsidRDefault="00F24941" w:rsidP="004B2CA3">
            <w:pPr>
              <w:numPr>
                <w:ilvl w:val="0"/>
                <w:numId w:val="1"/>
              </w:numPr>
            </w:pPr>
            <w:r>
              <w:t>CPR/First aid level C</w:t>
            </w:r>
          </w:p>
          <w:p w:rsidR="004B2CA3" w:rsidRPr="004B2CA3" w:rsidRDefault="004B2CA3" w:rsidP="004B2CA3">
            <w:pPr>
              <w:numPr>
                <w:ilvl w:val="0"/>
                <w:numId w:val="1"/>
              </w:numPr>
            </w:pPr>
            <w:r w:rsidRPr="004B2CA3">
              <w:t>Mig &amp; arc welding</w:t>
            </w:r>
            <w:r w:rsidR="00462868">
              <w:t xml:space="preserve"> </w:t>
            </w:r>
          </w:p>
        </w:tc>
      </w:tr>
      <w:tr w:rsidR="004B2CA3" w:rsidRPr="004B2CA3" w:rsidTr="00C77FB3">
        <w:trPr>
          <w:gridAfter w:val="3"/>
          <w:wAfter w:w="3780" w:type="dxa"/>
          <w:trHeight w:val="198"/>
        </w:trPr>
        <w:tc>
          <w:tcPr>
            <w:tcW w:w="5148" w:type="dxa"/>
            <w:gridSpan w:val="2"/>
            <w:shd w:val="clear" w:color="auto" w:fill="auto"/>
          </w:tcPr>
          <w:p w:rsidR="004B2CA3" w:rsidRPr="004B2CA3" w:rsidRDefault="004B2CA3" w:rsidP="004B2CA3">
            <w:pPr>
              <w:numPr>
                <w:ilvl w:val="0"/>
                <w:numId w:val="1"/>
              </w:numPr>
            </w:pPr>
            <w:r w:rsidRPr="004B2CA3">
              <w:t xml:space="preserve">Electro-hydraulics </w:t>
            </w:r>
          </w:p>
        </w:tc>
      </w:tr>
      <w:tr w:rsidR="004B2CA3" w:rsidRPr="004B2CA3" w:rsidTr="00C77FB3">
        <w:trPr>
          <w:gridAfter w:val="2"/>
          <w:wAfter w:w="3708" w:type="dxa"/>
          <w:trHeight w:val="306"/>
        </w:trPr>
        <w:tc>
          <w:tcPr>
            <w:tcW w:w="5220" w:type="dxa"/>
            <w:gridSpan w:val="3"/>
            <w:shd w:val="clear" w:color="auto" w:fill="auto"/>
          </w:tcPr>
          <w:p w:rsidR="004B2CA3" w:rsidRPr="004B2CA3" w:rsidRDefault="004B2CA3" w:rsidP="004B2CA3">
            <w:pPr>
              <w:numPr>
                <w:ilvl w:val="0"/>
                <w:numId w:val="1"/>
              </w:numPr>
            </w:pPr>
            <w:r w:rsidRPr="004B2CA3">
              <w:t>Truck dumper hydraulics</w:t>
            </w:r>
          </w:p>
          <w:p w:rsidR="00E22D40" w:rsidRDefault="004B2CA3" w:rsidP="004B2CA3">
            <w:pPr>
              <w:numPr>
                <w:ilvl w:val="0"/>
                <w:numId w:val="1"/>
              </w:numPr>
            </w:pPr>
            <w:r w:rsidRPr="004B2CA3">
              <w:t>Maintenanc</w:t>
            </w:r>
            <w:r w:rsidR="00E22D40">
              <w:t>e, Repair &amp; setup of industrial</w:t>
            </w:r>
          </w:p>
          <w:p w:rsidR="00E22D40" w:rsidRDefault="00E22D40" w:rsidP="00E22D40">
            <w:pPr>
              <w:ind w:left="720"/>
            </w:pPr>
            <w:r w:rsidRPr="004B2CA3">
              <w:t>H</w:t>
            </w:r>
            <w:r w:rsidR="004B2CA3" w:rsidRPr="004B2CA3">
              <w:t>ydraulic</w:t>
            </w:r>
            <w:r w:rsidR="002820F9">
              <w:t xml:space="preserve"> </w:t>
            </w:r>
          </w:p>
          <w:p w:rsidR="004B2CA3" w:rsidRPr="004B2CA3" w:rsidRDefault="004B2CA3" w:rsidP="00E22D40">
            <w:pPr>
              <w:pStyle w:val="ListParagraph"/>
              <w:numPr>
                <w:ilvl w:val="0"/>
                <w:numId w:val="12"/>
              </w:numPr>
            </w:pPr>
            <w:r w:rsidRPr="004B2CA3">
              <w:t>ODR SKF</w:t>
            </w:r>
            <w:r w:rsidR="00E22D40">
              <w:t xml:space="preserve"> (Operation Driven Reliability)</w:t>
            </w:r>
          </w:p>
          <w:p w:rsidR="00CE4DF5" w:rsidRDefault="004B2CA3" w:rsidP="004B2CA3">
            <w:pPr>
              <w:numPr>
                <w:ilvl w:val="0"/>
                <w:numId w:val="1"/>
              </w:numPr>
            </w:pPr>
            <w:r w:rsidRPr="004B2CA3">
              <w:t>Vibration Analysis  level 2 (SKF)</w:t>
            </w:r>
          </w:p>
          <w:p w:rsidR="00462868" w:rsidRDefault="00462868" w:rsidP="004B2CA3">
            <w:pPr>
              <w:numPr>
                <w:ilvl w:val="0"/>
                <w:numId w:val="1"/>
              </w:numPr>
            </w:pPr>
            <w:r>
              <w:t xml:space="preserve">Mobius vibration level 2 certified </w:t>
            </w:r>
          </w:p>
          <w:p w:rsidR="00E22D40" w:rsidRDefault="00E22D40" w:rsidP="004B2CA3">
            <w:pPr>
              <w:numPr>
                <w:ilvl w:val="0"/>
                <w:numId w:val="1"/>
              </w:numPr>
            </w:pPr>
            <w:r>
              <w:t>Mobius vibration analysis Level 3</w:t>
            </w:r>
            <w:r w:rsidR="00462868">
              <w:t xml:space="preserve"> course</w:t>
            </w:r>
          </w:p>
          <w:p w:rsidR="009A0933" w:rsidRDefault="00462868" w:rsidP="004B2CA3">
            <w:pPr>
              <w:numPr>
                <w:ilvl w:val="0"/>
                <w:numId w:val="1"/>
              </w:numPr>
            </w:pPr>
            <w:r>
              <w:t xml:space="preserve">PSDM </w:t>
            </w:r>
            <w:r w:rsidR="00E22D40">
              <w:t>Facilitator</w:t>
            </w:r>
            <w:r w:rsidR="009A0933">
              <w:t xml:space="preserve"> </w:t>
            </w:r>
            <w:r>
              <w:t xml:space="preserve">course </w:t>
            </w:r>
            <w:r w:rsidR="009A0933">
              <w:t>(</w:t>
            </w:r>
            <w:r>
              <w:t>Problem Solving Decision Making)</w:t>
            </w:r>
          </w:p>
          <w:p w:rsidR="009A0933" w:rsidRDefault="009A0933" w:rsidP="009A0933">
            <w:pPr>
              <w:ind w:left="720"/>
            </w:pPr>
          </w:p>
          <w:p w:rsidR="004B2CA3" w:rsidRPr="004B2CA3" w:rsidRDefault="004B2CA3" w:rsidP="00CE4DF5">
            <w:pPr>
              <w:ind w:left="720"/>
            </w:pPr>
          </w:p>
        </w:tc>
      </w:tr>
    </w:tbl>
    <w:p w:rsidR="004B2CA3" w:rsidRPr="004B2CA3" w:rsidRDefault="004B2CA3" w:rsidP="004B2CA3"/>
    <w:p w:rsidR="004B2CA3" w:rsidRPr="004B2CA3" w:rsidRDefault="004B2CA3" w:rsidP="004B2CA3"/>
    <w:p w:rsidR="004B2CA3" w:rsidRPr="004B2CA3" w:rsidRDefault="004B2CA3" w:rsidP="004B2CA3"/>
    <w:tbl>
      <w:tblPr>
        <w:tblW w:w="0" w:type="auto"/>
        <w:tblLook w:val="0000" w:firstRow="0" w:lastRow="0" w:firstColumn="0" w:lastColumn="0" w:noHBand="0" w:noVBand="0"/>
      </w:tblPr>
      <w:tblGrid>
        <w:gridCol w:w="1872"/>
        <w:gridCol w:w="5055"/>
        <w:gridCol w:w="1929"/>
      </w:tblGrid>
      <w:tr w:rsidR="004B2CA3" w:rsidRPr="004B2CA3" w:rsidTr="00C77FB3">
        <w:tc>
          <w:tcPr>
            <w:tcW w:w="2268" w:type="dxa"/>
            <w:shd w:val="clear" w:color="auto" w:fill="auto"/>
          </w:tcPr>
          <w:p w:rsidR="004B2CA3" w:rsidRPr="004B2CA3" w:rsidRDefault="004B2CA3" w:rsidP="004B2CA3"/>
          <w:p w:rsidR="004B2CA3" w:rsidRPr="004B2CA3" w:rsidRDefault="004B2CA3" w:rsidP="004B2CA3"/>
        </w:tc>
        <w:tc>
          <w:tcPr>
            <w:tcW w:w="5760" w:type="dxa"/>
            <w:shd w:val="clear" w:color="auto" w:fill="auto"/>
          </w:tcPr>
          <w:p w:rsidR="00DD1C40" w:rsidRDefault="00DD1C40" w:rsidP="00DD1C40">
            <w:pPr>
              <w:rPr>
                <w:b/>
                <w:bCs/>
              </w:rPr>
            </w:pPr>
          </w:p>
          <w:p w:rsidR="00DD1C40" w:rsidRDefault="00DD1C40" w:rsidP="00DD1C40">
            <w:pPr>
              <w:rPr>
                <w:b/>
                <w:bCs/>
              </w:rPr>
            </w:pPr>
          </w:p>
          <w:p w:rsidR="00DD1C40" w:rsidRDefault="00DD1C40" w:rsidP="00DD1C40">
            <w:pPr>
              <w:rPr>
                <w:b/>
                <w:bCs/>
              </w:rPr>
            </w:pPr>
          </w:p>
          <w:p w:rsidR="00DD1C40" w:rsidRDefault="00DD1C40" w:rsidP="00DD1C40">
            <w:pPr>
              <w:rPr>
                <w:b/>
                <w:bCs/>
              </w:rPr>
            </w:pPr>
          </w:p>
          <w:p w:rsidR="004B2CA3" w:rsidRDefault="004B2CA3" w:rsidP="00DD1C40">
            <w:pPr>
              <w:rPr>
                <w:b/>
                <w:bCs/>
              </w:rPr>
            </w:pPr>
            <w:r w:rsidRPr="004B2CA3">
              <w:rPr>
                <w:b/>
                <w:bCs/>
              </w:rPr>
              <w:t>TECHNICAL PROFICIENCIES</w:t>
            </w:r>
          </w:p>
          <w:p w:rsidR="002802BD" w:rsidRPr="004B2CA3" w:rsidRDefault="002802BD" w:rsidP="002802BD">
            <w:pPr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4B2CA3" w:rsidRPr="004B2CA3" w:rsidRDefault="004B2CA3" w:rsidP="004B2CA3"/>
          <w:p w:rsidR="004B2CA3" w:rsidRPr="004B2CA3" w:rsidRDefault="004B2CA3" w:rsidP="004B2CA3"/>
        </w:tc>
      </w:tr>
    </w:tbl>
    <w:p w:rsidR="004B2CA3" w:rsidRPr="004B2CA3" w:rsidRDefault="004B2CA3" w:rsidP="004B2CA3">
      <w:pPr>
        <w:pStyle w:val="ListParagraph"/>
        <w:numPr>
          <w:ilvl w:val="0"/>
          <w:numId w:val="7"/>
        </w:numPr>
      </w:pPr>
      <w:r w:rsidRPr="004B2CA3">
        <w:t xml:space="preserve">CMMS – Avantis – Computerized Maintenance Management System </w:t>
      </w:r>
    </w:p>
    <w:p w:rsidR="004B2CA3" w:rsidRPr="004B2CA3" w:rsidRDefault="004B2CA3" w:rsidP="004B2CA3">
      <w:pPr>
        <w:pStyle w:val="ListParagraph"/>
        <w:numPr>
          <w:ilvl w:val="0"/>
          <w:numId w:val="7"/>
        </w:numPr>
      </w:pPr>
      <w:r w:rsidRPr="004B2CA3">
        <w:t>Microsoft Word, Internet Navigation, Outlook Express</w:t>
      </w:r>
    </w:p>
    <w:p w:rsidR="004B2CA3" w:rsidRDefault="004B2CA3" w:rsidP="004B2CA3">
      <w:pPr>
        <w:pStyle w:val="ListParagraph"/>
        <w:numPr>
          <w:ilvl w:val="0"/>
          <w:numId w:val="7"/>
        </w:numPr>
      </w:pPr>
      <w:r w:rsidRPr="004B2CA3">
        <w:t xml:space="preserve">Aptitude Analyst </w:t>
      </w:r>
    </w:p>
    <w:p w:rsidR="002802BD" w:rsidRDefault="002802BD" w:rsidP="002802BD">
      <w:pPr>
        <w:pStyle w:val="ListParagraph"/>
        <w:ind w:left="783"/>
      </w:pPr>
    </w:p>
    <w:p w:rsidR="00D30665" w:rsidRPr="004B2CA3" w:rsidRDefault="00D30665" w:rsidP="00D30665"/>
    <w:p w:rsidR="004B2CA3" w:rsidRDefault="004B2CA3" w:rsidP="004B2CA3"/>
    <w:p w:rsidR="002802BD" w:rsidRDefault="002802BD" w:rsidP="004B2CA3"/>
    <w:tbl>
      <w:tblPr>
        <w:tblW w:w="0" w:type="auto"/>
        <w:tblLook w:val="0000" w:firstRow="0" w:lastRow="0" w:firstColumn="0" w:lastColumn="0" w:noHBand="0" w:noVBand="0"/>
      </w:tblPr>
      <w:tblGrid>
        <w:gridCol w:w="1898"/>
        <w:gridCol w:w="5001"/>
        <w:gridCol w:w="1957"/>
      </w:tblGrid>
      <w:tr w:rsidR="009A0933" w:rsidRPr="004B2CA3" w:rsidTr="00E94FFC">
        <w:tc>
          <w:tcPr>
            <w:tcW w:w="2268" w:type="dxa"/>
            <w:shd w:val="clear" w:color="auto" w:fill="auto"/>
          </w:tcPr>
          <w:p w:rsidR="009A0933" w:rsidRPr="004B2CA3" w:rsidRDefault="009A0933" w:rsidP="00E94FFC"/>
          <w:p w:rsidR="009A0933" w:rsidRPr="004B2CA3" w:rsidRDefault="009A0933" w:rsidP="00E94FFC"/>
        </w:tc>
        <w:tc>
          <w:tcPr>
            <w:tcW w:w="5760" w:type="dxa"/>
            <w:shd w:val="clear" w:color="auto" w:fill="auto"/>
          </w:tcPr>
          <w:p w:rsidR="009A0933" w:rsidRPr="004B2CA3" w:rsidRDefault="009A0933" w:rsidP="00E94F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INTERESTS </w:t>
            </w:r>
          </w:p>
        </w:tc>
        <w:tc>
          <w:tcPr>
            <w:tcW w:w="2340" w:type="dxa"/>
            <w:shd w:val="clear" w:color="auto" w:fill="auto"/>
          </w:tcPr>
          <w:p w:rsidR="009A0933" w:rsidRPr="004B2CA3" w:rsidRDefault="009A0933" w:rsidP="00E94FFC"/>
          <w:p w:rsidR="009A0933" w:rsidRPr="004B2CA3" w:rsidRDefault="009A0933" w:rsidP="00E94FFC"/>
        </w:tc>
      </w:tr>
    </w:tbl>
    <w:p w:rsidR="009A0933" w:rsidRPr="004B2CA3" w:rsidRDefault="009A0933" w:rsidP="009A0933">
      <w:pPr>
        <w:rPr>
          <w:b/>
          <w:bCs/>
        </w:rPr>
      </w:pPr>
    </w:p>
    <w:p w:rsidR="009A0933" w:rsidRDefault="009A0933" w:rsidP="009A0933">
      <w:pPr>
        <w:pStyle w:val="ListParagraph"/>
        <w:numPr>
          <w:ilvl w:val="0"/>
          <w:numId w:val="10"/>
        </w:numPr>
      </w:pPr>
      <w:r>
        <w:t>Swim/Bike/Run (triathlon)</w:t>
      </w:r>
    </w:p>
    <w:p w:rsidR="009A0933" w:rsidRDefault="009A0933" w:rsidP="009A0933">
      <w:pPr>
        <w:pStyle w:val="ListParagraph"/>
        <w:numPr>
          <w:ilvl w:val="0"/>
          <w:numId w:val="10"/>
        </w:numPr>
      </w:pPr>
      <w:r>
        <w:t xml:space="preserve">Cross country </w:t>
      </w:r>
    </w:p>
    <w:p w:rsidR="009A0933" w:rsidRDefault="009A0933" w:rsidP="009A0933">
      <w:pPr>
        <w:pStyle w:val="ListParagraph"/>
        <w:numPr>
          <w:ilvl w:val="0"/>
          <w:numId w:val="10"/>
        </w:numPr>
      </w:pPr>
      <w:r>
        <w:t xml:space="preserve">Traveling </w:t>
      </w:r>
    </w:p>
    <w:p w:rsidR="009A0933" w:rsidRDefault="009A0933" w:rsidP="009A0933">
      <w:pPr>
        <w:pStyle w:val="ListParagraph"/>
        <w:numPr>
          <w:ilvl w:val="0"/>
          <w:numId w:val="10"/>
        </w:numPr>
      </w:pPr>
      <w:r>
        <w:t xml:space="preserve">Outdoors </w:t>
      </w:r>
    </w:p>
    <w:p w:rsidR="009A0933" w:rsidRDefault="009A0933" w:rsidP="009A0933">
      <w:pPr>
        <w:pStyle w:val="ListParagraph"/>
        <w:numPr>
          <w:ilvl w:val="0"/>
          <w:numId w:val="10"/>
        </w:numPr>
      </w:pPr>
      <w:r>
        <w:t xml:space="preserve">Continuous learning </w:t>
      </w:r>
    </w:p>
    <w:p w:rsidR="00F24941" w:rsidRDefault="00F24941" w:rsidP="009A0933">
      <w:pPr>
        <w:pStyle w:val="ListParagraph"/>
        <w:numPr>
          <w:ilvl w:val="0"/>
          <w:numId w:val="10"/>
        </w:numPr>
      </w:pPr>
      <w:r>
        <w:t xml:space="preserve">Volunteer firefighter </w:t>
      </w:r>
    </w:p>
    <w:p w:rsidR="00F24941" w:rsidRDefault="00F24941" w:rsidP="00F24941"/>
    <w:p w:rsidR="00F24941" w:rsidRDefault="00F24941" w:rsidP="00F24941"/>
    <w:p w:rsidR="009A0933" w:rsidRPr="004B2CA3" w:rsidRDefault="009A0933" w:rsidP="009A0933">
      <w:pPr>
        <w:pStyle w:val="ListParagraph"/>
      </w:pPr>
      <w:r>
        <w:t xml:space="preserve"> </w:t>
      </w:r>
    </w:p>
    <w:p w:rsidR="002802BD" w:rsidRDefault="002802BD" w:rsidP="004B2CA3"/>
    <w:p w:rsidR="009A0933" w:rsidRDefault="009A0933" w:rsidP="004B2CA3"/>
    <w:p w:rsidR="00434645" w:rsidRDefault="002802BD" w:rsidP="009A0933">
      <w:r w:rsidRPr="002802BD">
        <w:rPr>
          <w:b/>
        </w:rPr>
        <w:t>References:</w:t>
      </w:r>
      <w:r w:rsidRPr="002802BD">
        <w:rPr>
          <w:b/>
        </w:rPr>
        <w:tab/>
      </w:r>
      <w:r w:rsidR="009A0933">
        <w:t xml:space="preserve">upon request </w:t>
      </w:r>
    </w:p>
    <w:p w:rsidR="009A0933" w:rsidRDefault="009A0933" w:rsidP="009A0933"/>
    <w:p w:rsidR="009A0933" w:rsidRPr="009A0933" w:rsidRDefault="009A0933" w:rsidP="009A0933"/>
    <w:p w:rsidR="002802BD" w:rsidRDefault="002802BD" w:rsidP="002802BD"/>
    <w:p w:rsidR="002802BD" w:rsidRPr="002802BD" w:rsidRDefault="002802BD" w:rsidP="002802BD">
      <w:pPr>
        <w:rPr>
          <w:b/>
        </w:rPr>
      </w:pPr>
      <w:r>
        <w:tab/>
      </w:r>
      <w:r>
        <w:tab/>
      </w:r>
    </w:p>
    <w:p w:rsidR="002802BD" w:rsidRPr="002802BD" w:rsidRDefault="002802BD" w:rsidP="004B2CA3"/>
    <w:sectPr w:rsidR="002802BD" w:rsidRPr="002802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CA3" w:rsidRDefault="004B2CA3" w:rsidP="004B2CA3">
      <w:r>
        <w:separator/>
      </w:r>
    </w:p>
  </w:endnote>
  <w:endnote w:type="continuationSeparator" w:id="0">
    <w:p w:rsidR="004B2CA3" w:rsidRDefault="004B2CA3" w:rsidP="004B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CA3" w:rsidRDefault="004B2CA3" w:rsidP="004B2CA3">
      <w:r>
        <w:separator/>
      </w:r>
    </w:p>
  </w:footnote>
  <w:footnote w:type="continuationSeparator" w:id="0">
    <w:p w:rsidR="004B2CA3" w:rsidRDefault="004B2CA3" w:rsidP="004B2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1B0D"/>
    <w:multiLevelType w:val="hybridMultilevel"/>
    <w:tmpl w:val="CF72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3142"/>
    <w:multiLevelType w:val="hybridMultilevel"/>
    <w:tmpl w:val="5E206746"/>
    <w:lvl w:ilvl="0" w:tplc="5BD4644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0D40"/>
    <w:multiLevelType w:val="hybridMultilevel"/>
    <w:tmpl w:val="0A5AA3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E7A16"/>
    <w:multiLevelType w:val="hybridMultilevel"/>
    <w:tmpl w:val="F392C8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82659"/>
    <w:multiLevelType w:val="hybridMultilevel"/>
    <w:tmpl w:val="11987BAA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5D76CCD"/>
    <w:multiLevelType w:val="hybridMultilevel"/>
    <w:tmpl w:val="9216E5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406A"/>
    <w:multiLevelType w:val="hybridMultilevel"/>
    <w:tmpl w:val="E674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D6466"/>
    <w:multiLevelType w:val="hybridMultilevel"/>
    <w:tmpl w:val="E8E63E0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3B0575D2"/>
    <w:multiLevelType w:val="hybridMultilevel"/>
    <w:tmpl w:val="FBFE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F7A13"/>
    <w:multiLevelType w:val="hybridMultilevel"/>
    <w:tmpl w:val="1B9A5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355F35"/>
    <w:multiLevelType w:val="hybridMultilevel"/>
    <w:tmpl w:val="955C6F6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F5483"/>
    <w:multiLevelType w:val="hybridMultilevel"/>
    <w:tmpl w:val="45B4734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A3"/>
    <w:rsid w:val="000B41D5"/>
    <w:rsid w:val="000E1678"/>
    <w:rsid w:val="00242657"/>
    <w:rsid w:val="00253F8D"/>
    <w:rsid w:val="0027403F"/>
    <w:rsid w:val="002802BD"/>
    <w:rsid w:val="002820F9"/>
    <w:rsid w:val="002A5282"/>
    <w:rsid w:val="00371612"/>
    <w:rsid w:val="00434645"/>
    <w:rsid w:val="00462868"/>
    <w:rsid w:val="004B2CA3"/>
    <w:rsid w:val="005464AB"/>
    <w:rsid w:val="0066554C"/>
    <w:rsid w:val="00883575"/>
    <w:rsid w:val="008E64D6"/>
    <w:rsid w:val="00913D9B"/>
    <w:rsid w:val="0093636C"/>
    <w:rsid w:val="009A0933"/>
    <w:rsid w:val="00C65DE6"/>
    <w:rsid w:val="00CC1242"/>
    <w:rsid w:val="00CE4DF5"/>
    <w:rsid w:val="00D30665"/>
    <w:rsid w:val="00D46194"/>
    <w:rsid w:val="00DD1C40"/>
    <w:rsid w:val="00E22D40"/>
    <w:rsid w:val="00EE0371"/>
    <w:rsid w:val="00F10B81"/>
    <w:rsid w:val="00F2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31A301-900B-41B8-ABFC-BA385B08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C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2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CA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0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27DB8BDE</Template>
  <TotalTime>113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Daishowa-Marubeni International Ltd.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Provost, Jonathan</dc:creator>
  <cp:lastModifiedBy>Provost, Jonathan</cp:lastModifiedBy>
  <cp:revision>19</cp:revision>
  <dcterms:created xsi:type="dcterms:W3CDTF">2015-10-26T22:50:00Z</dcterms:created>
  <dcterms:modified xsi:type="dcterms:W3CDTF">2018-12-18T00:11:00Z</dcterms:modified>
</cp:coreProperties>
</file>