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0"/>
        <w:gridCol w:w="6732"/>
      </w:tblGrid>
      <w:tr w:rsidR="002C2CDD" w:rsidRPr="00906BEE" w14:paraId="6C0790EA" w14:textId="77777777" w:rsidTr="00BE588C">
        <w:tc>
          <w:tcPr>
            <w:tcW w:w="3780" w:type="dxa"/>
            <w:tcMar>
              <w:top w:w="504" w:type="dxa"/>
              <w:right w:w="720" w:type="dxa"/>
            </w:tcMar>
          </w:tcPr>
          <w:p w14:paraId="55A07BAA" w14:textId="5CDBD476" w:rsidR="00523479" w:rsidRPr="00906BEE" w:rsidRDefault="00E02DCD" w:rsidP="00523479">
            <w:pPr>
              <w:pStyle w:val="Initials"/>
            </w:pPr>
            <w:r w:rsidRPr="00906BEE">
              <w:rPr>
                <w:noProof/>
              </w:rPr>
              <mc:AlternateContent>
                <mc:Choice Requires="wpg">
                  <w:drawing>
                    <wp:anchor distT="0" distB="0" distL="114300" distR="114300" simplePos="0" relativeHeight="251659264" behindDoc="1" locked="1" layoutInCell="1" allowOverlap="1" wp14:anchorId="75962342" wp14:editId="1BD38B99">
                      <wp:simplePos x="0" y="0"/>
                      <wp:positionH relativeFrom="column">
                        <wp:align>left</wp:align>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12D374A8" id="Group 1" o:spid="_x0000_s1026" alt="Title: Header graphics"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sdt>
              <w:sdtPr>
                <w:alias w:val="Enter initials:"/>
                <w:tag w:val="Enter initials:"/>
                <w:id w:val="-606576828"/>
                <w:placeholder>
                  <w:docPart w:val="1E8031B47379402BB9B512CEF7BF486D"/>
                </w:placeholder>
                <w:dataBinding w:prefixMappings="xmlns:ns0='http://schemas.openxmlformats.org/officeDocument/2006/extended-properties' " w:xpath="/ns0:Properties[1]/ns0:Company[1]" w:storeItemID="{6668398D-A668-4E3E-A5EB-62B293D839F1}"/>
                <w15:appearance w15:val="hidden"/>
                <w:text/>
              </w:sdtPr>
              <w:sdtEndPr/>
              <w:sdtContent>
                <w:r w:rsidR="00640D91">
                  <w:t>MP</w:t>
                </w:r>
              </w:sdtContent>
            </w:sdt>
          </w:p>
          <w:p w14:paraId="08B514E2" w14:textId="77777777" w:rsidR="00A50939" w:rsidRPr="00906BEE" w:rsidRDefault="008769FB" w:rsidP="007569C1">
            <w:pPr>
              <w:pStyle w:val="Heading3"/>
            </w:pPr>
            <w:sdt>
              <w:sdtPr>
                <w:alias w:val="Objective:"/>
                <w:tag w:val="Objective:"/>
                <w:id w:val="319159961"/>
                <w:placeholder>
                  <w:docPart w:val="ED94D75A360647718059C170254BEAA3"/>
                </w:placeholder>
                <w:temporary/>
                <w:showingPlcHdr/>
                <w15:appearance w15:val="hidden"/>
              </w:sdtPr>
              <w:sdtEndPr/>
              <w:sdtContent>
                <w:r w:rsidR="00E12C60" w:rsidRPr="00906BEE">
                  <w:t>Objective</w:t>
                </w:r>
              </w:sdtContent>
            </w:sdt>
          </w:p>
          <w:p w14:paraId="25EED9B3" w14:textId="77777777" w:rsidR="00BE588C" w:rsidRDefault="00BE588C" w:rsidP="00BE588C">
            <w:pPr>
              <w:spacing w:before="60" w:after="220" w:line="240" w:lineRule="auto"/>
              <w:ind w:right="-126"/>
              <w:rPr>
                <w:rFonts w:ascii="Candara" w:eastAsia="Candara" w:hAnsi="Candara" w:cs="Candara"/>
              </w:rPr>
            </w:pPr>
            <w:r>
              <w:rPr>
                <w:rFonts w:ascii="Candara" w:eastAsia="Candara" w:hAnsi="Candara" w:cs="Candara"/>
              </w:rPr>
              <w:t>To obtain and secure a position that will enable my strong communication and organizational skills, and to aid and assist my employer to the best of my ability while showing them respect and gaining knowledge in my role leading to a potential career.</w:t>
            </w:r>
          </w:p>
          <w:p w14:paraId="57227953" w14:textId="77777777" w:rsidR="002C2CDD" w:rsidRPr="00906BEE" w:rsidRDefault="002C2CDD" w:rsidP="007569C1"/>
          <w:p w14:paraId="60954210" w14:textId="77777777" w:rsidR="002C2CDD" w:rsidRPr="00906BEE" w:rsidRDefault="00751ED6" w:rsidP="007569C1">
            <w:pPr>
              <w:pStyle w:val="Heading3"/>
            </w:pPr>
            <w:r>
              <w:t xml:space="preserve">Volunteer </w:t>
            </w:r>
          </w:p>
          <w:p w14:paraId="591442A4" w14:textId="77777777" w:rsidR="00751ED6" w:rsidRDefault="00751ED6" w:rsidP="00751ED6">
            <w:pPr>
              <w:numPr>
                <w:ilvl w:val="0"/>
                <w:numId w:val="11"/>
              </w:numPr>
              <w:tabs>
                <w:tab w:val="left" w:pos="650"/>
              </w:tabs>
              <w:spacing w:after="60" w:line="240" w:lineRule="auto"/>
              <w:ind w:left="720" w:right="245" w:firstLine="380"/>
              <w:rPr>
                <w:rFonts w:ascii="Candara" w:eastAsia="Candara" w:hAnsi="Candara" w:cs="Candara"/>
              </w:rPr>
            </w:pPr>
            <w:r>
              <w:rPr>
                <w:rFonts w:ascii="Candara" w:eastAsia="Candara" w:hAnsi="Candara" w:cs="Candara"/>
              </w:rPr>
              <w:t>Coach of Summerland Scorch U12 &amp; U14 girls fastball             2016- Present</w:t>
            </w:r>
          </w:p>
          <w:p w14:paraId="794D7DD1" w14:textId="34316932" w:rsidR="00751ED6" w:rsidRDefault="00751ED6" w:rsidP="00751ED6">
            <w:pPr>
              <w:numPr>
                <w:ilvl w:val="0"/>
                <w:numId w:val="11"/>
              </w:numPr>
              <w:tabs>
                <w:tab w:val="left" w:pos="650"/>
              </w:tabs>
              <w:spacing w:after="60" w:line="240" w:lineRule="auto"/>
              <w:ind w:left="720" w:right="245" w:firstLine="380"/>
              <w:rPr>
                <w:rFonts w:ascii="Candara" w:eastAsia="Candara" w:hAnsi="Candara" w:cs="Candara"/>
              </w:rPr>
            </w:pPr>
            <w:r>
              <w:rPr>
                <w:rFonts w:ascii="Candara" w:eastAsia="Candara" w:hAnsi="Candara" w:cs="Candara"/>
              </w:rPr>
              <w:t>JCI Penticton                                                                                     201</w:t>
            </w:r>
            <w:r w:rsidR="00640D91">
              <w:rPr>
                <w:rFonts w:ascii="Candara" w:eastAsia="Candara" w:hAnsi="Candara" w:cs="Candara"/>
              </w:rPr>
              <w:t>2</w:t>
            </w:r>
            <w:r>
              <w:rPr>
                <w:rFonts w:ascii="Candara" w:eastAsia="Candara" w:hAnsi="Candara" w:cs="Candara"/>
              </w:rPr>
              <w:t>-2014</w:t>
            </w:r>
          </w:p>
          <w:p w14:paraId="2CE0BEE0" w14:textId="77777777" w:rsidR="00751ED6" w:rsidRDefault="00751ED6" w:rsidP="00751ED6">
            <w:pPr>
              <w:numPr>
                <w:ilvl w:val="0"/>
                <w:numId w:val="11"/>
              </w:numPr>
              <w:tabs>
                <w:tab w:val="left" w:pos="1440"/>
              </w:tabs>
              <w:spacing w:after="60" w:line="240" w:lineRule="auto"/>
              <w:ind w:left="1440" w:right="245" w:hanging="360"/>
              <w:rPr>
                <w:rFonts w:ascii="Candara" w:eastAsia="Candara" w:hAnsi="Candara" w:cs="Candara"/>
              </w:rPr>
            </w:pPr>
            <w:r>
              <w:rPr>
                <w:rFonts w:ascii="Candara" w:eastAsia="Candara" w:hAnsi="Candara" w:cs="Candara"/>
              </w:rPr>
              <w:t>SOYSA- Soccer Coach                                                                      2010- 2012</w:t>
            </w:r>
          </w:p>
          <w:p w14:paraId="45076C45" w14:textId="77777777" w:rsidR="00741125" w:rsidRPr="00906BEE" w:rsidRDefault="00741125" w:rsidP="00741125"/>
        </w:tc>
        <w:tc>
          <w:tcPr>
            <w:tcW w:w="6732" w:type="dxa"/>
            <w:tcMar>
              <w:top w:w="504" w:type="dxa"/>
              <w:left w:w="0" w:type="dxa"/>
            </w:tcMar>
          </w:tcPr>
          <w:tbl>
            <w:tblPr>
              <w:tblStyle w:val="TableGrid"/>
              <w:tblW w:w="6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792"/>
            </w:tblGrid>
            <w:tr w:rsidR="00C612DA" w:rsidRPr="00906BEE" w14:paraId="0A6DBC4C" w14:textId="77777777" w:rsidTr="00845EC1">
              <w:trPr>
                <w:trHeight w:hRule="exact" w:val="1562"/>
              </w:trPr>
              <w:tc>
                <w:tcPr>
                  <w:tcW w:w="6792" w:type="dxa"/>
                  <w:vAlign w:val="center"/>
                </w:tcPr>
                <w:p w14:paraId="48D16530" w14:textId="77777777" w:rsidR="00C612DA" w:rsidRPr="00906BEE" w:rsidRDefault="008769FB" w:rsidP="00C612DA">
                  <w:pPr>
                    <w:pStyle w:val="Heading1"/>
                    <w:outlineLvl w:val="0"/>
                  </w:pPr>
                  <w:sdt>
                    <w:sdtPr>
                      <w:alias w:val="Enter your name:"/>
                      <w:tag w:val="Enter your name:"/>
                      <w:id w:val="-296147368"/>
                      <w:placeholder>
                        <w:docPart w:val="0C2B53D96BDE44419E18738AC4FA3954"/>
                      </w:placeholder>
                      <w15:dataBinding w:prefixMappings="xmlns:ns0='http://schemas.microsoft.com/temp/samples' " w:xpath="/ns0:employees[1]/ns0:employee[1]/ns0:Address[1]" w:storeItemID="{00000000-0000-0000-0000-000000000000}"/>
                      <w15:appearance w15:val="hidden"/>
                    </w:sdtPr>
                    <w:sdtEndPr/>
                    <w:sdtContent>
                      <w:r w:rsidR="00BE588C">
                        <w:t>Marko Pastulovic</w:t>
                      </w:r>
                    </w:sdtContent>
                  </w:sdt>
                </w:p>
                <w:p w14:paraId="2423BF47" w14:textId="0821EE6F" w:rsidR="00906BEE" w:rsidRPr="00906BEE" w:rsidRDefault="008769FB" w:rsidP="00906BEE">
                  <w:pPr>
                    <w:pStyle w:val="Heading2"/>
                    <w:outlineLvl w:val="1"/>
                  </w:pPr>
                  <w:sdt>
                    <w:sdtPr>
                      <w:alias w:val="Enter Profession or Industry:"/>
                      <w:tag w:val="Enter Profession or Industry:"/>
                      <w:id w:val="-83681269"/>
                      <w:placeholder>
                        <w:docPart w:val="B1C2FDF2AC6F4CBDBFC239E99CD9AE99"/>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640D91">
                        <w:t>9914 julia street, summerland</w:t>
                      </w:r>
                    </w:sdtContent>
                  </w:sdt>
                  <w:r w:rsidR="00E02DCD" w:rsidRPr="00906BEE">
                    <w:t xml:space="preserve"> </w:t>
                  </w:r>
                  <w:sdt>
                    <w:sdtPr>
                      <w:rPr>
                        <w:color w:val="auto"/>
                      </w:rPr>
                      <w:alias w:val="Link to other online properties:"/>
                      <w:tag w:val="Link to other online properties:"/>
                      <w:id w:val="1480037238"/>
                      <w:placeholder>
                        <w:docPart w:val="A42FE3205EAE4D7BB3A52771BBECA0D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40D91">
                        <w:rPr>
                          <w:color w:val="auto"/>
                        </w:rPr>
                        <w:t>markopastulovic@hotmail.ca</w:t>
                      </w:r>
                      <w:r w:rsidR="00845EC1">
                        <w:rPr>
                          <w:color w:val="auto"/>
                        </w:rPr>
                        <w:br/>
                        <w:t>250-809-2239</w:t>
                      </w:r>
                    </w:sdtContent>
                  </w:sdt>
                </w:p>
              </w:tc>
            </w:tr>
          </w:tbl>
          <w:p w14:paraId="2EDD573F" w14:textId="77777777" w:rsidR="002C2CDD" w:rsidRPr="00906BEE" w:rsidRDefault="008769FB" w:rsidP="007569C1">
            <w:pPr>
              <w:pStyle w:val="Heading3"/>
            </w:pPr>
            <w:sdt>
              <w:sdtPr>
                <w:alias w:val="Experience:"/>
                <w:tag w:val="Experience:"/>
                <w:id w:val="1217937480"/>
                <w:placeholder>
                  <w:docPart w:val="137230F7192C4C87B8FC38B7A74FE95D"/>
                </w:placeholder>
                <w:temporary/>
                <w:showingPlcHdr/>
                <w15:appearance w15:val="hidden"/>
              </w:sdtPr>
              <w:sdtEndPr/>
              <w:sdtContent>
                <w:r w:rsidR="002C2CDD" w:rsidRPr="00906BEE">
                  <w:t>Experience</w:t>
                </w:r>
              </w:sdtContent>
            </w:sdt>
          </w:p>
          <w:p w14:paraId="7CE9549D" w14:textId="14EFC984" w:rsidR="00C94BFC" w:rsidRDefault="00C94BFC" w:rsidP="007569C1">
            <w:pPr>
              <w:pStyle w:val="Heading4"/>
            </w:pPr>
            <w:r>
              <w:t>Journeyman Machinist</w:t>
            </w:r>
            <w:r w:rsidRPr="00906BEE">
              <w:t xml:space="preserve"> • </w:t>
            </w:r>
            <w:r>
              <w:t>Waycon manufacturing</w:t>
            </w:r>
            <w:r w:rsidRPr="00906BEE">
              <w:t xml:space="preserve"> •</w:t>
            </w:r>
          </w:p>
          <w:p w14:paraId="4E129974" w14:textId="5424057D" w:rsidR="00C94BFC" w:rsidRDefault="00C94BFC" w:rsidP="007569C1">
            <w:pPr>
              <w:pStyle w:val="Heading4"/>
            </w:pPr>
            <w:r>
              <w:t>presently working</w:t>
            </w:r>
            <w:bookmarkStart w:id="0" w:name="_GoBack"/>
            <w:bookmarkEnd w:id="0"/>
          </w:p>
          <w:p w14:paraId="646582DF" w14:textId="3831354E" w:rsidR="00C94BFC" w:rsidRPr="00C94BFC" w:rsidRDefault="00C94BFC" w:rsidP="00C94BFC">
            <w:pPr>
              <w:tabs>
                <w:tab w:val="left" w:pos="650"/>
                <w:tab w:val="left" w:pos="4990"/>
              </w:tabs>
              <w:spacing w:after="60" w:line="240" w:lineRule="auto"/>
              <w:ind w:right="245"/>
              <w:rPr>
                <w:rFonts w:ascii="Candara" w:eastAsia="Candara" w:hAnsi="Candara" w:cs="Candara"/>
              </w:rPr>
            </w:pPr>
            <w:r>
              <w:rPr>
                <w:rFonts w:ascii="Candara" w:eastAsia="Candara" w:hAnsi="Candara" w:cs="Candara"/>
              </w:rPr>
              <w:t xml:space="preserve">Working with and operating both CNC and manual machines, reviewing programming, program writing in </w:t>
            </w:r>
            <w:proofErr w:type="spellStart"/>
            <w:r>
              <w:rPr>
                <w:rFonts w:ascii="Candara" w:eastAsia="Candara" w:hAnsi="Candara" w:cs="Candara"/>
              </w:rPr>
              <w:t>MasterCam</w:t>
            </w:r>
            <w:proofErr w:type="spellEnd"/>
            <w:r>
              <w:rPr>
                <w:rFonts w:ascii="Candara" w:eastAsia="Candara" w:hAnsi="Candara" w:cs="Candara"/>
              </w:rPr>
              <w:t>, trouble shooting, parts management, tool changing, software maintenance, machine maintenance. Other requirements included, machining both production and custom parts. As well as being on the company’s health and safety committee</w:t>
            </w:r>
          </w:p>
          <w:p w14:paraId="7C68E918" w14:textId="1E600326" w:rsidR="002C2CDD" w:rsidRPr="00906BEE" w:rsidRDefault="00BE588C" w:rsidP="007569C1">
            <w:pPr>
              <w:pStyle w:val="Heading4"/>
            </w:pPr>
            <w:r>
              <w:t>Journeyman Machinist</w:t>
            </w:r>
            <w:r w:rsidR="002C2CDD" w:rsidRPr="00906BEE">
              <w:t xml:space="preserve"> • </w:t>
            </w:r>
            <w:r>
              <w:t>Unit electrical Engineering</w:t>
            </w:r>
            <w:r w:rsidR="002C2CDD" w:rsidRPr="00906BEE">
              <w:t xml:space="preserve"> • </w:t>
            </w:r>
            <w:r>
              <w:t>November 2011</w:t>
            </w:r>
            <w:r w:rsidR="00F47E97" w:rsidRPr="00906BEE">
              <w:t xml:space="preserve"> – </w:t>
            </w:r>
            <w:r>
              <w:t>February 2018</w:t>
            </w:r>
          </w:p>
          <w:p w14:paraId="5FC33C6C" w14:textId="11D4F262" w:rsidR="002C2CDD" w:rsidRPr="00BE588C" w:rsidRDefault="00BE588C" w:rsidP="00BE588C">
            <w:pPr>
              <w:tabs>
                <w:tab w:val="left" w:pos="650"/>
                <w:tab w:val="left" w:pos="4990"/>
              </w:tabs>
              <w:spacing w:after="60" w:line="240" w:lineRule="auto"/>
              <w:ind w:right="245"/>
              <w:rPr>
                <w:rFonts w:ascii="Candara" w:eastAsia="Candara" w:hAnsi="Candara" w:cs="Candara"/>
              </w:rPr>
            </w:pPr>
            <w:r>
              <w:rPr>
                <w:rFonts w:ascii="Candara" w:eastAsia="Candara" w:hAnsi="Candara" w:cs="Candara"/>
              </w:rPr>
              <w:t>Working with and operating both CNC and manual machines, reviewing programming,</w:t>
            </w:r>
            <w:r w:rsidR="009D7155">
              <w:rPr>
                <w:rFonts w:ascii="Candara" w:eastAsia="Candara" w:hAnsi="Candara" w:cs="Candara"/>
              </w:rPr>
              <w:t xml:space="preserve"> program writing in </w:t>
            </w:r>
            <w:proofErr w:type="spellStart"/>
            <w:r w:rsidR="009D7155">
              <w:rPr>
                <w:rFonts w:ascii="Candara" w:eastAsia="Candara" w:hAnsi="Candara" w:cs="Candara"/>
              </w:rPr>
              <w:t>BobCad</w:t>
            </w:r>
            <w:proofErr w:type="spellEnd"/>
            <w:r w:rsidR="009D7155">
              <w:rPr>
                <w:rFonts w:ascii="Candara" w:eastAsia="Candara" w:hAnsi="Candara" w:cs="Candara"/>
              </w:rPr>
              <w:t>,</w:t>
            </w:r>
            <w:r>
              <w:rPr>
                <w:rFonts w:ascii="Candara" w:eastAsia="Candara" w:hAnsi="Candara" w:cs="Candara"/>
              </w:rPr>
              <w:t xml:space="preserve"> trouble shooting,</w:t>
            </w:r>
            <w:r w:rsidR="00587BC3">
              <w:rPr>
                <w:rFonts w:ascii="Candara" w:eastAsia="Candara" w:hAnsi="Candara" w:cs="Candara"/>
              </w:rPr>
              <w:t xml:space="preserve"> parts management,</w:t>
            </w:r>
            <w:r>
              <w:rPr>
                <w:rFonts w:ascii="Candara" w:eastAsia="Candara" w:hAnsi="Candara" w:cs="Candara"/>
              </w:rPr>
              <w:t xml:space="preserve"> tool changing</w:t>
            </w:r>
            <w:r w:rsidR="005F01FB">
              <w:rPr>
                <w:rFonts w:ascii="Candara" w:eastAsia="Candara" w:hAnsi="Candara" w:cs="Candara"/>
              </w:rPr>
              <w:t>, software maintenance</w:t>
            </w:r>
            <w:r>
              <w:rPr>
                <w:rFonts w:ascii="Candara" w:eastAsia="Candara" w:hAnsi="Candara" w:cs="Candara"/>
              </w:rPr>
              <w:t xml:space="preserve">, </w:t>
            </w:r>
            <w:r w:rsidR="005F01FB">
              <w:rPr>
                <w:rFonts w:ascii="Candara" w:eastAsia="Candara" w:hAnsi="Candara" w:cs="Candara"/>
              </w:rPr>
              <w:t xml:space="preserve">building </w:t>
            </w:r>
            <w:r>
              <w:rPr>
                <w:rFonts w:ascii="Candara" w:eastAsia="Candara" w:hAnsi="Candara" w:cs="Candara"/>
              </w:rPr>
              <w:t>and machine maintenance. Other requirements included</w:t>
            </w:r>
            <w:r w:rsidR="006D061F">
              <w:rPr>
                <w:rFonts w:ascii="Candara" w:eastAsia="Candara" w:hAnsi="Candara" w:cs="Candara"/>
              </w:rPr>
              <w:t>, meeting with potential clients and explain our process,</w:t>
            </w:r>
            <w:r>
              <w:rPr>
                <w:rFonts w:ascii="Candara" w:eastAsia="Candara" w:hAnsi="Candara" w:cs="Candara"/>
              </w:rPr>
              <w:t xml:space="preserve"> machining both production and custom parts.</w:t>
            </w:r>
            <w:r w:rsidR="00625ADD">
              <w:rPr>
                <w:rFonts w:ascii="Candara" w:eastAsia="Candara" w:hAnsi="Candara" w:cs="Candara"/>
              </w:rPr>
              <w:t xml:space="preserve"> As well as being on the company’s health and safety committee</w:t>
            </w:r>
          </w:p>
          <w:p w14:paraId="5FF1DB11" w14:textId="2822A039" w:rsidR="002C2CDD" w:rsidRPr="00906BEE" w:rsidRDefault="00BE588C" w:rsidP="007569C1">
            <w:pPr>
              <w:pStyle w:val="Heading4"/>
            </w:pPr>
            <w:r>
              <w:t>Nursing assistant</w:t>
            </w:r>
            <w:r w:rsidR="002C2CDD" w:rsidRPr="00906BEE">
              <w:t xml:space="preserve"> • </w:t>
            </w:r>
            <w:r>
              <w:t>interior Health</w:t>
            </w:r>
            <w:r w:rsidR="002C2CDD" w:rsidRPr="00906BEE">
              <w:t xml:space="preserve"> • </w:t>
            </w:r>
            <w:r>
              <w:t>may</w:t>
            </w:r>
            <w:r w:rsidR="002B766F">
              <w:t xml:space="preserve"> </w:t>
            </w:r>
            <w:r>
              <w:t>2008</w:t>
            </w:r>
            <w:r w:rsidR="00F47E97" w:rsidRPr="00906BEE">
              <w:t xml:space="preserve"> – </w:t>
            </w:r>
            <w:r>
              <w:t>may</w:t>
            </w:r>
            <w:r w:rsidR="002B766F">
              <w:t xml:space="preserve"> </w:t>
            </w:r>
            <w:r>
              <w:t>2014</w:t>
            </w:r>
          </w:p>
          <w:p w14:paraId="5C6E013A" w14:textId="77777777" w:rsidR="002C2CDD" w:rsidRDefault="00BE588C" w:rsidP="007569C1">
            <w:pPr>
              <w:rPr>
                <w:rFonts w:ascii="Candara" w:eastAsia="Candara" w:hAnsi="Candara" w:cs="Candara"/>
              </w:rPr>
            </w:pPr>
            <w:r>
              <w:rPr>
                <w:rFonts w:ascii="Candara" w:eastAsia="Candara" w:hAnsi="Candara" w:cs="Candara"/>
              </w:rPr>
              <w:t>Working in a team environment with Registered Nurses, Licensed Practical Nurses, Doctors and other members of a hospital and care facility team.  Job description included: aiding and assisting patients and residents with activities of daily living.</w:t>
            </w:r>
          </w:p>
          <w:p w14:paraId="0331F70D" w14:textId="77777777" w:rsidR="00751ED6" w:rsidRPr="00906BEE" w:rsidRDefault="00BE588C" w:rsidP="00BE588C">
            <w:pPr>
              <w:pStyle w:val="Heading4"/>
            </w:pPr>
            <w:r>
              <w:t>welder</w:t>
            </w:r>
            <w:r w:rsidRPr="00906BEE">
              <w:t xml:space="preserve"> • </w:t>
            </w:r>
            <w:r w:rsidR="00751ED6">
              <w:t>valley comfort</w:t>
            </w:r>
            <w:r w:rsidRPr="00906BEE">
              <w:t xml:space="preserve"> • </w:t>
            </w:r>
            <w:r w:rsidR="00751ED6">
              <w:t>july 2006</w:t>
            </w:r>
            <w:r w:rsidRPr="00906BEE">
              <w:t xml:space="preserve"> – </w:t>
            </w:r>
            <w:r w:rsidR="00751ED6">
              <w:t>december 2006</w:t>
            </w:r>
          </w:p>
          <w:p w14:paraId="2EDF4D32" w14:textId="77777777" w:rsidR="00BE588C" w:rsidRDefault="00751ED6" w:rsidP="007569C1">
            <w:pPr>
              <w:rPr>
                <w:rFonts w:ascii="Candara" w:eastAsia="Candara" w:hAnsi="Candara" w:cs="Candara"/>
              </w:rPr>
            </w:pPr>
            <w:r>
              <w:rPr>
                <w:rFonts w:ascii="Candara" w:eastAsia="Candara" w:hAnsi="Candara" w:cs="Candara"/>
              </w:rPr>
              <w:t>Working as a welder on a production line that manufactured Blaze King wood stoves and gas fireplaces.</w:t>
            </w:r>
          </w:p>
          <w:p w14:paraId="47A135BB" w14:textId="18C74C71" w:rsidR="00751ED6" w:rsidRPr="00906BEE" w:rsidRDefault="00751ED6" w:rsidP="00751ED6">
            <w:pPr>
              <w:pStyle w:val="Heading4"/>
            </w:pPr>
            <w:r>
              <w:lastRenderedPageBreak/>
              <w:t>machinist/installer</w:t>
            </w:r>
            <w:r w:rsidRPr="00906BEE">
              <w:t xml:space="preserve"> • </w:t>
            </w:r>
            <w:r>
              <w:t>westway machine</w:t>
            </w:r>
            <w:r w:rsidRPr="00906BEE">
              <w:t xml:space="preserve"> • </w:t>
            </w:r>
            <w:r>
              <w:t>november 2004</w:t>
            </w:r>
            <w:r w:rsidRPr="00906BEE">
              <w:t xml:space="preserve"> – </w:t>
            </w:r>
            <w:r>
              <w:t>june 2006</w:t>
            </w:r>
          </w:p>
          <w:p w14:paraId="0E972B1E" w14:textId="09048047" w:rsidR="00751ED6" w:rsidRDefault="00751ED6" w:rsidP="00751ED6">
            <w:pPr>
              <w:tabs>
                <w:tab w:val="left" w:pos="650"/>
                <w:tab w:val="left" w:pos="4990"/>
              </w:tabs>
              <w:spacing w:after="60" w:line="240" w:lineRule="auto"/>
              <w:ind w:right="245"/>
              <w:rPr>
                <w:rFonts w:ascii="Candara" w:eastAsia="Candara" w:hAnsi="Candara" w:cs="Candara"/>
              </w:rPr>
            </w:pPr>
            <w:r>
              <w:rPr>
                <w:rFonts w:ascii="Candara" w:eastAsia="Candara" w:hAnsi="Candara" w:cs="Candara"/>
              </w:rPr>
              <w:t>Worked as a machinist apprentice on CNC and manual machines, as well as product assembly, material bending, various welding applications, plumbing, shearing material,</w:t>
            </w:r>
            <w:r w:rsidR="006D061F">
              <w:rPr>
                <w:rFonts w:ascii="Candara" w:eastAsia="Candara" w:hAnsi="Candara" w:cs="Candara"/>
              </w:rPr>
              <w:t xml:space="preserve"> machine shop client </w:t>
            </w:r>
            <w:r w:rsidR="006D061F" w:rsidRPr="006D061F">
              <w:rPr>
                <w:rFonts w:ascii="Candara" w:eastAsia="Candara" w:hAnsi="Candara" w:cs="Candara"/>
              </w:rPr>
              <w:t>liaison</w:t>
            </w:r>
            <w:r w:rsidR="006D061F">
              <w:rPr>
                <w:rFonts w:ascii="Candara" w:eastAsia="Candara" w:hAnsi="Candara" w:cs="Candara"/>
              </w:rPr>
              <w:t>,</w:t>
            </w:r>
            <w:r>
              <w:rPr>
                <w:rFonts w:ascii="Candara" w:eastAsia="Candara" w:hAnsi="Candara" w:cs="Candara"/>
              </w:rPr>
              <w:t xml:space="preserve"> and onsite set up and install of machines. </w:t>
            </w:r>
            <w:r w:rsidR="00625ADD">
              <w:rPr>
                <w:rFonts w:ascii="Candara" w:eastAsia="Candara" w:hAnsi="Candara" w:cs="Candara"/>
              </w:rPr>
              <w:t>Head of the health and safety committee.</w:t>
            </w:r>
          </w:p>
          <w:p w14:paraId="585DCBC1" w14:textId="77777777" w:rsidR="00751ED6" w:rsidRPr="00906BEE" w:rsidRDefault="00751ED6" w:rsidP="007569C1"/>
          <w:p w14:paraId="215E8B40" w14:textId="77777777" w:rsidR="002C2CDD" w:rsidRPr="00906BEE" w:rsidRDefault="008769FB" w:rsidP="007569C1">
            <w:pPr>
              <w:pStyle w:val="Heading3"/>
            </w:pPr>
            <w:sdt>
              <w:sdtPr>
                <w:alias w:val="Education:"/>
                <w:tag w:val="Education:"/>
                <w:id w:val="1349516922"/>
                <w:placeholder>
                  <w:docPart w:val="6928356178814CA49C25F8EF6AA4213F"/>
                </w:placeholder>
                <w:temporary/>
                <w:showingPlcHdr/>
                <w15:appearance w15:val="hidden"/>
              </w:sdtPr>
              <w:sdtEndPr/>
              <w:sdtContent>
                <w:r w:rsidR="002C2CDD" w:rsidRPr="00906BEE">
                  <w:t>Education</w:t>
                </w:r>
              </w:sdtContent>
            </w:sdt>
          </w:p>
          <w:p w14:paraId="4310CB73" w14:textId="77777777" w:rsidR="002C2CDD" w:rsidRDefault="00751ED6" w:rsidP="007569C1">
            <w:pPr>
              <w:pStyle w:val="Heading4"/>
            </w:pPr>
            <w:r>
              <w:t>Red seal machinist</w:t>
            </w:r>
            <w:r w:rsidR="002C2CDD" w:rsidRPr="00906BEE">
              <w:t xml:space="preserve"> • </w:t>
            </w:r>
            <w:r>
              <w:t>september 2016</w:t>
            </w:r>
            <w:r w:rsidR="002C2CDD" w:rsidRPr="00906BEE">
              <w:t xml:space="preserve"> • </w:t>
            </w:r>
            <w:r>
              <w:t>bcit</w:t>
            </w:r>
          </w:p>
          <w:p w14:paraId="7659D344" w14:textId="77777777" w:rsidR="00751ED6" w:rsidRDefault="00751ED6" w:rsidP="007569C1">
            <w:pPr>
              <w:pStyle w:val="Heading4"/>
            </w:pPr>
          </w:p>
          <w:p w14:paraId="6F0AC565" w14:textId="636A73AD" w:rsidR="00751ED6" w:rsidRPr="00906BEE" w:rsidRDefault="00751ED6" w:rsidP="00751ED6">
            <w:pPr>
              <w:pStyle w:val="Heading4"/>
            </w:pPr>
            <w:r>
              <w:t>community support worker</w:t>
            </w:r>
            <w:r w:rsidRPr="00906BEE">
              <w:t xml:space="preserve">• </w:t>
            </w:r>
            <w:r w:rsidR="00737AFA">
              <w:t>june 2008</w:t>
            </w:r>
            <w:r w:rsidRPr="00906BEE">
              <w:t xml:space="preserve"> • </w:t>
            </w:r>
            <w:r w:rsidR="00737AFA">
              <w:t>sp</w:t>
            </w:r>
            <w:r w:rsidR="002B766F">
              <w:t>ro</w:t>
            </w:r>
            <w:r w:rsidR="00737AFA">
              <w:t>tt-shaw</w:t>
            </w:r>
          </w:p>
          <w:p w14:paraId="0B43B0E6" w14:textId="77777777" w:rsidR="00751ED6" w:rsidRPr="00906BEE" w:rsidRDefault="00751ED6" w:rsidP="007569C1">
            <w:pPr>
              <w:pStyle w:val="Heading4"/>
            </w:pPr>
          </w:p>
          <w:p w14:paraId="3EE62F1D" w14:textId="77777777" w:rsidR="00737AFA" w:rsidRDefault="00737AFA" w:rsidP="00737AFA">
            <w:pPr>
              <w:pStyle w:val="Heading4"/>
            </w:pPr>
            <w:r>
              <w:t>basic security training</w:t>
            </w:r>
            <w:r w:rsidRPr="00906BEE">
              <w:t xml:space="preserve"> • </w:t>
            </w:r>
            <w:r>
              <w:t>april 2018</w:t>
            </w:r>
            <w:r w:rsidRPr="00906BEE">
              <w:t xml:space="preserve"> • </w:t>
            </w:r>
            <w:r>
              <w:t>JIBc</w:t>
            </w:r>
          </w:p>
          <w:p w14:paraId="1FAA30EC" w14:textId="77777777" w:rsidR="00737AFA" w:rsidRDefault="00737AFA" w:rsidP="00737AFA">
            <w:pPr>
              <w:pStyle w:val="Heading4"/>
            </w:pPr>
          </w:p>
          <w:p w14:paraId="5F2388DA" w14:textId="6850E10E" w:rsidR="00737AFA" w:rsidRDefault="00737AFA" w:rsidP="00737AFA">
            <w:pPr>
              <w:pStyle w:val="Heading4"/>
            </w:pPr>
            <w:r>
              <w:t>a</w:t>
            </w:r>
            <w:r w:rsidR="002B766F">
              <w:t>d</w:t>
            </w:r>
            <w:r>
              <w:t>vanced security training</w:t>
            </w:r>
            <w:r w:rsidRPr="00906BEE">
              <w:t xml:space="preserve"> • </w:t>
            </w:r>
            <w:r>
              <w:t>april 2018</w:t>
            </w:r>
            <w:r w:rsidRPr="00906BEE">
              <w:t xml:space="preserve"> • </w:t>
            </w:r>
            <w:r>
              <w:t>jibc</w:t>
            </w:r>
          </w:p>
          <w:p w14:paraId="7145F918" w14:textId="77777777" w:rsidR="00737AFA" w:rsidRDefault="00737AFA" w:rsidP="00737AFA">
            <w:pPr>
              <w:pStyle w:val="Heading4"/>
            </w:pPr>
          </w:p>
          <w:p w14:paraId="24720F1F" w14:textId="7F89E631" w:rsidR="00737AFA" w:rsidRPr="00906BEE" w:rsidRDefault="00737AFA" w:rsidP="00737AFA">
            <w:pPr>
              <w:pStyle w:val="Heading4"/>
            </w:pPr>
            <w:r>
              <w:t>found</w:t>
            </w:r>
            <w:r w:rsidR="002B766F">
              <w:t>a</w:t>
            </w:r>
            <w:r>
              <w:t>TIONS OF COLLAB</w:t>
            </w:r>
            <w:r w:rsidR="002B766F">
              <w:t>o</w:t>
            </w:r>
            <w:r>
              <w:t>R</w:t>
            </w:r>
            <w:r w:rsidR="002B766F">
              <w:t>a</w:t>
            </w:r>
            <w:r>
              <w:t>TIVE CONFLICT RESOLUTION</w:t>
            </w:r>
            <w:r w:rsidRPr="00906BEE">
              <w:t xml:space="preserve"> • </w:t>
            </w:r>
            <w:r>
              <w:t>may 2018</w:t>
            </w:r>
            <w:r w:rsidRPr="00906BEE">
              <w:t xml:space="preserve"> • </w:t>
            </w:r>
            <w:r>
              <w:t>jibc</w:t>
            </w:r>
          </w:p>
          <w:p w14:paraId="46BAE669" w14:textId="77777777" w:rsidR="00737AFA" w:rsidRDefault="00737AFA" w:rsidP="00737AFA">
            <w:pPr>
              <w:pStyle w:val="Heading4"/>
            </w:pPr>
          </w:p>
          <w:p w14:paraId="0B26354C" w14:textId="77777777" w:rsidR="00737AFA" w:rsidRPr="00906BEE" w:rsidRDefault="00B14B15" w:rsidP="00737AFA">
            <w:pPr>
              <w:pStyle w:val="Heading4"/>
            </w:pPr>
            <w:r>
              <w:t>mediation skills level 1</w:t>
            </w:r>
            <w:r w:rsidR="00737AFA" w:rsidRPr="00906BEE">
              <w:t xml:space="preserve"> • </w:t>
            </w:r>
            <w:r>
              <w:t>may 2018</w:t>
            </w:r>
            <w:r w:rsidR="00737AFA" w:rsidRPr="00906BEE">
              <w:t xml:space="preserve"> • </w:t>
            </w:r>
            <w:r>
              <w:t>jibc</w:t>
            </w:r>
          </w:p>
          <w:p w14:paraId="53D74E58" w14:textId="77777777" w:rsidR="00737AFA" w:rsidRDefault="00737AFA" w:rsidP="00737AFA">
            <w:pPr>
              <w:pStyle w:val="Heading4"/>
            </w:pPr>
          </w:p>
          <w:p w14:paraId="05E5667B" w14:textId="77777777" w:rsidR="00B14B15" w:rsidRDefault="00B14B15" w:rsidP="00B14B15">
            <w:pPr>
              <w:pStyle w:val="Heading4"/>
            </w:pPr>
            <w:r>
              <w:t>level 2 first aid</w:t>
            </w:r>
            <w:r w:rsidRPr="00906BEE">
              <w:t xml:space="preserve"> • </w:t>
            </w:r>
            <w:r>
              <w:t>february 2017</w:t>
            </w:r>
            <w:r w:rsidRPr="00906BEE">
              <w:t xml:space="preserve"> • </w:t>
            </w:r>
            <w:r>
              <w:t>saint-johns ambulance</w:t>
            </w:r>
          </w:p>
          <w:p w14:paraId="4C992E5C" w14:textId="77777777" w:rsidR="00B14B15" w:rsidRDefault="00B14B15" w:rsidP="00B14B15">
            <w:pPr>
              <w:pStyle w:val="Heading4"/>
            </w:pPr>
          </w:p>
          <w:p w14:paraId="2B9469AC" w14:textId="77777777" w:rsidR="00B14B15" w:rsidRPr="00906BEE" w:rsidRDefault="00B14B15" w:rsidP="00B14B15">
            <w:pPr>
              <w:pStyle w:val="Heading4"/>
            </w:pPr>
            <w:r>
              <w:t>high school diploma</w:t>
            </w:r>
            <w:r w:rsidRPr="00906BEE">
              <w:t xml:space="preserve"> • </w:t>
            </w:r>
            <w:r>
              <w:t>june 2004</w:t>
            </w:r>
            <w:r w:rsidRPr="00906BEE">
              <w:t xml:space="preserve"> • </w:t>
            </w:r>
            <w:r>
              <w:t>penticton secondary school</w:t>
            </w:r>
          </w:p>
          <w:p w14:paraId="77A6B4B0" w14:textId="2FBD0786" w:rsidR="002C2CDD" w:rsidRPr="00906BEE" w:rsidRDefault="00845EC1" w:rsidP="007569C1">
            <w:pPr>
              <w:pStyle w:val="Heading3"/>
            </w:pPr>
            <w:r>
              <w:t>Refrences</w:t>
            </w:r>
          </w:p>
          <w:p w14:paraId="1CD28B8D" w14:textId="77777777" w:rsidR="00845EC1" w:rsidRDefault="00845EC1" w:rsidP="00845EC1">
            <w:pPr>
              <w:rPr>
                <w:rFonts w:ascii="Candara" w:eastAsia="Times New Roman" w:hAnsi="Candara" w:cs="Times New Roman"/>
                <w:color w:val="333333"/>
                <w:sz w:val="24"/>
                <w:szCs w:val="24"/>
                <w:lang w:val="en-CA" w:eastAsia="en-CA"/>
              </w:rPr>
            </w:pPr>
          </w:p>
          <w:p w14:paraId="43AF7901" w14:textId="77777777" w:rsidR="00845EC1" w:rsidRDefault="00845EC1" w:rsidP="00845EC1">
            <w:pPr>
              <w:rPr>
                <w:rFonts w:ascii="Candara" w:eastAsia="Times New Roman" w:hAnsi="Candara" w:cs="Times New Roman"/>
                <w:color w:val="333333"/>
                <w:sz w:val="24"/>
                <w:szCs w:val="24"/>
                <w:lang w:val="en-CA" w:eastAsia="en-CA"/>
              </w:rPr>
            </w:pPr>
          </w:p>
          <w:p w14:paraId="7631B55C" w14:textId="2000877A" w:rsidR="00741125" w:rsidRPr="00845EC1" w:rsidRDefault="00845EC1" w:rsidP="00845EC1">
            <w:pPr>
              <w:rPr>
                <w:rFonts w:ascii="Candara" w:eastAsia="Times New Roman" w:hAnsi="Candara" w:cs="Times New Roman"/>
                <w:sz w:val="24"/>
                <w:szCs w:val="24"/>
                <w:lang w:val="en-CA" w:eastAsia="en-CA"/>
              </w:rPr>
            </w:pPr>
            <w:r>
              <w:rPr>
                <w:rFonts w:ascii="Candara" w:eastAsia="Times New Roman" w:hAnsi="Candara" w:cs="Times New Roman"/>
                <w:color w:val="333333"/>
                <w:sz w:val="24"/>
                <w:szCs w:val="24"/>
                <w:lang w:val="en-CA" w:eastAsia="en-CA"/>
              </w:rPr>
              <w:t xml:space="preserve">                                    Available upon request</w:t>
            </w:r>
          </w:p>
        </w:tc>
      </w:tr>
      <w:tr w:rsidR="00845EC1" w:rsidRPr="00906BEE" w14:paraId="2BD22C97" w14:textId="77777777" w:rsidTr="00BE588C">
        <w:tc>
          <w:tcPr>
            <w:tcW w:w="3780" w:type="dxa"/>
            <w:tcMar>
              <w:top w:w="504" w:type="dxa"/>
              <w:right w:w="720" w:type="dxa"/>
            </w:tcMar>
          </w:tcPr>
          <w:p w14:paraId="4808EFC2" w14:textId="77777777" w:rsidR="00845EC1" w:rsidRPr="00906BEE" w:rsidRDefault="00845EC1" w:rsidP="00523479">
            <w:pPr>
              <w:pStyle w:val="Initials"/>
              <w:rPr>
                <w:noProof/>
              </w:rPr>
            </w:pPr>
          </w:p>
        </w:tc>
        <w:tc>
          <w:tcPr>
            <w:tcW w:w="6732" w:type="dxa"/>
            <w:tcMar>
              <w:top w:w="504" w:type="dxa"/>
              <w:left w:w="0" w:type="dxa"/>
            </w:tcMar>
          </w:tcPr>
          <w:p w14:paraId="19E2C5FD" w14:textId="77777777" w:rsidR="00845EC1" w:rsidRDefault="00845EC1" w:rsidP="00C612DA">
            <w:pPr>
              <w:pStyle w:val="Heading1"/>
            </w:pPr>
          </w:p>
        </w:tc>
      </w:tr>
    </w:tbl>
    <w:p w14:paraId="794F6301" w14:textId="77777777" w:rsidR="00290AAA" w:rsidRDefault="00290AAA" w:rsidP="00E22E87">
      <w:pPr>
        <w:pStyle w:val="NoSpacing"/>
      </w:pPr>
    </w:p>
    <w:sectPr w:rsidR="00290AAA" w:rsidSect="003D4032">
      <w:headerReference w:type="even" r:id="rId7"/>
      <w:headerReference w:type="default" r:id="rId8"/>
      <w:footerReference w:type="even" r:id="rId9"/>
      <w:footerReference w:type="default" r:id="rId10"/>
      <w:headerReference w:type="first" r:id="rId11"/>
      <w:footerReference w:type="first" r:id="rId12"/>
      <w:pgSz w:w="12240" w:h="15840"/>
      <w:pgMar w:top="864" w:right="864" w:bottom="2304" w:left="864" w:header="576"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4234" w14:textId="77777777" w:rsidR="008769FB" w:rsidRDefault="008769FB" w:rsidP="00713050">
      <w:pPr>
        <w:spacing w:line="240" w:lineRule="auto"/>
      </w:pPr>
      <w:r>
        <w:separator/>
      </w:r>
    </w:p>
  </w:endnote>
  <w:endnote w:type="continuationSeparator" w:id="0">
    <w:p w14:paraId="7BF6A96D" w14:textId="77777777" w:rsidR="008769FB" w:rsidRDefault="008769FB"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Franklin Gothic Demi">
    <w:altName w:val="Franklin Gothic Dem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0214" w14:textId="77777777" w:rsidR="003D4032" w:rsidRDefault="003D4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8CE" w14:textId="77777777" w:rsidR="003D4032" w:rsidRDefault="003D4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E6FA" w14:textId="77777777" w:rsidR="003D4032" w:rsidRDefault="003D4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CA09C" w14:textId="77777777" w:rsidR="008769FB" w:rsidRDefault="008769FB" w:rsidP="00713050">
      <w:pPr>
        <w:spacing w:line="240" w:lineRule="auto"/>
      </w:pPr>
      <w:r>
        <w:separator/>
      </w:r>
    </w:p>
  </w:footnote>
  <w:footnote w:type="continuationSeparator" w:id="0">
    <w:p w14:paraId="07AF71E2" w14:textId="77777777" w:rsidR="008769FB" w:rsidRDefault="008769FB"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1C56" w14:textId="77777777" w:rsidR="003D4032" w:rsidRDefault="003D4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3D02" w14:textId="77777777" w:rsidR="003D4032" w:rsidRDefault="003D4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3E85" w14:textId="77777777" w:rsidR="003D4032" w:rsidRDefault="003D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24C9E"/>
    <w:multiLevelType w:val="multilevel"/>
    <w:tmpl w:val="1608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E3589B"/>
    <w:multiLevelType w:val="multilevel"/>
    <w:tmpl w:val="FEC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DE15F5"/>
    <w:multiLevelType w:val="multilevel"/>
    <w:tmpl w:val="2D045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574EF3"/>
    <w:multiLevelType w:val="multilevel"/>
    <w:tmpl w:val="1E2C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427C97"/>
    <w:multiLevelType w:val="multilevel"/>
    <w:tmpl w:val="025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F974CB"/>
    <w:multiLevelType w:val="multilevel"/>
    <w:tmpl w:val="A086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C"/>
    <w:rsid w:val="00052E1F"/>
    <w:rsid w:val="00091382"/>
    <w:rsid w:val="000A07DA"/>
    <w:rsid w:val="000A2BFA"/>
    <w:rsid w:val="000B0619"/>
    <w:rsid w:val="000B61CA"/>
    <w:rsid w:val="000F7610"/>
    <w:rsid w:val="00114ED7"/>
    <w:rsid w:val="00140B0E"/>
    <w:rsid w:val="00196003"/>
    <w:rsid w:val="001A5CA9"/>
    <w:rsid w:val="001B2AC1"/>
    <w:rsid w:val="001B403A"/>
    <w:rsid w:val="001F3D45"/>
    <w:rsid w:val="001F4583"/>
    <w:rsid w:val="00217980"/>
    <w:rsid w:val="00271662"/>
    <w:rsid w:val="0027404F"/>
    <w:rsid w:val="00290AAA"/>
    <w:rsid w:val="00293B83"/>
    <w:rsid w:val="002B091C"/>
    <w:rsid w:val="002B766F"/>
    <w:rsid w:val="002C2CDD"/>
    <w:rsid w:val="002D45C6"/>
    <w:rsid w:val="002F03FA"/>
    <w:rsid w:val="00313E86"/>
    <w:rsid w:val="00333CD3"/>
    <w:rsid w:val="00340365"/>
    <w:rsid w:val="00342B64"/>
    <w:rsid w:val="00364079"/>
    <w:rsid w:val="003762F9"/>
    <w:rsid w:val="003C5528"/>
    <w:rsid w:val="003C6BEC"/>
    <w:rsid w:val="003D03E5"/>
    <w:rsid w:val="003D4032"/>
    <w:rsid w:val="004077FB"/>
    <w:rsid w:val="004244FF"/>
    <w:rsid w:val="00424DD9"/>
    <w:rsid w:val="0046104A"/>
    <w:rsid w:val="004717C5"/>
    <w:rsid w:val="0049220C"/>
    <w:rsid w:val="004A24CC"/>
    <w:rsid w:val="004C323E"/>
    <w:rsid w:val="00523479"/>
    <w:rsid w:val="00543DB7"/>
    <w:rsid w:val="00554009"/>
    <w:rsid w:val="005729B0"/>
    <w:rsid w:val="00587BC3"/>
    <w:rsid w:val="005F01FB"/>
    <w:rsid w:val="00625ADD"/>
    <w:rsid w:val="00640D91"/>
    <w:rsid w:val="00641630"/>
    <w:rsid w:val="00684488"/>
    <w:rsid w:val="006A3CE7"/>
    <w:rsid w:val="006A7746"/>
    <w:rsid w:val="006C4C50"/>
    <w:rsid w:val="006D061F"/>
    <w:rsid w:val="006D76B1"/>
    <w:rsid w:val="00713050"/>
    <w:rsid w:val="00737AFA"/>
    <w:rsid w:val="00741125"/>
    <w:rsid w:val="00746F7F"/>
    <w:rsid w:val="00751ED6"/>
    <w:rsid w:val="007569C1"/>
    <w:rsid w:val="00763832"/>
    <w:rsid w:val="00784BED"/>
    <w:rsid w:val="007D2696"/>
    <w:rsid w:val="007D2FD2"/>
    <w:rsid w:val="00811117"/>
    <w:rsid w:val="00823C54"/>
    <w:rsid w:val="00841146"/>
    <w:rsid w:val="00845EC1"/>
    <w:rsid w:val="008769FB"/>
    <w:rsid w:val="0088504C"/>
    <w:rsid w:val="0089382B"/>
    <w:rsid w:val="008A1907"/>
    <w:rsid w:val="008C544F"/>
    <w:rsid w:val="008C6BCA"/>
    <w:rsid w:val="008C7B50"/>
    <w:rsid w:val="008E4B30"/>
    <w:rsid w:val="008E511A"/>
    <w:rsid w:val="00906BEE"/>
    <w:rsid w:val="00914E31"/>
    <w:rsid w:val="009243E7"/>
    <w:rsid w:val="00985D58"/>
    <w:rsid w:val="009B3C40"/>
    <w:rsid w:val="009D7155"/>
    <w:rsid w:val="00A05BA7"/>
    <w:rsid w:val="00A42540"/>
    <w:rsid w:val="00A50939"/>
    <w:rsid w:val="00A83413"/>
    <w:rsid w:val="00AA6A40"/>
    <w:rsid w:val="00AA75F6"/>
    <w:rsid w:val="00AD00FD"/>
    <w:rsid w:val="00AF0A8E"/>
    <w:rsid w:val="00B14B15"/>
    <w:rsid w:val="00B24515"/>
    <w:rsid w:val="00B5664D"/>
    <w:rsid w:val="00BA5B40"/>
    <w:rsid w:val="00BD0206"/>
    <w:rsid w:val="00BE588C"/>
    <w:rsid w:val="00C2098A"/>
    <w:rsid w:val="00C461AA"/>
    <w:rsid w:val="00C5444A"/>
    <w:rsid w:val="00C612DA"/>
    <w:rsid w:val="00C7741E"/>
    <w:rsid w:val="00C875AB"/>
    <w:rsid w:val="00C94BFC"/>
    <w:rsid w:val="00CA3DF1"/>
    <w:rsid w:val="00CA4581"/>
    <w:rsid w:val="00CE18D5"/>
    <w:rsid w:val="00D04109"/>
    <w:rsid w:val="00D97A41"/>
    <w:rsid w:val="00DD3CF6"/>
    <w:rsid w:val="00DD6416"/>
    <w:rsid w:val="00DF4E0A"/>
    <w:rsid w:val="00E02DCD"/>
    <w:rsid w:val="00E12C60"/>
    <w:rsid w:val="00E22E87"/>
    <w:rsid w:val="00E57630"/>
    <w:rsid w:val="00E603B8"/>
    <w:rsid w:val="00E86C2B"/>
    <w:rsid w:val="00EB2D52"/>
    <w:rsid w:val="00EF7CC9"/>
    <w:rsid w:val="00F207C0"/>
    <w:rsid w:val="00F20AE5"/>
    <w:rsid w:val="00F34A1D"/>
    <w:rsid w:val="00F47E97"/>
    <w:rsid w:val="00F645C7"/>
    <w:rsid w:val="00FF06A6"/>
    <w:rsid w:val="00FF4243"/>
    <w:rsid w:val="00FF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788A4"/>
  <w15:chartTrackingRefBased/>
  <w15:docId w15:val="{4799C578-2B0C-4C63-AB62-5BA0FD9A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BEE"/>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906BE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906BEE"/>
    <w:rPr>
      <w:rFonts w:asciiTheme="majorHAnsi" w:eastAsiaTheme="majorEastAsia" w:hAnsiTheme="majorHAnsi" w:cstheme="majorBidi"/>
      <w:iCs/>
      <w:caps/>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AA75F6"/>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semiHidden/>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D01818"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3D03E5"/>
    <w:rPr>
      <w:i/>
      <w:iCs/>
      <w:color w:val="D01818" w:themeColor="accent1" w:themeShade="BF"/>
    </w:rPr>
  </w:style>
  <w:style w:type="character" w:styleId="IntenseReference">
    <w:name w:val="Intense Reference"/>
    <w:basedOn w:val="DefaultParagraphFont"/>
    <w:uiPriority w:val="32"/>
    <w:semiHidden/>
    <w:unhideWhenUsed/>
    <w:qFormat/>
    <w:rsid w:val="003D03E5"/>
    <w:rPr>
      <w:b/>
      <w:bCs/>
      <w:caps w:val="0"/>
      <w:smallCaps/>
      <w:color w:val="D01818"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semiHidden/>
    <w:unhideWhenUsed/>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semiHidden/>
    <w:unhideWhenUsed/>
    <w:qFormat/>
    <w:rsid w:val="00AA75F6"/>
    <w:rPr>
      <w:b/>
      <w:bCs/>
    </w:rPr>
  </w:style>
  <w:style w:type="character" w:styleId="SubtleEmphasis">
    <w:name w:val="Subtle Emphasis"/>
    <w:basedOn w:val="DefaultParagraphFont"/>
    <w:uiPriority w:val="19"/>
    <w:semiHidden/>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380895">
      <w:bodyDiv w:val="1"/>
      <w:marLeft w:val="0"/>
      <w:marRight w:val="0"/>
      <w:marTop w:val="0"/>
      <w:marBottom w:val="0"/>
      <w:divBdr>
        <w:top w:val="none" w:sz="0" w:space="0" w:color="auto"/>
        <w:left w:val="none" w:sz="0" w:space="0" w:color="auto"/>
        <w:bottom w:val="none" w:sz="0" w:space="0" w:color="auto"/>
        <w:right w:val="none" w:sz="0" w:space="0" w:color="auto"/>
      </w:divBdr>
    </w:div>
    <w:div w:id="908274098">
      <w:bodyDiv w:val="1"/>
      <w:marLeft w:val="0"/>
      <w:marRight w:val="0"/>
      <w:marTop w:val="0"/>
      <w:marBottom w:val="0"/>
      <w:divBdr>
        <w:top w:val="none" w:sz="0" w:space="0" w:color="auto"/>
        <w:left w:val="none" w:sz="0" w:space="0" w:color="auto"/>
        <w:bottom w:val="none" w:sz="0" w:space="0" w:color="auto"/>
        <w:right w:val="none" w:sz="0" w:space="0" w:color="auto"/>
      </w:divBdr>
    </w:div>
    <w:div w:id="1933312779">
      <w:bodyDiv w:val="1"/>
      <w:marLeft w:val="0"/>
      <w:marRight w:val="0"/>
      <w:marTop w:val="0"/>
      <w:marBottom w:val="0"/>
      <w:divBdr>
        <w:top w:val="none" w:sz="0" w:space="0" w:color="auto"/>
        <w:left w:val="none" w:sz="0" w:space="0" w:color="auto"/>
        <w:bottom w:val="none" w:sz="0" w:space="0" w:color="auto"/>
        <w:right w:val="none" w:sz="0" w:space="0" w:color="auto"/>
      </w:divBdr>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 w:id="20734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031B47379402BB9B512CEF7BF486D"/>
        <w:category>
          <w:name w:val="General"/>
          <w:gallery w:val="placeholder"/>
        </w:category>
        <w:types>
          <w:type w:val="bbPlcHdr"/>
        </w:types>
        <w:behaviors>
          <w:behavior w:val="content"/>
        </w:behaviors>
        <w:guid w:val="{B44C86B8-D025-40C4-A042-DDFF16593417}"/>
      </w:docPartPr>
      <w:docPartBody>
        <w:p w:rsidR="00D147D3" w:rsidRDefault="00BF05EA">
          <w:pPr>
            <w:pStyle w:val="1E8031B47379402BB9B512CEF7BF486D"/>
          </w:pPr>
          <w:r w:rsidRPr="00906BEE">
            <w:t>YN</w:t>
          </w:r>
        </w:p>
      </w:docPartBody>
    </w:docPart>
    <w:docPart>
      <w:docPartPr>
        <w:name w:val="ED94D75A360647718059C170254BEAA3"/>
        <w:category>
          <w:name w:val="General"/>
          <w:gallery w:val="placeholder"/>
        </w:category>
        <w:types>
          <w:type w:val="bbPlcHdr"/>
        </w:types>
        <w:behaviors>
          <w:behavior w:val="content"/>
        </w:behaviors>
        <w:guid w:val="{F5FD1438-E8D1-4417-A816-31CCF1057B40}"/>
      </w:docPartPr>
      <w:docPartBody>
        <w:p w:rsidR="00D147D3" w:rsidRDefault="00BF05EA">
          <w:pPr>
            <w:pStyle w:val="ED94D75A360647718059C170254BEAA3"/>
          </w:pPr>
          <w:r w:rsidRPr="00906BEE">
            <w:t>Objective</w:t>
          </w:r>
        </w:p>
      </w:docPartBody>
    </w:docPart>
    <w:docPart>
      <w:docPartPr>
        <w:name w:val="0C2B53D96BDE44419E18738AC4FA3954"/>
        <w:category>
          <w:name w:val="General"/>
          <w:gallery w:val="placeholder"/>
        </w:category>
        <w:types>
          <w:type w:val="bbPlcHdr"/>
        </w:types>
        <w:behaviors>
          <w:behavior w:val="content"/>
        </w:behaviors>
        <w:guid w:val="{44726DAB-3948-4D08-A8D0-5CA0B515C334}"/>
      </w:docPartPr>
      <w:docPartBody>
        <w:p w:rsidR="00D147D3" w:rsidRDefault="00BF05EA">
          <w:pPr>
            <w:pStyle w:val="0C2B53D96BDE44419E18738AC4FA3954"/>
          </w:pPr>
          <w:r>
            <w:t>Your name</w:t>
          </w:r>
        </w:p>
      </w:docPartBody>
    </w:docPart>
    <w:docPart>
      <w:docPartPr>
        <w:name w:val="B1C2FDF2AC6F4CBDBFC239E99CD9AE99"/>
        <w:category>
          <w:name w:val="General"/>
          <w:gallery w:val="placeholder"/>
        </w:category>
        <w:types>
          <w:type w:val="bbPlcHdr"/>
        </w:types>
        <w:behaviors>
          <w:behavior w:val="content"/>
        </w:behaviors>
        <w:guid w:val="{49DC8BFC-27A2-4424-BBFE-600DFCF96939}"/>
      </w:docPartPr>
      <w:docPartBody>
        <w:p w:rsidR="00D147D3" w:rsidRDefault="00BF05EA">
          <w:pPr>
            <w:pStyle w:val="B1C2FDF2AC6F4CBDBFC239E99CD9AE99"/>
          </w:pPr>
          <w:r w:rsidRPr="00906BEE">
            <w:t>Profession or Industry</w:t>
          </w:r>
        </w:p>
      </w:docPartBody>
    </w:docPart>
    <w:docPart>
      <w:docPartPr>
        <w:name w:val="A42FE3205EAE4D7BB3A52771BBECA0D5"/>
        <w:category>
          <w:name w:val="General"/>
          <w:gallery w:val="placeholder"/>
        </w:category>
        <w:types>
          <w:type w:val="bbPlcHdr"/>
        </w:types>
        <w:behaviors>
          <w:behavior w:val="content"/>
        </w:behaviors>
        <w:guid w:val="{56682569-7220-4AD1-BBE4-65A7714BD741}"/>
      </w:docPartPr>
      <w:docPartBody>
        <w:p w:rsidR="00D147D3" w:rsidRDefault="00BF05EA">
          <w:pPr>
            <w:pStyle w:val="A42FE3205EAE4D7BB3A52771BBECA0D5"/>
          </w:pPr>
          <w:r w:rsidRPr="00906BEE">
            <w:t>Link to other online properties: Portfolio/Website/Blog</w:t>
          </w:r>
        </w:p>
      </w:docPartBody>
    </w:docPart>
    <w:docPart>
      <w:docPartPr>
        <w:name w:val="137230F7192C4C87B8FC38B7A74FE95D"/>
        <w:category>
          <w:name w:val="General"/>
          <w:gallery w:val="placeholder"/>
        </w:category>
        <w:types>
          <w:type w:val="bbPlcHdr"/>
        </w:types>
        <w:behaviors>
          <w:behavior w:val="content"/>
        </w:behaviors>
        <w:guid w:val="{13EB0B7E-CE5C-4760-BCE8-800A3ACB97D6}"/>
      </w:docPartPr>
      <w:docPartBody>
        <w:p w:rsidR="00D147D3" w:rsidRDefault="00BF05EA">
          <w:pPr>
            <w:pStyle w:val="137230F7192C4C87B8FC38B7A74FE95D"/>
          </w:pPr>
          <w:r w:rsidRPr="00906BEE">
            <w:t>Experience</w:t>
          </w:r>
        </w:p>
      </w:docPartBody>
    </w:docPart>
    <w:docPart>
      <w:docPartPr>
        <w:name w:val="6928356178814CA49C25F8EF6AA4213F"/>
        <w:category>
          <w:name w:val="General"/>
          <w:gallery w:val="placeholder"/>
        </w:category>
        <w:types>
          <w:type w:val="bbPlcHdr"/>
        </w:types>
        <w:behaviors>
          <w:behavior w:val="content"/>
        </w:behaviors>
        <w:guid w:val="{621B32BD-F89F-4CBB-857D-FF66A12FAF4A}"/>
      </w:docPartPr>
      <w:docPartBody>
        <w:p w:rsidR="00D147D3" w:rsidRDefault="00BF05EA">
          <w:pPr>
            <w:pStyle w:val="6928356178814CA49C25F8EF6AA4213F"/>
          </w:pPr>
          <w:r w:rsidRPr="00906BE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Franklin Gothic Demi">
    <w:altName w:val="Franklin Gothic Dem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A7"/>
    <w:rsid w:val="0000484F"/>
    <w:rsid w:val="000544D0"/>
    <w:rsid w:val="001812A7"/>
    <w:rsid w:val="00470505"/>
    <w:rsid w:val="005348E7"/>
    <w:rsid w:val="005A37C6"/>
    <w:rsid w:val="006F3F4A"/>
    <w:rsid w:val="00805007"/>
    <w:rsid w:val="00A85551"/>
    <w:rsid w:val="00AA448C"/>
    <w:rsid w:val="00AB0CBF"/>
    <w:rsid w:val="00BF05EA"/>
    <w:rsid w:val="00C32C3F"/>
    <w:rsid w:val="00CE5733"/>
    <w:rsid w:val="00D147D3"/>
    <w:rsid w:val="00FD1F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8031B47379402BB9B512CEF7BF486D">
    <w:name w:val="1E8031B47379402BB9B512CEF7BF486D"/>
  </w:style>
  <w:style w:type="paragraph" w:customStyle="1" w:styleId="ED94D75A360647718059C170254BEAA3">
    <w:name w:val="ED94D75A360647718059C170254BEAA3"/>
  </w:style>
  <w:style w:type="paragraph" w:customStyle="1" w:styleId="0C0906416C2C42F6B0F538D8D80D00D8">
    <w:name w:val="0C0906416C2C42F6B0F538D8D80D00D8"/>
  </w:style>
  <w:style w:type="paragraph" w:customStyle="1" w:styleId="047DF33976F44DC5A64678C075A86420">
    <w:name w:val="047DF33976F44DC5A64678C075A86420"/>
  </w:style>
  <w:style w:type="paragraph" w:customStyle="1" w:styleId="9871368D3BA446FD967C4BAE564F572F">
    <w:name w:val="9871368D3BA446FD967C4BAE564F572F"/>
  </w:style>
  <w:style w:type="paragraph" w:customStyle="1" w:styleId="0C2B53D96BDE44419E18738AC4FA3954">
    <w:name w:val="0C2B53D96BDE44419E18738AC4FA3954"/>
  </w:style>
  <w:style w:type="paragraph" w:customStyle="1" w:styleId="B1C2FDF2AC6F4CBDBFC239E99CD9AE99">
    <w:name w:val="B1C2FDF2AC6F4CBDBFC239E99CD9AE99"/>
  </w:style>
  <w:style w:type="paragraph" w:customStyle="1" w:styleId="A42FE3205EAE4D7BB3A52771BBECA0D5">
    <w:name w:val="A42FE3205EAE4D7BB3A52771BBECA0D5"/>
  </w:style>
  <w:style w:type="paragraph" w:customStyle="1" w:styleId="137230F7192C4C87B8FC38B7A74FE95D">
    <w:name w:val="137230F7192C4C87B8FC38B7A74FE95D"/>
  </w:style>
  <w:style w:type="paragraph" w:customStyle="1" w:styleId="7EEFDE4E6985477A8A6BEBFEACD3D6ED">
    <w:name w:val="7EEFDE4E6985477A8A6BEBFEACD3D6ED"/>
  </w:style>
  <w:style w:type="paragraph" w:customStyle="1" w:styleId="DD77E1441C6847C1A55974009CAF9345">
    <w:name w:val="DD77E1441C6847C1A55974009CAF9345"/>
  </w:style>
  <w:style w:type="paragraph" w:customStyle="1" w:styleId="D245E005A31145AB8702BFC219E380B9">
    <w:name w:val="D245E005A31145AB8702BFC219E380B9"/>
  </w:style>
  <w:style w:type="paragraph" w:customStyle="1" w:styleId="D7D15A33BEA24539BAB24BA905F60807">
    <w:name w:val="D7D15A33BEA24539BAB24BA905F60807"/>
  </w:style>
  <w:style w:type="paragraph" w:customStyle="1" w:styleId="638C15E71BED4360A9320AC7AD1CE608">
    <w:name w:val="638C15E71BED4360A9320AC7AD1CE608"/>
  </w:style>
  <w:style w:type="paragraph" w:customStyle="1" w:styleId="001F6A7CA5D842A288A38797EA1BCC5F">
    <w:name w:val="001F6A7CA5D842A288A38797EA1BCC5F"/>
  </w:style>
  <w:style w:type="paragraph" w:customStyle="1" w:styleId="0ADC55A70043485C885E70EBE09F49EE">
    <w:name w:val="0ADC55A70043485C885E70EBE09F49EE"/>
  </w:style>
  <w:style w:type="paragraph" w:customStyle="1" w:styleId="709507F168024AF2A487FB7AC04687B9">
    <w:name w:val="709507F168024AF2A487FB7AC04687B9"/>
  </w:style>
  <w:style w:type="paragraph" w:customStyle="1" w:styleId="6AC0F0190E2C487FB3DE0590AB10CA86">
    <w:name w:val="6AC0F0190E2C487FB3DE0590AB10CA86"/>
  </w:style>
  <w:style w:type="paragraph" w:customStyle="1" w:styleId="F6A20992FBB94269AF232EB5D275F3E6">
    <w:name w:val="F6A20992FBB94269AF232EB5D275F3E6"/>
  </w:style>
  <w:style w:type="paragraph" w:customStyle="1" w:styleId="6928356178814CA49C25F8EF6AA4213F">
    <w:name w:val="6928356178814CA49C25F8EF6AA4213F"/>
  </w:style>
  <w:style w:type="paragraph" w:customStyle="1" w:styleId="CE4B76BAE8584EABB38F88CD43F62CA4">
    <w:name w:val="CE4B76BAE8584EABB38F88CD43F62CA4"/>
  </w:style>
  <w:style w:type="paragraph" w:customStyle="1" w:styleId="688B4ACBAF5447A28359953F47B1373F">
    <w:name w:val="688B4ACBAF5447A28359953F47B1373F"/>
  </w:style>
  <w:style w:type="paragraph" w:customStyle="1" w:styleId="45AA3D8BE37644D393B1F21E08D33804">
    <w:name w:val="45AA3D8BE37644D393B1F21E08D33804"/>
  </w:style>
  <w:style w:type="paragraph" w:customStyle="1" w:styleId="C06068AC20F34418BF34B490BF600B7C">
    <w:name w:val="C06068AC20F34418BF34B490BF600B7C"/>
  </w:style>
  <w:style w:type="paragraph" w:customStyle="1" w:styleId="6F94B3D7D35E4F10AAA2C3C3CAB36E0B">
    <w:name w:val="6F94B3D7D35E4F10AAA2C3C3CAB36E0B"/>
  </w:style>
  <w:style w:type="paragraph" w:customStyle="1" w:styleId="816C2942494D476EBC26D8B099140F82">
    <w:name w:val="816C2942494D476EBC26D8B099140F82"/>
  </w:style>
  <w:style w:type="paragraph" w:customStyle="1" w:styleId="5C50F295BFEE4F8A8AC07C9AC4E9CBA8">
    <w:name w:val="5C50F295BFEE4F8A8AC07C9AC4E9CBA8"/>
  </w:style>
  <w:style w:type="paragraph" w:customStyle="1" w:styleId="898CBEDEA62D4173A89890A12582BB15">
    <w:name w:val="898CBEDEA62D4173A89890A12582BB15"/>
  </w:style>
  <w:style w:type="paragraph" w:customStyle="1" w:styleId="A9048B53C86B47D1A60AD6E07ABC65AD">
    <w:name w:val="A9048B53C86B47D1A60AD6E07ABC65AD"/>
  </w:style>
  <w:style w:type="paragraph" w:customStyle="1" w:styleId="B008EB63F4E444D1AEA0EF24AFA4A766">
    <w:name w:val="B008EB63F4E444D1AEA0EF24AFA4A766"/>
  </w:style>
  <w:style w:type="paragraph" w:customStyle="1" w:styleId="4CD4F3DFC8B7493E8F313DD9FC2D3024">
    <w:name w:val="4CD4F3DFC8B7493E8F313DD9FC2D3024"/>
    <w:rsid w:val="00FD1FA7"/>
  </w:style>
  <w:style w:type="paragraph" w:customStyle="1" w:styleId="D0F3342032164641825BDE6B1DC6066D">
    <w:name w:val="D0F3342032164641825BDE6B1DC6066D"/>
    <w:rsid w:val="00FD1FA7"/>
  </w:style>
  <w:style w:type="paragraph" w:customStyle="1" w:styleId="08DE56EB0B854CCBB429F4F004BABDD9">
    <w:name w:val="08DE56EB0B854CCBB429F4F004BABDD9"/>
    <w:rsid w:val="00FD1FA7"/>
  </w:style>
  <w:style w:type="paragraph" w:customStyle="1" w:styleId="0E0D25FD858C4BEF8A77F48408AE528E">
    <w:name w:val="0E0D25FD858C4BEF8A77F48408AE528E"/>
    <w:rsid w:val="00FD1FA7"/>
  </w:style>
  <w:style w:type="paragraph" w:customStyle="1" w:styleId="FBE8C6DA65FE484BA0CE87D9956529E4">
    <w:name w:val="FBE8C6DA65FE484BA0CE87D9956529E4"/>
    <w:rsid w:val="00FD1FA7"/>
  </w:style>
  <w:style w:type="paragraph" w:customStyle="1" w:styleId="E112FFDEBAC84BCC9F2125460AA4BFA6">
    <w:name w:val="E112FFDEBAC84BCC9F2125460AA4BFA6"/>
    <w:rsid w:val="00FD1FA7"/>
  </w:style>
  <w:style w:type="paragraph" w:customStyle="1" w:styleId="6E99918A4CBA43E1899E87023304C2E1">
    <w:name w:val="6E99918A4CBA43E1899E87023304C2E1"/>
    <w:rsid w:val="00FD1FA7"/>
  </w:style>
  <w:style w:type="paragraph" w:customStyle="1" w:styleId="44DEA1D0BA9C401FA635D1DD92784995">
    <w:name w:val="44DEA1D0BA9C401FA635D1DD92784995"/>
    <w:rsid w:val="00FD1FA7"/>
  </w:style>
  <w:style w:type="paragraph" w:customStyle="1" w:styleId="7A0FC6F2FA40418092C34EE48CE32208">
    <w:name w:val="7A0FC6F2FA40418092C34EE48CE32208"/>
    <w:rsid w:val="00FD1FA7"/>
  </w:style>
  <w:style w:type="paragraph" w:customStyle="1" w:styleId="737C051F308F4ACBADBF0FF3CF26A564">
    <w:name w:val="737C051F308F4ACBADBF0FF3CF26A564"/>
    <w:rsid w:val="00FD1FA7"/>
  </w:style>
  <w:style w:type="paragraph" w:customStyle="1" w:styleId="CC6BBE7CACBA4402959115B1D27F5425">
    <w:name w:val="CC6BBE7CACBA4402959115B1D27F5425"/>
    <w:rsid w:val="00FD1FA7"/>
  </w:style>
  <w:style w:type="paragraph" w:customStyle="1" w:styleId="5EF7341D3FD4455B964A3872E5BC7E67">
    <w:name w:val="5EF7341D3FD4455B964A3872E5BC7E67"/>
    <w:rsid w:val="00FD1FA7"/>
  </w:style>
  <w:style w:type="paragraph" w:customStyle="1" w:styleId="11593BD62B114EFCA77AD9DD4F269320">
    <w:name w:val="11593BD62B114EFCA77AD9DD4F269320"/>
    <w:rsid w:val="00FD1FA7"/>
  </w:style>
  <w:style w:type="paragraph" w:customStyle="1" w:styleId="E35D357826A44B76BEEA563698E4AA6A">
    <w:name w:val="E35D357826A44B76BEEA563698E4AA6A"/>
    <w:rsid w:val="00FD1FA7"/>
  </w:style>
  <w:style w:type="paragraph" w:customStyle="1" w:styleId="11134DD7F9FF47DA80BE5F485CD64D45">
    <w:name w:val="11134DD7F9FF47DA80BE5F485CD64D45"/>
    <w:rsid w:val="00FD1FA7"/>
  </w:style>
  <w:style w:type="paragraph" w:customStyle="1" w:styleId="3BF6B75CA6F64899911C412A81D29E6D">
    <w:name w:val="3BF6B75CA6F64899911C412A81D29E6D"/>
    <w:rsid w:val="00FD1FA7"/>
  </w:style>
  <w:style w:type="paragraph" w:customStyle="1" w:styleId="963CEBA326CD462A87D48201827E6D36">
    <w:name w:val="963CEBA326CD462A87D48201827E6D36"/>
    <w:rsid w:val="00FD1FA7"/>
  </w:style>
  <w:style w:type="paragraph" w:customStyle="1" w:styleId="416E259B6A374F06BF2E72C8BDC850BC">
    <w:name w:val="416E259B6A374F06BF2E72C8BDC850BC"/>
    <w:rsid w:val="00FD1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Polished resume, designed by MOO</Template>
  <TotalTime>6707</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MP</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9914 julia street, summerland</dc:subject>
  <dc:creator>Owner</dc:creator>
  <cp:keywords/>
  <dc:description>markopastulovic@hotmail.ca
250-809-2239</dc:description>
  <cp:lastModifiedBy>marko pastulovic</cp:lastModifiedBy>
  <cp:revision>12</cp:revision>
  <cp:lastPrinted>2018-10-15T16:45:00Z</cp:lastPrinted>
  <dcterms:created xsi:type="dcterms:W3CDTF">2018-06-01T04:26:00Z</dcterms:created>
  <dcterms:modified xsi:type="dcterms:W3CDTF">2018-11-18T19:59:00Z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