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ayout w:type="fixed"/>
        <w:tblCellMar>
          <w:left w:w="0" w:type="dxa"/>
          <w:right w:w="0" w:type="dxa"/>
        </w:tblCellMar>
        <w:tblLook w:val="04A0" w:firstRow="1" w:lastRow="0" w:firstColumn="1" w:lastColumn="0" w:noHBand="0" w:noVBand="1"/>
        <w:tblDescription w:val="Main layout table"/>
      </w:tblPr>
      <w:tblGrid>
        <w:gridCol w:w="6204"/>
        <w:gridCol w:w="4452"/>
      </w:tblGrid>
      <w:tr w:rsidR="00184664" w:rsidRPr="00A85B6F" w:rsidTr="00984A27">
        <w:trPr>
          <w:jc w:val="center"/>
        </w:trPr>
        <w:tc>
          <w:tcPr>
            <w:tcW w:w="6204" w:type="dxa"/>
            <w:tcBorders>
              <w:right w:val="single" w:sz="12" w:space="0" w:color="FFD556" w:themeColor="accent1"/>
            </w:tcBorders>
            <w:tcMar>
              <w:right w:w="0" w:type="dxa"/>
            </w:tcMar>
          </w:tcPr>
          <w:tbl>
            <w:tblPr>
              <w:tblW w:w="5000"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Left side layout table"/>
            </w:tblPr>
            <w:tblGrid>
              <w:gridCol w:w="6189"/>
            </w:tblGrid>
            <w:tr w:rsidR="00184664" w:rsidRPr="00A85B6F" w:rsidTr="00792967">
              <w:trPr>
                <w:trHeight w:hRule="exact" w:val="2520"/>
              </w:trPr>
              <w:tc>
                <w:tcPr>
                  <w:tcW w:w="5000" w:type="pct"/>
                  <w:tcBorders>
                    <w:bottom w:val="single" w:sz="12" w:space="0" w:color="FFD556" w:themeColor="accent1"/>
                  </w:tcBorders>
                  <w:tcMar>
                    <w:top w:w="317" w:type="dxa"/>
                  </w:tcMar>
                </w:tcPr>
                <w:p w:rsidR="00184664" w:rsidRPr="00A85B6F" w:rsidRDefault="005130D8" w:rsidP="00CC7AD0">
                  <w:pPr>
                    <w:pStyle w:val="Heading2"/>
                  </w:pPr>
                  <w:sdt>
                    <w:sdtPr>
                      <w:alias w:val="Skills:"/>
                      <w:tag w:val="Skills:"/>
                      <w:id w:val="1490835561"/>
                      <w:placeholder>
                        <w:docPart w:val="47F57CC79CF542A2B50989A24506703C"/>
                      </w:placeholder>
                      <w:temporary/>
                      <w:showingPlcHdr/>
                      <w15:appearance w15:val="hidden"/>
                    </w:sdtPr>
                    <w:sdtEndPr/>
                    <w:sdtContent>
                      <w:r w:rsidR="00184664" w:rsidRPr="00A85B6F">
                        <w:t>Skills</w:t>
                      </w:r>
                    </w:sdtContent>
                  </w:sdt>
                </w:p>
                <w:p w:rsidR="00184664" w:rsidRPr="00A85B6F" w:rsidRDefault="00CD4706" w:rsidP="007B0E2C">
                  <w:pPr>
                    <w:pStyle w:val="Heading3"/>
                    <w:jc w:val="both"/>
                  </w:pPr>
                  <w:r>
                    <w:t xml:space="preserve">Time management, and positive attitude are skills I excel and thrive on. I also do my best to display effective and good communication skills, and I am very eager to learn. </w:t>
                  </w:r>
                </w:p>
              </w:tc>
            </w:tr>
            <w:tr w:rsidR="00184664" w:rsidRPr="00A85B6F" w:rsidTr="00A915C8">
              <w:trPr>
                <w:trHeight w:val="8251"/>
              </w:trPr>
              <w:tc>
                <w:tcPr>
                  <w:tcW w:w="5000" w:type="pct"/>
                  <w:tcBorders>
                    <w:top w:val="single" w:sz="12" w:space="0" w:color="FFD556" w:themeColor="accent1"/>
                    <w:left w:val="single" w:sz="12" w:space="0" w:color="FFD556" w:themeColor="accent1"/>
                    <w:bottom w:val="single" w:sz="12" w:space="0" w:color="FFD556" w:themeColor="accent1"/>
                    <w:right w:val="nil"/>
                  </w:tcBorders>
                  <w:tcMar>
                    <w:top w:w="245" w:type="dxa"/>
                  </w:tcMar>
                </w:tcPr>
                <w:p w:rsidR="00184664" w:rsidRPr="00A85B6F" w:rsidRDefault="005130D8" w:rsidP="00CC7AD0">
                  <w:pPr>
                    <w:pStyle w:val="Heading2"/>
                  </w:pPr>
                  <w:sdt>
                    <w:sdtPr>
                      <w:alias w:val="Experience:"/>
                      <w:tag w:val="Experience:"/>
                      <w:id w:val="1217937480"/>
                      <w:placeholder>
                        <w:docPart w:val="9D1D92FF046C4A9ABDAD7F0A51B6DC39"/>
                      </w:placeholder>
                      <w:temporary/>
                      <w:showingPlcHdr/>
                      <w15:appearance w15:val="hidden"/>
                    </w:sdtPr>
                    <w:sdtEndPr/>
                    <w:sdtContent>
                      <w:r w:rsidR="00184664" w:rsidRPr="00A85B6F">
                        <w:t>Experience</w:t>
                      </w:r>
                    </w:sdtContent>
                  </w:sdt>
                </w:p>
                <w:p w:rsidR="00184664" w:rsidRDefault="001C51D2" w:rsidP="00CC7AD0">
                  <w:pPr>
                    <w:pStyle w:val="Heading3"/>
                  </w:pPr>
                  <w:r>
                    <w:t>Laborer</w:t>
                  </w:r>
                  <w:r w:rsidR="00184664" w:rsidRPr="005B0E81">
                    <w:t>|</w:t>
                  </w:r>
                  <w:r w:rsidR="00184664" w:rsidRPr="00A85B6F">
                    <w:t xml:space="preserve"> </w:t>
                  </w:r>
                  <w:r w:rsidR="00CD4706">
                    <w:t xml:space="preserve">Tolko Industries </w:t>
                  </w:r>
                  <w:r w:rsidR="00184664" w:rsidRPr="005B0E81">
                    <w:t>|</w:t>
                  </w:r>
                  <w:r w:rsidR="00184664" w:rsidRPr="00A85B6F">
                    <w:t xml:space="preserve"> </w:t>
                  </w:r>
                  <w:r w:rsidR="007A329C">
                    <w:t>February 2014-July</w:t>
                  </w:r>
                  <w:r w:rsidR="006D0B82">
                    <w:t xml:space="preserve"> 2017</w:t>
                  </w:r>
                </w:p>
                <w:p w:rsidR="00CA692D" w:rsidRDefault="00CD4706" w:rsidP="00CC7AD0">
                  <w:pPr>
                    <w:pStyle w:val="Heading3"/>
                  </w:pPr>
                  <w:r>
                    <w:t xml:space="preserve">Removed sawdust, woodchips, garbage piles, and kept the sawmill clean and operational. I note down </w:t>
                  </w:r>
                  <w:r w:rsidR="00CA692D">
                    <w:t xml:space="preserve">guard rails and faulty equipment, and give the information to the available supervisor. Millwrights and welders depend on me to spark watch and assist them on their tasks. I also paint walls, gates, and rails. </w:t>
                  </w:r>
                </w:p>
                <w:p w:rsidR="00CD4706" w:rsidRPr="00A85B6F" w:rsidRDefault="00CA692D" w:rsidP="00CC7AD0">
                  <w:pPr>
                    <w:pStyle w:val="Heading3"/>
                  </w:pPr>
                  <w:r>
                    <w:t xml:space="preserve">  </w:t>
                  </w:r>
                  <w:r w:rsidR="00CD4706">
                    <w:t xml:space="preserve"> </w:t>
                  </w:r>
                </w:p>
                <w:p w:rsidR="00184664" w:rsidRDefault="009307A8" w:rsidP="00CC7AD0">
                  <w:pPr>
                    <w:pStyle w:val="Heading3"/>
                  </w:pPr>
                  <w:r>
                    <w:t>Sales</w:t>
                  </w:r>
                  <w:r w:rsidR="00184664" w:rsidRPr="005B0E81">
                    <w:t>|</w:t>
                  </w:r>
                  <w:r w:rsidR="00184664" w:rsidRPr="00A85B6F">
                    <w:t xml:space="preserve"> </w:t>
                  </w:r>
                  <w:r>
                    <w:t>Lake City Ford</w:t>
                  </w:r>
                  <w:r w:rsidR="00184664" w:rsidRPr="005B0E81">
                    <w:t>|</w:t>
                  </w:r>
                  <w:r w:rsidR="007A329C">
                    <w:t xml:space="preserve"> October </w:t>
                  </w:r>
                  <w:r>
                    <w:t>2017</w:t>
                  </w:r>
                  <w:r w:rsidR="00184664" w:rsidRPr="00A85B6F">
                    <w:t xml:space="preserve"> </w:t>
                  </w:r>
                  <w:r>
                    <w:t>-June 2018</w:t>
                  </w:r>
                </w:p>
                <w:p w:rsidR="009307A8" w:rsidRDefault="009307A8" w:rsidP="00CC7AD0">
                  <w:pPr>
                    <w:pStyle w:val="Heading3"/>
                  </w:pPr>
                  <w:r>
                    <w:t>Represented the brand at all times, worked with people to find the best vehicle for them. Set appointments, and used programs to kept track of clients on my phone and computer.</w:t>
                  </w:r>
                </w:p>
                <w:p w:rsidR="00184664" w:rsidRPr="00A85B6F" w:rsidRDefault="005130D8" w:rsidP="00CC7AD0">
                  <w:pPr>
                    <w:pStyle w:val="Heading2"/>
                  </w:pPr>
                  <w:sdt>
                    <w:sdtPr>
                      <w:alias w:val="Education:"/>
                      <w:tag w:val="Education:"/>
                      <w:id w:val="1349516922"/>
                      <w:placeholder>
                        <w:docPart w:val="26A96C6920F94BA3B2F57C396B6CFB24"/>
                      </w:placeholder>
                      <w:temporary/>
                      <w:showingPlcHdr/>
                      <w15:appearance w15:val="hidden"/>
                    </w:sdtPr>
                    <w:sdtEndPr/>
                    <w:sdtContent>
                      <w:r w:rsidR="00184664" w:rsidRPr="00A85B6F">
                        <w:t>Education</w:t>
                      </w:r>
                    </w:sdtContent>
                  </w:sdt>
                </w:p>
                <w:p w:rsidR="00184664" w:rsidRDefault="00D30FAD" w:rsidP="00CC7AD0">
                  <w:pPr>
                    <w:pStyle w:val="Heading3"/>
                  </w:pPr>
                  <w:r>
                    <w:t>Heavy Mechanical foundations</w:t>
                  </w:r>
                  <w:r w:rsidR="00184664" w:rsidRPr="005B0E81">
                    <w:t>|</w:t>
                  </w:r>
                  <w:r w:rsidR="00184664" w:rsidRPr="00A85B6F">
                    <w:t xml:space="preserve"> </w:t>
                  </w:r>
                  <w:r w:rsidR="006F432F">
                    <w:t>completed</w:t>
                  </w:r>
                  <w:r w:rsidR="00184664" w:rsidRPr="00A85B6F">
                    <w:t xml:space="preserve"> </w:t>
                  </w:r>
                  <w:r w:rsidR="00184664" w:rsidRPr="005B0E81">
                    <w:t>|</w:t>
                  </w:r>
                  <w:r w:rsidR="00184664" w:rsidRPr="00A85B6F">
                    <w:t xml:space="preserve"> </w:t>
                  </w:r>
                  <w:r>
                    <w:t xml:space="preserve">Thompson Rivers University  </w:t>
                  </w:r>
                </w:p>
                <w:p w:rsidR="00D30FAD" w:rsidRDefault="00D30FAD" w:rsidP="00CC7AD0">
                  <w:pPr>
                    <w:pStyle w:val="Heading3"/>
                  </w:pPr>
                  <w:r>
                    <w:t xml:space="preserve">Studying and practicing operation and maintenance of heavy duty vehicles such as skidder, backhoe,  </w:t>
                  </w:r>
                </w:p>
                <w:p w:rsidR="00184664" w:rsidRDefault="006D0B82" w:rsidP="009F17F8">
                  <w:pPr>
                    <w:pStyle w:val="Heading3"/>
                    <w:jc w:val="both"/>
                  </w:pPr>
                  <w:r>
                    <w:t>VSA Certification</w:t>
                  </w:r>
                  <w:r w:rsidR="00184664" w:rsidRPr="005B0E81">
                    <w:t>|</w:t>
                  </w:r>
                  <w:r w:rsidR="00184664" w:rsidRPr="00A85B6F">
                    <w:t xml:space="preserve"> </w:t>
                  </w:r>
                  <w:r>
                    <w:t xml:space="preserve"> 2017</w:t>
                  </w:r>
                  <w:r w:rsidR="00184664" w:rsidRPr="00A85B6F">
                    <w:t xml:space="preserve"> </w:t>
                  </w:r>
                  <w:r w:rsidR="00184664" w:rsidRPr="005B0E81">
                    <w:t>|</w:t>
                  </w:r>
                  <w:r w:rsidR="009F17F8">
                    <w:t xml:space="preserve"> </w:t>
                  </w:r>
                  <w:r>
                    <w:t xml:space="preserve">certified </w:t>
                  </w:r>
                </w:p>
                <w:p w:rsidR="009F17F8" w:rsidRDefault="009F17F8" w:rsidP="009F17F8">
                  <w:pPr>
                    <w:pStyle w:val="Heading3"/>
                    <w:jc w:val="both"/>
                  </w:pPr>
                </w:p>
                <w:p w:rsidR="009F17F8" w:rsidRPr="00A85B6F" w:rsidRDefault="009F17F8" w:rsidP="009F17F8">
                  <w:pPr>
                    <w:pStyle w:val="Heading3"/>
                    <w:jc w:val="both"/>
                  </w:pPr>
                </w:p>
                <w:p w:rsidR="004670DD" w:rsidRPr="00A85B6F" w:rsidRDefault="004670DD" w:rsidP="006F432F"/>
              </w:tc>
            </w:tr>
          </w:tbl>
          <w:p w:rsidR="00184664" w:rsidRPr="00A85B6F" w:rsidRDefault="00184664" w:rsidP="00CC7AD0"/>
        </w:tc>
        <w:tc>
          <w:tcPr>
            <w:tcW w:w="4452" w:type="dxa"/>
            <w:tcBorders>
              <w:left w:val="single" w:sz="12" w:space="0" w:color="FFD556" w:themeColor="accent1"/>
            </w:tcBorders>
          </w:tcPr>
          <w:tbl>
            <w:tblPr>
              <w:tblW w:w="4990" w:type="pct"/>
              <w:tblLayout w:type="fixed"/>
              <w:tblCellMar>
                <w:left w:w="360" w:type="dxa"/>
                <w:bottom w:w="403" w:type="dxa"/>
                <w:right w:w="360" w:type="dxa"/>
              </w:tblCellMar>
              <w:tblLook w:val="04A0" w:firstRow="1" w:lastRow="0" w:firstColumn="1" w:lastColumn="0" w:noHBand="0" w:noVBand="1"/>
              <w:tblDescription w:val="Right side layout table"/>
            </w:tblPr>
            <w:tblGrid>
              <w:gridCol w:w="4413"/>
            </w:tblGrid>
            <w:tr w:rsidR="00184664" w:rsidRPr="00A85B6F" w:rsidTr="00A915C8">
              <w:trPr>
                <w:trHeight w:hRule="exact" w:val="3859"/>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288" w:type="dxa"/>
                  </w:tcMar>
                </w:tcPr>
                <w:p w:rsidR="00184664" w:rsidRPr="00A85B6F" w:rsidRDefault="005130D8" w:rsidP="00CC7AD0">
                  <w:pPr>
                    <w:pStyle w:val="Heading2"/>
                  </w:pPr>
                  <w:sdt>
                    <w:sdtPr>
                      <w:alias w:val="Objective:"/>
                      <w:tag w:val="Objective:"/>
                      <w:id w:val="319159961"/>
                      <w:placeholder>
                        <w:docPart w:val="6B98F1A364F64E5294648B673E01DF89"/>
                      </w:placeholder>
                      <w:temporary/>
                      <w:showingPlcHdr/>
                      <w15:appearance w15:val="hidden"/>
                    </w:sdtPr>
                    <w:sdtEndPr/>
                    <w:sdtContent>
                      <w:r w:rsidR="00517626">
                        <w:t>Objective</w:t>
                      </w:r>
                    </w:sdtContent>
                  </w:sdt>
                </w:p>
                <w:p w:rsidR="00184664" w:rsidRPr="00A85B6F" w:rsidRDefault="00FC2A39" w:rsidP="00505EF5">
                  <w:pPr>
                    <w:pStyle w:val="Heading3"/>
                  </w:pPr>
                  <w:r>
                    <w:t xml:space="preserve">I </w:t>
                  </w:r>
                  <w:r w:rsidR="000564B3">
                    <w:t>seek long term</w:t>
                  </w:r>
                  <w:r w:rsidR="00B57AE9">
                    <w:t xml:space="preserve"> e</w:t>
                  </w:r>
                  <w:r w:rsidR="00A60E00">
                    <w:t>mplo</w:t>
                  </w:r>
                  <w:r w:rsidR="00140112">
                    <w:t>yment in the mechanics</w:t>
                  </w:r>
                  <w:bookmarkStart w:id="0" w:name="_GoBack"/>
                  <w:bookmarkEnd w:id="0"/>
                  <w:r w:rsidR="005E1738">
                    <w:t xml:space="preserve"> </w:t>
                  </w:r>
                  <w:r w:rsidR="006150D6">
                    <w:t>industry</w:t>
                  </w:r>
                  <w:r>
                    <w:t>. I</w:t>
                  </w:r>
                  <w:r w:rsidR="008C7734">
                    <w:t xml:space="preserve"> hope to start my journey</w:t>
                  </w:r>
                  <w:r>
                    <w:t xml:space="preserve"> as soon as possible.</w:t>
                  </w:r>
                  <w:r w:rsidR="008C7734">
                    <w:t xml:space="preserve"> </w:t>
                  </w:r>
                  <w:r>
                    <w:t xml:space="preserve"> </w:t>
                  </w:r>
                </w:p>
              </w:tc>
            </w:tr>
            <w:tr w:rsidR="00184664" w:rsidRPr="00A85B6F" w:rsidTr="00A915C8">
              <w:trPr>
                <w:trHeight w:hRule="exact" w:val="3456"/>
              </w:trPr>
              <w:tc>
                <w:tcPr>
                  <w:tcW w:w="5000" w:type="pct"/>
                  <w:tcBorders>
                    <w:top w:val="single" w:sz="12" w:space="0" w:color="FFD556" w:themeColor="accent1"/>
                    <w:bottom w:val="single" w:sz="12" w:space="0" w:color="FFD556" w:themeColor="accent1"/>
                  </w:tcBorders>
                </w:tcPr>
                <w:tbl>
                  <w:tblPr>
                    <w:tblW w:w="5000" w:type="pct"/>
                    <w:tblLayout w:type="fixed"/>
                    <w:tblCellMar>
                      <w:left w:w="72" w:type="dxa"/>
                      <w:right w:w="72" w:type="dxa"/>
                    </w:tblCellMar>
                    <w:tblLook w:val="04A0" w:firstRow="1" w:lastRow="0" w:firstColumn="1" w:lastColumn="0" w:noHBand="0" w:noVBand="1"/>
                    <w:tblDescription w:val="Contact layout table"/>
                  </w:tblPr>
                  <w:tblGrid>
                    <w:gridCol w:w="1847"/>
                    <w:gridCol w:w="1846"/>
                  </w:tblGrid>
                  <w:tr w:rsidR="00184664" w:rsidRPr="00A85B6F" w:rsidTr="009F17F8">
                    <w:tc>
                      <w:tcPr>
                        <w:tcW w:w="1847" w:type="dxa"/>
                        <w:tcMar>
                          <w:top w:w="432" w:type="dxa"/>
                          <w:bottom w:w="0" w:type="dxa"/>
                        </w:tcMar>
                      </w:tcPr>
                      <w:p w:rsidR="00184664" w:rsidRPr="00A85B6F" w:rsidRDefault="00184664" w:rsidP="00CC7AD0">
                        <w:pPr>
                          <w:pStyle w:val="Heading3"/>
                        </w:pPr>
                        <w:r w:rsidRPr="00A85B6F">
                          <w:rPr>
                            <w:noProof/>
                          </w:rPr>
                          <mc:AlternateContent>
                            <mc:Choice Requires="wpg">
                              <w:drawing>
                                <wp:inline distT="0" distB="0" distL="0" distR="0" wp14:anchorId="2FD0358A" wp14:editId="61A2C30D">
                                  <wp:extent cx="329184" cy="329184"/>
                                  <wp:effectExtent l="0" t="0" r="0" b="0"/>
                                  <wp:docPr id="6" name="Group 322" descr="Email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7" name="Oval 7"/>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D4F5B3A" id="Group 322" o:spid="_x0000_s1026" alt="Email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">
                                  <v:oval id="Oval 7" o:spid="_x0000_s1027" style="position:absolute;width:329184;height:329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JnsIA&#10;AADaAAAADwAAAGRycy9kb3ducmV2LnhtbESPQWsCMRSE7wX/Q3iCl1KzCrZlNcoiCB5EWxXPj83r&#10;bujmZU2irv/eCIUeh5n5hpktOtuIK/lgHCsYDTMQxKXThisFx8Pq7RNEiMgaG8ek4E4BFvPeywxz&#10;7W78Tdd9rESCcMhRQR1jm0sZyposhqFriZP347zFmKSvpPZ4S3DbyHGWvUuLhtNCjS0tayp/9xer&#10;4NXLovPbiTyzrcxus7am+DopNeh3xRREpC7+h//aa63gA55X0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cmewgAAANoAAAAPAAAAAAAAAAAAAAAAAJgCAABkcnMvZG93&#10;bnJldi54bWxQSwUGAAAAAAQABAD1AAAAhwMAAAAA&#10;" fillcolor="#ffd556 [3204]" stroked="f" strokeweight="1pt">
                                    <v:stroke joinstyle="miter"/>
                                  </v:oval>
                                  <v:shape id="Freeform 8" o:spid="_x0000_s1028" style="position:absolute;left:57057;top:87598;width:206375;height:153988;visibility:visible;mso-wrap-style:square;v-text-anchor:top" coordsize="2082,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8N78A&#10;AADaAAAADwAAAGRycy9kb3ducmV2LnhtbERPTWvCMBi+D/YfwjvYbU3sQV01igwLu4kfDI8vzWtb&#10;bN50SdS6X78cBI8Pz/d8OdhOXMmH1rGGUaZAEFfOtFxrOOzLjymIEJENdo5Jw50CLBevL3MsjLvx&#10;lq67WIsUwqFADU2MfSFlqBqyGDLXEyfu5LzFmKCvpfF4S+G2k7lSY2mx5dTQYE9fDVXn3cVqOH12&#10;5d9aHdXPhvwqn4yR8/JX6/e3YTUDEWmIT/HD/W00pK3pSro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QXw3vwAAANoAAAAPAAAAAAAAAAAAAAAAAJgCAABkcnMvZG93bnJl&#10;di54bWxQSwUGAAAAAAQABAD1AAAAhAM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636a6b [3215]"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tc>
                    <w:tc>
                      <w:tcPr>
                        <w:tcW w:w="1846" w:type="dxa"/>
                        <w:tcMar>
                          <w:top w:w="432" w:type="dxa"/>
                          <w:bottom w:w="0" w:type="dxa"/>
                        </w:tcMar>
                      </w:tcPr>
                      <w:p w:rsidR="00184664" w:rsidRPr="00A85B6F" w:rsidRDefault="00184664" w:rsidP="00CC7AD0">
                        <w:pPr>
                          <w:pStyle w:val="Heading3"/>
                        </w:pPr>
                        <w:r w:rsidRPr="00A85B6F">
                          <w:rPr>
                            <w:noProof/>
                          </w:rPr>
                          <mc:AlternateContent>
                            <mc:Choice Requires="wpg">
                              <w:drawing>
                                <wp:inline distT="0" distB="0" distL="0" distR="0" wp14:anchorId="3C21B459" wp14:editId="74108003">
                                  <wp:extent cx="329184" cy="329184"/>
                                  <wp:effectExtent l="0" t="0" r="0" b="0"/>
                                  <wp:docPr id="304" name="Group 303" descr="Telephone icon"/>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2" name="Oval 2"/>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A1A8480" id="Group 303" o:spid="_x0000_s1026" alt="Telephone icon" style="width:25.9pt;height:25.9pt;mso-position-horizontal-relative:char;mso-position-vertical-relative:line" coordsize="338328,33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">
                                  <v:oval id="Oval 2" o:spid="_x0000_s1027" style="position:absolute;width:338328;height:338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qBsIA&#10;AADaAAAADwAAAGRycy9kb3ducmV2LnhtbESPT2sCMRTE7wW/Q3hCL6VmFZSyNcoiCB6k/ql4fmye&#10;u8HNy5pE3X77RhA8DjPzG2Y672wjbuSDcaxgOMhAEJdOG64UHH6Xn18gQkTW2DgmBX8UYD7rvU0x&#10;1+7OO7rtYyUShEOOCuoY21zKUNZkMQxcS5y8k/MWY5K+ktrjPcFtI0dZNpEWDaeFGlta1FSe91er&#10;4MPLovM/Y3lhW5nNemVNsT0q9d7vim8Qkbr4Cj/bK61gBI8r6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KmoGwgAAANoAAAAPAAAAAAAAAAAAAAAAAJgCAABkcnMvZG93&#10;bnJldi54bWxQSwUGAAAAAAQABAD1AAAAhwMAAAAA&#10;" fillcolor="#ffd556 [3204]" stroked="f" strokeweight="1pt">
                                    <v:stroke joinstyle="miter"/>
                                  </v:oval>
                                  <v:shape id="Freeform 3" o:spid="_x0000_s1028" style="position:absolute;left:57245;top:92170;width:223838;height:153988;visibility:visible;mso-wrap-style:square;v-text-anchor:top" coordsize="226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wC8IA&#10;AADaAAAADwAAAGRycy9kb3ducmV2LnhtbESPwWrDMBBE74X+g9hCb43clobgRAlpwZCr7eSQ22Jt&#10;LCfWSlhqYufrq0Khx2HmzTCrzWh7caUhdI4VvM4yEMSN0x23CvZ18bIAESKyxt4xKZgowGb9+LDC&#10;XLsbl3StYitSCYccFZgYfS5laAxZDDPniZN3coPFmOTQSj3gLZXbXr5l2Vxa7DgtGPT0Zai5VN9W&#10;wbvviul094edKc7urhfHuvz8UOr5adwuQUQa43/4j97pxMHvlX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HALwgAAANoAAAAPAAAAAAAAAAAAAAAAAJgCAABkcnMvZG93&#10;bnJldi54bWxQSwUGAAAAAAQABAD1AAAAhwM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636a6b [3215]"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tc>
                  </w:tr>
                  <w:tr w:rsidR="00184664" w:rsidRPr="00A85B6F" w:rsidTr="009F17F8">
                    <w:tc>
                      <w:tcPr>
                        <w:tcW w:w="1847" w:type="dxa"/>
                        <w:tcMar>
                          <w:top w:w="0" w:type="dxa"/>
                          <w:bottom w:w="0" w:type="dxa"/>
                        </w:tcMar>
                      </w:tcPr>
                      <w:p w:rsidR="00184664" w:rsidRPr="00A85B6F" w:rsidRDefault="009F17F8" w:rsidP="009F17F8">
                        <w:pPr>
                          <w:jc w:val="both"/>
                        </w:pPr>
                        <w:r>
                          <w:t>rambaws6970@ hotmail.com</w:t>
                        </w:r>
                      </w:p>
                    </w:tc>
                    <w:tc>
                      <w:tcPr>
                        <w:tcW w:w="1846" w:type="dxa"/>
                        <w:tcMar>
                          <w:top w:w="0" w:type="dxa"/>
                          <w:bottom w:w="0" w:type="dxa"/>
                        </w:tcMar>
                      </w:tcPr>
                      <w:p w:rsidR="00184664" w:rsidRPr="00A85B6F" w:rsidRDefault="009F17F8" w:rsidP="009F17F8">
                        <w:r>
                          <w:t>250-302-9264</w:t>
                        </w:r>
                      </w:p>
                    </w:tc>
                  </w:tr>
                </w:tbl>
                <w:p w:rsidR="00184664" w:rsidRDefault="00CC757F" w:rsidP="00CC757F">
                  <w:pPr>
                    <w:rPr>
                      <w:sz w:val="26"/>
                      <w:szCs w:val="26"/>
                    </w:rPr>
                  </w:pPr>
                  <w:r>
                    <w:rPr>
                      <w:sz w:val="26"/>
                      <w:szCs w:val="26"/>
                    </w:rPr>
                    <w:t xml:space="preserve">References </w:t>
                  </w:r>
                </w:p>
                <w:p w:rsidR="00CC757F" w:rsidRDefault="00CC757F" w:rsidP="00CC757F">
                  <w:r>
                    <w:t>Jason Strombom 250-267-7603</w:t>
                  </w:r>
                </w:p>
                <w:p w:rsidR="00CC757F" w:rsidRDefault="006029A6" w:rsidP="00CC757F">
                  <w:proofErr w:type="spellStart"/>
                  <w:r>
                    <w:t>S</w:t>
                  </w:r>
                  <w:r w:rsidR="006F432F">
                    <w:t>urinderpal</w:t>
                  </w:r>
                  <w:proofErr w:type="spellEnd"/>
                  <w:r w:rsidR="006F432F">
                    <w:t xml:space="preserve"> </w:t>
                  </w:r>
                  <w:proofErr w:type="spellStart"/>
                  <w:r w:rsidR="006F432F">
                    <w:t>Rathor</w:t>
                  </w:r>
                  <w:proofErr w:type="spellEnd"/>
                  <w:r w:rsidR="006F432F">
                    <w:t xml:space="preserve">  250-392-0909</w:t>
                  </w:r>
                </w:p>
                <w:p w:rsidR="005361B0" w:rsidRDefault="006029A6" w:rsidP="00CC757F">
                  <w:r>
                    <w:t>Bob Mcallister 250-398-3652</w:t>
                  </w:r>
                  <w:r w:rsidR="005361B0">
                    <w:t xml:space="preserve"> </w:t>
                  </w:r>
                </w:p>
                <w:p w:rsidR="006F432F" w:rsidRDefault="006F432F" w:rsidP="00CC757F">
                  <w:proofErr w:type="spellStart"/>
                  <w:r>
                    <w:t>Kal</w:t>
                  </w:r>
                  <w:proofErr w:type="spellEnd"/>
                  <w:r>
                    <w:t xml:space="preserve"> </w:t>
                  </w:r>
                  <w:proofErr w:type="spellStart"/>
                  <w:r>
                    <w:t>Gan</w:t>
                  </w:r>
                  <w:r w:rsidR="008C7734">
                    <w:t>d</w:t>
                  </w:r>
                  <w:r>
                    <w:t>ham</w:t>
                  </w:r>
                  <w:proofErr w:type="spellEnd"/>
                  <w:r w:rsidR="008C7734">
                    <w:t xml:space="preserve"> 604-996-4815</w:t>
                  </w:r>
                  <w:r>
                    <w:t xml:space="preserve"> </w:t>
                  </w:r>
                </w:p>
                <w:p w:rsidR="00CC757F" w:rsidRPr="00CC757F" w:rsidRDefault="00CC757F" w:rsidP="00CC757F">
                  <w:r>
                    <w:t xml:space="preserve"> </w:t>
                  </w:r>
                </w:p>
              </w:tc>
            </w:tr>
            <w:tr w:rsidR="00184664" w:rsidRPr="00A85B6F" w:rsidTr="00984A27">
              <w:tc>
                <w:tcPr>
                  <w:tcW w:w="5000" w:type="pct"/>
                  <w:tcBorders>
                    <w:top w:val="single" w:sz="12" w:space="0" w:color="FFD556" w:themeColor="accent1"/>
                    <w:bottom w:val="single" w:sz="12" w:space="0" w:color="FFD556" w:themeColor="accent1"/>
                    <w:right w:val="single" w:sz="12" w:space="0" w:color="FFD556" w:themeColor="accent1"/>
                  </w:tcBorders>
                </w:tcPr>
                <w:p w:rsidR="00184664" w:rsidRPr="00A85B6F" w:rsidRDefault="005130D8" w:rsidP="00CC7AD0">
                  <w:pPr>
                    <w:pStyle w:val="Heading2"/>
                  </w:pPr>
                  <w:sdt>
                    <w:sdtPr>
                      <w:alias w:val="Volunteer Experience or Leadership:"/>
                      <w:tag w:val="Volunteer Experience or Leadership:"/>
                      <w:id w:val="-1093778966"/>
                      <w:placeholder>
                        <w:docPart w:val="EED9DDBD5DAD4A6D82495D7BF01A9ADD"/>
                      </w:placeholder>
                      <w:temporary/>
                      <w:showingPlcHdr/>
                      <w15:appearance w15:val="hidden"/>
                    </w:sdtPr>
                    <w:sdtEndPr/>
                    <w:sdtContent>
                      <w:r w:rsidR="00184664" w:rsidRPr="00A85B6F">
                        <w:t>Volunteer Experience or Leadership</w:t>
                      </w:r>
                    </w:sdtContent>
                  </w:sdt>
                </w:p>
                <w:p w:rsidR="004670DD" w:rsidRPr="00A85B6F" w:rsidRDefault="00CC757F" w:rsidP="00DF07D7">
                  <w:pPr>
                    <w:pStyle w:val="Heading3"/>
                  </w:pPr>
                  <w:r>
                    <w:t>My past volunteer</w:t>
                  </w:r>
                  <w:r w:rsidR="00EE1A57">
                    <w:t xml:space="preserve"> experience include helping out at Punjabi sports club events, and</w:t>
                  </w:r>
                  <w:r w:rsidR="00DF07D7">
                    <w:t xml:space="preserve"> oil changes at my uncle’s auto shop</w:t>
                  </w:r>
                  <w:r w:rsidR="00EE1A57">
                    <w:t>.</w:t>
                  </w:r>
                  <w:r w:rsidR="00E66D70">
                    <w:t xml:space="preserve"> I have also </w:t>
                  </w:r>
                  <w:r w:rsidR="006F432F">
                    <w:t>put in some hours at James Western Star trucking company.</w:t>
                  </w:r>
                  <w:r w:rsidR="00EE1A57">
                    <w:t xml:space="preserve">  </w:t>
                  </w:r>
                  <w:r>
                    <w:t xml:space="preserve"> </w:t>
                  </w:r>
                </w:p>
              </w:tc>
            </w:tr>
          </w:tbl>
          <w:p w:rsidR="00184664" w:rsidRPr="00A85B6F" w:rsidRDefault="00184664" w:rsidP="00CC7AD0"/>
        </w:tc>
      </w:tr>
    </w:tbl>
    <w:p w:rsidR="00BA68C1" w:rsidRPr="00A85B6F" w:rsidRDefault="00BA68C1" w:rsidP="004670DD">
      <w:pPr>
        <w:pStyle w:val="NoSpacing"/>
      </w:pPr>
    </w:p>
    <w:sectPr w:rsidR="00BA68C1" w:rsidRPr="00A85B6F" w:rsidSect="004670DD">
      <w:footerReference w:type="default" r:id="rId6"/>
      <w:headerReference w:type="first" r:id="rId7"/>
      <w:pgSz w:w="12240" w:h="15840"/>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D8" w:rsidRDefault="005130D8" w:rsidP="008B2920">
      <w:pPr>
        <w:spacing w:after="0" w:line="240" w:lineRule="auto"/>
      </w:pPr>
      <w:r>
        <w:separator/>
      </w:r>
    </w:p>
  </w:endnote>
  <w:endnote w:type="continuationSeparator" w:id="0">
    <w:p w:rsidR="005130D8" w:rsidRDefault="005130D8"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230077"/>
      <w:docPartObj>
        <w:docPartGallery w:val="Page Numbers (Bottom of Page)"/>
        <w:docPartUnique/>
      </w:docPartObj>
    </w:sdtPr>
    <w:sdtEndPr>
      <w:rPr>
        <w:noProof/>
      </w:rPr>
    </w:sdtEndPr>
    <w:sdtContent>
      <w:p w:rsidR="00853CE2" w:rsidRDefault="00853CE2" w:rsidP="00853CE2">
        <w:pPr>
          <w:pStyle w:val="Footer"/>
        </w:pPr>
        <w:r>
          <w:fldChar w:fldCharType="begin"/>
        </w:r>
        <w:r>
          <w:instrText xml:space="preserve"> PAGE   \* MERGEFORMAT </w:instrText>
        </w:r>
        <w:r>
          <w:fldChar w:fldCharType="separate"/>
        </w:r>
        <w:r w:rsidR="009307A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D8" w:rsidRDefault="005130D8" w:rsidP="008B2920">
      <w:pPr>
        <w:spacing w:after="0" w:line="240" w:lineRule="auto"/>
      </w:pPr>
      <w:r>
        <w:separator/>
      </w:r>
    </w:p>
  </w:footnote>
  <w:footnote w:type="continuationSeparator" w:id="0">
    <w:p w:rsidR="005130D8" w:rsidRDefault="005130D8" w:rsidP="008B2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626"/>
    </w:tblGrid>
    <w:tr w:rsidR="00A85B6F" w:rsidTr="00142F58">
      <w:sdt>
        <w:sdtPr>
          <w:alias w:val="Your Name:"/>
          <w:tag w:val="Your Name:"/>
          <w:id w:val="-1536030456"/>
          <w:placeholder>
            <w:docPart w:val="E83953DF7B2B437097814F64E9CEC374"/>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tc>
            <w:tcPr>
              <w:tcW w:w="9340" w:type="dxa"/>
              <w:tcBorders>
                <w:bottom w:val="single" w:sz="12" w:space="0" w:color="FFD556" w:themeColor="accent1"/>
              </w:tcBorders>
            </w:tcPr>
            <w:p w:rsidR="00A85B6F" w:rsidRDefault="00EC2F2F" w:rsidP="00A85B6F">
              <w:pPr>
                <w:pStyle w:val="Heading1"/>
              </w:pPr>
              <w:r>
                <w:t>Raman Gill</w:t>
              </w:r>
            </w:p>
          </w:tc>
        </w:sdtContent>
      </w:sdt>
    </w:tr>
    <w:tr w:rsidR="00142F58" w:rsidTr="00142F58">
      <w:trPr>
        <w:trHeight w:hRule="exact" w:val="72"/>
      </w:trPr>
      <w:tc>
        <w:tcPr>
          <w:tcW w:w="9340" w:type="dxa"/>
          <w:tcBorders>
            <w:left w:val="nil"/>
            <w:bottom w:val="nil"/>
            <w:right w:val="nil"/>
          </w:tcBorders>
          <w:tcMar>
            <w:top w:w="0" w:type="dxa"/>
            <w:left w:w="0" w:type="dxa"/>
            <w:bottom w:w="0" w:type="dxa"/>
            <w:right w:w="0" w:type="dxa"/>
          </w:tcMar>
        </w:tcPr>
        <w:p w:rsidR="00142F58" w:rsidRDefault="00142F58" w:rsidP="00142F58"/>
      </w:tc>
    </w:tr>
  </w:tbl>
  <w:p w:rsidR="00BD5EFB" w:rsidRDefault="00BD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39"/>
    <w:rsid w:val="000243D1"/>
    <w:rsid w:val="00036FE5"/>
    <w:rsid w:val="000564B3"/>
    <w:rsid w:val="00057F04"/>
    <w:rsid w:val="0008156A"/>
    <w:rsid w:val="000836E1"/>
    <w:rsid w:val="000A378C"/>
    <w:rsid w:val="0010042F"/>
    <w:rsid w:val="00135C2C"/>
    <w:rsid w:val="00140112"/>
    <w:rsid w:val="00142F58"/>
    <w:rsid w:val="00153ED4"/>
    <w:rsid w:val="001726A9"/>
    <w:rsid w:val="00184664"/>
    <w:rsid w:val="00185684"/>
    <w:rsid w:val="001C51D2"/>
    <w:rsid w:val="001C7765"/>
    <w:rsid w:val="001E615B"/>
    <w:rsid w:val="001F60D3"/>
    <w:rsid w:val="0020741F"/>
    <w:rsid w:val="00251CC8"/>
    <w:rsid w:val="0027115C"/>
    <w:rsid w:val="00281023"/>
    <w:rsid w:val="00281D61"/>
    <w:rsid w:val="002922BF"/>
    <w:rsid w:val="00293B83"/>
    <w:rsid w:val="002A093F"/>
    <w:rsid w:val="00323632"/>
    <w:rsid w:val="0036466C"/>
    <w:rsid w:val="00374FB4"/>
    <w:rsid w:val="0038073D"/>
    <w:rsid w:val="00390414"/>
    <w:rsid w:val="003A579B"/>
    <w:rsid w:val="003E1711"/>
    <w:rsid w:val="00414CCE"/>
    <w:rsid w:val="00415FC8"/>
    <w:rsid w:val="0045425A"/>
    <w:rsid w:val="004562F0"/>
    <w:rsid w:val="00463A38"/>
    <w:rsid w:val="004670DD"/>
    <w:rsid w:val="0048346B"/>
    <w:rsid w:val="004B7778"/>
    <w:rsid w:val="004D37CC"/>
    <w:rsid w:val="004E4CA5"/>
    <w:rsid w:val="00502D70"/>
    <w:rsid w:val="00505EF5"/>
    <w:rsid w:val="00510920"/>
    <w:rsid w:val="005115EB"/>
    <w:rsid w:val="00511F0B"/>
    <w:rsid w:val="005130D8"/>
    <w:rsid w:val="00517626"/>
    <w:rsid w:val="005361B0"/>
    <w:rsid w:val="00567B84"/>
    <w:rsid w:val="005B0E81"/>
    <w:rsid w:val="005E1738"/>
    <w:rsid w:val="006029A6"/>
    <w:rsid w:val="00603CB1"/>
    <w:rsid w:val="006150D6"/>
    <w:rsid w:val="00630D36"/>
    <w:rsid w:val="0064038E"/>
    <w:rsid w:val="0069043C"/>
    <w:rsid w:val="006A3CE7"/>
    <w:rsid w:val="006C14DF"/>
    <w:rsid w:val="006D0B82"/>
    <w:rsid w:val="006E5FD2"/>
    <w:rsid w:val="006F1734"/>
    <w:rsid w:val="006F432F"/>
    <w:rsid w:val="00755FDD"/>
    <w:rsid w:val="007808F7"/>
    <w:rsid w:val="00781D13"/>
    <w:rsid w:val="00783C41"/>
    <w:rsid w:val="00787503"/>
    <w:rsid w:val="00792967"/>
    <w:rsid w:val="007A329C"/>
    <w:rsid w:val="007B0E2C"/>
    <w:rsid w:val="007E7032"/>
    <w:rsid w:val="00833359"/>
    <w:rsid w:val="00853CE2"/>
    <w:rsid w:val="00860491"/>
    <w:rsid w:val="00867D56"/>
    <w:rsid w:val="00887A77"/>
    <w:rsid w:val="00892DC0"/>
    <w:rsid w:val="008B2920"/>
    <w:rsid w:val="008B2DF7"/>
    <w:rsid w:val="008C7734"/>
    <w:rsid w:val="00905520"/>
    <w:rsid w:val="009244EC"/>
    <w:rsid w:val="00926018"/>
    <w:rsid w:val="009307A8"/>
    <w:rsid w:val="00966F2F"/>
    <w:rsid w:val="009814C0"/>
    <w:rsid w:val="00984A27"/>
    <w:rsid w:val="009B0FD1"/>
    <w:rsid w:val="009E6A19"/>
    <w:rsid w:val="009F17F8"/>
    <w:rsid w:val="00A213B1"/>
    <w:rsid w:val="00A542E8"/>
    <w:rsid w:val="00A60E00"/>
    <w:rsid w:val="00A82511"/>
    <w:rsid w:val="00A85B6F"/>
    <w:rsid w:val="00A87ACB"/>
    <w:rsid w:val="00A915C8"/>
    <w:rsid w:val="00AA3476"/>
    <w:rsid w:val="00AA6B7B"/>
    <w:rsid w:val="00AB540C"/>
    <w:rsid w:val="00AC5D83"/>
    <w:rsid w:val="00AE1EDA"/>
    <w:rsid w:val="00AF4E9D"/>
    <w:rsid w:val="00B06FCB"/>
    <w:rsid w:val="00B15938"/>
    <w:rsid w:val="00B57AE9"/>
    <w:rsid w:val="00B67DB0"/>
    <w:rsid w:val="00B8738B"/>
    <w:rsid w:val="00BA68C1"/>
    <w:rsid w:val="00BD34A5"/>
    <w:rsid w:val="00BD5EFB"/>
    <w:rsid w:val="00BD7857"/>
    <w:rsid w:val="00BE2D6E"/>
    <w:rsid w:val="00BF35BE"/>
    <w:rsid w:val="00C10366"/>
    <w:rsid w:val="00C24331"/>
    <w:rsid w:val="00C35EFB"/>
    <w:rsid w:val="00C51CD3"/>
    <w:rsid w:val="00C64E2A"/>
    <w:rsid w:val="00C73037"/>
    <w:rsid w:val="00CA692D"/>
    <w:rsid w:val="00CC757F"/>
    <w:rsid w:val="00CD4706"/>
    <w:rsid w:val="00D03D65"/>
    <w:rsid w:val="00D2689C"/>
    <w:rsid w:val="00D30FAD"/>
    <w:rsid w:val="00D34DD5"/>
    <w:rsid w:val="00D97FFA"/>
    <w:rsid w:val="00DC5A09"/>
    <w:rsid w:val="00DE6EF0"/>
    <w:rsid w:val="00DF07D7"/>
    <w:rsid w:val="00DF6A6F"/>
    <w:rsid w:val="00E20402"/>
    <w:rsid w:val="00E27B07"/>
    <w:rsid w:val="00E66D70"/>
    <w:rsid w:val="00E928A3"/>
    <w:rsid w:val="00E95876"/>
    <w:rsid w:val="00EA20B8"/>
    <w:rsid w:val="00EA2253"/>
    <w:rsid w:val="00EC2F2F"/>
    <w:rsid w:val="00EE1A57"/>
    <w:rsid w:val="00F058FD"/>
    <w:rsid w:val="00F67FBA"/>
    <w:rsid w:val="00F858D8"/>
    <w:rsid w:val="00F879CE"/>
    <w:rsid w:val="00FA4DF8"/>
    <w:rsid w:val="00FA5D60"/>
    <w:rsid w:val="00FB4333"/>
    <w:rsid w:val="00FC1029"/>
    <w:rsid w:val="00FC2A39"/>
    <w:rsid w:val="00FE1639"/>
    <w:rsid w:val="00FE2783"/>
    <w:rsid w:val="00FE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8AF389-BD8F-4039-B8C3-AFE5D115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26"/>
  </w:style>
  <w:style w:type="paragraph" w:styleId="Heading1">
    <w:name w:val="heading 1"/>
    <w:basedOn w:val="Normal"/>
    <w:link w:val="Heading1Ch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9814C0"/>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Heading5">
    <w:name w:val="heading 5"/>
    <w:basedOn w:val="Normal"/>
    <w:next w:val="Normal"/>
    <w:link w:val="Heading5Char"/>
    <w:uiPriority w:val="9"/>
    <w:semiHidden/>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F67FBA"/>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9814C0"/>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semiHidden/>
    <w:rsid w:val="00905520"/>
    <w:rPr>
      <w:rFonts w:asciiTheme="majorHAnsi" w:eastAsiaTheme="majorEastAsia" w:hAnsiTheme="majorHAnsi" w:cstheme="majorBidi"/>
      <w:i/>
      <w:iCs/>
      <w:color w:val="595959" w:themeColor="text1" w:themeTint="A6"/>
    </w:rPr>
  </w:style>
  <w:style w:type="character" w:customStyle="1" w:styleId="Heading5Char">
    <w:name w:val="Heading 5 Char"/>
    <w:basedOn w:val="DefaultParagraphFont"/>
    <w:link w:val="Heading5"/>
    <w:uiPriority w:val="9"/>
    <w:semiHidden/>
    <w:rsid w:val="00905520"/>
    <w:rPr>
      <w:rFonts w:asciiTheme="majorHAnsi" w:eastAsiaTheme="majorEastAsia" w:hAnsiTheme="majorHAnsi" w:cstheme="majorBidi"/>
      <w:color w:val="595959" w:themeColor="text1" w:themeTint="A6"/>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11"/>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Title">
    <w:name w:val="Title"/>
    <w:basedOn w:val="Normal"/>
    <w:next w:val="Normal"/>
    <w:link w:val="TitleCh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D34A5"/>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D34A5"/>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risp%20and%20clean%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57CC79CF542A2B50989A24506703C"/>
        <w:category>
          <w:name w:val="General"/>
          <w:gallery w:val="placeholder"/>
        </w:category>
        <w:types>
          <w:type w:val="bbPlcHdr"/>
        </w:types>
        <w:behaviors>
          <w:behavior w:val="content"/>
        </w:behaviors>
        <w:guid w:val="{63976F94-9F2F-4D83-AF6A-4A5CC13F1DDA}"/>
      </w:docPartPr>
      <w:docPartBody>
        <w:p w:rsidR="00783982" w:rsidRDefault="00312CD1">
          <w:pPr>
            <w:pStyle w:val="47F57CC79CF542A2B50989A24506703C"/>
          </w:pPr>
          <w:r w:rsidRPr="00A85B6F">
            <w:t>Skills</w:t>
          </w:r>
        </w:p>
      </w:docPartBody>
    </w:docPart>
    <w:docPart>
      <w:docPartPr>
        <w:name w:val="9D1D92FF046C4A9ABDAD7F0A51B6DC39"/>
        <w:category>
          <w:name w:val="General"/>
          <w:gallery w:val="placeholder"/>
        </w:category>
        <w:types>
          <w:type w:val="bbPlcHdr"/>
        </w:types>
        <w:behaviors>
          <w:behavior w:val="content"/>
        </w:behaviors>
        <w:guid w:val="{7C0D435B-68B9-4B3F-A9F2-4A64DF59F17B}"/>
      </w:docPartPr>
      <w:docPartBody>
        <w:p w:rsidR="00783982" w:rsidRDefault="00312CD1">
          <w:pPr>
            <w:pStyle w:val="9D1D92FF046C4A9ABDAD7F0A51B6DC39"/>
          </w:pPr>
          <w:r w:rsidRPr="00A85B6F">
            <w:t>Experience</w:t>
          </w:r>
        </w:p>
      </w:docPartBody>
    </w:docPart>
    <w:docPart>
      <w:docPartPr>
        <w:name w:val="26A96C6920F94BA3B2F57C396B6CFB24"/>
        <w:category>
          <w:name w:val="General"/>
          <w:gallery w:val="placeholder"/>
        </w:category>
        <w:types>
          <w:type w:val="bbPlcHdr"/>
        </w:types>
        <w:behaviors>
          <w:behavior w:val="content"/>
        </w:behaviors>
        <w:guid w:val="{4C1011D4-00F4-4753-8155-4D622A1A9055}"/>
      </w:docPartPr>
      <w:docPartBody>
        <w:p w:rsidR="00783982" w:rsidRDefault="00312CD1">
          <w:pPr>
            <w:pStyle w:val="26A96C6920F94BA3B2F57C396B6CFB24"/>
          </w:pPr>
          <w:r w:rsidRPr="00A85B6F">
            <w:t>Education</w:t>
          </w:r>
        </w:p>
      </w:docPartBody>
    </w:docPart>
    <w:docPart>
      <w:docPartPr>
        <w:name w:val="6B98F1A364F64E5294648B673E01DF89"/>
        <w:category>
          <w:name w:val="General"/>
          <w:gallery w:val="placeholder"/>
        </w:category>
        <w:types>
          <w:type w:val="bbPlcHdr"/>
        </w:types>
        <w:behaviors>
          <w:behavior w:val="content"/>
        </w:behaviors>
        <w:guid w:val="{15F13E1B-A636-4E22-89D5-2A67FDC07E32}"/>
      </w:docPartPr>
      <w:docPartBody>
        <w:p w:rsidR="00783982" w:rsidRDefault="00312CD1">
          <w:pPr>
            <w:pStyle w:val="6B98F1A364F64E5294648B673E01DF89"/>
          </w:pPr>
          <w:r>
            <w:t>Objective</w:t>
          </w:r>
        </w:p>
      </w:docPartBody>
    </w:docPart>
    <w:docPart>
      <w:docPartPr>
        <w:name w:val="EED9DDBD5DAD4A6D82495D7BF01A9ADD"/>
        <w:category>
          <w:name w:val="General"/>
          <w:gallery w:val="placeholder"/>
        </w:category>
        <w:types>
          <w:type w:val="bbPlcHdr"/>
        </w:types>
        <w:behaviors>
          <w:behavior w:val="content"/>
        </w:behaviors>
        <w:guid w:val="{5BE01106-64D1-43F4-8940-A051CAF94549}"/>
      </w:docPartPr>
      <w:docPartBody>
        <w:p w:rsidR="00783982" w:rsidRDefault="00312CD1">
          <w:pPr>
            <w:pStyle w:val="EED9DDBD5DAD4A6D82495D7BF01A9ADD"/>
          </w:pPr>
          <w:r w:rsidRPr="00A85B6F">
            <w:t>Volunteer Experience or Leadership</w:t>
          </w:r>
        </w:p>
      </w:docPartBody>
    </w:docPart>
    <w:docPart>
      <w:docPartPr>
        <w:name w:val="E83953DF7B2B437097814F64E9CEC374"/>
        <w:category>
          <w:name w:val="General"/>
          <w:gallery w:val="placeholder"/>
        </w:category>
        <w:types>
          <w:type w:val="bbPlcHdr"/>
        </w:types>
        <w:behaviors>
          <w:behavior w:val="content"/>
        </w:behaviors>
        <w:guid w:val="{3DDCF6F3-67BC-4D9B-BAEC-A0225CC566F5}"/>
      </w:docPartPr>
      <w:docPartBody>
        <w:p w:rsidR="00783982" w:rsidRDefault="00650C87" w:rsidP="00650C87">
          <w:pPr>
            <w:pStyle w:val="E83953DF7B2B437097814F64E9CEC374"/>
          </w:pPr>
          <w:r w:rsidRPr="00A85B6F">
            <w:t>Twitter handle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87"/>
    <w:rsid w:val="00084FB6"/>
    <w:rsid w:val="000B0BE7"/>
    <w:rsid w:val="000D77AC"/>
    <w:rsid w:val="001407C3"/>
    <w:rsid w:val="002460B4"/>
    <w:rsid w:val="002776EF"/>
    <w:rsid w:val="00312CD1"/>
    <w:rsid w:val="00383D0D"/>
    <w:rsid w:val="003C1656"/>
    <w:rsid w:val="003F5501"/>
    <w:rsid w:val="00450111"/>
    <w:rsid w:val="00467C0B"/>
    <w:rsid w:val="004B474B"/>
    <w:rsid w:val="004C7916"/>
    <w:rsid w:val="0051224E"/>
    <w:rsid w:val="005D3E1E"/>
    <w:rsid w:val="00650C87"/>
    <w:rsid w:val="006E366A"/>
    <w:rsid w:val="006F41AF"/>
    <w:rsid w:val="00730F50"/>
    <w:rsid w:val="00783982"/>
    <w:rsid w:val="00806136"/>
    <w:rsid w:val="00813CAD"/>
    <w:rsid w:val="0091160A"/>
    <w:rsid w:val="009438E2"/>
    <w:rsid w:val="00951C5B"/>
    <w:rsid w:val="009B34FB"/>
    <w:rsid w:val="00A92A2C"/>
    <w:rsid w:val="00B12697"/>
    <w:rsid w:val="00B73F9F"/>
    <w:rsid w:val="00C736ED"/>
    <w:rsid w:val="00C80CE8"/>
    <w:rsid w:val="00CA0E6F"/>
    <w:rsid w:val="00D34281"/>
    <w:rsid w:val="00D62CF8"/>
    <w:rsid w:val="00DB3F91"/>
    <w:rsid w:val="00DD44B1"/>
    <w:rsid w:val="00EE0688"/>
    <w:rsid w:val="00F22A15"/>
    <w:rsid w:val="00F7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F57CC79CF542A2B50989A24506703C">
    <w:name w:val="47F57CC79CF542A2B50989A24506703C"/>
  </w:style>
  <w:style w:type="paragraph" w:customStyle="1" w:styleId="96FA573E54EF4A5CA5A802AB2A845EFD">
    <w:name w:val="96FA573E54EF4A5CA5A802AB2A845EFD"/>
  </w:style>
  <w:style w:type="paragraph" w:customStyle="1" w:styleId="9D1D92FF046C4A9ABDAD7F0A51B6DC39">
    <w:name w:val="9D1D92FF046C4A9ABDAD7F0A51B6DC39"/>
  </w:style>
  <w:style w:type="paragraph" w:customStyle="1" w:styleId="378D1FE6A13545F0AE5D14AD87412DF7">
    <w:name w:val="378D1FE6A13545F0AE5D14AD87412DF7"/>
  </w:style>
  <w:style w:type="paragraph" w:customStyle="1" w:styleId="658812E06C91403D8DCF281CCDAAB36D">
    <w:name w:val="658812E06C91403D8DCF281CCDAAB36D"/>
  </w:style>
  <w:style w:type="paragraph" w:customStyle="1" w:styleId="1DDD76F7EFBE4F05809FD9DF2F6AA84B">
    <w:name w:val="1DDD76F7EFBE4F05809FD9DF2F6AA84B"/>
  </w:style>
  <w:style w:type="paragraph" w:customStyle="1" w:styleId="C049592BE02E4974A5A0535A1FEC296F">
    <w:name w:val="C049592BE02E4974A5A0535A1FEC296F"/>
  </w:style>
  <w:style w:type="paragraph" w:customStyle="1" w:styleId="740AF44EFFF74AB584060F2C2DB1A3F8">
    <w:name w:val="740AF44EFFF74AB584060F2C2DB1A3F8"/>
  </w:style>
  <w:style w:type="paragraph" w:customStyle="1" w:styleId="4AF9AAB93DB2424BA2E80A03E3574178">
    <w:name w:val="4AF9AAB93DB2424BA2E80A03E3574178"/>
  </w:style>
  <w:style w:type="paragraph" w:customStyle="1" w:styleId="FE8BFC5605154C36894D319D71F430E1">
    <w:name w:val="FE8BFC5605154C36894D319D71F430E1"/>
  </w:style>
  <w:style w:type="paragraph" w:customStyle="1" w:styleId="2928F21D9CA64743B7C5BB17C5516598">
    <w:name w:val="2928F21D9CA64743B7C5BB17C5516598"/>
  </w:style>
  <w:style w:type="paragraph" w:customStyle="1" w:styleId="26A96C6920F94BA3B2F57C396B6CFB24">
    <w:name w:val="26A96C6920F94BA3B2F57C396B6CFB24"/>
  </w:style>
  <w:style w:type="paragraph" w:customStyle="1" w:styleId="4206B3875AD54D5E82F01C9D923F9BD6">
    <w:name w:val="4206B3875AD54D5E82F01C9D923F9BD6"/>
  </w:style>
  <w:style w:type="paragraph" w:customStyle="1" w:styleId="17D7556E2406401498FBBB5B483F5325">
    <w:name w:val="17D7556E2406401498FBBB5B483F5325"/>
  </w:style>
  <w:style w:type="paragraph" w:customStyle="1" w:styleId="617C67DDC589401DBED77F6F16E2E8EA">
    <w:name w:val="617C67DDC589401DBED77F6F16E2E8EA"/>
  </w:style>
  <w:style w:type="paragraph" w:customStyle="1" w:styleId="486D9A5F82FA4680A74ED3A004A9BDB5">
    <w:name w:val="486D9A5F82FA4680A74ED3A004A9BDB5"/>
  </w:style>
  <w:style w:type="paragraph" w:customStyle="1" w:styleId="78D57202C5FA448DAD6F5FE4EE2C121B">
    <w:name w:val="78D57202C5FA448DAD6F5FE4EE2C121B"/>
  </w:style>
  <w:style w:type="paragraph" w:customStyle="1" w:styleId="A5A66E5333684B228FF9655475D65FF9">
    <w:name w:val="A5A66E5333684B228FF9655475D65FF9"/>
  </w:style>
  <w:style w:type="paragraph" w:customStyle="1" w:styleId="78A5D2DF2EAC47449EF0C51B4C2F6A85">
    <w:name w:val="78A5D2DF2EAC47449EF0C51B4C2F6A85"/>
  </w:style>
  <w:style w:type="paragraph" w:customStyle="1" w:styleId="310C2455D7704C10B3367CEBD99C3678">
    <w:name w:val="310C2455D7704C10B3367CEBD99C3678"/>
  </w:style>
  <w:style w:type="paragraph" w:customStyle="1" w:styleId="6B98F1A364F64E5294648B673E01DF89">
    <w:name w:val="6B98F1A364F64E5294648B673E01DF89"/>
  </w:style>
  <w:style w:type="paragraph" w:customStyle="1" w:styleId="9189E171089D4148A7D7C9BFBF562428">
    <w:name w:val="9189E171089D4148A7D7C9BFBF562428"/>
  </w:style>
  <w:style w:type="paragraph" w:customStyle="1" w:styleId="D87CF0FDD2914143A8A229BF052E66CA">
    <w:name w:val="D87CF0FDD2914143A8A229BF052E66CA"/>
  </w:style>
  <w:style w:type="paragraph" w:customStyle="1" w:styleId="D5FB2E1FD200493BAE9D3C1542F62E8B">
    <w:name w:val="D5FB2E1FD200493BAE9D3C1542F62E8B"/>
  </w:style>
  <w:style w:type="paragraph" w:customStyle="1" w:styleId="2ECD87F5304E41929DDB51412CD9F594">
    <w:name w:val="2ECD87F5304E41929DDB51412CD9F594"/>
  </w:style>
  <w:style w:type="paragraph" w:customStyle="1" w:styleId="C705AB5D99DF4075BB6B2E54F54F9D14">
    <w:name w:val="C705AB5D99DF4075BB6B2E54F54F9D14"/>
  </w:style>
  <w:style w:type="paragraph" w:customStyle="1" w:styleId="5D28C41538234EDDA8A842A3DE3E5A1B">
    <w:name w:val="5D28C41538234EDDA8A842A3DE3E5A1B"/>
  </w:style>
  <w:style w:type="paragraph" w:customStyle="1" w:styleId="EED9DDBD5DAD4A6D82495D7BF01A9ADD">
    <w:name w:val="EED9DDBD5DAD4A6D82495D7BF01A9ADD"/>
  </w:style>
  <w:style w:type="paragraph" w:customStyle="1" w:styleId="9A917BDC799C4E3C88FFE215C0C4CB54">
    <w:name w:val="9A917BDC799C4E3C88FFE215C0C4CB54"/>
  </w:style>
  <w:style w:type="paragraph" w:customStyle="1" w:styleId="E83953DF7B2B437097814F64E9CEC374">
    <w:name w:val="E83953DF7B2B437097814F64E9CEC374"/>
    <w:rsid w:val="00650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Crisp and clean resume, designed by MOO</Template>
  <TotalTime>8883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 Gill</dc:creator>
  <cp:keywords/>
  <dc:description/>
  <cp:lastModifiedBy>Raman Gill</cp:lastModifiedBy>
  <cp:revision>32</cp:revision>
  <cp:lastPrinted>2018-11-22T17:31:00Z</cp:lastPrinted>
  <dcterms:created xsi:type="dcterms:W3CDTF">2017-08-30T01:29:00Z</dcterms:created>
  <dcterms:modified xsi:type="dcterms:W3CDTF">2018-11-22T17:38:00Z</dcterms:modified>
</cp:coreProperties>
</file>