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First table is for your name, second table is contact info, third table is the main part of the resume"/>
      </w:tblPr>
      <w:tblGrid>
        <w:gridCol w:w="9590"/>
      </w:tblGrid>
      <w:tr w:rsidR="00384F21" w:rsidRPr="00384F21" w:rsidTr="00D22188">
        <w:tc>
          <w:tcPr>
            <w:tcW w:w="9360" w:type="dxa"/>
          </w:tcPr>
          <w:p w:rsidR="00384F21" w:rsidRPr="00384F21" w:rsidRDefault="009B3682" w:rsidP="008049B6">
            <w:pPr>
              <w:pStyle w:val="Title"/>
            </w:pPr>
            <w:r>
              <w:t xml:space="preserve">John </w:t>
            </w:r>
            <w:proofErr w:type="spellStart"/>
            <w:r>
              <w:t>Mc</w:t>
            </w:r>
            <w:r w:rsidR="00EC5E64">
              <w:t>Calmont</w:t>
            </w:r>
            <w:proofErr w:type="spellEnd"/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First table is for your name, second table is contact info, third table is the main part of the resume"/>
      </w:tblPr>
      <w:tblGrid>
        <w:gridCol w:w="4795"/>
        <w:gridCol w:w="4795"/>
      </w:tblGrid>
      <w:tr w:rsidR="00910CBB" w:rsidTr="00D22188">
        <w:trPr>
          <w:trHeight w:val="598"/>
        </w:trPr>
        <w:tc>
          <w:tcPr>
            <w:tcW w:w="4680" w:type="dxa"/>
          </w:tcPr>
          <w:p w:rsidR="00910CBB" w:rsidRPr="00F14524" w:rsidRDefault="009B3682" w:rsidP="00F14524">
            <w:pPr>
              <w:pStyle w:val="ContactInfo"/>
            </w:pPr>
            <w:r>
              <w:t>519-240-9045</w:t>
            </w:r>
          </w:p>
          <w:p w:rsidR="00910CBB" w:rsidRDefault="00CC2658" w:rsidP="00F14524">
            <w:pPr>
              <w:pStyle w:val="ContactInfo"/>
            </w:pPr>
            <w:r>
              <w:t>ljmccalmont@sympatico.ca</w:t>
            </w:r>
          </w:p>
        </w:tc>
        <w:tc>
          <w:tcPr>
            <w:tcW w:w="4680" w:type="dxa"/>
          </w:tcPr>
          <w:p w:rsidR="00910CBB" w:rsidRPr="00F14524" w:rsidRDefault="00910CBB" w:rsidP="00F14524">
            <w:pPr>
              <w:pStyle w:val="ContactInfoRight"/>
            </w:pPr>
          </w:p>
          <w:p w:rsidR="00910CBB" w:rsidRDefault="00910CBB" w:rsidP="00F14524">
            <w:pPr>
              <w:pStyle w:val="ContactInfoRight"/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First table is for your name, second table is contact info, third table is the main part of the resume"/>
      </w:tblPr>
      <w:tblGrid>
        <w:gridCol w:w="2083"/>
        <w:gridCol w:w="7507"/>
      </w:tblGrid>
      <w:tr w:rsidR="001E5C69" w:rsidTr="00D22188">
        <w:tc>
          <w:tcPr>
            <w:tcW w:w="2033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76077F" w:rsidP="002B7E4E">
            <w:pPr>
              <w:pStyle w:val="Heading1"/>
            </w:pPr>
            <w:sdt>
              <w:sdtPr>
                <w:alias w:val="Objective:"/>
                <w:tag w:val="Objective:"/>
                <w:id w:val="5444144"/>
                <w:placeholder>
                  <w:docPart w:val="67290AFA92EF4B0986D113D18C4B241C"/>
                </w:placeholder>
                <w:temporary/>
                <w:showingPlcHdr/>
              </w:sdtPr>
              <w:sdtEndPr/>
              <w:sdtContent>
                <w:r w:rsidR="00D13586">
                  <w:t>Objective</w:t>
                </w:r>
              </w:sdtContent>
            </w:sdt>
          </w:p>
        </w:tc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84F21" w:rsidRPr="00617226" w:rsidRDefault="009B3682" w:rsidP="00676551">
            <w:r>
              <w:t>Hardworking,</w:t>
            </w:r>
            <w:r w:rsidR="00CC2658">
              <w:t xml:space="preserve"> safety oriented with 25</w:t>
            </w:r>
            <w:r>
              <w:t xml:space="preserve"> years of </w:t>
            </w:r>
            <w:r w:rsidR="00B25EF6">
              <w:t xml:space="preserve">HVAC </w:t>
            </w:r>
            <w:r>
              <w:t xml:space="preserve">experience, physical capabilities and desire to </w:t>
            </w:r>
            <w:r w:rsidR="00B25EF6">
              <w:t xml:space="preserve">continue working in the trade. Having </w:t>
            </w:r>
            <w:r>
              <w:t>serve</w:t>
            </w:r>
            <w:r w:rsidR="00676551">
              <w:t>d as a Fire fighter since 1996. I have continued in the trade in my own business and sub contracted to many Companies</w:t>
            </w:r>
            <w:r w:rsidR="002E412C">
              <w:t>.</w:t>
            </w:r>
          </w:p>
        </w:tc>
      </w:tr>
      <w:tr w:rsidR="00910CBB" w:rsidTr="00D22188">
        <w:tc>
          <w:tcPr>
            <w:tcW w:w="203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2B7E4E" w:rsidRDefault="00910CBB" w:rsidP="00676551">
            <w:pPr>
              <w:pStyle w:val="Heading1"/>
            </w:pPr>
          </w:p>
        </w:tc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9541B" w:rsidRDefault="00676551" w:rsidP="00B307CE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McCalmont Mechanical Systems</w:t>
            </w:r>
          </w:p>
          <w:p w:rsidR="00676551" w:rsidRDefault="00676551" w:rsidP="00B307CE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Cool Team</w:t>
            </w:r>
            <w:r w:rsidR="000C1105">
              <w:t xml:space="preserve"> Mech.</w:t>
            </w:r>
          </w:p>
          <w:p w:rsidR="00676551" w:rsidRDefault="00676551" w:rsidP="00B307CE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North Rock</w:t>
            </w:r>
            <w:r w:rsidR="000C1105">
              <w:t xml:space="preserve"> Mech.</w:t>
            </w:r>
          </w:p>
          <w:p w:rsidR="00676551" w:rsidRDefault="00676551" w:rsidP="00B307CE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Lake Side</w:t>
            </w:r>
            <w:r w:rsidR="000C1105">
              <w:t xml:space="preserve"> Gas</w:t>
            </w:r>
          </w:p>
          <w:p w:rsidR="00676551" w:rsidRDefault="00676551" w:rsidP="00B307CE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Chimco</w:t>
            </w:r>
          </w:p>
          <w:p w:rsidR="00676551" w:rsidRPr="009F50CC" w:rsidRDefault="00676551" w:rsidP="00B307CE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Fergus Fireplace</w:t>
            </w:r>
          </w:p>
        </w:tc>
      </w:tr>
      <w:tr w:rsidR="00910CBB" w:rsidTr="00D22188">
        <w:sdt>
          <w:sdtPr>
            <w:alias w:val="Experience:"/>
            <w:tag w:val="Experience:"/>
            <w:id w:val="5444170"/>
            <w:placeholder>
              <w:docPart w:val="14D3439BF1844CF3AED9B7FB387F508E"/>
            </w:placeholder>
            <w:temporary/>
            <w:showingPlcHdr/>
          </w:sdtPr>
          <w:sdtEndPr/>
          <w:sdtContent>
            <w:tc>
              <w:tcPr>
                <w:tcW w:w="2033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D13586" w:rsidP="002B7E4E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AE7A54" w:rsidRDefault="00410AFC" w:rsidP="00AE7A54">
            <w:pPr>
              <w:pStyle w:val="Heading2"/>
            </w:pPr>
            <w:r>
              <w:t>Cambridge Fire Department 1996</w:t>
            </w:r>
            <w:r w:rsidR="00EE0B8D">
              <w:t xml:space="preserve"> – </w:t>
            </w:r>
            <w:r w:rsidR="00B25EF6">
              <w:t>2018</w:t>
            </w:r>
          </w:p>
          <w:p w:rsidR="00D13586" w:rsidRDefault="00410AFC" w:rsidP="001A2DAF">
            <w:r>
              <w:t>Captain</w:t>
            </w:r>
          </w:p>
          <w:p w:rsidR="009A7422" w:rsidRDefault="00C773FD" w:rsidP="00D13586">
            <w:pPr>
              <w:pStyle w:val="ListBullet"/>
            </w:pPr>
            <w:r>
              <w:t xml:space="preserve">Responsible for overseeing and directing the departments day-to-day activities.  </w:t>
            </w:r>
          </w:p>
          <w:p w:rsidR="009A7422" w:rsidRDefault="00C773FD" w:rsidP="00D13586">
            <w:pPr>
              <w:pStyle w:val="ListBullet"/>
            </w:pPr>
            <w:r>
              <w:t xml:space="preserve">Command single and multi-company responses to all emergency situations and functions as the incident commander.  Responsible for situation assessment, tactic and strategy development and implementation. </w:t>
            </w:r>
          </w:p>
          <w:p w:rsidR="00432ADB" w:rsidRDefault="00EF49C7" w:rsidP="009A7422">
            <w:pPr>
              <w:pStyle w:val="Heading2"/>
            </w:pPr>
            <w:r>
              <w:t xml:space="preserve">Comstock Mechanical </w:t>
            </w:r>
            <w:r w:rsidR="00432ADB">
              <w:t>Apprentice 1976-</w:t>
            </w:r>
          </w:p>
          <w:p w:rsidR="009A7422" w:rsidRDefault="00432ADB" w:rsidP="009A7422">
            <w:pPr>
              <w:pStyle w:val="Heading2"/>
            </w:pPr>
            <w:r>
              <w:t>Journeyperson 1980</w:t>
            </w:r>
            <w:r w:rsidR="00EF49C7">
              <w:t>-1996</w:t>
            </w:r>
          </w:p>
          <w:p w:rsidR="00C62B25" w:rsidRDefault="00C62B25" w:rsidP="00C62B25">
            <w:pPr>
              <w:rPr>
                <w:b/>
              </w:rPr>
            </w:pPr>
            <w:r>
              <w:rPr>
                <w:b/>
              </w:rPr>
              <w:t>Principal Heating</w:t>
            </w:r>
          </w:p>
          <w:p w:rsidR="00C62B25" w:rsidRPr="00C62B25" w:rsidRDefault="00C62B25" w:rsidP="00C62B25">
            <w:pPr>
              <w:rPr>
                <w:b/>
              </w:rPr>
            </w:pPr>
            <w:r>
              <w:rPr>
                <w:b/>
              </w:rPr>
              <w:t>Dan hart Mechanical</w:t>
            </w:r>
          </w:p>
          <w:p w:rsidR="009A7422" w:rsidRDefault="000C1105" w:rsidP="009A7422">
            <w:pPr>
              <w:tabs>
                <w:tab w:val="left" w:pos="1891"/>
              </w:tabs>
            </w:pPr>
            <w:r>
              <w:t>Achieve</w:t>
            </w:r>
            <w:r w:rsidR="00432ADB">
              <w:t>d roles</w:t>
            </w:r>
            <w:r>
              <w:t xml:space="preserve"> from Journeyperson to </w:t>
            </w:r>
            <w:r w:rsidR="00EF49C7">
              <w:t>Mechanical Site Supervisor</w:t>
            </w:r>
            <w:r>
              <w:t xml:space="preserve"> and Project Manager</w:t>
            </w:r>
          </w:p>
          <w:p w:rsidR="009A7422" w:rsidRDefault="00EF49C7" w:rsidP="009A7422">
            <w:pPr>
              <w:pStyle w:val="ListBullet"/>
            </w:pPr>
            <w:r>
              <w:t>Responsible for construction projects from conception to completion</w:t>
            </w:r>
          </w:p>
          <w:p w:rsidR="009A7422" w:rsidRDefault="009A7422" w:rsidP="009A7422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D13586" w:rsidRPr="00AE7A54" w:rsidRDefault="004D3FFE" w:rsidP="00EE0B8D">
            <w:pPr>
              <w:pStyle w:val="Heading2"/>
            </w:pPr>
            <w:r>
              <w:t>Humber College 198</w:t>
            </w:r>
            <w:r w:rsidR="000C1105">
              <w:t>3</w:t>
            </w:r>
            <w:r>
              <w:t>-198</w:t>
            </w:r>
            <w:r w:rsidR="000C1105">
              <w:t>7</w:t>
            </w:r>
          </w:p>
          <w:p w:rsidR="00D13586" w:rsidRDefault="004D3FFE" w:rsidP="00D13586">
            <w:pPr>
              <w:tabs>
                <w:tab w:val="left" w:pos="1891"/>
              </w:tabs>
            </w:pPr>
            <w:r>
              <w:t xml:space="preserve">Instructor Ontario Apprentice Program – Mechanical </w:t>
            </w:r>
            <w:r w:rsidR="00676551">
              <w:t xml:space="preserve">Drafting, </w:t>
            </w:r>
            <w:r w:rsidR="000C1105">
              <w:t xml:space="preserve">Sheet Metal </w:t>
            </w:r>
            <w:r w:rsidR="00676551">
              <w:t xml:space="preserve">Design </w:t>
            </w:r>
            <w:r w:rsidR="000C1105">
              <w:t>,</w:t>
            </w:r>
            <w:r w:rsidR="00676551">
              <w:t xml:space="preserve"> layout</w:t>
            </w:r>
            <w:r w:rsidR="000C1105">
              <w:t xml:space="preserve"> and manufacturing</w:t>
            </w:r>
            <w:r w:rsidR="00676551">
              <w:t>.</w:t>
            </w:r>
          </w:p>
          <w:p w:rsidR="00910CBB" w:rsidRDefault="00073E4D" w:rsidP="00B656B9">
            <w:pPr>
              <w:pStyle w:val="ListBullet"/>
            </w:pPr>
            <w:r>
              <w:t>Facilitated and coordinated curriculum with career related instruction</w:t>
            </w:r>
          </w:p>
          <w:p w:rsidR="00073E4D" w:rsidRDefault="00073E4D" w:rsidP="00B656B9">
            <w:pPr>
              <w:pStyle w:val="ListBullet"/>
            </w:pPr>
            <w:r>
              <w:t>Ensured student progress while maintaining the learning environment</w:t>
            </w:r>
          </w:p>
          <w:p w:rsidR="00B656B9" w:rsidRDefault="00073E4D" w:rsidP="00073E4D">
            <w:pPr>
              <w:pStyle w:val="ListBullet"/>
            </w:pPr>
            <w:r>
              <w:t>Administered developmental testing programs</w:t>
            </w:r>
          </w:p>
          <w:p w:rsidR="00DC12AD" w:rsidRDefault="00DC12AD" w:rsidP="00DC12AD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DC12AD" w:rsidRDefault="00DC12AD" w:rsidP="00DC12AD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DC12AD" w:rsidRDefault="00DC12AD" w:rsidP="00DC12AD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DC12AD" w:rsidRPr="001A2DAF" w:rsidRDefault="00DC12AD" w:rsidP="00DC12AD">
            <w:pPr>
              <w:pStyle w:val="ListBullet"/>
              <w:numPr>
                <w:ilvl w:val="0"/>
                <w:numId w:val="0"/>
              </w:numPr>
              <w:ind w:left="360" w:hanging="360"/>
            </w:pPr>
            <w:bookmarkStart w:id="0" w:name="_GoBack"/>
            <w:bookmarkEnd w:id="0"/>
          </w:p>
        </w:tc>
      </w:tr>
      <w:tr w:rsidR="00910CBB" w:rsidTr="00D22188">
        <w:tc>
          <w:tcPr>
            <w:tcW w:w="203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910CBB" w:rsidRPr="00024E30" w:rsidRDefault="00073E4D" w:rsidP="002B7E4E">
            <w:pPr>
              <w:pStyle w:val="Heading1"/>
            </w:pPr>
            <w:r>
              <w:lastRenderedPageBreak/>
              <w:t>Education and Certifications</w:t>
            </w:r>
          </w:p>
        </w:tc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1A2DAF" w:rsidRDefault="005921EE" w:rsidP="00B656B9">
            <w:pPr>
              <w:pStyle w:val="Heading2"/>
            </w:pPr>
            <w:r>
              <w:t>Humber College</w:t>
            </w:r>
            <w:r w:rsidR="005C4EC3">
              <w:t xml:space="preserve"> of Applied Arts and Technology </w:t>
            </w:r>
          </w:p>
          <w:p w:rsidR="00910CBB" w:rsidRDefault="00840435" w:rsidP="00840435">
            <w:pPr>
              <w:pStyle w:val="ListParagraph"/>
              <w:numPr>
                <w:ilvl w:val="0"/>
                <w:numId w:val="14"/>
              </w:numPr>
            </w:pPr>
            <w:r>
              <w:t>Xerox Management Training</w:t>
            </w:r>
          </w:p>
          <w:p w:rsidR="00432ADB" w:rsidRPr="00432ADB" w:rsidRDefault="008049B6" w:rsidP="00840435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 xml:space="preserve">HVAC Design and </w:t>
            </w:r>
            <w:r w:rsidR="005C4EC3">
              <w:t xml:space="preserve">Manufacturing </w:t>
            </w:r>
          </w:p>
          <w:p w:rsidR="00840435" w:rsidRPr="00432ADB" w:rsidRDefault="005C4EC3" w:rsidP="00840435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 xml:space="preserve">Construction Management and Administration Certificate </w:t>
            </w:r>
          </w:p>
          <w:p w:rsidR="00A32FCF" w:rsidRPr="00A32FCF" w:rsidRDefault="00A32FCF" w:rsidP="00840435">
            <w:pPr>
              <w:pStyle w:val="ListParagraph"/>
              <w:numPr>
                <w:ilvl w:val="0"/>
                <w:numId w:val="14"/>
              </w:numPr>
            </w:pPr>
            <w:r w:rsidRPr="00A32FCF">
              <w:t xml:space="preserve">Sheet Metal </w:t>
            </w:r>
            <w:r>
              <w:t xml:space="preserve">Certificate of Qualification </w:t>
            </w:r>
            <w:r w:rsidRPr="00A32FCF">
              <w:t>Journeyman License</w:t>
            </w:r>
          </w:p>
          <w:p w:rsidR="00A32FCF" w:rsidRDefault="00A32FCF" w:rsidP="00840435">
            <w:pPr>
              <w:pStyle w:val="ListParagraph"/>
              <w:numPr>
                <w:ilvl w:val="0"/>
                <w:numId w:val="14"/>
              </w:numPr>
            </w:pPr>
            <w:r w:rsidRPr="00A32FCF">
              <w:t>Gas Fitter 2</w:t>
            </w:r>
            <w:r>
              <w:t xml:space="preserve"> License</w:t>
            </w:r>
            <w:r w:rsidRPr="00A32FCF">
              <w:t xml:space="preserve"> </w:t>
            </w:r>
          </w:p>
          <w:p w:rsidR="000C1105" w:rsidRDefault="000C1105" w:rsidP="00840435">
            <w:pPr>
              <w:pStyle w:val="ListParagraph"/>
              <w:numPr>
                <w:ilvl w:val="0"/>
                <w:numId w:val="14"/>
              </w:numPr>
            </w:pPr>
            <w:r>
              <w:t>St John Ambulance CPR-HCP</w:t>
            </w:r>
          </w:p>
          <w:p w:rsidR="000C1105" w:rsidRDefault="000C1105" w:rsidP="00840435">
            <w:pPr>
              <w:pStyle w:val="ListParagraph"/>
              <w:numPr>
                <w:ilvl w:val="0"/>
                <w:numId w:val="14"/>
              </w:numPr>
            </w:pPr>
            <w:r>
              <w:t>First Responder Certificate</w:t>
            </w:r>
          </w:p>
          <w:p w:rsidR="000C1105" w:rsidRDefault="000C1105" w:rsidP="00840435">
            <w:pPr>
              <w:pStyle w:val="ListParagraph"/>
              <w:numPr>
                <w:ilvl w:val="0"/>
                <w:numId w:val="14"/>
              </w:numPr>
            </w:pPr>
            <w:r>
              <w:t xml:space="preserve">Safety Officer </w:t>
            </w:r>
            <w:r w:rsidR="00DC12AD">
              <w:t>–</w:t>
            </w:r>
            <w:r>
              <w:t xml:space="preserve"> O</w:t>
            </w:r>
            <w:r w:rsidR="00DC12AD">
              <w:t>ntario Fire College</w:t>
            </w:r>
          </w:p>
          <w:p w:rsidR="00DC12AD" w:rsidRPr="00A32FCF" w:rsidRDefault="00DC12AD" w:rsidP="00840435">
            <w:pPr>
              <w:pStyle w:val="ListParagraph"/>
              <w:numPr>
                <w:ilvl w:val="0"/>
                <w:numId w:val="14"/>
              </w:numPr>
            </w:pPr>
            <w:r>
              <w:t>Trainer Facilitator- Ontario Fire College</w:t>
            </w:r>
          </w:p>
          <w:p w:rsidR="00A32FCF" w:rsidRDefault="00A32FCF" w:rsidP="00A32FCF">
            <w:pPr>
              <w:ind w:left="900"/>
            </w:pPr>
          </w:p>
          <w:p w:rsidR="008049B6" w:rsidRPr="001A2DAF" w:rsidRDefault="008049B6" w:rsidP="00A32FCF">
            <w:pPr>
              <w:ind w:left="900"/>
            </w:pPr>
          </w:p>
        </w:tc>
      </w:tr>
      <w:tr w:rsidR="00B656B9" w:rsidTr="00D22188">
        <w:sdt>
          <w:sdtPr>
            <w:alias w:val="Communication:"/>
            <w:tag w:val="Communication:"/>
            <w:id w:val="-90782651"/>
            <w:placeholder>
              <w:docPart w:val="9063895F00C34D1BBAB945C0C61FAB64"/>
            </w:placeholder>
            <w:temporary/>
            <w:showingPlcHdr/>
          </w:sdtPr>
          <w:sdtEndPr/>
          <w:sdtContent>
            <w:tc>
              <w:tcPr>
                <w:tcW w:w="2033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B656B9" w:rsidRDefault="00B656B9" w:rsidP="002B7E4E">
                <w:pPr>
                  <w:pStyle w:val="Heading1"/>
                </w:pPr>
                <w:r>
                  <w:t>Communication</w:t>
                </w:r>
              </w:p>
            </w:tc>
          </w:sdtContent>
        </w:sdt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133575" w:rsidP="00B25EF6">
            <w:r>
              <w:t xml:space="preserve">Ability to effectively communicate and </w:t>
            </w:r>
            <w:r w:rsidR="00B25EF6">
              <w:t>motivate by</w:t>
            </w:r>
            <w:r>
              <w:t xml:space="preserve"> instilling a sense of purpose and pride in the </w:t>
            </w:r>
            <w:r w:rsidR="00B25EF6">
              <w:t>job.</w:t>
            </w:r>
            <w:r>
              <w:t xml:space="preserve">  </w:t>
            </w:r>
          </w:p>
        </w:tc>
      </w:tr>
      <w:tr w:rsidR="00B656B9" w:rsidTr="00D22188">
        <w:sdt>
          <w:sdtPr>
            <w:alias w:val="Leadership:"/>
            <w:tag w:val="Leadership:"/>
            <w:id w:val="1214616063"/>
            <w:placeholder>
              <w:docPart w:val="3A05932A0651468EADBEBEE17861A783"/>
            </w:placeholder>
            <w:temporary/>
            <w:showingPlcHdr/>
          </w:sdtPr>
          <w:sdtEndPr/>
          <w:sdtContent>
            <w:tc>
              <w:tcPr>
                <w:tcW w:w="2033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B656B9" w:rsidRDefault="00B656B9" w:rsidP="002B7E4E">
                <w:pPr>
                  <w:pStyle w:val="Heading1"/>
                </w:pPr>
                <w:r>
                  <w:t>Leadership</w:t>
                </w:r>
              </w:p>
            </w:tc>
          </w:sdtContent>
        </w:sdt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4C15A1" w:rsidP="00B25EF6">
            <w:r>
              <w:t xml:space="preserve">I lead by example.  Mentoring and training are keys </w:t>
            </w:r>
            <w:r w:rsidR="00A32FCF">
              <w:t xml:space="preserve">to </w:t>
            </w:r>
            <w:r w:rsidR="00B25EF6">
              <w:t>my success</w:t>
            </w:r>
            <w:r>
              <w:t>.</w:t>
            </w:r>
          </w:p>
        </w:tc>
      </w:tr>
      <w:tr w:rsidR="00910CBB" w:rsidTr="00D22188">
        <w:tc>
          <w:tcPr>
            <w:tcW w:w="203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024E30" w:rsidRDefault="00910CBB" w:rsidP="002B7E4E">
            <w:pPr>
              <w:pStyle w:val="Heading1"/>
            </w:pPr>
          </w:p>
        </w:tc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E36706" w:rsidRDefault="00E36706" w:rsidP="00E36706"/>
        </w:tc>
      </w:tr>
    </w:tbl>
    <w:p w:rsidR="00410AFC" w:rsidRDefault="00410AFC" w:rsidP="007A2648">
      <w:pPr>
        <w:pStyle w:val="NoSpacing"/>
      </w:pPr>
      <w: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7507"/>
      </w:tblGrid>
      <w:tr w:rsidR="00410AFC" w:rsidTr="008049B6">
        <w:tc>
          <w:tcPr>
            <w:tcW w:w="203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410AFC" w:rsidRPr="00024E30" w:rsidRDefault="00410AFC" w:rsidP="008049B6">
            <w:pPr>
              <w:pStyle w:val="Heading1"/>
            </w:pPr>
          </w:p>
        </w:tc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410AFC" w:rsidRDefault="00410AFC" w:rsidP="008049B6"/>
        </w:tc>
      </w:tr>
    </w:tbl>
    <w:p w:rsidR="007A2648" w:rsidRDefault="007A2648" w:rsidP="007A2648">
      <w:pPr>
        <w:pStyle w:val="NoSpacing"/>
      </w:pPr>
    </w:p>
    <w:sectPr w:rsidR="007A2648" w:rsidSect="00474BB6">
      <w:headerReference w:type="default" r:id="rId8"/>
      <w:footerReference w:type="default" r:id="rId9"/>
      <w:headerReference w:type="first" r:id="rId10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7F" w:rsidRDefault="0076077F">
      <w:r>
        <w:separator/>
      </w:r>
    </w:p>
  </w:endnote>
  <w:endnote w:type="continuationSeparator" w:id="0">
    <w:p w:rsidR="0076077F" w:rsidRDefault="0076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B6" w:rsidRDefault="008049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2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7F" w:rsidRDefault="0076077F">
      <w:r>
        <w:separator/>
      </w:r>
    </w:p>
  </w:footnote>
  <w:footnote w:type="continuationSeparator" w:id="0">
    <w:p w:rsidR="0076077F" w:rsidRDefault="00760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B6" w:rsidRDefault="008049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ctangle 2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111D1D4" id="Rectangle 2" o:spid="_x0000_s1026" alt="Single line border around page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B6" w:rsidRDefault="008049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Rectangle 3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5504135" id="Rectangle 3" o:spid="_x0000_s1026" alt="Single line border around page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E35D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0C9F5721"/>
    <w:multiLevelType w:val="multilevel"/>
    <w:tmpl w:val="D04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96A42"/>
    <w:multiLevelType w:val="hybridMultilevel"/>
    <w:tmpl w:val="7F3A41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4412"/>
    <w:multiLevelType w:val="hybridMultilevel"/>
    <w:tmpl w:val="61B4A5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851EE1"/>
    <w:multiLevelType w:val="hybridMultilevel"/>
    <w:tmpl w:val="E1D2E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E6"/>
    <w:rsid w:val="0001722C"/>
    <w:rsid w:val="00024E30"/>
    <w:rsid w:val="00045CE7"/>
    <w:rsid w:val="00054A56"/>
    <w:rsid w:val="00066481"/>
    <w:rsid w:val="00073E4D"/>
    <w:rsid w:val="000C1105"/>
    <w:rsid w:val="00102CBC"/>
    <w:rsid w:val="00120684"/>
    <w:rsid w:val="00127BC3"/>
    <w:rsid w:val="00133575"/>
    <w:rsid w:val="001A2DAF"/>
    <w:rsid w:val="001E5C69"/>
    <w:rsid w:val="001F30A4"/>
    <w:rsid w:val="002001BF"/>
    <w:rsid w:val="002275F6"/>
    <w:rsid w:val="00243B94"/>
    <w:rsid w:val="00247188"/>
    <w:rsid w:val="00261DE3"/>
    <w:rsid w:val="002B7E4E"/>
    <w:rsid w:val="002E412C"/>
    <w:rsid w:val="002F22D0"/>
    <w:rsid w:val="00307B41"/>
    <w:rsid w:val="003105DA"/>
    <w:rsid w:val="00341057"/>
    <w:rsid w:val="003755F2"/>
    <w:rsid w:val="00384F21"/>
    <w:rsid w:val="003E2599"/>
    <w:rsid w:val="00410AFC"/>
    <w:rsid w:val="00413583"/>
    <w:rsid w:val="00432ADB"/>
    <w:rsid w:val="004513B2"/>
    <w:rsid w:val="00474BB6"/>
    <w:rsid w:val="0048154B"/>
    <w:rsid w:val="004A13BA"/>
    <w:rsid w:val="004B46B6"/>
    <w:rsid w:val="004B572C"/>
    <w:rsid w:val="004C15A1"/>
    <w:rsid w:val="004C31E6"/>
    <w:rsid w:val="004D3FFE"/>
    <w:rsid w:val="00525C3F"/>
    <w:rsid w:val="00531EC3"/>
    <w:rsid w:val="005753B4"/>
    <w:rsid w:val="0058321E"/>
    <w:rsid w:val="005921EE"/>
    <w:rsid w:val="005924EC"/>
    <w:rsid w:val="005C3A84"/>
    <w:rsid w:val="005C4EC3"/>
    <w:rsid w:val="00617226"/>
    <w:rsid w:val="00647056"/>
    <w:rsid w:val="006704FF"/>
    <w:rsid w:val="00673C26"/>
    <w:rsid w:val="00676551"/>
    <w:rsid w:val="006B4888"/>
    <w:rsid w:val="006D2999"/>
    <w:rsid w:val="006E1E22"/>
    <w:rsid w:val="00700069"/>
    <w:rsid w:val="00730614"/>
    <w:rsid w:val="00756B67"/>
    <w:rsid w:val="0076077F"/>
    <w:rsid w:val="007A2648"/>
    <w:rsid w:val="007F618B"/>
    <w:rsid w:val="008049B6"/>
    <w:rsid w:val="00840435"/>
    <w:rsid w:val="008F1622"/>
    <w:rsid w:val="00910CBB"/>
    <w:rsid w:val="00916642"/>
    <w:rsid w:val="00923D54"/>
    <w:rsid w:val="00933AC4"/>
    <w:rsid w:val="009A61F5"/>
    <w:rsid w:val="009A7422"/>
    <w:rsid w:val="009B3682"/>
    <w:rsid w:val="009F50CC"/>
    <w:rsid w:val="00A32FCF"/>
    <w:rsid w:val="00A90A26"/>
    <w:rsid w:val="00A9541B"/>
    <w:rsid w:val="00AA4E22"/>
    <w:rsid w:val="00AA6298"/>
    <w:rsid w:val="00AB4EF5"/>
    <w:rsid w:val="00AD1F23"/>
    <w:rsid w:val="00AE7A54"/>
    <w:rsid w:val="00AF3A64"/>
    <w:rsid w:val="00AF7026"/>
    <w:rsid w:val="00B1053A"/>
    <w:rsid w:val="00B25EF6"/>
    <w:rsid w:val="00B307CE"/>
    <w:rsid w:val="00B321E3"/>
    <w:rsid w:val="00B34A98"/>
    <w:rsid w:val="00B44326"/>
    <w:rsid w:val="00B656B9"/>
    <w:rsid w:val="00B67141"/>
    <w:rsid w:val="00B71752"/>
    <w:rsid w:val="00BB0A93"/>
    <w:rsid w:val="00BD7730"/>
    <w:rsid w:val="00C23BE0"/>
    <w:rsid w:val="00C62B25"/>
    <w:rsid w:val="00C773FD"/>
    <w:rsid w:val="00C87C9D"/>
    <w:rsid w:val="00CC1D1E"/>
    <w:rsid w:val="00CC2658"/>
    <w:rsid w:val="00CC7FC2"/>
    <w:rsid w:val="00CD5910"/>
    <w:rsid w:val="00D13586"/>
    <w:rsid w:val="00D17647"/>
    <w:rsid w:val="00D207B5"/>
    <w:rsid w:val="00D22188"/>
    <w:rsid w:val="00D313CE"/>
    <w:rsid w:val="00D835A4"/>
    <w:rsid w:val="00DC12AD"/>
    <w:rsid w:val="00E02D4E"/>
    <w:rsid w:val="00E20F9E"/>
    <w:rsid w:val="00E36706"/>
    <w:rsid w:val="00E5147C"/>
    <w:rsid w:val="00E9289A"/>
    <w:rsid w:val="00EC0619"/>
    <w:rsid w:val="00EC5E64"/>
    <w:rsid w:val="00EE0B8D"/>
    <w:rsid w:val="00EF49C7"/>
    <w:rsid w:val="00F068E1"/>
    <w:rsid w:val="00F14524"/>
    <w:rsid w:val="00F201F9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9D"/>
  </w:style>
  <w:style w:type="paragraph" w:styleId="Heading1">
    <w:name w:val="heading 1"/>
    <w:basedOn w:val="Normal"/>
    <w:link w:val="Heading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321E"/>
  </w:style>
  <w:style w:type="character" w:customStyle="1" w:styleId="HeaderChar">
    <w:name w:val="Header Char"/>
    <w:basedOn w:val="DefaultParagraphFont"/>
    <w:link w:val="Header"/>
    <w:uiPriority w:val="99"/>
    <w:rsid w:val="0058321E"/>
  </w:style>
  <w:style w:type="paragraph" w:styleId="Footer">
    <w:name w:val="footer"/>
    <w:basedOn w:val="Normal"/>
    <w:link w:val="FooterChar"/>
    <w:uiPriority w:val="99"/>
    <w:unhideWhenUsed/>
    <w:rsid w:val="0058321E"/>
  </w:style>
  <w:style w:type="character" w:customStyle="1" w:styleId="FooterChar">
    <w:name w:val="Footer Char"/>
    <w:basedOn w:val="DefaultParagraphFont"/>
    <w:link w:val="Footer"/>
    <w:uiPriority w:val="99"/>
    <w:rsid w:val="0058321E"/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link w:val="ContactInfoChar"/>
    <w:uiPriority w:val="2"/>
    <w:qFormat/>
    <w:rsid w:val="00910CBB"/>
    <w:rPr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DefaultParagraphFont"/>
    <w:link w:val="ContactInfoRight"/>
    <w:uiPriority w:val="3"/>
    <w:rsid w:val="00C23BE0"/>
    <w:rPr>
      <w:b/>
    </w:rPr>
  </w:style>
  <w:style w:type="paragraph" w:styleId="NoSpacing">
    <w:name w:val="No Spacing"/>
    <w:uiPriority w:val="14"/>
    <w:qFormat/>
    <w:rsid w:val="00923D54"/>
  </w:style>
  <w:style w:type="paragraph" w:styleId="Bibliography">
    <w:name w:val="Bibliography"/>
    <w:basedOn w:val="Normal"/>
    <w:next w:val="Normal"/>
    <w:uiPriority w:val="37"/>
    <w:semiHidden/>
    <w:unhideWhenUsed/>
    <w:rsid w:val="00673C26"/>
  </w:style>
  <w:style w:type="paragraph" w:styleId="BlockText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C26"/>
  </w:style>
  <w:style w:type="paragraph" w:styleId="BodyText3">
    <w:name w:val="Body Text 3"/>
    <w:basedOn w:val="Normal"/>
    <w:link w:val="BodyText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3C26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07B5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C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3C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3C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3C26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3C26"/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2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673C26"/>
  </w:style>
  <w:style w:type="paragraph" w:styleId="DocumentMap">
    <w:name w:val="Document Map"/>
    <w:basedOn w:val="Normal"/>
    <w:link w:val="DocumentMap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3C2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3C26"/>
  </w:style>
  <w:style w:type="character" w:styleId="EndnoteReference">
    <w:name w:val="end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C2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C26"/>
    <w:rPr>
      <w:szCs w:val="20"/>
    </w:rPr>
  </w:style>
  <w:style w:type="table" w:customStyle="1" w:styleId="GridTable1Light">
    <w:name w:val="Grid Table 1 Light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73C26"/>
  </w:style>
  <w:style w:type="paragraph" w:styleId="HTMLAddress">
    <w:name w:val="HTML Address"/>
    <w:basedOn w:val="Normal"/>
    <w:link w:val="HTMLAddressChar"/>
    <w:uiPriority w:val="99"/>
    <w:semiHidden/>
    <w:unhideWhenUsed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3C2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C2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3C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3C26"/>
  </w:style>
  <w:style w:type="paragraph" w:styleId="List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customStyle="1" w:styleId="ListTable1Light">
    <w:name w:val="List Table 1 Light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3C2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3C26"/>
  </w:style>
  <w:style w:type="character" w:styleId="PageNumber">
    <w:name w:val="page number"/>
    <w:basedOn w:val="DefaultParagraphFont"/>
    <w:uiPriority w:val="99"/>
    <w:semiHidden/>
    <w:unhideWhenUsed/>
    <w:rsid w:val="00673C26"/>
  </w:style>
  <w:style w:type="table" w:customStyle="1" w:styleId="PlainTable1">
    <w:name w:val="Plain Table 1"/>
    <w:basedOn w:val="TableNormal"/>
    <w:uiPriority w:val="41"/>
    <w:rsid w:val="00673C2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73C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C2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3C26"/>
  </w:style>
  <w:style w:type="paragraph" w:styleId="Signature">
    <w:name w:val="Signature"/>
    <w:basedOn w:val="Normal"/>
    <w:link w:val="SignatureChar"/>
    <w:uiPriority w:val="99"/>
    <w:semiHidden/>
    <w:unhideWhenUsed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3C26"/>
  </w:style>
  <w:style w:type="table" w:styleId="Table3Deffects1">
    <w:name w:val="Table 3D effects 1"/>
    <w:basedOn w:val="TableNormal"/>
    <w:uiPriority w:val="99"/>
    <w:semiHidden/>
    <w:unhideWhenUsed/>
    <w:rsid w:val="00673C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73C2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C26"/>
    <w:pPr>
      <w:outlineLvl w:val="9"/>
    </w:pPr>
  </w:style>
  <w:style w:type="paragraph" w:styleId="Title">
    <w:name w:val="Title"/>
    <w:basedOn w:val="Normal"/>
    <w:link w:val="Title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IntenseEmphasis">
    <w:name w:val="Intense Emphasis"/>
    <w:basedOn w:val="DefaultParagraphFon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05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05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itle">
    <w:name w:val="Subtitle"/>
    <w:basedOn w:val="Title"/>
    <w:link w:val="Subtitle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character" w:customStyle="1" w:styleId="background-details">
    <w:name w:val="background-details"/>
    <w:basedOn w:val="DefaultParagraphFont"/>
    <w:rsid w:val="004D3FFE"/>
  </w:style>
  <w:style w:type="paragraph" w:styleId="ListParagraph">
    <w:name w:val="List Paragraph"/>
    <w:basedOn w:val="Normal"/>
    <w:uiPriority w:val="34"/>
    <w:unhideWhenUsed/>
    <w:rsid w:val="00840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9D"/>
  </w:style>
  <w:style w:type="paragraph" w:styleId="Heading1">
    <w:name w:val="heading 1"/>
    <w:basedOn w:val="Normal"/>
    <w:link w:val="Heading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321E"/>
  </w:style>
  <w:style w:type="character" w:customStyle="1" w:styleId="HeaderChar">
    <w:name w:val="Header Char"/>
    <w:basedOn w:val="DefaultParagraphFont"/>
    <w:link w:val="Header"/>
    <w:uiPriority w:val="99"/>
    <w:rsid w:val="0058321E"/>
  </w:style>
  <w:style w:type="paragraph" w:styleId="Footer">
    <w:name w:val="footer"/>
    <w:basedOn w:val="Normal"/>
    <w:link w:val="FooterChar"/>
    <w:uiPriority w:val="99"/>
    <w:unhideWhenUsed/>
    <w:rsid w:val="0058321E"/>
  </w:style>
  <w:style w:type="character" w:customStyle="1" w:styleId="FooterChar">
    <w:name w:val="Footer Char"/>
    <w:basedOn w:val="DefaultParagraphFont"/>
    <w:link w:val="Footer"/>
    <w:uiPriority w:val="99"/>
    <w:rsid w:val="0058321E"/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link w:val="ContactInfoChar"/>
    <w:uiPriority w:val="2"/>
    <w:qFormat/>
    <w:rsid w:val="00910CBB"/>
    <w:rPr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DefaultParagraphFont"/>
    <w:link w:val="ContactInfoRight"/>
    <w:uiPriority w:val="3"/>
    <w:rsid w:val="00C23BE0"/>
    <w:rPr>
      <w:b/>
    </w:rPr>
  </w:style>
  <w:style w:type="paragraph" w:styleId="NoSpacing">
    <w:name w:val="No Spacing"/>
    <w:uiPriority w:val="14"/>
    <w:qFormat/>
    <w:rsid w:val="00923D54"/>
  </w:style>
  <w:style w:type="paragraph" w:styleId="Bibliography">
    <w:name w:val="Bibliography"/>
    <w:basedOn w:val="Normal"/>
    <w:next w:val="Normal"/>
    <w:uiPriority w:val="37"/>
    <w:semiHidden/>
    <w:unhideWhenUsed/>
    <w:rsid w:val="00673C26"/>
  </w:style>
  <w:style w:type="paragraph" w:styleId="BlockText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C26"/>
  </w:style>
  <w:style w:type="paragraph" w:styleId="BodyText3">
    <w:name w:val="Body Text 3"/>
    <w:basedOn w:val="Normal"/>
    <w:link w:val="BodyText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3C26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07B5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C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3C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3C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3C26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3C26"/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2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673C26"/>
  </w:style>
  <w:style w:type="paragraph" w:styleId="DocumentMap">
    <w:name w:val="Document Map"/>
    <w:basedOn w:val="Normal"/>
    <w:link w:val="DocumentMap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3C2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3C26"/>
  </w:style>
  <w:style w:type="character" w:styleId="EndnoteReference">
    <w:name w:val="end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C2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C26"/>
    <w:rPr>
      <w:szCs w:val="20"/>
    </w:rPr>
  </w:style>
  <w:style w:type="table" w:customStyle="1" w:styleId="GridTable1Light">
    <w:name w:val="Grid Table 1 Light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73C26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73C2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73C26"/>
  </w:style>
  <w:style w:type="paragraph" w:styleId="HTMLAddress">
    <w:name w:val="HTML Address"/>
    <w:basedOn w:val="Normal"/>
    <w:link w:val="HTMLAddressChar"/>
    <w:uiPriority w:val="99"/>
    <w:semiHidden/>
    <w:unhideWhenUsed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3C2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C2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3C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3C26"/>
  </w:style>
  <w:style w:type="paragraph" w:styleId="List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customStyle="1" w:styleId="ListTable1Light">
    <w:name w:val="List Table 1 Light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73C2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73C2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73C2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3C2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3C26"/>
  </w:style>
  <w:style w:type="character" w:styleId="PageNumber">
    <w:name w:val="page number"/>
    <w:basedOn w:val="DefaultParagraphFont"/>
    <w:uiPriority w:val="99"/>
    <w:semiHidden/>
    <w:unhideWhenUsed/>
    <w:rsid w:val="00673C26"/>
  </w:style>
  <w:style w:type="table" w:customStyle="1" w:styleId="PlainTable1">
    <w:name w:val="Plain Table 1"/>
    <w:basedOn w:val="TableNormal"/>
    <w:uiPriority w:val="41"/>
    <w:rsid w:val="00673C2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73C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C2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3C26"/>
  </w:style>
  <w:style w:type="paragraph" w:styleId="Signature">
    <w:name w:val="Signature"/>
    <w:basedOn w:val="Normal"/>
    <w:link w:val="SignatureChar"/>
    <w:uiPriority w:val="99"/>
    <w:semiHidden/>
    <w:unhideWhenUsed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3C26"/>
  </w:style>
  <w:style w:type="table" w:styleId="Table3Deffects1">
    <w:name w:val="Table 3D effects 1"/>
    <w:basedOn w:val="TableNormal"/>
    <w:uiPriority w:val="99"/>
    <w:semiHidden/>
    <w:unhideWhenUsed/>
    <w:rsid w:val="00673C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73C2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C26"/>
    <w:pPr>
      <w:outlineLvl w:val="9"/>
    </w:pPr>
  </w:style>
  <w:style w:type="paragraph" w:styleId="Title">
    <w:name w:val="Title"/>
    <w:basedOn w:val="Normal"/>
    <w:link w:val="Title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IntenseEmphasis">
    <w:name w:val="Intense Emphasis"/>
    <w:basedOn w:val="DefaultParagraphFon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05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05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itle">
    <w:name w:val="Subtitle"/>
    <w:basedOn w:val="Title"/>
    <w:link w:val="Subtitle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character" w:customStyle="1" w:styleId="background-details">
    <w:name w:val="background-details"/>
    <w:basedOn w:val="DefaultParagraphFont"/>
    <w:rsid w:val="004D3FFE"/>
  </w:style>
  <w:style w:type="paragraph" w:styleId="ListParagraph">
    <w:name w:val="List Paragraph"/>
    <w:basedOn w:val="Normal"/>
    <w:uiPriority w:val="34"/>
    <w:unhideWhenUsed/>
    <w:rsid w:val="0084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\AppData\Roaming\Microsoft\Templates\Functional%20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290AFA92EF4B0986D113D18C4B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25D2-73BA-4C89-854A-C87B8A299CC7}"/>
      </w:docPartPr>
      <w:docPartBody>
        <w:p w:rsidR="005D152A" w:rsidRDefault="005D152A">
          <w:pPr>
            <w:pStyle w:val="67290AFA92EF4B0986D113D18C4B241C"/>
          </w:pPr>
          <w:r>
            <w:t>Objective</w:t>
          </w:r>
        </w:p>
      </w:docPartBody>
    </w:docPart>
    <w:docPart>
      <w:docPartPr>
        <w:name w:val="14D3439BF1844CF3AED9B7FB387F5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9B40-2E3D-4731-897B-6C40A75E1412}"/>
      </w:docPartPr>
      <w:docPartBody>
        <w:p w:rsidR="005D152A" w:rsidRDefault="005D152A">
          <w:pPr>
            <w:pStyle w:val="14D3439BF1844CF3AED9B7FB387F508E"/>
          </w:pPr>
          <w:r>
            <w:t>Experience</w:t>
          </w:r>
        </w:p>
      </w:docPartBody>
    </w:docPart>
    <w:docPart>
      <w:docPartPr>
        <w:name w:val="9063895F00C34D1BBAB945C0C61F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3160-C2AC-469D-9826-C7D2705678BE}"/>
      </w:docPartPr>
      <w:docPartBody>
        <w:p w:rsidR="005D152A" w:rsidRDefault="005D152A">
          <w:pPr>
            <w:pStyle w:val="9063895F00C34D1BBAB945C0C61FAB64"/>
          </w:pPr>
          <w:r>
            <w:t>Communication</w:t>
          </w:r>
        </w:p>
      </w:docPartBody>
    </w:docPart>
    <w:docPart>
      <w:docPartPr>
        <w:name w:val="3A05932A0651468EADBEBEE17861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7C7C-0BBC-4D60-B29B-0EADFC5AB1D1}"/>
      </w:docPartPr>
      <w:docPartBody>
        <w:p w:rsidR="005D152A" w:rsidRDefault="005D152A">
          <w:pPr>
            <w:pStyle w:val="3A05932A0651468EADBEBEE17861A783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2A"/>
    <w:rsid w:val="00054399"/>
    <w:rsid w:val="00142137"/>
    <w:rsid w:val="002639A2"/>
    <w:rsid w:val="005D152A"/>
    <w:rsid w:val="00B17303"/>
    <w:rsid w:val="00E9797F"/>
    <w:rsid w:val="00EC2D2E"/>
    <w:rsid w:val="00F6189F"/>
    <w:rsid w:val="00F63DF0"/>
    <w:rsid w:val="00F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BD4758A7D4CEAAB6C1AADCC94C0CC">
    <w:name w:val="883BD4758A7D4CEAAB6C1AADCC94C0CC"/>
  </w:style>
  <w:style w:type="paragraph" w:customStyle="1" w:styleId="ContactInfo">
    <w:name w:val="Contact Info"/>
    <w:basedOn w:val="Normal"/>
    <w:link w:val="ContactInfoChar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  <w:lang w:val="en-US" w:eastAsia="en-US"/>
    </w:rPr>
  </w:style>
  <w:style w:type="character" w:customStyle="1" w:styleId="ContactInfoChar">
    <w:name w:val="Contact Info Char"/>
    <w:basedOn w:val="DefaultParagraphFont"/>
    <w:link w:val="ContactInfo"/>
    <w:uiPriority w:val="2"/>
    <w:rPr>
      <w:rFonts w:eastAsiaTheme="minorHAnsi"/>
      <w:b/>
      <w:color w:val="262626" w:themeColor="text1" w:themeTint="D9"/>
      <w:lang w:val="en-US" w:eastAsia="en-US"/>
    </w:rPr>
  </w:style>
  <w:style w:type="paragraph" w:customStyle="1" w:styleId="6BE404D0D78C4F299BC748D92106EA60">
    <w:name w:val="6BE404D0D78C4F299BC748D92106EA60"/>
  </w:style>
  <w:style w:type="paragraph" w:customStyle="1" w:styleId="C20F0FC5CCB14380B6A90D87159F69ED">
    <w:name w:val="C20F0FC5CCB14380B6A90D87159F69ED"/>
  </w:style>
  <w:style w:type="paragraph" w:customStyle="1" w:styleId="9CECC7DD779D4350A6DE7EEE5718280B">
    <w:name w:val="9CECC7DD779D4350A6DE7EEE5718280B"/>
  </w:style>
  <w:style w:type="paragraph" w:customStyle="1" w:styleId="2229E05EEF284200AFEA9A3612EDB8EA">
    <w:name w:val="2229E05EEF284200AFEA9A3612EDB8EA"/>
  </w:style>
  <w:style w:type="paragraph" w:customStyle="1" w:styleId="67290AFA92EF4B0986D113D18C4B241C">
    <w:name w:val="67290AFA92EF4B0986D113D18C4B241C"/>
  </w:style>
  <w:style w:type="paragraph" w:customStyle="1" w:styleId="229D36FAAFEE4B62846E92BE5ABDE192">
    <w:name w:val="229D36FAAFEE4B62846E92BE5ABDE192"/>
  </w:style>
  <w:style w:type="paragraph" w:customStyle="1" w:styleId="E7C9246E36D44D38B095D22FADFA8E1A">
    <w:name w:val="E7C9246E36D44D38B095D22FADFA8E1A"/>
  </w:style>
  <w:style w:type="paragraph" w:customStyle="1" w:styleId="C5407FF1E2FE4E10A2DDE3463726AB4C">
    <w:name w:val="C5407FF1E2FE4E10A2DDE3463726AB4C"/>
  </w:style>
  <w:style w:type="paragraph" w:customStyle="1" w:styleId="14D3439BF1844CF3AED9B7FB387F508E">
    <w:name w:val="14D3439BF1844CF3AED9B7FB387F508E"/>
  </w:style>
  <w:style w:type="paragraph" w:customStyle="1" w:styleId="8B0EF905CC524435A253AC09AD5308F7">
    <w:name w:val="8B0EF905CC524435A253AC09AD5308F7"/>
  </w:style>
  <w:style w:type="paragraph" w:customStyle="1" w:styleId="990371618C564EA58E8D44203C9B60CF">
    <w:name w:val="990371618C564EA58E8D44203C9B60CF"/>
  </w:style>
  <w:style w:type="paragraph" w:customStyle="1" w:styleId="2D8DAFF0B9FD45598D78750791EFF5D0">
    <w:name w:val="2D8DAFF0B9FD45598D78750791EFF5D0"/>
  </w:style>
  <w:style w:type="paragraph" w:customStyle="1" w:styleId="9E70C97C8FE24074900EF28674C08155">
    <w:name w:val="9E70C97C8FE24074900EF28674C08155"/>
  </w:style>
  <w:style w:type="paragraph" w:customStyle="1" w:styleId="79E8454338474FC8A4B004EB1D0FCE09">
    <w:name w:val="79E8454338474FC8A4B004EB1D0FCE09"/>
  </w:style>
  <w:style w:type="paragraph" w:customStyle="1" w:styleId="9FF897D0F76645F4990C4ADC4C0BFF27">
    <w:name w:val="9FF897D0F76645F4990C4ADC4C0BFF27"/>
  </w:style>
  <w:style w:type="paragraph" w:customStyle="1" w:styleId="0ABCD91942A94F19879B76C3EEC3768F">
    <w:name w:val="0ABCD91942A94F19879B76C3EEC3768F"/>
  </w:style>
  <w:style w:type="paragraph" w:customStyle="1" w:styleId="91D7F8931CAB4B93B25F3C5CF5DB0DF1">
    <w:name w:val="91D7F8931CAB4B93B25F3C5CF5DB0DF1"/>
  </w:style>
  <w:style w:type="paragraph" w:customStyle="1" w:styleId="54AF592A788E46C38FA5DE1875FED817">
    <w:name w:val="54AF592A788E46C38FA5DE1875FED817"/>
  </w:style>
  <w:style w:type="paragraph" w:customStyle="1" w:styleId="00D5EFDB494F4ACB8AA8720E1D98C4F4">
    <w:name w:val="00D5EFDB494F4ACB8AA8720E1D98C4F4"/>
  </w:style>
  <w:style w:type="paragraph" w:customStyle="1" w:styleId="8077C590AAA4448C98574FE6C8F88E85">
    <w:name w:val="8077C590AAA4448C98574FE6C8F88E85"/>
  </w:style>
  <w:style w:type="paragraph" w:customStyle="1" w:styleId="66E80F2302D14BD8A33D23B86B0CE2EA">
    <w:name w:val="66E80F2302D14BD8A33D23B86B0CE2EA"/>
  </w:style>
  <w:style w:type="paragraph" w:customStyle="1" w:styleId="78E09A7292EB4E6283E2B782F8F7F3A7">
    <w:name w:val="78E09A7292EB4E6283E2B782F8F7F3A7"/>
  </w:style>
  <w:style w:type="paragraph" w:customStyle="1" w:styleId="3415F70F6E9E4428A32BC9424D649D4C">
    <w:name w:val="3415F70F6E9E4428A32BC9424D649D4C"/>
  </w:style>
  <w:style w:type="paragraph" w:customStyle="1" w:styleId="7AF8F0D39D1D4BB0B5F50DBFAC94EAA2">
    <w:name w:val="7AF8F0D39D1D4BB0B5F50DBFAC94EAA2"/>
  </w:style>
  <w:style w:type="paragraph" w:customStyle="1" w:styleId="1A8F136EFEE54E51BE6CE27E686041FD">
    <w:name w:val="1A8F136EFEE54E51BE6CE27E686041FD"/>
  </w:style>
  <w:style w:type="paragraph" w:customStyle="1" w:styleId="9057AB16D0A14DAC92AFE2528F05A935">
    <w:name w:val="9057AB16D0A14DAC92AFE2528F05A935"/>
  </w:style>
  <w:style w:type="paragraph" w:customStyle="1" w:styleId="7177EC1DF6464EA5AA56D3FCD4FD0DA9">
    <w:name w:val="7177EC1DF6464EA5AA56D3FCD4FD0DA9"/>
  </w:style>
  <w:style w:type="paragraph" w:customStyle="1" w:styleId="9063895F00C34D1BBAB945C0C61FAB64">
    <w:name w:val="9063895F00C34D1BBAB945C0C61FAB64"/>
  </w:style>
  <w:style w:type="paragraph" w:customStyle="1" w:styleId="05D16FA29CB14B148988B608D957DADC">
    <w:name w:val="05D16FA29CB14B148988B608D957DADC"/>
  </w:style>
  <w:style w:type="paragraph" w:customStyle="1" w:styleId="3A05932A0651468EADBEBEE17861A783">
    <w:name w:val="3A05932A0651468EADBEBEE17861A783"/>
  </w:style>
  <w:style w:type="paragraph" w:customStyle="1" w:styleId="F7A1C110EF9547C4A3449C2728BB214C">
    <w:name w:val="F7A1C110EF9547C4A3449C2728BB214C"/>
  </w:style>
  <w:style w:type="paragraph" w:customStyle="1" w:styleId="90C03F95F2214DD3BFD14811239CE314">
    <w:name w:val="90C03F95F2214DD3BFD14811239CE314"/>
  </w:style>
  <w:style w:type="paragraph" w:customStyle="1" w:styleId="0539F059EB5A4264A1EDB21DB9691AAA">
    <w:name w:val="0539F059EB5A4264A1EDB21DB9691AAA"/>
  </w:style>
  <w:style w:type="paragraph" w:customStyle="1" w:styleId="3CC1A10B0E9441F094D823F9EEE90FF6">
    <w:name w:val="3CC1A10B0E9441F094D823F9EEE90FF6"/>
  </w:style>
  <w:style w:type="paragraph" w:customStyle="1" w:styleId="BB9969F928E5461A98DAEBC25D8B91A5">
    <w:name w:val="BB9969F928E5461A98DAEBC25D8B91A5"/>
  </w:style>
  <w:style w:type="paragraph" w:customStyle="1" w:styleId="8EB49B8B7F8E4F4AAB0B6A0858759503">
    <w:name w:val="8EB49B8B7F8E4F4AAB0B6A0858759503"/>
    <w:rsid w:val="005D152A"/>
  </w:style>
  <w:style w:type="paragraph" w:customStyle="1" w:styleId="345C66CFDBD7487C80A589CA1DBBC99F">
    <w:name w:val="345C66CFDBD7487C80A589CA1DBBC99F"/>
    <w:rsid w:val="005D152A"/>
  </w:style>
  <w:style w:type="paragraph" w:customStyle="1" w:styleId="F29ABA74BFC940B1978CAFE3BDBA6247">
    <w:name w:val="F29ABA74BFC940B1978CAFE3BDBA6247"/>
    <w:rsid w:val="005D152A"/>
  </w:style>
  <w:style w:type="paragraph" w:customStyle="1" w:styleId="06ED5D7B4BC343DB9A038580E55BE5AB">
    <w:name w:val="06ED5D7B4BC343DB9A038580E55BE5AB"/>
    <w:rsid w:val="005D152A"/>
  </w:style>
  <w:style w:type="paragraph" w:customStyle="1" w:styleId="386A88B9E2624D00BCA164D5E7D6B2D6">
    <w:name w:val="386A88B9E2624D00BCA164D5E7D6B2D6"/>
    <w:rsid w:val="005D152A"/>
  </w:style>
  <w:style w:type="paragraph" w:customStyle="1" w:styleId="B6D487D7C96C44D0AEB61E0ED4F29BA7">
    <w:name w:val="B6D487D7C96C44D0AEB61E0ED4F29BA7"/>
    <w:rsid w:val="005D152A"/>
  </w:style>
  <w:style w:type="paragraph" w:customStyle="1" w:styleId="686F0FC2DD314B76ABEFFCC60DCD7955">
    <w:name w:val="686F0FC2DD314B76ABEFFCC60DCD7955"/>
    <w:rsid w:val="005D152A"/>
  </w:style>
  <w:style w:type="paragraph" w:customStyle="1" w:styleId="373B7108F6A144D1AD403AE6EDFD043E">
    <w:name w:val="373B7108F6A144D1AD403AE6EDFD043E"/>
    <w:rsid w:val="005D152A"/>
  </w:style>
  <w:style w:type="paragraph" w:customStyle="1" w:styleId="BA508CAAADC1489CA7CAE192A118B42B">
    <w:name w:val="BA508CAAADC1489CA7CAE192A118B42B"/>
    <w:rsid w:val="005D152A"/>
  </w:style>
  <w:style w:type="paragraph" w:customStyle="1" w:styleId="39811A7B95D44EEF8E90AE4A5EAA55E2">
    <w:name w:val="39811A7B95D44EEF8E90AE4A5EAA55E2"/>
    <w:rsid w:val="005D152A"/>
  </w:style>
  <w:style w:type="paragraph" w:customStyle="1" w:styleId="9173AB4A1EB641CDA678E77DBFCE373D">
    <w:name w:val="9173AB4A1EB641CDA678E77DBFCE373D"/>
    <w:rsid w:val="005D152A"/>
  </w:style>
  <w:style w:type="paragraph" w:customStyle="1" w:styleId="AC39FCBBBB474709A4C0DFF46FB18C00">
    <w:name w:val="AC39FCBBBB474709A4C0DFF46FB18C00"/>
    <w:rsid w:val="005D152A"/>
  </w:style>
  <w:style w:type="paragraph" w:customStyle="1" w:styleId="F1B1A047CFFE4EB3A2E022A816D74AD6">
    <w:name w:val="F1B1A047CFFE4EB3A2E022A816D74AD6"/>
    <w:rsid w:val="005D152A"/>
  </w:style>
  <w:style w:type="paragraph" w:customStyle="1" w:styleId="CA04FB73B54A49889BE3B418A1E778DB">
    <w:name w:val="CA04FB73B54A49889BE3B418A1E778DB"/>
    <w:rsid w:val="005D15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BD4758A7D4CEAAB6C1AADCC94C0CC">
    <w:name w:val="883BD4758A7D4CEAAB6C1AADCC94C0CC"/>
  </w:style>
  <w:style w:type="paragraph" w:customStyle="1" w:styleId="ContactInfo">
    <w:name w:val="Contact Info"/>
    <w:basedOn w:val="Normal"/>
    <w:link w:val="ContactInfoChar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  <w:lang w:val="en-US" w:eastAsia="en-US"/>
    </w:rPr>
  </w:style>
  <w:style w:type="character" w:customStyle="1" w:styleId="ContactInfoChar">
    <w:name w:val="Contact Info Char"/>
    <w:basedOn w:val="DefaultParagraphFont"/>
    <w:link w:val="ContactInfo"/>
    <w:uiPriority w:val="2"/>
    <w:rPr>
      <w:rFonts w:eastAsiaTheme="minorHAnsi"/>
      <w:b/>
      <w:color w:val="262626" w:themeColor="text1" w:themeTint="D9"/>
      <w:lang w:val="en-US" w:eastAsia="en-US"/>
    </w:rPr>
  </w:style>
  <w:style w:type="paragraph" w:customStyle="1" w:styleId="6BE404D0D78C4F299BC748D92106EA60">
    <w:name w:val="6BE404D0D78C4F299BC748D92106EA60"/>
  </w:style>
  <w:style w:type="paragraph" w:customStyle="1" w:styleId="C20F0FC5CCB14380B6A90D87159F69ED">
    <w:name w:val="C20F0FC5CCB14380B6A90D87159F69ED"/>
  </w:style>
  <w:style w:type="paragraph" w:customStyle="1" w:styleId="9CECC7DD779D4350A6DE7EEE5718280B">
    <w:name w:val="9CECC7DD779D4350A6DE7EEE5718280B"/>
  </w:style>
  <w:style w:type="paragraph" w:customStyle="1" w:styleId="2229E05EEF284200AFEA9A3612EDB8EA">
    <w:name w:val="2229E05EEF284200AFEA9A3612EDB8EA"/>
  </w:style>
  <w:style w:type="paragraph" w:customStyle="1" w:styleId="67290AFA92EF4B0986D113D18C4B241C">
    <w:name w:val="67290AFA92EF4B0986D113D18C4B241C"/>
  </w:style>
  <w:style w:type="paragraph" w:customStyle="1" w:styleId="229D36FAAFEE4B62846E92BE5ABDE192">
    <w:name w:val="229D36FAAFEE4B62846E92BE5ABDE192"/>
  </w:style>
  <w:style w:type="paragraph" w:customStyle="1" w:styleId="E7C9246E36D44D38B095D22FADFA8E1A">
    <w:name w:val="E7C9246E36D44D38B095D22FADFA8E1A"/>
  </w:style>
  <w:style w:type="paragraph" w:customStyle="1" w:styleId="C5407FF1E2FE4E10A2DDE3463726AB4C">
    <w:name w:val="C5407FF1E2FE4E10A2DDE3463726AB4C"/>
  </w:style>
  <w:style w:type="paragraph" w:customStyle="1" w:styleId="14D3439BF1844CF3AED9B7FB387F508E">
    <w:name w:val="14D3439BF1844CF3AED9B7FB387F508E"/>
  </w:style>
  <w:style w:type="paragraph" w:customStyle="1" w:styleId="8B0EF905CC524435A253AC09AD5308F7">
    <w:name w:val="8B0EF905CC524435A253AC09AD5308F7"/>
  </w:style>
  <w:style w:type="paragraph" w:customStyle="1" w:styleId="990371618C564EA58E8D44203C9B60CF">
    <w:name w:val="990371618C564EA58E8D44203C9B60CF"/>
  </w:style>
  <w:style w:type="paragraph" w:customStyle="1" w:styleId="2D8DAFF0B9FD45598D78750791EFF5D0">
    <w:name w:val="2D8DAFF0B9FD45598D78750791EFF5D0"/>
  </w:style>
  <w:style w:type="paragraph" w:customStyle="1" w:styleId="9E70C97C8FE24074900EF28674C08155">
    <w:name w:val="9E70C97C8FE24074900EF28674C08155"/>
  </w:style>
  <w:style w:type="paragraph" w:customStyle="1" w:styleId="79E8454338474FC8A4B004EB1D0FCE09">
    <w:name w:val="79E8454338474FC8A4B004EB1D0FCE09"/>
  </w:style>
  <w:style w:type="paragraph" w:customStyle="1" w:styleId="9FF897D0F76645F4990C4ADC4C0BFF27">
    <w:name w:val="9FF897D0F76645F4990C4ADC4C0BFF27"/>
  </w:style>
  <w:style w:type="paragraph" w:customStyle="1" w:styleId="0ABCD91942A94F19879B76C3EEC3768F">
    <w:name w:val="0ABCD91942A94F19879B76C3EEC3768F"/>
  </w:style>
  <w:style w:type="paragraph" w:customStyle="1" w:styleId="91D7F8931CAB4B93B25F3C5CF5DB0DF1">
    <w:name w:val="91D7F8931CAB4B93B25F3C5CF5DB0DF1"/>
  </w:style>
  <w:style w:type="paragraph" w:customStyle="1" w:styleId="54AF592A788E46C38FA5DE1875FED817">
    <w:name w:val="54AF592A788E46C38FA5DE1875FED817"/>
  </w:style>
  <w:style w:type="paragraph" w:customStyle="1" w:styleId="00D5EFDB494F4ACB8AA8720E1D98C4F4">
    <w:name w:val="00D5EFDB494F4ACB8AA8720E1D98C4F4"/>
  </w:style>
  <w:style w:type="paragraph" w:customStyle="1" w:styleId="8077C590AAA4448C98574FE6C8F88E85">
    <w:name w:val="8077C590AAA4448C98574FE6C8F88E85"/>
  </w:style>
  <w:style w:type="paragraph" w:customStyle="1" w:styleId="66E80F2302D14BD8A33D23B86B0CE2EA">
    <w:name w:val="66E80F2302D14BD8A33D23B86B0CE2EA"/>
  </w:style>
  <w:style w:type="paragraph" w:customStyle="1" w:styleId="78E09A7292EB4E6283E2B782F8F7F3A7">
    <w:name w:val="78E09A7292EB4E6283E2B782F8F7F3A7"/>
  </w:style>
  <w:style w:type="paragraph" w:customStyle="1" w:styleId="3415F70F6E9E4428A32BC9424D649D4C">
    <w:name w:val="3415F70F6E9E4428A32BC9424D649D4C"/>
  </w:style>
  <w:style w:type="paragraph" w:customStyle="1" w:styleId="7AF8F0D39D1D4BB0B5F50DBFAC94EAA2">
    <w:name w:val="7AF8F0D39D1D4BB0B5F50DBFAC94EAA2"/>
  </w:style>
  <w:style w:type="paragraph" w:customStyle="1" w:styleId="1A8F136EFEE54E51BE6CE27E686041FD">
    <w:name w:val="1A8F136EFEE54E51BE6CE27E686041FD"/>
  </w:style>
  <w:style w:type="paragraph" w:customStyle="1" w:styleId="9057AB16D0A14DAC92AFE2528F05A935">
    <w:name w:val="9057AB16D0A14DAC92AFE2528F05A935"/>
  </w:style>
  <w:style w:type="paragraph" w:customStyle="1" w:styleId="7177EC1DF6464EA5AA56D3FCD4FD0DA9">
    <w:name w:val="7177EC1DF6464EA5AA56D3FCD4FD0DA9"/>
  </w:style>
  <w:style w:type="paragraph" w:customStyle="1" w:styleId="9063895F00C34D1BBAB945C0C61FAB64">
    <w:name w:val="9063895F00C34D1BBAB945C0C61FAB64"/>
  </w:style>
  <w:style w:type="paragraph" w:customStyle="1" w:styleId="05D16FA29CB14B148988B608D957DADC">
    <w:name w:val="05D16FA29CB14B148988B608D957DADC"/>
  </w:style>
  <w:style w:type="paragraph" w:customStyle="1" w:styleId="3A05932A0651468EADBEBEE17861A783">
    <w:name w:val="3A05932A0651468EADBEBEE17861A783"/>
  </w:style>
  <w:style w:type="paragraph" w:customStyle="1" w:styleId="F7A1C110EF9547C4A3449C2728BB214C">
    <w:name w:val="F7A1C110EF9547C4A3449C2728BB214C"/>
  </w:style>
  <w:style w:type="paragraph" w:customStyle="1" w:styleId="90C03F95F2214DD3BFD14811239CE314">
    <w:name w:val="90C03F95F2214DD3BFD14811239CE314"/>
  </w:style>
  <w:style w:type="paragraph" w:customStyle="1" w:styleId="0539F059EB5A4264A1EDB21DB9691AAA">
    <w:name w:val="0539F059EB5A4264A1EDB21DB9691AAA"/>
  </w:style>
  <w:style w:type="paragraph" w:customStyle="1" w:styleId="3CC1A10B0E9441F094D823F9EEE90FF6">
    <w:name w:val="3CC1A10B0E9441F094D823F9EEE90FF6"/>
  </w:style>
  <w:style w:type="paragraph" w:customStyle="1" w:styleId="BB9969F928E5461A98DAEBC25D8B91A5">
    <w:name w:val="BB9969F928E5461A98DAEBC25D8B91A5"/>
  </w:style>
  <w:style w:type="paragraph" w:customStyle="1" w:styleId="8EB49B8B7F8E4F4AAB0B6A0858759503">
    <w:name w:val="8EB49B8B7F8E4F4AAB0B6A0858759503"/>
    <w:rsid w:val="005D152A"/>
  </w:style>
  <w:style w:type="paragraph" w:customStyle="1" w:styleId="345C66CFDBD7487C80A589CA1DBBC99F">
    <w:name w:val="345C66CFDBD7487C80A589CA1DBBC99F"/>
    <w:rsid w:val="005D152A"/>
  </w:style>
  <w:style w:type="paragraph" w:customStyle="1" w:styleId="F29ABA74BFC940B1978CAFE3BDBA6247">
    <w:name w:val="F29ABA74BFC940B1978CAFE3BDBA6247"/>
    <w:rsid w:val="005D152A"/>
  </w:style>
  <w:style w:type="paragraph" w:customStyle="1" w:styleId="06ED5D7B4BC343DB9A038580E55BE5AB">
    <w:name w:val="06ED5D7B4BC343DB9A038580E55BE5AB"/>
    <w:rsid w:val="005D152A"/>
  </w:style>
  <w:style w:type="paragraph" w:customStyle="1" w:styleId="386A88B9E2624D00BCA164D5E7D6B2D6">
    <w:name w:val="386A88B9E2624D00BCA164D5E7D6B2D6"/>
    <w:rsid w:val="005D152A"/>
  </w:style>
  <w:style w:type="paragraph" w:customStyle="1" w:styleId="B6D487D7C96C44D0AEB61E0ED4F29BA7">
    <w:name w:val="B6D487D7C96C44D0AEB61E0ED4F29BA7"/>
    <w:rsid w:val="005D152A"/>
  </w:style>
  <w:style w:type="paragraph" w:customStyle="1" w:styleId="686F0FC2DD314B76ABEFFCC60DCD7955">
    <w:name w:val="686F0FC2DD314B76ABEFFCC60DCD7955"/>
    <w:rsid w:val="005D152A"/>
  </w:style>
  <w:style w:type="paragraph" w:customStyle="1" w:styleId="373B7108F6A144D1AD403AE6EDFD043E">
    <w:name w:val="373B7108F6A144D1AD403AE6EDFD043E"/>
    <w:rsid w:val="005D152A"/>
  </w:style>
  <w:style w:type="paragraph" w:customStyle="1" w:styleId="BA508CAAADC1489CA7CAE192A118B42B">
    <w:name w:val="BA508CAAADC1489CA7CAE192A118B42B"/>
    <w:rsid w:val="005D152A"/>
  </w:style>
  <w:style w:type="paragraph" w:customStyle="1" w:styleId="39811A7B95D44EEF8E90AE4A5EAA55E2">
    <w:name w:val="39811A7B95D44EEF8E90AE4A5EAA55E2"/>
    <w:rsid w:val="005D152A"/>
  </w:style>
  <w:style w:type="paragraph" w:customStyle="1" w:styleId="9173AB4A1EB641CDA678E77DBFCE373D">
    <w:name w:val="9173AB4A1EB641CDA678E77DBFCE373D"/>
    <w:rsid w:val="005D152A"/>
  </w:style>
  <w:style w:type="paragraph" w:customStyle="1" w:styleId="AC39FCBBBB474709A4C0DFF46FB18C00">
    <w:name w:val="AC39FCBBBB474709A4C0DFF46FB18C00"/>
    <w:rsid w:val="005D152A"/>
  </w:style>
  <w:style w:type="paragraph" w:customStyle="1" w:styleId="F1B1A047CFFE4EB3A2E022A816D74AD6">
    <w:name w:val="F1B1A047CFFE4EB3A2E022A816D74AD6"/>
    <w:rsid w:val="005D152A"/>
  </w:style>
  <w:style w:type="paragraph" w:customStyle="1" w:styleId="CA04FB73B54A49889BE3B418A1E778DB">
    <w:name w:val="CA04FB73B54A49889BE3B418A1E778DB"/>
    <w:rsid w:val="005D1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resume(2).dotx</Template>
  <TotalTime>95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Cambridge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</dc:creator>
  <cp:lastModifiedBy>John McCalmont</cp:lastModifiedBy>
  <cp:revision>16</cp:revision>
  <dcterms:created xsi:type="dcterms:W3CDTF">2018-03-24T02:40:00Z</dcterms:created>
  <dcterms:modified xsi:type="dcterms:W3CDTF">2018-09-12T18:50:00Z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