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DB3D37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593AACF" w14:textId="77777777" w:rsidR="00692703" w:rsidRPr="00CF1A49" w:rsidRDefault="005C0A09" w:rsidP="00913946">
            <w:pPr>
              <w:pStyle w:val="Title"/>
            </w:pPr>
            <w:bookmarkStart w:id="0" w:name="_GoBack"/>
            <w:bookmarkEnd w:id="0"/>
            <w:r w:rsidRPr="001A2842">
              <w:t>Nathan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Robberstad</w:t>
            </w:r>
          </w:p>
          <w:p w14:paraId="0D0C6CD1" w14:textId="77777777" w:rsidR="00692703" w:rsidRPr="00CF1A49" w:rsidRDefault="005C0A09" w:rsidP="00913946">
            <w:pPr>
              <w:pStyle w:val="ContactInfo"/>
              <w:contextualSpacing w:val="0"/>
            </w:pPr>
            <w:r>
              <w:t>403-408-6948</w:t>
            </w:r>
          </w:p>
          <w:p w14:paraId="30B74872" w14:textId="77777777" w:rsidR="00990EAB" w:rsidRPr="006D230E" w:rsidRDefault="005C0A09" w:rsidP="00913946">
            <w:pPr>
              <w:pStyle w:val="ContactInfoEmphasis"/>
              <w:contextualSpacing w:val="0"/>
              <w:rPr>
                <w:sz w:val="24"/>
                <w:szCs w:val="24"/>
              </w:rPr>
            </w:pPr>
            <w:r w:rsidRPr="009A4289">
              <w:rPr>
                <w:color w:val="404040" w:themeColor="text1" w:themeTint="BF"/>
                <w:sz w:val="24"/>
                <w:szCs w:val="24"/>
              </w:rPr>
              <w:t>nathanR6948@gmail.com</w:t>
            </w:r>
            <w:r w:rsidR="00692703" w:rsidRPr="006D230E">
              <w:rPr>
                <w:sz w:val="24"/>
                <w:szCs w:val="24"/>
              </w:rPr>
              <w:t xml:space="preserve"> </w:t>
            </w:r>
          </w:p>
          <w:p w14:paraId="026311F0" w14:textId="171A3A99" w:rsidR="00692703" w:rsidRPr="00CF1A49" w:rsidRDefault="001A2842" w:rsidP="00913946">
            <w:pPr>
              <w:pStyle w:val="ContactInfoEmphasis"/>
              <w:contextualSpacing w:val="0"/>
            </w:pPr>
            <w:r w:rsidRPr="001A2842">
              <w:rPr>
                <w:color w:val="0070C0"/>
              </w:rPr>
              <w:t>www.linkedin.com/in/nathan-robberstad-a53349164</w:t>
            </w:r>
          </w:p>
        </w:tc>
      </w:tr>
      <w:tr w:rsidR="009571D8" w:rsidRPr="00CF1A49" w14:paraId="18B0507B" w14:textId="77777777" w:rsidTr="00692703">
        <w:tc>
          <w:tcPr>
            <w:tcW w:w="9360" w:type="dxa"/>
            <w:tcMar>
              <w:top w:w="432" w:type="dxa"/>
            </w:tcMar>
          </w:tcPr>
          <w:p w14:paraId="66C46DAC" w14:textId="34519287" w:rsidR="001755A8" w:rsidRPr="00CF1A49" w:rsidRDefault="003758FA" w:rsidP="00913946">
            <w:pPr>
              <w:contextualSpacing w:val="0"/>
            </w:pPr>
            <w:r>
              <w:t xml:space="preserve">My objective is to obtain a career in a Millwrights position. To gain knowledge, continually be challenged and grow as a Millwright. I am a </w:t>
            </w:r>
            <w:r w:rsidR="00A9356F" w:rsidRPr="00A9356F">
              <w:rPr>
                <w:b/>
              </w:rPr>
              <w:t>4</w:t>
            </w:r>
            <w:r w:rsidR="00A9356F" w:rsidRPr="00A9356F">
              <w:rPr>
                <w:b/>
                <w:vertAlign w:val="superscript"/>
              </w:rPr>
              <w:t>th</w:t>
            </w:r>
            <w:r w:rsidR="00A9356F" w:rsidRPr="00A9356F">
              <w:rPr>
                <w:b/>
              </w:rPr>
              <w:t xml:space="preserve"> year</w:t>
            </w:r>
            <w:r w:rsidRPr="00A9356F">
              <w:rPr>
                <w:b/>
              </w:rPr>
              <w:t xml:space="preserve"> apprentice</w:t>
            </w:r>
            <w:r>
              <w:t xml:space="preserve"> registered and waiting for 4</w:t>
            </w:r>
            <w:r w:rsidRPr="003758FA">
              <w:rPr>
                <w:vertAlign w:val="superscript"/>
              </w:rPr>
              <w:t>th</w:t>
            </w:r>
            <w:r>
              <w:t xml:space="preserve"> year intake starting in March of 2019. Once obtaining my Journeyman and Red Seal in April, I </w:t>
            </w:r>
            <w:r w:rsidR="001D7C90">
              <w:t xml:space="preserve">hope to be an asset to my employer and an exemplary role model </w:t>
            </w:r>
            <w:r w:rsidR="003771A3">
              <w:t xml:space="preserve">and colleague </w:t>
            </w:r>
            <w:r w:rsidR="001D7C90">
              <w:t xml:space="preserve">to the peers I work with. </w:t>
            </w:r>
            <w:r>
              <w:t xml:space="preserve"> </w:t>
            </w:r>
          </w:p>
        </w:tc>
      </w:tr>
    </w:tbl>
    <w:p w14:paraId="3F0C2EDD" w14:textId="77777777" w:rsidR="004E01EB" w:rsidRPr="00CF1A49" w:rsidRDefault="00E51E4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62794CE40F24AB3B409B0BA45D83D1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F72BCF0" w14:textId="77777777" w:rsidTr="00D66A52">
        <w:tc>
          <w:tcPr>
            <w:tcW w:w="9355" w:type="dxa"/>
          </w:tcPr>
          <w:p w14:paraId="516EA642" w14:textId="77777777" w:rsidR="001D0BF1" w:rsidRPr="00CF1A49" w:rsidRDefault="001D7C90" w:rsidP="001D0BF1">
            <w:pPr>
              <w:pStyle w:val="Heading3"/>
              <w:contextualSpacing w:val="0"/>
              <w:outlineLvl w:val="2"/>
            </w:pPr>
            <w:r>
              <w:t>Nov/2014</w:t>
            </w:r>
            <w:r w:rsidR="001D0BF1" w:rsidRPr="00CF1A49">
              <w:t xml:space="preserve"> – </w:t>
            </w:r>
            <w:r>
              <w:t>Jul/2018</w:t>
            </w:r>
          </w:p>
          <w:p w14:paraId="1CED00E1" w14:textId="77777777" w:rsidR="001D0BF1" w:rsidRPr="00CF1A49" w:rsidRDefault="001D7C90" w:rsidP="001D0BF1">
            <w:pPr>
              <w:pStyle w:val="Heading2"/>
              <w:contextualSpacing w:val="0"/>
              <w:outlineLvl w:val="1"/>
            </w:pPr>
            <w:r w:rsidRPr="009A4289">
              <w:rPr>
                <w:color w:val="404040" w:themeColor="text1" w:themeTint="BF"/>
              </w:rPr>
              <w:t>Field service technician</w:t>
            </w:r>
            <w:r w:rsidR="001D0BF1" w:rsidRPr="009A4289">
              <w:rPr>
                <w:color w:val="404040" w:themeColor="text1" w:themeTint="BF"/>
              </w:rPr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chamco industries, airdrie</w:t>
            </w:r>
          </w:p>
          <w:p w14:paraId="4B47757B" w14:textId="77777777" w:rsidR="001E3120" w:rsidRPr="00CF1A49" w:rsidRDefault="001D7C90" w:rsidP="001D0BF1">
            <w:pPr>
              <w:contextualSpacing w:val="0"/>
            </w:pPr>
            <w:r>
              <w:t xml:space="preserve">In this role it was necessary to be diligent. </w:t>
            </w:r>
            <w:r w:rsidR="000F0FF0">
              <w:t xml:space="preserve">Carrying out maintenance on machinery that is integral for the company to prosper. Trouble shooting was done at a high level of stress to keep production plants running and making money. As a contractor, safety was of the utmost importance. Our main focus was </w:t>
            </w:r>
            <w:r w:rsidR="00B36FEB">
              <w:t xml:space="preserve">installing and </w:t>
            </w:r>
            <w:r w:rsidR="000F0FF0">
              <w:t xml:space="preserve">servicing high voltage pumps </w:t>
            </w:r>
            <w:r w:rsidR="00B36FEB">
              <w:t>for municipalities and Industrial compressors / air dryers in many different industries, but I also had the opportunity to do some fabricating, machining, welding, piping, electrical, vibration analysis, ultrasonic leak detection, and so on.</w:t>
            </w:r>
          </w:p>
        </w:tc>
      </w:tr>
      <w:tr w:rsidR="00F61DF9" w:rsidRPr="00CF1A49" w14:paraId="1652691C" w14:textId="77777777" w:rsidTr="00F61DF9">
        <w:tc>
          <w:tcPr>
            <w:tcW w:w="9355" w:type="dxa"/>
            <w:tcMar>
              <w:top w:w="216" w:type="dxa"/>
            </w:tcMar>
          </w:tcPr>
          <w:p w14:paraId="3FC70114" w14:textId="77777777" w:rsidR="00F61DF9" w:rsidRPr="00CF1A49" w:rsidRDefault="00845B60" w:rsidP="00F61DF9">
            <w:pPr>
              <w:pStyle w:val="Heading3"/>
              <w:contextualSpacing w:val="0"/>
              <w:outlineLvl w:val="2"/>
            </w:pPr>
            <w:r>
              <w:t>Jun/2011</w:t>
            </w:r>
            <w:r w:rsidR="00F61DF9" w:rsidRPr="00CF1A49">
              <w:t xml:space="preserve"> – </w:t>
            </w:r>
            <w:r>
              <w:t>Nov/2014</w:t>
            </w:r>
          </w:p>
          <w:p w14:paraId="50813774" w14:textId="77777777" w:rsidR="00F61DF9" w:rsidRPr="00CF1A49" w:rsidRDefault="00845B60" w:rsidP="00F61DF9">
            <w:pPr>
              <w:pStyle w:val="Heading2"/>
              <w:contextualSpacing w:val="0"/>
              <w:outlineLvl w:val="1"/>
            </w:pPr>
            <w:r w:rsidRPr="009A4289">
              <w:rPr>
                <w:color w:val="404040" w:themeColor="text1" w:themeTint="BF"/>
              </w:rPr>
              <w:t>Project manager</w:t>
            </w:r>
            <w:r w:rsidR="00F61DF9" w:rsidRPr="009A4289">
              <w:rPr>
                <w:color w:val="404040" w:themeColor="text1" w:themeTint="BF"/>
              </w:rPr>
              <w:t>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vivid garden inc.</w:t>
            </w:r>
          </w:p>
          <w:p w14:paraId="08393928" w14:textId="77777777" w:rsidR="00F61DF9" w:rsidRDefault="00845B60" w:rsidP="00F61DF9">
            <w:r>
              <w:t>I started as an experienced labourer and by the end of my first season I took on the role as foreman. Over the next couple of years I took on more responsibilities</w:t>
            </w:r>
            <w:r w:rsidR="00427FC4">
              <w:t>,</w:t>
            </w:r>
            <w:r>
              <w:t xml:space="preserve"> and built the company up from</w:t>
            </w:r>
            <w:r w:rsidR="00F148D6">
              <w:t xml:space="preserve"> one single crew doing one job at a time to three separate, consistently busy construction crews. Efficiency was key, training and material acquisition was integral to getting daily jobs completed.</w:t>
            </w:r>
          </w:p>
        </w:tc>
      </w:tr>
    </w:tbl>
    <w:sdt>
      <w:sdtPr>
        <w:alias w:val="Education:"/>
        <w:tag w:val="Education:"/>
        <w:id w:val="-1908763273"/>
        <w:placeholder>
          <w:docPart w:val="3EA1AD8F9F854ECA8D90F5F052950EB7"/>
        </w:placeholder>
        <w:temporary/>
        <w:showingPlcHdr/>
        <w15:appearance w15:val="hidden"/>
      </w:sdtPr>
      <w:sdtEndPr/>
      <w:sdtContent>
        <w:p w14:paraId="729705C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A1C8520" w14:textId="77777777" w:rsidTr="00D66A52">
        <w:tc>
          <w:tcPr>
            <w:tcW w:w="9355" w:type="dxa"/>
          </w:tcPr>
          <w:p w14:paraId="26C57C62" w14:textId="77777777" w:rsidR="001D0BF1" w:rsidRPr="00CF1A49" w:rsidRDefault="00F148D6" w:rsidP="001D0BF1">
            <w:pPr>
              <w:pStyle w:val="Heading3"/>
              <w:contextualSpacing w:val="0"/>
              <w:outlineLvl w:val="2"/>
            </w:pPr>
            <w:r>
              <w:t>march</w:t>
            </w:r>
            <w:r w:rsidR="001D0BF1" w:rsidRPr="00CF1A49">
              <w:t xml:space="preserve"> </w:t>
            </w:r>
            <w:r>
              <w:t>2018</w:t>
            </w:r>
          </w:p>
          <w:p w14:paraId="01419465" w14:textId="77777777" w:rsidR="001D0BF1" w:rsidRPr="00CF1A49" w:rsidRDefault="00F148D6" w:rsidP="001D0BF1">
            <w:pPr>
              <w:pStyle w:val="Heading2"/>
              <w:contextualSpacing w:val="0"/>
              <w:outlineLvl w:val="1"/>
            </w:pPr>
            <w:r w:rsidRPr="009A4289">
              <w:rPr>
                <w:color w:val="404040" w:themeColor="text1" w:themeTint="BF"/>
              </w:rPr>
              <w:t>3</w:t>
            </w:r>
            <w:r w:rsidRPr="009A4289">
              <w:rPr>
                <w:color w:val="404040" w:themeColor="text1" w:themeTint="BF"/>
                <w:vertAlign w:val="superscript"/>
              </w:rPr>
              <w:t>rd</w:t>
            </w:r>
            <w:r w:rsidRPr="009A4289">
              <w:rPr>
                <w:color w:val="404040" w:themeColor="text1" w:themeTint="BF"/>
              </w:rPr>
              <w:t xml:space="preserve"> year Millwright</w:t>
            </w:r>
            <w:r w:rsidR="001D0BF1" w:rsidRPr="009A4289">
              <w:rPr>
                <w:color w:val="404040" w:themeColor="text1" w:themeTint="BF"/>
              </w:rPr>
              <w:t xml:space="preserve">, </w:t>
            </w:r>
            <w:r>
              <w:rPr>
                <w:rStyle w:val="SubtleReference"/>
              </w:rPr>
              <w:t>S.A.I.t (Southern Alberta institute of technology)</w:t>
            </w:r>
          </w:p>
          <w:p w14:paraId="4BE6A388" w14:textId="66613FBA" w:rsidR="007538DC" w:rsidRPr="00CF1A49" w:rsidRDefault="00F148D6" w:rsidP="007538DC">
            <w:pPr>
              <w:contextualSpacing w:val="0"/>
            </w:pPr>
            <w:r>
              <w:t>In 3</w:t>
            </w:r>
            <w:r w:rsidRPr="00F148D6">
              <w:rPr>
                <w:vertAlign w:val="superscript"/>
              </w:rPr>
              <w:t>rd</w:t>
            </w:r>
            <w:r>
              <w:t xml:space="preserve"> term, the same as 2</w:t>
            </w:r>
            <w:r w:rsidRPr="00F148D6">
              <w:rPr>
                <w:vertAlign w:val="superscript"/>
              </w:rPr>
              <w:t>nd</w:t>
            </w:r>
            <w:r>
              <w:t xml:space="preserve"> and 1</w:t>
            </w:r>
            <w:r w:rsidRPr="00F148D6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  <w:r>
              <w:t>, I obtained a fairly high average</w:t>
            </w:r>
            <w:r w:rsidR="00427FC4">
              <w:t xml:space="preserve"> grade,</w:t>
            </w:r>
            <w:r>
              <w:t xml:space="preserve"> consistently </w:t>
            </w:r>
            <w:r w:rsidR="00427FC4">
              <w:t xml:space="preserve">around 90%. Because I worked with Screw Compressors, in class I was viewed as the </w:t>
            </w:r>
            <w:r w:rsidR="00012B9D">
              <w:t>instructor’s</w:t>
            </w:r>
            <w:r w:rsidR="00427FC4">
              <w:t xml:space="preserve"> relief and was able to help my peers through the learning curve of Screw type compression and </w:t>
            </w:r>
            <w:r w:rsidR="009A4289">
              <w:t>air-drying</w:t>
            </w:r>
            <w:r w:rsidR="00427FC4">
              <w:t xml:space="preserve"> systems. I am registered for 4</w:t>
            </w:r>
            <w:r w:rsidR="00427FC4" w:rsidRPr="00427FC4">
              <w:rPr>
                <w:vertAlign w:val="superscript"/>
              </w:rPr>
              <w:t>th</w:t>
            </w:r>
            <w:r w:rsidR="00427FC4">
              <w:t xml:space="preserve"> year @ Red Deer College starting March 4, 2019.</w:t>
            </w:r>
          </w:p>
        </w:tc>
      </w:tr>
      <w:tr w:rsidR="00F61DF9" w:rsidRPr="00CF1A49" w14:paraId="01D4DD25" w14:textId="77777777" w:rsidTr="00F61DF9">
        <w:tc>
          <w:tcPr>
            <w:tcW w:w="9355" w:type="dxa"/>
            <w:tcMar>
              <w:top w:w="216" w:type="dxa"/>
            </w:tcMar>
          </w:tcPr>
          <w:p w14:paraId="632C176E" w14:textId="77777777" w:rsidR="00F61DF9" w:rsidRPr="00CF1A49" w:rsidRDefault="00427FC4" w:rsidP="00F61DF9">
            <w:pPr>
              <w:pStyle w:val="Heading3"/>
              <w:contextualSpacing w:val="0"/>
              <w:outlineLvl w:val="2"/>
            </w:pPr>
            <w:r>
              <w:t>March</w:t>
            </w:r>
            <w:r w:rsidR="00F61DF9" w:rsidRPr="00CF1A49">
              <w:t xml:space="preserve"> </w:t>
            </w:r>
            <w:r>
              <w:t>2017</w:t>
            </w:r>
          </w:p>
          <w:p w14:paraId="2D8BCC00" w14:textId="77777777" w:rsidR="00F61DF9" w:rsidRPr="00CF1A49" w:rsidRDefault="00427FC4" w:rsidP="00F61DF9">
            <w:pPr>
              <w:pStyle w:val="Heading2"/>
              <w:contextualSpacing w:val="0"/>
              <w:outlineLvl w:val="1"/>
            </w:pPr>
            <w:r w:rsidRPr="009A4289">
              <w:rPr>
                <w:color w:val="404040" w:themeColor="text1" w:themeTint="BF"/>
              </w:rPr>
              <w:t>Sullair Level 1</w:t>
            </w:r>
            <w:r w:rsidR="00F61DF9" w:rsidRPr="009A4289">
              <w:rPr>
                <w:color w:val="404040" w:themeColor="text1" w:themeTint="BF"/>
              </w:rPr>
              <w:t xml:space="preserve">, </w:t>
            </w:r>
            <w:r>
              <w:rPr>
                <w:rStyle w:val="SubtleReference"/>
              </w:rPr>
              <w:t>Sullair (Michigan city, indiana)</w:t>
            </w:r>
          </w:p>
          <w:p w14:paraId="671DEB32" w14:textId="19AFF674" w:rsidR="00637AD5" w:rsidRDefault="00427FC4" w:rsidP="00F61DF9">
            <w:r>
              <w:t>This training seminar was aimed at making me the best proprietar</w:t>
            </w:r>
            <w:r w:rsidR="00637AD5">
              <w:t>ily trained technician I could be. As a Sullair service tech</w:t>
            </w:r>
            <w:r w:rsidR="00207A36">
              <w:t>nician</w:t>
            </w:r>
            <w:r w:rsidR="00637AD5">
              <w:t xml:space="preserve"> it was required to know the compressors inside and out.</w:t>
            </w:r>
            <w:r w:rsidR="00012B9D">
              <w:t xml:space="preserve"> </w:t>
            </w:r>
            <w:r w:rsidR="005D2C7C">
              <w:t>Functions, troubleshooting</w:t>
            </w:r>
            <w:r w:rsidR="00637AD5">
              <w:t xml:space="preserve"> tips and control parameters were ingrained into us. </w:t>
            </w:r>
          </w:p>
        </w:tc>
      </w:tr>
    </w:tbl>
    <w:p w14:paraId="5E349135" w14:textId="77777777" w:rsidR="00486277" w:rsidRPr="00CF1A49" w:rsidRDefault="00E51E46" w:rsidP="00A41600">
      <w:pPr>
        <w:pStyle w:val="Heading1"/>
        <w:tabs>
          <w:tab w:val="left" w:pos="4185"/>
        </w:tabs>
      </w:pPr>
      <w:sdt>
        <w:sdtPr>
          <w:alias w:val="Skills:"/>
          <w:tag w:val="Skills:"/>
          <w:id w:val="-1392877668"/>
          <w:placeholder>
            <w:docPart w:val="76F5D62C483A47578AA896CB098F831B"/>
          </w:placeholder>
          <w:temporary/>
          <w:showingPlcHdr/>
          <w15:appearance w15:val="hidden"/>
        </w:sdtPr>
        <w:sdtEndPr/>
        <w:sdtContent>
          <w:r w:rsidR="00486277" w:rsidRPr="00CF1A49">
            <w:t>Skills</w:t>
          </w:r>
        </w:sdtContent>
      </w:sdt>
      <w:r w:rsidR="00A41600">
        <w:tab/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A97D415" w14:textId="77777777" w:rsidTr="00CF1A49">
        <w:tc>
          <w:tcPr>
            <w:tcW w:w="4675" w:type="dxa"/>
          </w:tcPr>
          <w:p w14:paraId="21B38403" w14:textId="77777777" w:rsidR="001E3120" w:rsidRPr="006E1507" w:rsidRDefault="004B4213" w:rsidP="006E1507">
            <w:pPr>
              <w:pStyle w:val="ListBullet"/>
              <w:contextualSpacing w:val="0"/>
            </w:pPr>
            <w:r>
              <w:t>High level m</w:t>
            </w:r>
            <w:r w:rsidR="00012B9D">
              <w:t>echanical aptitude</w:t>
            </w:r>
          </w:p>
          <w:p w14:paraId="7EDC24D4" w14:textId="77777777" w:rsidR="001F4E6D" w:rsidRPr="006E1507" w:rsidRDefault="004B4213" w:rsidP="006E1507">
            <w:pPr>
              <w:pStyle w:val="ListBullet"/>
              <w:contextualSpacing w:val="0"/>
            </w:pPr>
            <w:r>
              <w:t>Excellent natural t</w:t>
            </w:r>
            <w:r w:rsidR="00012B9D">
              <w:t>rouble shooting</w:t>
            </w:r>
            <w:r>
              <w:t xml:space="preserve"> ability</w:t>
            </w:r>
          </w:p>
        </w:tc>
        <w:tc>
          <w:tcPr>
            <w:tcW w:w="4675" w:type="dxa"/>
            <w:tcMar>
              <w:left w:w="360" w:type="dxa"/>
            </w:tcMar>
          </w:tcPr>
          <w:p w14:paraId="5E7DCCA1" w14:textId="77777777" w:rsidR="001E3120" w:rsidRPr="006E1507" w:rsidRDefault="00012B9D" w:rsidP="006E1507">
            <w:pPr>
              <w:pStyle w:val="ListBullet"/>
              <w:contextualSpacing w:val="0"/>
            </w:pPr>
            <w:r>
              <w:t>Keen eye for detail</w:t>
            </w:r>
          </w:p>
          <w:p w14:paraId="1B2020D2" w14:textId="77777777" w:rsidR="001E3120" w:rsidRPr="006E1507" w:rsidRDefault="004B4213" w:rsidP="006E1507">
            <w:pPr>
              <w:pStyle w:val="ListBullet"/>
              <w:contextualSpacing w:val="0"/>
            </w:pPr>
            <w:r>
              <w:t>Proficient in the use of Microsoft programs</w:t>
            </w:r>
          </w:p>
        </w:tc>
      </w:tr>
      <w:tr w:rsidR="004B4213" w:rsidRPr="006E1507" w14:paraId="22F81CF0" w14:textId="77777777" w:rsidTr="00CF1A49">
        <w:tc>
          <w:tcPr>
            <w:tcW w:w="4675" w:type="dxa"/>
          </w:tcPr>
          <w:p w14:paraId="6DB00184" w14:textId="77777777" w:rsidR="004B4213" w:rsidRDefault="007D3866" w:rsidP="006E1507">
            <w:pPr>
              <w:pStyle w:val="ListBullet"/>
            </w:pPr>
            <w:r>
              <w:t>Communicates articulately and affectively</w:t>
            </w:r>
          </w:p>
        </w:tc>
        <w:tc>
          <w:tcPr>
            <w:tcW w:w="4675" w:type="dxa"/>
            <w:tcMar>
              <w:left w:w="360" w:type="dxa"/>
            </w:tcMar>
          </w:tcPr>
          <w:p w14:paraId="143727A2" w14:textId="77777777" w:rsidR="004B4213" w:rsidRDefault="004B4213" w:rsidP="004B421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B4213" w:rsidRPr="006E1507" w14:paraId="25087F88" w14:textId="77777777" w:rsidTr="00CF1A49">
        <w:tc>
          <w:tcPr>
            <w:tcW w:w="4675" w:type="dxa"/>
          </w:tcPr>
          <w:p w14:paraId="237AE7AD" w14:textId="77777777" w:rsidR="004B4213" w:rsidRDefault="004B4213" w:rsidP="004B421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75" w:type="dxa"/>
            <w:tcMar>
              <w:left w:w="360" w:type="dxa"/>
            </w:tcMar>
          </w:tcPr>
          <w:p w14:paraId="3D168C13" w14:textId="77777777" w:rsidR="004B4213" w:rsidRDefault="004B4213" w:rsidP="004B4213">
            <w:pPr>
              <w:pStyle w:val="ListBullet"/>
              <w:numPr>
                <w:ilvl w:val="0"/>
                <w:numId w:val="0"/>
              </w:numPr>
            </w:pPr>
          </w:p>
        </w:tc>
      </w:tr>
    </w:tbl>
    <w:sdt>
      <w:sdtPr>
        <w:alias w:val="Activities:"/>
        <w:tag w:val="Activities:"/>
        <w:id w:val="1223332893"/>
        <w:placeholder>
          <w:docPart w:val="64A1A2B456704B75840A74898C198B4E"/>
        </w:placeholder>
        <w:temporary/>
        <w:showingPlcHdr/>
        <w15:appearance w15:val="hidden"/>
      </w:sdtPr>
      <w:sdtEndPr/>
      <w:sdtContent>
        <w:p w14:paraId="52115AF3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7EDAEE3F" w14:textId="77777777" w:rsidR="005D2C7C" w:rsidRDefault="007D3866" w:rsidP="006E1507">
      <w:r>
        <w:t>Even in my spare time I have an urge to work with my hands. When wood working I can get lost in my own ideas until I complete something unique</w:t>
      </w:r>
      <w:r w:rsidR="005D2C7C">
        <w:t xml:space="preserve">. </w:t>
      </w:r>
      <w:r>
        <w:t>I have recently built a forge with my nine-year-old son who has taken an interest in metal working</w:t>
      </w:r>
      <w:r w:rsidR="005D2C7C">
        <w:t>. As I teach him how to</w:t>
      </w:r>
      <w:r>
        <w:t xml:space="preserve"> </w:t>
      </w:r>
      <w:r w:rsidR="005D2C7C">
        <w:t>weld</w:t>
      </w:r>
      <w:r>
        <w:t>, grind and of course forg</w:t>
      </w:r>
      <w:r w:rsidR="005D2C7C">
        <w:t>e, I am also honing my own skills</w:t>
      </w:r>
      <w:r>
        <w:t>.</w:t>
      </w:r>
    </w:p>
    <w:p w14:paraId="2FF2DC27" w14:textId="2D9F1165" w:rsidR="007D3866" w:rsidRDefault="005D2C7C" w:rsidP="006E1507">
      <w:r>
        <w:t>As a family w</w:t>
      </w:r>
      <w:r w:rsidR="007D3866">
        <w:t>e enjoy family cook outs</w:t>
      </w:r>
      <w:r>
        <w:t xml:space="preserve"> camping, fishing</w:t>
      </w:r>
      <w:r w:rsidR="007D3866">
        <w:t xml:space="preserve"> and camp fires. </w:t>
      </w:r>
    </w:p>
    <w:p w14:paraId="12F481FD" w14:textId="77777777" w:rsidR="005D2C7C" w:rsidRDefault="005D2C7C" w:rsidP="006E1507"/>
    <w:p w14:paraId="492B74C4" w14:textId="77777777" w:rsidR="00B51D1B" w:rsidRDefault="007D3866" w:rsidP="006E1507">
      <w:r>
        <w:t>If the wood projects don’t work out, we use them to build the fire.</w:t>
      </w:r>
    </w:p>
    <w:p w14:paraId="232B6357" w14:textId="77777777" w:rsidR="005D2C7C" w:rsidRDefault="005D2C7C" w:rsidP="006E1507"/>
    <w:p w14:paraId="528EB5CE" w14:textId="77777777" w:rsidR="005D2C7C" w:rsidRDefault="005D2C7C" w:rsidP="006E1507"/>
    <w:p w14:paraId="47E17853" w14:textId="77777777" w:rsidR="005D2C7C" w:rsidRDefault="005D2C7C" w:rsidP="006E1507"/>
    <w:p w14:paraId="2FD1F5D9" w14:textId="77777777" w:rsidR="005D2C7C" w:rsidRDefault="005D2C7C" w:rsidP="006E1507"/>
    <w:p w14:paraId="24D15CAD" w14:textId="77777777" w:rsidR="005D2C7C" w:rsidRDefault="005D2C7C" w:rsidP="006E1507"/>
    <w:p w14:paraId="0EDD2055" w14:textId="77777777" w:rsidR="005D2C7C" w:rsidRDefault="005D2C7C" w:rsidP="006E1507"/>
    <w:p w14:paraId="542E1B4B" w14:textId="77777777" w:rsidR="005D2C7C" w:rsidRPr="0061125B" w:rsidRDefault="0061125B" w:rsidP="0061125B">
      <w:pPr>
        <w:pStyle w:val="Heading1"/>
      </w:pPr>
      <w:r w:rsidRPr="0061125B">
        <w:t>References available upon request.</w:t>
      </w:r>
    </w:p>
    <w:sectPr w:rsidR="005D2C7C" w:rsidRPr="0061125B" w:rsidSect="005A1B10">
      <w:headerReference w:type="default" r:id="rId7"/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D646" w14:textId="77777777" w:rsidR="00E666F0" w:rsidRDefault="00E666F0" w:rsidP="0068194B">
      <w:r>
        <w:separator/>
      </w:r>
    </w:p>
    <w:p w14:paraId="17CA02B0" w14:textId="77777777" w:rsidR="00E666F0" w:rsidRDefault="00E666F0"/>
    <w:p w14:paraId="3BD5E9D0" w14:textId="77777777" w:rsidR="00E666F0" w:rsidRDefault="00E666F0"/>
  </w:endnote>
  <w:endnote w:type="continuationSeparator" w:id="0">
    <w:p w14:paraId="3FAEDBA9" w14:textId="77777777" w:rsidR="00E666F0" w:rsidRDefault="00E666F0" w:rsidP="0068194B">
      <w:r>
        <w:continuationSeparator/>
      </w:r>
    </w:p>
    <w:p w14:paraId="322DCB85" w14:textId="77777777" w:rsidR="00E666F0" w:rsidRDefault="00E666F0"/>
    <w:p w14:paraId="21E58117" w14:textId="77777777" w:rsidR="00E666F0" w:rsidRDefault="00E66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625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610F9" w14:textId="77777777" w:rsidR="009D6F74" w:rsidRDefault="009D6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5C52D" w14:textId="77777777" w:rsidR="002B2958" w:rsidRDefault="002B2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F5FD6" w14:textId="77777777" w:rsidR="00E666F0" w:rsidRDefault="00E666F0" w:rsidP="0068194B">
      <w:r>
        <w:separator/>
      </w:r>
    </w:p>
    <w:p w14:paraId="279C8164" w14:textId="77777777" w:rsidR="00E666F0" w:rsidRDefault="00E666F0"/>
    <w:p w14:paraId="3A1C9B57" w14:textId="77777777" w:rsidR="00E666F0" w:rsidRDefault="00E666F0"/>
  </w:footnote>
  <w:footnote w:type="continuationSeparator" w:id="0">
    <w:p w14:paraId="2F416F68" w14:textId="77777777" w:rsidR="00E666F0" w:rsidRDefault="00E666F0" w:rsidP="0068194B">
      <w:r>
        <w:continuationSeparator/>
      </w:r>
    </w:p>
    <w:p w14:paraId="7C5BB308" w14:textId="77777777" w:rsidR="00E666F0" w:rsidRDefault="00E666F0"/>
    <w:p w14:paraId="64F03A55" w14:textId="77777777" w:rsidR="00E666F0" w:rsidRDefault="00E66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958E5" w14:textId="77777777" w:rsidR="0069005E" w:rsidRDefault="0069005E" w:rsidP="00A41600">
    <w:pPr>
      <w:pStyle w:val="Title"/>
      <w:jc w:val="left"/>
      <w:rPr>
        <w:sz w:val="60"/>
        <w:szCs w:val="60"/>
      </w:rPr>
    </w:pPr>
  </w:p>
  <w:p w14:paraId="7E042D38" w14:textId="77777777" w:rsidR="00A41600" w:rsidRPr="009D6F74" w:rsidRDefault="00A41600" w:rsidP="00A41600">
    <w:pPr>
      <w:pStyle w:val="Title"/>
      <w:jc w:val="left"/>
      <w:rPr>
        <w:sz w:val="36"/>
        <w:szCs w:val="36"/>
        <w:u w:val="single"/>
      </w:rPr>
    </w:pPr>
    <w:r w:rsidRPr="009D6F74">
      <w:rPr>
        <w:sz w:val="60"/>
        <w:szCs w:val="60"/>
      </w:rPr>
      <w:t xml:space="preserve">Nathan </w:t>
    </w:r>
    <w:r w:rsidRPr="009D6F74">
      <w:rPr>
        <w:rStyle w:val="IntenseEmphasis"/>
        <w:sz w:val="60"/>
        <w:szCs w:val="60"/>
      </w:rPr>
      <w:t>Robberstad</w:t>
    </w:r>
    <w:r w:rsidR="009D6F74">
      <w:rPr>
        <w:rStyle w:val="IntenseEmphasis"/>
        <w:sz w:val="60"/>
        <w:szCs w:val="60"/>
      </w:rPr>
      <w:t xml:space="preserve"> </w:t>
    </w:r>
    <w:r w:rsidR="009D6F74">
      <w:rPr>
        <w:rStyle w:val="IntenseEmphasis"/>
        <w:b w:val="0"/>
        <w:sz w:val="36"/>
        <w:szCs w:val="36"/>
        <w:u w:val="single"/>
      </w:rPr>
      <w:t>Cont’d</w:t>
    </w:r>
  </w:p>
  <w:p w14:paraId="0147A9FE" w14:textId="77777777" w:rsidR="00A41600" w:rsidRPr="00CF1A49" w:rsidRDefault="00A41600" w:rsidP="00A41600">
    <w:pPr>
      <w:pStyle w:val="ContactInfo"/>
      <w:jc w:val="left"/>
    </w:pPr>
    <w:r>
      <w:t>403-408-6948</w:t>
    </w:r>
  </w:p>
  <w:p w14:paraId="35513770" w14:textId="77777777" w:rsidR="00A41600" w:rsidRPr="006D230E" w:rsidRDefault="00A41600" w:rsidP="00A41600">
    <w:pPr>
      <w:pStyle w:val="ContactInfoEmphasis"/>
      <w:jc w:val="left"/>
      <w:rPr>
        <w:sz w:val="24"/>
        <w:szCs w:val="24"/>
      </w:rPr>
    </w:pPr>
    <w:r w:rsidRPr="009A4289">
      <w:rPr>
        <w:color w:val="404040" w:themeColor="text1" w:themeTint="BF"/>
        <w:sz w:val="24"/>
        <w:szCs w:val="24"/>
      </w:rPr>
      <w:t xml:space="preserve">nathanR6948@gmail.com </w:t>
    </w:r>
  </w:p>
  <w:p w14:paraId="07C88614" w14:textId="77777777" w:rsidR="00A41600" w:rsidRDefault="00A41600" w:rsidP="00A41600">
    <w:pPr>
      <w:pStyle w:val="Header"/>
      <w:rPr>
        <w:rStyle w:val="vanity-name"/>
        <w:rFonts w:ascii="Arial" w:hAnsi="Arial" w:cs="Arial"/>
        <w:sz w:val="21"/>
        <w:szCs w:val="21"/>
        <w:bdr w:val="none" w:sz="0" w:space="0" w:color="auto" w:frame="1"/>
      </w:rPr>
    </w:pPr>
    <w:r w:rsidRPr="00CF1A49">
      <w:t xml:space="preserve"> </w:t>
    </w:r>
    <w:hyperlink r:id="rId1" w:history="1">
      <w:r w:rsidR="0069005E" w:rsidRPr="000A39C6">
        <w:rPr>
          <w:rStyle w:val="Hyperlink"/>
          <w:rFonts w:ascii="Arial" w:hAnsi="Arial" w:cs="Arial"/>
          <w:sz w:val="21"/>
          <w:szCs w:val="21"/>
          <w:bdr w:val="none" w:sz="0" w:space="0" w:color="auto" w:frame="1"/>
        </w:rPr>
        <w:t>www.linkedin.com/in/nathan-robbertad-a53349164</w:t>
      </w:r>
    </w:hyperlink>
  </w:p>
  <w:p w14:paraId="32CC69B2" w14:textId="77777777" w:rsidR="0069005E" w:rsidRDefault="0069005E" w:rsidP="00A41600">
    <w:pPr>
      <w:pStyle w:val="Header"/>
    </w:pPr>
  </w:p>
  <w:p w14:paraId="66FFAB3D" w14:textId="77777777" w:rsidR="0069005E" w:rsidRDefault="0069005E" w:rsidP="00A41600">
    <w:pPr>
      <w:pStyle w:val="Header"/>
    </w:pPr>
  </w:p>
  <w:p w14:paraId="795935FC" w14:textId="77777777" w:rsidR="00A41600" w:rsidRDefault="00A41600">
    <w:pPr>
      <w:pStyle w:val="Header"/>
    </w:pPr>
  </w:p>
  <w:p w14:paraId="6E78FF94" w14:textId="77777777" w:rsidR="00A41600" w:rsidRDefault="00A41600">
    <w:pPr>
      <w:pStyle w:val="Header"/>
    </w:pPr>
  </w:p>
  <w:p w14:paraId="32F1B47F" w14:textId="77777777" w:rsidR="00A41600" w:rsidRDefault="00A41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EA1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AD8F5D" wp14:editId="2F61B6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0B7A1F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7624D17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09"/>
    <w:rsid w:val="000001EF"/>
    <w:rsid w:val="00007322"/>
    <w:rsid w:val="00007728"/>
    <w:rsid w:val="00012B9D"/>
    <w:rsid w:val="000145BD"/>
    <w:rsid w:val="00024584"/>
    <w:rsid w:val="00024730"/>
    <w:rsid w:val="00055E95"/>
    <w:rsid w:val="0007021F"/>
    <w:rsid w:val="000B2BA5"/>
    <w:rsid w:val="000B2C61"/>
    <w:rsid w:val="000F0FF0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2842"/>
    <w:rsid w:val="001C0E68"/>
    <w:rsid w:val="001C4B6F"/>
    <w:rsid w:val="001D0BF1"/>
    <w:rsid w:val="001D7C90"/>
    <w:rsid w:val="001E3120"/>
    <w:rsid w:val="001E7E0C"/>
    <w:rsid w:val="001F0BB0"/>
    <w:rsid w:val="001F4E6D"/>
    <w:rsid w:val="001F6140"/>
    <w:rsid w:val="00203573"/>
    <w:rsid w:val="0020597D"/>
    <w:rsid w:val="00207A36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7B8D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58FA"/>
    <w:rsid w:val="003771A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7FC4"/>
    <w:rsid w:val="004319E0"/>
    <w:rsid w:val="00437E8C"/>
    <w:rsid w:val="00440225"/>
    <w:rsid w:val="004726BC"/>
    <w:rsid w:val="00474105"/>
    <w:rsid w:val="00480E6E"/>
    <w:rsid w:val="0048448A"/>
    <w:rsid w:val="00486277"/>
    <w:rsid w:val="00494CF6"/>
    <w:rsid w:val="00495F8D"/>
    <w:rsid w:val="004A1FAE"/>
    <w:rsid w:val="004A32FF"/>
    <w:rsid w:val="004B06EB"/>
    <w:rsid w:val="004B4213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0A09"/>
    <w:rsid w:val="005C5932"/>
    <w:rsid w:val="005D2C7C"/>
    <w:rsid w:val="005D3CA7"/>
    <w:rsid w:val="005D4CC1"/>
    <w:rsid w:val="005F4B91"/>
    <w:rsid w:val="005F55D2"/>
    <w:rsid w:val="0061125B"/>
    <w:rsid w:val="0062312F"/>
    <w:rsid w:val="00625F2C"/>
    <w:rsid w:val="00637AD5"/>
    <w:rsid w:val="006618E9"/>
    <w:rsid w:val="0068194B"/>
    <w:rsid w:val="0069005E"/>
    <w:rsid w:val="00692703"/>
    <w:rsid w:val="006A1962"/>
    <w:rsid w:val="006B5D48"/>
    <w:rsid w:val="006B7D7B"/>
    <w:rsid w:val="006C1A5E"/>
    <w:rsid w:val="006D230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3866"/>
    <w:rsid w:val="007E6A61"/>
    <w:rsid w:val="00801140"/>
    <w:rsid w:val="00803404"/>
    <w:rsid w:val="00834955"/>
    <w:rsid w:val="00845B60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EAB"/>
    <w:rsid w:val="009A4289"/>
    <w:rsid w:val="009A44CE"/>
    <w:rsid w:val="009A783F"/>
    <w:rsid w:val="009C4DFC"/>
    <w:rsid w:val="009D44F8"/>
    <w:rsid w:val="009D6F74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1600"/>
    <w:rsid w:val="00A42E32"/>
    <w:rsid w:val="00A46E63"/>
    <w:rsid w:val="00A51DC5"/>
    <w:rsid w:val="00A53DE1"/>
    <w:rsid w:val="00A615E1"/>
    <w:rsid w:val="00A755E8"/>
    <w:rsid w:val="00A9356F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6FEB"/>
    <w:rsid w:val="00B50F99"/>
    <w:rsid w:val="00B51D1B"/>
    <w:rsid w:val="00B540F4"/>
    <w:rsid w:val="00B60FD0"/>
    <w:rsid w:val="00B622DF"/>
    <w:rsid w:val="00B6332A"/>
    <w:rsid w:val="00B71E99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1E46"/>
    <w:rsid w:val="00E5632B"/>
    <w:rsid w:val="00E666F0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48D6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C56CF"/>
  <w15:chartTrackingRefBased/>
  <w15:docId w15:val="{46CD3940-708C-47B0-86AA-44B8DBF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domain">
    <w:name w:val="domain"/>
    <w:basedOn w:val="DefaultParagraphFont"/>
    <w:rsid w:val="005C0A09"/>
  </w:style>
  <w:style w:type="character" w:customStyle="1" w:styleId="vanity-name">
    <w:name w:val="vanity-name"/>
    <w:basedOn w:val="DefaultParagraphFont"/>
    <w:rsid w:val="005C0A09"/>
  </w:style>
  <w:style w:type="character" w:styleId="UnresolvedMention">
    <w:name w:val="Unresolved Mention"/>
    <w:basedOn w:val="DefaultParagraphFont"/>
    <w:uiPriority w:val="99"/>
    <w:semiHidden/>
    <w:unhideWhenUsed/>
    <w:rsid w:val="00690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in/nathan-robbertad-a5334916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2794CE40F24AB3B409B0BA45D8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20FA-EA3E-45B6-B882-7E9F178842C6}"/>
      </w:docPartPr>
      <w:docPartBody>
        <w:p w:rsidR="006B4828" w:rsidRDefault="00886B78">
          <w:pPr>
            <w:pStyle w:val="162794CE40F24AB3B409B0BA45D83D1C"/>
          </w:pPr>
          <w:r w:rsidRPr="00CF1A49">
            <w:t>Experience</w:t>
          </w:r>
        </w:p>
      </w:docPartBody>
    </w:docPart>
    <w:docPart>
      <w:docPartPr>
        <w:name w:val="3EA1AD8F9F854ECA8D90F5F05295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2072C-45C3-43BE-B32F-4DF1C65D30FD}"/>
      </w:docPartPr>
      <w:docPartBody>
        <w:p w:rsidR="006B4828" w:rsidRDefault="00886B78">
          <w:pPr>
            <w:pStyle w:val="3EA1AD8F9F854ECA8D90F5F052950EB7"/>
          </w:pPr>
          <w:r w:rsidRPr="00CF1A49">
            <w:t>Education</w:t>
          </w:r>
        </w:p>
      </w:docPartBody>
    </w:docPart>
    <w:docPart>
      <w:docPartPr>
        <w:name w:val="76F5D62C483A47578AA896CB098F8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9FEF-FDA6-40C0-AC61-D09808926DE3}"/>
      </w:docPartPr>
      <w:docPartBody>
        <w:p w:rsidR="006B4828" w:rsidRDefault="00886B78">
          <w:pPr>
            <w:pStyle w:val="76F5D62C483A47578AA896CB098F831B"/>
          </w:pPr>
          <w:r w:rsidRPr="00CF1A49">
            <w:t>Skills</w:t>
          </w:r>
        </w:p>
      </w:docPartBody>
    </w:docPart>
    <w:docPart>
      <w:docPartPr>
        <w:name w:val="64A1A2B456704B75840A74898C19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4D62-8B0A-48AE-88FF-66829BC0A18F}"/>
      </w:docPartPr>
      <w:docPartBody>
        <w:p w:rsidR="006B4828" w:rsidRDefault="00886B78">
          <w:pPr>
            <w:pStyle w:val="64A1A2B456704B75840A74898C198B4E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78"/>
    <w:rsid w:val="0057109D"/>
    <w:rsid w:val="006B4828"/>
    <w:rsid w:val="00886B78"/>
    <w:rsid w:val="009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6D3E8437324414B10C7FE8DEF4C2D1">
    <w:name w:val="166D3E8437324414B10C7FE8DEF4C2D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C832D56FF264AEE9C09027D86AC0FD8">
    <w:name w:val="FC832D56FF264AEE9C09027D86AC0FD8"/>
  </w:style>
  <w:style w:type="paragraph" w:customStyle="1" w:styleId="FE31F69401F84CDD8590E27B31B7785A">
    <w:name w:val="FE31F69401F84CDD8590E27B31B7785A"/>
  </w:style>
  <w:style w:type="paragraph" w:customStyle="1" w:styleId="C1150EDA16CD488AA3C6566FCB546B51">
    <w:name w:val="C1150EDA16CD488AA3C6566FCB546B51"/>
  </w:style>
  <w:style w:type="paragraph" w:customStyle="1" w:styleId="A78AC6DD21CF47AD96B8FBDC900D8B28">
    <w:name w:val="A78AC6DD21CF47AD96B8FBDC900D8B28"/>
  </w:style>
  <w:style w:type="paragraph" w:customStyle="1" w:styleId="429741CC5F6545BEBA9C138BC451B818">
    <w:name w:val="429741CC5F6545BEBA9C138BC451B818"/>
  </w:style>
  <w:style w:type="paragraph" w:customStyle="1" w:styleId="C6F35C836B5B4953B905E4AAC65D5BA4">
    <w:name w:val="C6F35C836B5B4953B905E4AAC65D5BA4"/>
  </w:style>
  <w:style w:type="paragraph" w:customStyle="1" w:styleId="2A112B3088C04AE5960EB89EBA4F81B6">
    <w:name w:val="2A112B3088C04AE5960EB89EBA4F81B6"/>
  </w:style>
  <w:style w:type="paragraph" w:customStyle="1" w:styleId="1A6B762A304B44E2AEB86E13A2EB27C8">
    <w:name w:val="1A6B762A304B44E2AEB86E13A2EB27C8"/>
  </w:style>
  <w:style w:type="paragraph" w:customStyle="1" w:styleId="A1C04753E63F4CACA7670B18284AEA39">
    <w:name w:val="A1C04753E63F4CACA7670B18284AEA39"/>
  </w:style>
  <w:style w:type="paragraph" w:customStyle="1" w:styleId="62019AE2EE10450D914BCC57BFA8AECE">
    <w:name w:val="62019AE2EE10450D914BCC57BFA8AECE"/>
  </w:style>
  <w:style w:type="paragraph" w:customStyle="1" w:styleId="162794CE40F24AB3B409B0BA45D83D1C">
    <w:name w:val="162794CE40F24AB3B409B0BA45D83D1C"/>
  </w:style>
  <w:style w:type="paragraph" w:customStyle="1" w:styleId="8F330EA7E88B401B8FA6DF3AC3155D91">
    <w:name w:val="8F330EA7E88B401B8FA6DF3AC3155D91"/>
  </w:style>
  <w:style w:type="paragraph" w:customStyle="1" w:styleId="5FD29BD634684049815471D75EA733A2">
    <w:name w:val="5FD29BD634684049815471D75EA733A2"/>
  </w:style>
  <w:style w:type="paragraph" w:customStyle="1" w:styleId="1A45AFC44C9545819DB1606073D81E52">
    <w:name w:val="1A45AFC44C9545819DB1606073D81E5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E1E1F03A0D44E76B8A89B64E1B80CDF">
    <w:name w:val="EE1E1F03A0D44E76B8A89B64E1B80CDF"/>
  </w:style>
  <w:style w:type="paragraph" w:customStyle="1" w:styleId="9839D93B46884EC8BFFCDDCABC40B101">
    <w:name w:val="9839D93B46884EC8BFFCDDCABC40B101"/>
  </w:style>
  <w:style w:type="paragraph" w:customStyle="1" w:styleId="F7091EE6E1D34E85AD8DAA38C5A0D075">
    <w:name w:val="F7091EE6E1D34E85AD8DAA38C5A0D075"/>
  </w:style>
  <w:style w:type="paragraph" w:customStyle="1" w:styleId="6001749D95FC4EFCBB968900BD3054E7">
    <w:name w:val="6001749D95FC4EFCBB968900BD3054E7"/>
  </w:style>
  <w:style w:type="paragraph" w:customStyle="1" w:styleId="03EDCFB21C3F4C11B98EC6AFE6C0DB4F">
    <w:name w:val="03EDCFB21C3F4C11B98EC6AFE6C0DB4F"/>
  </w:style>
  <w:style w:type="paragraph" w:customStyle="1" w:styleId="4EF4CDDD91594CEF89F0B9DA09DF81FA">
    <w:name w:val="4EF4CDDD91594CEF89F0B9DA09DF81FA"/>
  </w:style>
  <w:style w:type="paragraph" w:customStyle="1" w:styleId="CB2F22AE66E449698D6DAB59A52A5F54">
    <w:name w:val="CB2F22AE66E449698D6DAB59A52A5F54"/>
  </w:style>
  <w:style w:type="paragraph" w:customStyle="1" w:styleId="3EA1AD8F9F854ECA8D90F5F052950EB7">
    <w:name w:val="3EA1AD8F9F854ECA8D90F5F052950EB7"/>
  </w:style>
  <w:style w:type="paragraph" w:customStyle="1" w:styleId="0F5327001BE84C6A9589B696F845EA19">
    <w:name w:val="0F5327001BE84C6A9589B696F845EA19"/>
  </w:style>
  <w:style w:type="paragraph" w:customStyle="1" w:styleId="99E2FB0EB7704356A3B70E2EA7CBB177">
    <w:name w:val="99E2FB0EB7704356A3B70E2EA7CBB177"/>
  </w:style>
  <w:style w:type="paragraph" w:customStyle="1" w:styleId="FEC660641A8F41BE884A7F7C2973A033">
    <w:name w:val="FEC660641A8F41BE884A7F7C2973A033"/>
  </w:style>
  <w:style w:type="paragraph" w:customStyle="1" w:styleId="B9C6BB0BFB5E466FAC1A889EDF9985E9">
    <w:name w:val="B9C6BB0BFB5E466FAC1A889EDF9985E9"/>
  </w:style>
  <w:style w:type="paragraph" w:customStyle="1" w:styleId="4A3B7FA69E4640A49B986D6ACB0110F5">
    <w:name w:val="4A3B7FA69E4640A49B986D6ACB0110F5"/>
  </w:style>
  <w:style w:type="paragraph" w:customStyle="1" w:styleId="891C805EA8AA49CDB72FDB3DBBCA9FB7">
    <w:name w:val="891C805EA8AA49CDB72FDB3DBBCA9FB7"/>
  </w:style>
  <w:style w:type="paragraph" w:customStyle="1" w:styleId="B8F2098170D14073B72638F0C3687BD4">
    <w:name w:val="B8F2098170D14073B72638F0C3687BD4"/>
  </w:style>
  <w:style w:type="paragraph" w:customStyle="1" w:styleId="BFF9F3D3F53F4BE589D9720536A650E7">
    <w:name w:val="BFF9F3D3F53F4BE589D9720536A650E7"/>
  </w:style>
  <w:style w:type="paragraph" w:customStyle="1" w:styleId="DAF882BD27A44B0FA825E846BE2D92CC">
    <w:name w:val="DAF882BD27A44B0FA825E846BE2D92CC"/>
  </w:style>
  <w:style w:type="paragraph" w:customStyle="1" w:styleId="46CF707F1DE542DB8131BB2A39349BF0">
    <w:name w:val="46CF707F1DE542DB8131BB2A39349BF0"/>
  </w:style>
  <w:style w:type="paragraph" w:customStyle="1" w:styleId="76F5D62C483A47578AA896CB098F831B">
    <w:name w:val="76F5D62C483A47578AA896CB098F831B"/>
  </w:style>
  <w:style w:type="paragraph" w:customStyle="1" w:styleId="4191DE32557249E2B4B1F32CAADBE9A0">
    <w:name w:val="4191DE32557249E2B4B1F32CAADBE9A0"/>
  </w:style>
  <w:style w:type="paragraph" w:customStyle="1" w:styleId="DC8A39B84D8C4C7B8CD200E789C0B6FE">
    <w:name w:val="DC8A39B84D8C4C7B8CD200E789C0B6FE"/>
  </w:style>
  <w:style w:type="paragraph" w:customStyle="1" w:styleId="9AE93F6434D44E2AB7DD96A985EAF301">
    <w:name w:val="9AE93F6434D44E2AB7DD96A985EAF301"/>
  </w:style>
  <w:style w:type="paragraph" w:customStyle="1" w:styleId="6FC227457195431C9D2DDE4A8AAB52E3">
    <w:name w:val="6FC227457195431C9D2DDE4A8AAB52E3"/>
  </w:style>
  <w:style w:type="paragraph" w:customStyle="1" w:styleId="5B3EE0A2166C4B1F8CF60D44EC6BA516">
    <w:name w:val="5B3EE0A2166C4B1F8CF60D44EC6BA516"/>
  </w:style>
  <w:style w:type="paragraph" w:customStyle="1" w:styleId="64A1A2B456704B75840A74898C198B4E">
    <w:name w:val="64A1A2B456704B75840A74898C198B4E"/>
  </w:style>
  <w:style w:type="paragraph" w:customStyle="1" w:styleId="B9F51D4741E84CAA969C26A5C604FFBA">
    <w:name w:val="B9F51D4741E84CAA969C26A5C604F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Nathan Robberstad</cp:lastModifiedBy>
  <cp:revision>2</cp:revision>
  <cp:lastPrinted>2018-09-22T01:16:00Z</cp:lastPrinted>
  <dcterms:created xsi:type="dcterms:W3CDTF">2018-09-22T18:18:00Z</dcterms:created>
  <dcterms:modified xsi:type="dcterms:W3CDTF">2018-09-22T18:18:00Z</dcterms:modified>
  <cp:category/>
</cp:coreProperties>
</file>