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F297" w14:textId="77777777" w:rsidR="004833D1" w:rsidRDefault="00E90D5E">
      <w:pPr>
        <w:pStyle w:val="Title"/>
      </w:pPr>
      <w:r>
        <w:t>‍‍</w:t>
      </w:r>
      <w:sdt>
        <w:sdtPr>
          <w:alias w:val="Your Name"/>
          <w:tag w:val=""/>
          <w:id w:val="1246310863"/>
          <w:placeholder>
            <w:docPart w:val="C22C8F44BDDF4FBEAB56F967163CEA2B"/>
          </w:placeholder>
          <w:dataBinding w:prefixMappings="xmlns:ns0='http://purl.org/dc/elements/1.1/' xmlns:ns1='http://schemas.openxmlformats.org/package/2006/metadata/core-properties' " w:xpath="/ns1:coreProperties[1]/ns0:creator[1]" w:storeItemID="{6C3C8BC8-F283-45AE-878A-BAB7291924A1}"/>
          <w:text/>
        </w:sdtPr>
        <w:sdtEndPr/>
        <w:sdtContent>
          <w:r w:rsidR="000937FC">
            <w:rPr>
              <w:lang w:val="en-CA"/>
            </w:rPr>
            <w:t>Karl Christoffersen</w:t>
          </w:r>
        </w:sdtContent>
      </w:sdt>
    </w:p>
    <w:p w14:paraId="47BF7301" w14:textId="79D0685E" w:rsidR="004833D1" w:rsidRDefault="00791E7A">
      <w:sdt>
        <w:sdtPr>
          <w:alias w:val="Address"/>
          <w:tag w:val=""/>
          <w:id w:val="-593780209"/>
          <w:placeholder>
            <w:docPart w:val="A695AA32106A405BAAD52ABA081491C9"/>
          </w:placeholder>
          <w:dataBinding w:prefixMappings="xmlns:ns0='http://schemas.microsoft.com/office/2006/coverPageProps' " w:xpath="/ns0:CoverPageProperties[1]/ns0:CompanyAddress[1]" w:storeItemID="{55AF091B-3C7A-41E3-B477-F2FDAA23CFDA}"/>
          <w:text/>
        </w:sdtPr>
        <w:sdtEndPr/>
        <w:sdtContent>
          <w:r w:rsidR="008F0EDA">
            <w:t>101-2757 Quadra st</w:t>
          </w:r>
          <w:r w:rsidR="004E3A00">
            <w:t xml:space="preserve"> Victoria</w:t>
          </w:r>
          <w:r w:rsidR="00AE119E">
            <w:t xml:space="preserve"> B.C</w:t>
          </w:r>
        </w:sdtContent>
      </w:sdt>
      <w:r w:rsidR="00E90D5E">
        <w:t> | </w:t>
      </w:r>
      <w:sdt>
        <w:sdtPr>
          <w:alias w:val="Telephone"/>
          <w:tag w:val=""/>
          <w:id w:val="-1416317146"/>
          <w:placeholder>
            <w:docPart w:val="910B384606834918B645BDFCB9CFA554"/>
          </w:placeholder>
          <w:dataBinding w:prefixMappings="xmlns:ns0='http://schemas.microsoft.com/office/2006/coverPageProps' " w:xpath="/ns0:CoverPageProperties[1]/ns0:CompanyPhone[1]" w:storeItemID="{55AF091B-3C7A-41E3-B477-F2FDAA23CFDA}"/>
          <w:text/>
        </w:sdtPr>
        <w:sdtEndPr/>
        <w:sdtContent>
          <w:r w:rsidR="006D6041">
            <w:t>250</w:t>
          </w:r>
          <w:r w:rsidR="000937FC">
            <w:t xml:space="preserve"> 739 1076</w:t>
          </w:r>
        </w:sdtContent>
      </w:sdt>
      <w:r w:rsidR="00E90D5E">
        <w:t> | </w:t>
      </w:r>
      <w:sdt>
        <w:sdtPr>
          <w:alias w:val="Email"/>
          <w:tag w:val=""/>
          <w:id w:val="-391963670"/>
          <w:placeholder>
            <w:docPart w:val="B1901D26BDFA407BBC09052CBAA8513A"/>
          </w:placeholder>
          <w:dataBinding w:prefixMappings="xmlns:ns0='http://schemas.microsoft.com/office/2006/coverPageProps' " w:xpath="/ns0:CoverPageProperties[1]/ns0:CompanyEmail[1]" w:storeItemID="{55AF091B-3C7A-41E3-B477-F2FDAA23CFDA}"/>
          <w:text/>
        </w:sdtPr>
        <w:sdtEndPr/>
        <w:sdtContent>
          <w:r w:rsidR="00B06692">
            <w:t>Karlchristoffersenwork</w:t>
          </w:r>
          <w:r w:rsidR="000937FC">
            <w:t>@gmail.com</w:t>
          </w:r>
        </w:sdtContent>
      </w:sdt>
    </w:p>
    <w:p w14:paraId="16ABD9CA" w14:textId="77777777" w:rsidR="004833D1" w:rsidRPr="00943A6B" w:rsidRDefault="00E90D5E" w:rsidP="008E7733">
      <w:pPr>
        <w:pStyle w:val="SectionHeading"/>
        <w:spacing w:before="480"/>
        <w:rPr>
          <w:szCs w:val="24"/>
        </w:rPr>
      </w:pPr>
      <w:r w:rsidRPr="00943A6B">
        <w:rPr>
          <w:szCs w:val="24"/>
        </w:rPr>
        <w:t>Objective</w:t>
      </w:r>
    </w:p>
    <w:p w14:paraId="59CEC77D" w14:textId="0BE3CFEA" w:rsidR="004833D1" w:rsidRPr="00A61D0B" w:rsidRDefault="000937FC" w:rsidP="00A61D0B">
      <w:pPr>
        <w:pStyle w:val="ListBullet"/>
        <w:rPr>
          <w:sz w:val="24"/>
          <w:szCs w:val="24"/>
        </w:rPr>
      </w:pPr>
      <w:r w:rsidRPr="00943A6B">
        <w:rPr>
          <w:sz w:val="24"/>
          <w:szCs w:val="24"/>
        </w:rPr>
        <w:t xml:space="preserve">To </w:t>
      </w:r>
      <w:r w:rsidR="004B0B97" w:rsidRPr="00943A6B">
        <w:rPr>
          <w:sz w:val="24"/>
          <w:szCs w:val="24"/>
        </w:rPr>
        <w:t xml:space="preserve">secure </w:t>
      </w:r>
      <w:r w:rsidR="00517D14">
        <w:rPr>
          <w:sz w:val="24"/>
          <w:szCs w:val="24"/>
        </w:rPr>
        <w:t>a</w:t>
      </w:r>
      <w:r w:rsidR="00A61D0B">
        <w:rPr>
          <w:sz w:val="24"/>
          <w:szCs w:val="24"/>
        </w:rPr>
        <w:t>n Apprenticeship</w:t>
      </w:r>
      <w:bookmarkStart w:id="0" w:name="_GoBack"/>
      <w:bookmarkEnd w:id="0"/>
      <w:r w:rsidR="00DC42DB" w:rsidRPr="00A61D0B">
        <w:rPr>
          <w:sz w:val="24"/>
          <w:szCs w:val="24"/>
        </w:rPr>
        <w:t>.</w:t>
      </w:r>
    </w:p>
    <w:p w14:paraId="6CC7ED96" w14:textId="77777777" w:rsidR="004833D1" w:rsidRPr="00943A6B" w:rsidRDefault="00E90D5E" w:rsidP="008F6305">
      <w:pPr>
        <w:pStyle w:val="SectionHeading"/>
        <w:spacing w:before="360"/>
        <w:rPr>
          <w:szCs w:val="24"/>
        </w:rPr>
      </w:pPr>
      <w:r w:rsidRPr="00943A6B">
        <w:rPr>
          <w:szCs w:val="24"/>
        </w:rPr>
        <w:t>Education</w:t>
      </w:r>
    </w:p>
    <w:p w14:paraId="2D20985E" w14:textId="64277084" w:rsidR="00C30A4C" w:rsidRPr="00943A6B" w:rsidRDefault="00C30A4C" w:rsidP="00C30A4C">
      <w:pPr>
        <w:pStyle w:val="Subsection"/>
        <w:tabs>
          <w:tab w:val="left" w:pos="4536"/>
        </w:tabs>
        <w:spacing w:before="0" w:after="0"/>
        <w:rPr>
          <w:sz w:val="24"/>
          <w:szCs w:val="24"/>
        </w:rPr>
      </w:pPr>
      <w:r w:rsidRPr="00943A6B">
        <w:rPr>
          <w:sz w:val="24"/>
          <w:szCs w:val="24"/>
        </w:rPr>
        <w:t>millwright foundation certific</w:t>
      </w:r>
      <w:r w:rsidR="00617311">
        <w:rPr>
          <w:sz w:val="24"/>
          <w:szCs w:val="24"/>
        </w:rPr>
        <w:t>ate</w:t>
      </w:r>
      <w:r w:rsidR="00617311">
        <w:rPr>
          <w:sz w:val="24"/>
          <w:szCs w:val="24"/>
        </w:rPr>
        <w:tab/>
        <w:t>Bcit</w:t>
      </w:r>
      <w:r w:rsidR="00617311">
        <w:rPr>
          <w:sz w:val="24"/>
          <w:szCs w:val="24"/>
        </w:rPr>
        <w:br/>
      </w:r>
      <w:r w:rsidR="00617311">
        <w:rPr>
          <w:sz w:val="24"/>
          <w:szCs w:val="24"/>
        </w:rPr>
        <w:tab/>
        <w:t>january 2016 – july 2</w:t>
      </w:r>
      <w:r w:rsidR="00A25C9F">
        <w:rPr>
          <w:sz w:val="24"/>
          <w:szCs w:val="24"/>
        </w:rPr>
        <w:t>0</w:t>
      </w:r>
      <w:r w:rsidR="00617311">
        <w:rPr>
          <w:sz w:val="24"/>
          <w:szCs w:val="24"/>
        </w:rPr>
        <w:t>16</w:t>
      </w:r>
    </w:p>
    <w:p w14:paraId="3493D73B" w14:textId="77777777" w:rsidR="00C30A4C" w:rsidRPr="00943A6B" w:rsidRDefault="00C30A4C" w:rsidP="00C30A4C">
      <w:pPr>
        <w:pStyle w:val="Subsection"/>
        <w:tabs>
          <w:tab w:val="left" w:pos="4536"/>
        </w:tabs>
        <w:spacing w:before="0" w:after="0"/>
        <w:rPr>
          <w:sz w:val="24"/>
          <w:szCs w:val="24"/>
        </w:rPr>
      </w:pPr>
    </w:p>
    <w:p w14:paraId="0821C572" w14:textId="3FDE1A9E" w:rsidR="008F6305" w:rsidRPr="00943A6B" w:rsidRDefault="00C30A4C" w:rsidP="00C30A4C">
      <w:pPr>
        <w:pStyle w:val="Subsection"/>
        <w:spacing w:before="100"/>
        <w:ind w:left="4536" w:hanging="4536"/>
        <w:rPr>
          <w:sz w:val="24"/>
          <w:szCs w:val="24"/>
        </w:rPr>
      </w:pPr>
      <w:r w:rsidRPr="00943A6B">
        <w:rPr>
          <w:sz w:val="24"/>
          <w:szCs w:val="24"/>
        </w:rPr>
        <w:t>grade 12 High school diploma</w:t>
      </w:r>
      <w:r w:rsidRPr="00943A6B">
        <w:rPr>
          <w:sz w:val="24"/>
          <w:szCs w:val="24"/>
        </w:rPr>
        <w:tab/>
        <w:t>woodlands secondary school</w:t>
      </w:r>
      <w:r w:rsidRPr="00943A6B">
        <w:rPr>
          <w:sz w:val="24"/>
          <w:szCs w:val="24"/>
        </w:rPr>
        <w:br/>
        <w:t xml:space="preserve">June 24, 2015   </w:t>
      </w:r>
      <w:r w:rsidRPr="00943A6B">
        <w:rPr>
          <w:sz w:val="24"/>
          <w:szCs w:val="24"/>
        </w:rPr>
        <w:tab/>
      </w:r>
    </w:p>
    <w:p w14:paraId="0C087FAA" w14:textId="77777777" w:rsidR="004833D1" w:rsidRPr="00943A6B" w:rsidRDefault="00E90D5E" w:rsidP="008F6305">
      <w:pPr>
        <w:pStyle w:val="SectionHeading"/>
        <w:spacing w:before="360"/>
        <w:rPr>
          <w:szCs w:val="24"/>
        </w:rPr>
      </w:pPr>
      <w:r w:rsidRPr="00943A6B">
        <w:rPr>
          <w:szCs w:val="24"/>
        </w:rPr>
        <w:t>Skills &amp; Abilities</w:t>
      </w:r>
    </w:p>
    <w:p w14:paraId="3D1660F1" w14:textId="77777777" w:rsidR="004833D1" w:rsidRPr="00943A6B" w:rsidRDefault="009B6753" w:rsidP="008E7733">
      <w:pPr>
        <w:spacing w:before="120" w:after="240"/>
        <w:rPr>
          <w:b/>
          <w:sz w:val="24"/>
          <w:szCs w:val="24"/>
        </w:rPr>
      </w:pPr>
      <w:r w:rsidRPr="00943A6B">
        <w:rPr>
          <w:b/>
          <w:sz w:val="24"/>
          <w:szCs w:val="24"/>
        </w:rPr>
        <w:t xml:space="preserve">COMMUNICATION AND </w:t>
      </w:r>
      <w:r w:rsidR="008039D5" w:rsidRPr="00943A6B">
        <w:rPr>
          <w:b/>
          <w:sz w:val="24"/>
          <w:szCs w:val="24"/>
        </w:rPr>
        <w:t>TEAMWORK</w:t>
      </w:r>
    </w:p>
    <w:p w14:paraId="1E91E2A2" w14:textId="5FBF48EA" w:rsidR="004833D1" w:rsidRPr="00943A6B" w:rsidRDefault="00C174A0" w:rsidP="008F6305">
      <w:pPr>
        <w:pStyle w:val="ListParagraph"/>
        <w:numPr>
          <w:ilvl w:val="0"/>
          <w:numId w:val="5"/>
        </w:numPr>
        <w:spacing w:after="240"/>
        <w:ind w:left="284" w:hanging="283"/>
        <w:rPr>
          <w:sz w:val="24"/>
          <w:szCs w:val="24"/>
        </w:rPr>
      </w:pPr>
      <w:r w:rsidRPr="00943A6B">
        <w:rPr>
          <w:sz w:val="24"/>
          <w:szCs w:val="24"/>
        </w:rPr>
        <w:t>I</w:t>
      </w:r>
      <w:r w:rsidR="009B6753" w:rsidRPr="00943A6B">
        <w:rPr>
          <w:sz w:val="24"/>
          <w:szCs w:val="24"/>
        </w:rPr>
        <w:t xml:space="preserve"> have strong oral and written communication skills.  I work well with groups and</w:t>
      </w:r>
      <w:r w:rsidR="006D6041" w:rsidRPr="00943A6B">
        <w:rPr>
          <w:sz w:val="24"/>
          <w:szCs w:val="24"/>
        </w:rPr>
        <w:t xml:space="preserve"> spent</w:t>
      </w:r>
      <w:r w:rsidRPr="00943A6B">
        <w:rPr>
          <w:sz w:val="24"/>
          <w:szCs w:val="24"/>
        </w:rPr>
        <w:t xml:space="preserve"> four months working with a team of ten people to write and complete a handbook for a </w:t>
      </w:r>
      <w:r w:rsidR="009B6753" w:rsidRPr="00943A6B">
        <w:rPr>
          <w:sz w:val="24"/>
          <w:szCs w:val="24"/>
        </w:rPr>
        <w:t xml:space="preserve">Live Action Role Play </w:t>
      </w:r>
      <w:r w:rsidRPr="00943A6B">
        <w:rPr>
          <w:sz w:val="24"/>
          <w:szCs w:val="24"/>
        </w:rPr>
        <w:t>game</w:t>
      </w:r>
      <w:r w:rsidR="009B6753" w:rsidRPr="00943A6B">
        <w:rPr>
          <w:sz w:val="24"/>
          <w:szCs w:val="24"/>
        </w:rPr>
        <w:t xml:space="preserve"> of quite a large scale</w:t>
      </w:r>
      <w:r w:rsidRPr="00943A6B">
        <w:rPr>
          <w:sz w:val="24"/>
          <w:szCs w:val="24"/>
        </w:rPr>
        <w:t xml:space="preserve"> in the southern </w:t>
      </w:r>
      <w:r w:rsidR="009B6753" w:rsidRPr="00943A6B">
        <w:rPr>
          <w:sz w:val="24"/>
          <w:szCs w:val="24"/>
        </w:rPr>
        <w:t>Vancouver I</w:t>
      </w:r>
      <w:r w:rsidRPr="00943A6B">
        <w:rPr>
          <w:sz w:val="24"/>
          <w:szCs w:val="24"/>
        </w:rPr>
        <w:t>sland area</w:t>
      </w:r>
      <w:r w:rsidR="009275A4" w:rsidRPr="00943A6B">
        <w:rPr>
          <w:sz w:val="24"/>
          <w:szCs w:val="24"/>
        </w:rPr>
        <w:t>.</w:t>
      </w:r>
    </w:p>
    <w:p w14:paraId="5DB01599" w14:textId="77777777" w:rsidR="004833D1" w:rsidRPr="00943A6B" w:rsidRDefault="008039D5" w:rsidP="008E7733">
      <w:pPr>
        <w:spacing w:before="120" w:after="240"/>
        <w:rPr>
          <w:b/>
          <w:sz w:val="24"/>
          <w:szCs w:val="24"/>
        </w:rPr>
      </w:pPr>
      <w:r w:rsidRPr="00943A6B">
        <w:rPr>
          <w:b/>
          <w:sz w:val="24"/>
          <w:szCs w:val="24"/>
        </w:rPr>
        <w:t>LEADERSHIP</w:t>
      </w:r>
    </w:p>
    <w:p w14:paraId="473989FD" w14:textId="78BBFF8B" w:rsidR="00952CD6" w:rsidRPr="00943A6B" w:rsidRDefault="009275A4" w:rsidP="008F6305">
      <w:pPr>
        <w:pStyle w:val="ListParagraph"/>
        <w:numPr>
          <w:ilvl w:val="0"/>
          <w:numId w:val="5"/>
        </w:numPr>
        <w:spacing w:after="240"/>
        <w:ind w:left="284" w:hanging="284"/>
        <w:rPr>
          <w:sz w:val="24"/>
          <w:szCs w:val="24"/>
        </w:rPr>
      </w:pPr>
      <w:r w:rsidRPr="00943A6B">
        <w:rPr>
          <w:sz w:val="24"/>
          <w:szCs w:val="24"/>
        </w:rPr>
        <w:t>Peer tuto</w:t>
      </w:r>
      <w:r w:rsidR="008F6305" w:rsidRPr="00943A6B">
        <w:rPr>
          <w:sz w:val="24"/>
          <w:szCs w:val="24"/>
        </w:rPr>
        <w:t>red two metal fabrication classe</w:t>
      </w:r>
      <w:r w:rsidRPr="00943A6B">
        <w:rPr>
          <w:sz w:val="24"/>
          <w:szCs w:val="24"/>
        </w:rPr>
        <w:t>s and a po</w:t>
      </w:r>
      <w:r w:rsidR="008F6305" w:rsidRPr="00943A6B">
        <w:rPr>
          <w:sz w:val="24"/>
          <w:szCs w:val="24"/>
        </w:rPr>
        <w:t xml:space="preserve">wer mechanics class in my final two years of high school. </w:t>
      </w:r>
      <w:r w:rsidRPr="00943A6B">
        <w:rPr>
          <w:sz w:val="24"/>
          <w:szCs w:val="24"/>
        </w:rPr>
        <w:t xml:space="preserve"> </w:t>
      </w:r>
      <w:r w:rsidR="008F6305" w:rsidRPr="00943A6B">
        <w:rPr>
          <w:sz w:val="24"/>
          <w:szCs w:val="24"/>
        </w:rPr>
        <w:t>Guided</w:t>
      </w:r>
      <w:r w:rsidRPr="00943A6B">
        <w:rPr>
          <w:sz w:val="24"/>
          <w:szCs w:val="24"/>
        </w:rPr>
        <w:t xml:space="preserve"> others through </w:t>
      </w:r>
      <w:r w:rsidR="008F6305" w:rsidRPr="00943A6B">
        <w:rPr>
          <w:sz w:val="24"/>
          <w:szCs w:val="24"/>
        </w:rPr>
        <w:t>completion of</w:t>
      </w:r>
      <w:r w:rsidRPr="00943A6B">
        <w:rPr>
          <w:sz w:val="24"/>
          <w:szCs w:val="24"/>
        </w:rPr>
        <w:t xml:space="preserve"> projects while assisting the instructor in making improvements to the shop.</w:t>
      </w:r>
    </w:p>
    <w:p w14:paraId="056F8EF9" w14:textId="77777777" w:rsidR="00952CD6" w:rsidRPr="00943A6B" w:rsidRDefault="00952CD6" w:rsidP="008E7733">
      <w:pPr>
        <w:spacing w:before="120" w:after="240"/>
        <w:rPr>
          <w:b/>
          <w:sz w:val="24"/>
          <w:szCs w:val="24"/>
        </w:rPr>
      </w:pPr>
      <w:r w:rsidRPr="00943A6B">
        <w:rPr>
          <w:b/>
          <w:sz w:val="24"/>
          <w:szCs w:val="24"/>
        </w:rPr>
        <w:t>PROBLEM SOLVING</w:t>
      </w:r>
    </w:p>
    <w:p w14:paraId="23CC94B1" w14:textId="77777777" w:rsidR="00952CD6" w:rsidRPr="00943A6B" w:rsidRDefault="00952CD6" w:rsidP="008039D5">
      <w:pPr>
        <w:pStyle w:val="ListParagraph"/>
        <w:numPr>
          <w:ilvl w:val="0"/>
          <w:numId w:val="5"/>
        </w:numPr>
        <w:rPr>
          <w:sz w:val="24"/>
          <w:szCs w:val="24"/>
        </w:rPr>
      </w:pPr>
      <w:r w:rsidRPr="00943A6B">
        <w:rPr>
          <w:sz w:val="24"/>
          <w:szCs w:val="24"/>
        </w:rPr>
        <w:t>Work independently on projects that require problem solving.</w:t>
      </w:r>
    </w:p>
    <w:p w14:paraId="7A71008C" w14:textId="77777777" w:rsidR="00952CD6" w:rsidRPr="00943A6B" w:rsidRDefault="00952CD6" w:rsidP="008E7733">
      <w:pPr>
        <w:spacing w:before="120" w:after="240"/>
        <w:rPr>
          <w:b/>
          <w:sz w:val="24"/>
          <w:szCs w:val="24"/>
        </w:rPr>
      </w:pPr>
      <w:r w:rsidRPr="00943A6B">
        <w:rPr>
          <w:b/>
          <w:sz w:val="24"/>
          <w:szCs w:val="24"/>
        </w:rPr>
        <w:t>KNOWLEDGE OF TOOLS</w:t>
      </w:r>
    </w:p>
    <w:p w14:paraId="5C2EE82E" w14:textId="33977C6F" w:rsidR="004833D1" w:rsidRDefault="00952CD6" w:rsidP="008E7733">
      <w:pPr>
        <w:pStyle w:val="ListParagraph"/>
        <w:numPr>
          <w:ilvl w:val="0"/>
          <w:numId w:val="5"/>
        </w:numPr>
        <w:spacing w:after="120"/>
        <w:ind w:left="714" w:hanging="357"/>
        <w:rPr>
          <w:sz w:val="24"/>
          <w:szCs w:val="24"/>
        </w:rPr>
      </w:pPr>
      <w:r w:rsidRPr="00943A6B">
        <w:rPr>
          <w:sz w:val="24"/>
          <w:szCs w:val="24"/>
        </w:rPr>
        <w:t>Ability to use ve</w:t>
      </w:r>
      <w:r w:rsidR="00AC1E2C">
        <w:rPr>
          <w:sz w:val="24"/>
          <w:szCs w:val="24"/>
        </w:rPr>
        <w:t>r</w:t>
      </w:r>
      <w:r w:rsidRPr="00943A6B">
        <w:rPr>
          <w:sz w:val="24"/>
          <w:szCs w:val="24"/>
        </w:rPr>
        <w:t xml:space="preserve">nier caliper, micrometers, basic hand tools, lathes, drill press’s, milling machines, arc and </w:t>
      </w:r>
      <w:proofErr w:type="spellStart"/>
      <w:r w:rsidRPr="00943A6B">
        <w:rPr>
          <w:sz w:val="24"/>
          <w:szCs w:val="24"/>
        </w:rPr>
        <w:t>mig</w:t>
      </w:r>
      <w:proofErr w:type="spellEnd"/>
      <w:r w:rsidRPr="00943A6B">
        <w:rPr>
          <w:sz w:val="24"/>
          <w:szCs w:val="24"/>
        </w:rPr>
        <w:t xml:space="preserve"> wielding, oxygen acetylene tor</w:t>
      </w:r>
      <w:r w:rsidR="00AA5007">
        <w:rPr>
          <w:sz w:val="24"/>
          <w:szCs w:val="24"/>
        </w:rPr>
        <w:t>ch, plasma cutter, sand blaster, cutting gaskets, packing pumps.</w:t>
      </w:r>
    </w:p>
    <w:p w14:paraId="116DFD28" w14:textId="77777777" w:rsidR="000E6FBD" w:rsidRDefault="000E6FBD" w:rsidP="006B6848">
      <w:pPr>
        <w:spacing w:after="120"/>
        <w:rPr>
          <w:b/>
          <w:sz w:val="24"/>
          <w:szCs w:val="24"/>
        </w:rPr>
      </w:pPr>
    </w:p>
    <w:p w14:paraId="63103BE0" w14:textId="6D23CCA0" w:rsidR="006B6848" w:rsidRDefault="006B6848" w:rsidP="006B6848">
      <w:pPr>
        <w:spacing w:after="120"/>
        <w:rPr>
          <w:b/>
          <w:sz w:val="24"/>
          <w:szCs w:val="24"/>
        </w:rPr>
      </w:pPr>
      <w:r>
        <w:rPr>
          <w:b/>
          <w:sz w:val="24"/>
          <w:szCs w:val="24"/>
        </w:rPr>
        <w:t xml:space="preserve">CERTIFICATES </w:t>
      </w:r>
    </w:p>
    <w:p w14:paraId="2A609F2F" w14:textId="31946654" w:rsidR="006B6848" w:rsidRPr="006B6848" w:rsidRDefault="006B6848" w:rsidP="006B6848">
      <w:pPr>
        <w:pStyle w:val="ListParagraph"/>
        <w:numPr>
          <w:ilvl w:val="0"/>
          <w:numId w:val="9"/>
        </w:numPr>
        <w:spacing w:after="120"/>
        <w:rPr>
          <w:b/>
          <w:sz w:val="24"/>
          <w:szCs w:val="24"/>
        </w:rPr>
      </w:pPr>
      <w:r>
        <w:rPr>
          <w:sz w:val="24"/>
          <w:szCs w:val="24"/>
        </w:rPr>
        <w:t>First aid level one</w:t>
      </w:r>
      <w:r w:rsidR="00517D14">
        <w:rPr>
          <w:sz w:val="24"/>
          <w:szCs w:val="24"/>
        </w:rPr>
        <w:br/>
        <w:t>Fall arrest certificate</w:t>
      </w:r>
    </w:p>
    <w:p w14:paraId="0A7F0BEA" w14:textId="46F8B8C5" w:rsidR="006B6848" w:rsidRDefault="006B6848" w:rsidP="006B6848">
      <w:pPr>
        <w:spacing w:after="120"/>
        <w:rPr>
          <w:b/>
          <w:sz w:val="24"/>
          <w:szCs w:val="24"/>
        </w:rPr>
      </w:pPr>
    </w:p>
    <w:p w14:paraId="4ED53036" w14:textId="77777777" w:rsidR="006B6848" w:rsidRPr="006B6848" w:rsidRDefault="006B6848" w:rsidP="006B6848">
      <w:pPr>
        <w:spacing w:after="120"/>
        <w:rPr>
          <w:b/>
          <w:sz w:val="24"/>
          <w:szCs w:val="24"/>
        </w:rPr>
      </w:pPr>
    </w:p>
    <w:p w14:paraId="0E8E0727" w14:textId="77777777" w:rsidR="004833D1" w:rsidRPr="00943A6B" w:rsidRDefault="00E90D5E" w:rsidP="008F6305">
      <w:pPr>
        <w:pStyle w:val="SectionHeading"/>
        <w:spacing w:before="360"/>
        <w:rPr>
          <w:szCs w:val="24"/>
        </w:rPr>
      </w:pPr>
      <w:r w:rsidRPr="00943A6B">
        <w:rPr>
          <w:szCs w:val="24"/>
        </w:rPr>
        <w:t>Experience</w:t>
      </w:r>
    </w:p>
    <w:p w14:paraId="79B51FDB" w14:textId="77777777" w:rsidR="004833D1" w:rsidRPr="00943A6B" w:rsidRDefault="009275A4">
      <w:pPr>
        <w:pStyle w:val="Subsection"/>
        <w:spacing w:before="100"/>
        <w:rPr>
          <w:sz w:val="24"/>
          <w:szCs w:val="24"/>
        </w:rPr>
      </w:pPr>
      <w:r w:rsidRPr="00943A6B">
        <w:rPr>
          <w:sz w:val="24"/>
          <w:szCs w:val="24"/>
        </w:rPr>
        <w:t>country grocer</w:t>
      </w:r>
      <w:r w:rsidR="008039D5" w:rsidRPr="00943A6B">
        <w:rPr>
          <w:sz w:val="24"/>
          <w:szCs w:val="24"/>
        </w:rPr>
        <w:t>,</w:t>
      </w:r>
      <w:r w:rsidRPr="00943A6B">
        <w:rPr>
          <w:sz w:val="24"/>
          <w:szCs w:val="24"/>
        </w:rPr>
        <w:t xml:space="preserve"> </w:t>
      </w:r>
      <w:r w:rsidR="008039D5" w:rsidRPr="00943A6B">
        <w:rPr>
          <w:sz w:val="24"/>
          <w:szCs w:val="24"/>
        </w:rPr>
        <w:t>NANAIMO, BC</w:t>
      </w:r>
      <w:r w:rsidR="008039D5" w:rsidRPr="00943A6B">
        <w:rPr>
          <w:sz w:val="24"/>
          <w:szCs w:val="24"/>
        </w:rPr>
        <w:tab/>
      </w:r>
      <w:r w:rsidR="008039D5" w:rsidRPr="00943A6B">
        <w:rPr>
          <w:sz w:val="24"/>
          <w:szCs w:val="24"/>
        </w:rPr>
        <w:tab/>
      </w:r>
      <w:r w:rsidR="008039D5" w:rsidRPr="00943A6B">
        <w:rPr>
          <w:sz w:val="24"/>
          <w:szCs w:val="24"/>
        </w:rPr>
        <w:tab/>
      </w:r>
      <w:r w:rsidR="008039D5" w:rsidRPr="00943A6B">
        <w:rPr>
          <w:sz w:val="24"/>
          <w:szCs w:val="24"/>
        </w:rPr>
        <w:tab/>
      </w:r>
      <w:r w:rsidR="008039D5" w:rsidRPr="00943A6B">
        <w:rPr>
          <w:sz w:val="24"/>
          <w:szCs w:val="24"/>
        </w:rPr>
        <w:tab/>
        <w:t>250-591-5525</w:t>
      </w:r>
      <w:r w:rsidR="008039D5" w:rsidRPr="00943A6B">
        <w:rPr>
          <w:sz w:val="24"/>
          <w:szCs w:val="24"/>
        </w:rPr>
        <w:tab/>
      </w:r>
      <w:r w:rsidR="008039D5" w:rsidRPr="00943A6B">
        <w:rPr>
          <w:sz w:val="24"/>
          <w:szCs w:val="24"/>
        </w:rPr>
        <w:br/>
        <w:t>SEPTEMBER</w:t>
      </w:r>
      <w:r w:rsidRPr="00943A6B">
        <w:rPr>
          <w:sz w:val="24"/>
          <w:szCs w:val="24"/>
        </w:rPr>
        <w:t xml:space="preserve"> 2013</w:t>
      </w:r>
      <w:r w:rsidR="008039D5" w:rsidRPr="00943A6B">
        <w:rPr>
          <w:sz w:val="24"/>
          <w:szCs w:val="24"/>
        </w:rPr>
        <w:t xml:space="preserve"> – janUARY </w:t>
      </w:r>
      <w:r w:rsidRPr="00943A6B">
        <w:rPr>
          <w:sz w:val="24"/>
          <w:szCs w:val="24"/>
        </w:rPr>
        <w:t>2016</w:t>
      </w:r>
      <w:r w:rsidR="008039D5" w:rsidRPr="00943A6B">
        <w:rPr>
          <w:sz w:val="24"/>
          <w:szCs w:val="24"/>
        </w:rPr>
        <w:tab/>
      </w:r>
      <w:r w:rsidR="008039D5" w:rsidRPr="00943A6B">
        <w:rPr>
          <w:sz w:val="24"/>
          <w:szCs w:val="24"/>
        </w:rPr>
        <w:tab/>
      </w:r>
      <w:r w:rsidR="008039D5" w:rsidRPr="00943A6B">
        <w:rPr>
          <w:sz w:val="24"/>
          <w:szCs w:val="24"/>
        </w:rPr>
        <w:tab/>
      </w:r>
      <w:r w:rsidR="008039D5" w:rsidRPr="00943A6B">
        <w:rPr>
          <w:sz w:val="24"/>
          <w:szCs w:val="24"/>
        </w:rPr>
        <w:tab/>
        <w:t xml:space="preserve">customer service </w:t>
      </w:r>
    </w:p>
    <w:p w14:paraId="349419B5" w14:textId="36B3E00C" w:rsidR="004833D1" w:rsidRDefault="0062450F" w:rsidP="00424711">
      <w:pPr>
        <w:pStyle w:val="ListBullet"/>
        <w:rPr>
          <w:rFonts w:ascii="Calibri" w:hAnsi="Calibri"/>
          <w:sz w:val="24"/>
          <w:szCs w:val="24"/>
        </w:rPr>
      </w:pPr>
      <w:r w:rsidRPr="00943A6B">
        <w:rPr>
          <w:rFonts w:ascii="Calibri" w:hAnsi="Calibri"/>
          <w:sz w:val="24"/>
          <w:szCs w:val="24"/>
        </w:rPr>
        <w:t>I started at Country G</w:t>
      </w:r>
      <w:r w:rsidR="009275A4" w:rsidRPr="00943A6B">
        <w:rPr>
          <w:rFonts w:ascii="Calibri" w:hAnsi="Calibri"/>
          <w:sz w:val="24"/>
          <w:szCs w:val="24"/>
        </w:rPr>
        <w:t>rocer as a customer service employee stocking shelves and doing other general labor</w:t>
      </w:r>
      <w:r w:rsidR="009B6753" w:rsidRPr="00943A6B">
        <w:rPr>
          <w:rFonts w:ascii="Calibri" w:hAnsi="Calibri"/>
          <w:sz w:val="24"/>
          <w:szCs w:val="24"/>
        </w:rPr>
        <w:t>.  In</w:t>
      </w:r>
      <w:r w:rsidR="009275A4" w:rsidRPr="00943A6B">
        <w:rPr>
          <w:rFonts w:ascii="Calibri" w:hAnsi="Calibri"/>
          <w:sz w:val="24"/>
          <w:szCs w:val="24"/>
        </w:rPr>
        <w:t xml:space="preserve"> April </w:t>
      </w:r>
      <w:r w:rsidR="009B6753" w:rsidRPr="00943A6B">
        <w:rPr>
          <w:rFonts w:ascii="Calibri" w:hAnsi="Calibri"/>
          <w:sz w:val="24"/>
          <w:szCs w:val="24"/>
        </w:rPr>
        <w:t xml:space="preserve">of </w:t>
      </w:r>
      <w:r w:rsidR="009275A4" w:rsidRPr="00943A6B">
        <w:rPr>
          <w:rFonts w:ascii="Calibri" w:hAnsi="Calibri"/>
          <w:sz w:val="24"/>
          <w:szCs w:val="24"/>
        </w:rPr>
        <w:t>2014</w:t>
      </w:r>
      <w:r w:rsidR="009B6753" w:rsidRPr="00943A6B">
        <w:rPr>
          <w:rFonts w:ascii="Calibri" w:hAnsi="Calibri"/>
          <w:sz w:val="24"/>
          <w:szCs w:val="24"/>
        </w:rPr>
        <w:t>,</w:t>
      </w:r>
      <w:r w:rsidR="009275A4" w:rsidRPr="00943A6B">
        <w:rPr>
          <w:rFonts w:ascii="Calibri" w:hAnsi="Calibri"/>
          <w:sz w:val="24"/>
          <w:szCs w:val="24"/>
        </w:rPr>
        <w:t xml:space="preserve"> I was asked to move to the meat department and perform the closing shifts. While working for Country Grocer I </w:t>
      </w:r>
      <w:r w:rsidRPr="00943A6B">
        <w:rPr>
          <w:rFonts w:ascii="Calibri" w:hAnsi="Calibri"/>
          <w:sz w:val="24"/>
          <w:szCs w:val="24"/>
        </w:rPr>
        <w:t>worked several positions from grocery to meat department</w:t>
      </w:r>
      <w:r w:rsidR="009B6753" w:rsidRPr="00943A6B">
        <w:rPr>
          <w:rFonts w:ascii="Calibri" w:hAnsi="Calibri"/>
          <w:sz w:val="24"/>
          <w:szCs w:val="24"/>
        </w:rPr>
        <w:t>,</w:t>
      </w:r>
      <w:r w:rsidRPr="00943A6B">
        <w:rPr>
          <w:rFonts w:ascii="Calibri" w:hAnsi="Calibri"/>
          <w:sz w:val="24"/>
          <w:szCs w:val="24"/>
        </w:rPr>
        <w:t xml:space="preserve"> clean up to wrapper at two different locations, in the meat department</w:t>
      </w:r>
      <w:r w:rsidR="00957F4E" w:rsidRPr="00943A6B">
        <w:rPr>
          <w:rFonts w:ascii="Calibri" w:hAnsi="Calibri"/>
          <w:sz w:val="24"/>
          <w:szCs w:val="24"/>
        </w:rPr>
        <w:t xml:space="preserve">.  </w:t>
      </w:r>
      <w:r w:rsidRPr="00943A6B">
        <w:rPr>
          <w:rFonts w:ascii="Calibri" w:hAnsi="Calibri"/>
          <w:sz w:val="24"/>
          <w:szCs w:val="24"/>
        </w:rPr>
        <w:t xml:space="preserve"> I often worked alone and had to fix problems without assistance as they came up</w:t>
      </w:r>
      <w:r w:rsidR="009B6753" w:rsidRPr="00943A6B">
        <w:rPr>
          <w:rFonts w:ascii="Calibri" w:hAnsi="Calibri"/>
          <w:sz w:val="24"/>
          <w:szCs w:val="24"/>
        </w:rPr>
        <w:t>, such as</w:t>
      </w:r>
      <w:r w:rsidRPr="00943A6B">
        <w:rPr>
          <w:rFonts w:ascii="Calibri" w:hAnsi="Calibri"/>
          <w:sz w:val="24"/>
          <w:szCs w:val="24"/>
        </w:rPr>
        <w:t xml:space="preserve"> clogged drains </w:t>
      </w:r>
      <w:r w:rsidR="009B6753" w:rsidRPr="00943A6B">
        <w:rPr>
          <w:rFonts w:ascii="Calibri" w:hAnsi="Calibri"/>
          <w:sz w:val="24"/>
          <w:szCs w:val="24"/>
        </w:rPr>
        <w:t>and</w:t>
      </w:r>
      <w:r w:rsidRPr="00943A6B">
        <w:rPr>
          <w:rFonts w:ascii="Calibri" w:hAnsi="Calibri"/>
          <w:sz w:val="24"/>
          <w:szCs w:val="24"/>
        </w:rPr>
        <w:t xml:space="preserve"> equipment </w:t>
      </w:r>
      <w:r w:rsidR="009B6753" w:rsidRPr="00943A6B">
        <w:rPr>
          <w:rFonts w:ascii="Calibri" w:hAnsi="Calibri"/>
          <w:sz w:val="24"/>
          <w:szCs w:val="24"/>
        </w:rPr>
        <w:t>malfunction.</w:t>
      </w:r>
      <w:r w:rsidR="00943A6B">
        <w:rPr>
          <w:rFonts w:ascii="Calibri" w:hAnsi="Calibri"/>
          <w:sz w:val="24"/>
          <w:szCs w:val="24"/>
        </w:rPr>
        <w:br/>
      </w:r>
      <w:r w:rsidR="00426121">
        <w:rPr>
          <w:rFonts w:ascii="Calibri" w:hAnsi="Calibri"/>
          <w:sz w:val="24"/>
          <w:szCs w:val="24"/>
        </w:rPr>
        <w:br/>
      </w:r>
      <w:r w:rsidR="00426121">
        <w:rPr>
          <w:rFonts w:ascii="Calibri" w:hAnsi="Calibri"/>
          <w:sz w:val="24"/>
          <w:szCs w:val="24"/>
        </w:rPr>
        <w:br/>
      </w:r>
      <w:r w:rsidR="00426121">
        <w:rPr>
          <w:b/>
          <w:sz w:val="24"/>
          <w:szCs w:val="24"/>
        </w:rPr>
        <w:t xml:space="preserve">Exchange Energy, </w:t>
      </w:r>
      <w:r w:rsidR="00AC1E2C">
        <w:rPr>
          <w:b/>
          <w:sz w:val="24"/>
          <w:szCs w:val="24"/>
        </w:rPr>
        <w:t>Duncan, BC</w:t>
      </w:r>
      <w:r w:rsidR="00AC1E2C">
        <w:rPr>
          <w:b/>
          <w:sz w:val="24"/>
          <w:szCs w:val="24"/>
        </w:rPr>
        <w:br/>
        <w:t>December 2016-july 2017</w:t>
      </w:r>
      <w:r w:rsidR="00426121">
        <w:rPr>
          <w:b/>
          <w:sz w:val="24"/>
          <w:szCs w:val="24"/>
        </w:rPr>
        <w:t xml:space="preserve">                                  </w:t>
      </w:r>
      <w:r w:rsidR="00AC1E2C">
        <w:rPr>
          <w:b/>
          <w:sz w:val="24"/>
          <w:szCs w:val="24"/>
        </w:rPr>
        <w:t xml:space="preserve">                              </w:t>
      </w:r>
      <w:r w:rsidR="00426121">
        <w:rPr>
          <w:b/>
          <w:sz w:val="24"/>
          <w:szCs w:val="24"/>
        </w:rPr>
        <w:t xml:space="preserve">     Sheet Metal Apprentice.</w:t>
      </w:r>
      <w:r w:rsidR="00426121">
        <w:rPr>
          <w:b/>
          <w:sz w:val="24"/>
          <w:szCs w:val="24"/>
        </w:rPr>
        <w:br/>
      </w:r>
      <w:r w:rsidR="00AA5007">
        <w:rPr>
          <w:b/>
          <w:sz w:val="24"/>
          <w:szCs w:val="24"/>
        </w:rPr>
        <w:br/>
      </w:r>
      <w:r w:rsidR="00AA5007">
        <w:rPr>
          <w:sz w:val="24"/>
          <w:szCs w:val="24"/>
        </w:rPr>
        <w:t>Construction and installation of air ducts and pipe work in commercial and residential projects. Cutting and making fittings for duct work</w:t>
      </w:r>
      <w:r w:rsidR="00A16896">
        <w:rPr>
          <w:sz w:val="24"/>
          <w:szCs w:val="24"/>
        </w:rPr>
        <w:t xml:space="preserve">, putting in thermal paneling, cutting holes for pipes and wall caps. </w:t>
      </w:r>
      <w:r w:rsidR="00426121">
        <w:rPr>
          <w:b/>
          <w:sz w:val="24"/>
          <w:szCs w:val="24"/>
        </w:rPr>
        <w:br/>
      </w:r>
      <w:r w:rsidR="00AC1E2C">
        <w:rPr>
          <w:rFonts w:ascii="Calibri" w:hAnsi="Calibri"/>
          <w:sz w:val="24"/>
          <w:szCs w:val="24"/>
        </w:rPr>
        <w:br/>
      </w:r>
      <w:r w:rsidR="000E5239">
        <w:rPr>
          <w:b/>
          <w:sz w:val="24"/>
          <w:szCs w:val="24"/>
        </w:rPr>
        <w:t>Nicholson Manufacturing, Sydney, BC</w:t>
      </w:r>
      <w:r w:rsidR="000E5239">
        <w:rPr>
          <w:b/>
          <w:sz w:val="24"/>
          <w:szCs w:val="24"/>
        </w:rPr>
        <w:br/>
        <w:t>January 2018-current                                                                          Madill assembly laborer</w:t>
      </w:r>
      <w:r w:rsidR="000E5239">
        <w:rPr>
          <w:b/>
          <w:sz w:val="24"/>
          <w:szCs w:val="24"/>
        </w:rPr>
        <w:br/>
      </w:r>
      <w:r w:rsidR="000E5239">
        <w:rPr>
          <w:b/>
          <w:sz w:val="24"/>
          <w:szCs w:val="24"/>
        </w:rPr>
        <w:br/>
      </w:r>
      <w:r w:rsidR="000E5239">
        <w:rPr>
          <w:sz w:val="24"/>
          <w:szCs w:val="24"/>
        </w:rPr>
        <w:t>In my position with Nicholson Manufacturing I perform a variety of laborer and helper tasks for the experienced journeymen, such tasks include prepping Madill loader and harvester decks, drilling and tapping holes, PDI, prepping things for paint, getting parts with a forklift</w:t>
      </w:r>
      <w:r w:rsidR="00483451">
        <w:rPr>
          <w:sz w:val="24"/>
          <w:szCs w:val="24"/>
        </w:rPr>
        <w:t>, splitting final drives and swing drives for sales orders, assembly the undercarriage for the Madill loaders</w:t>
      </w:r>
      <w:r w:rsidR="000E5239">
        <w:rPr>
          <w:sz w:val="24"/>
          <w:szCs w:val="24"/>
        </w:rPr>
        <w:t xml:space="preserve"> and cleaning the work space. I</w:t>
      </w:r>
      <w:r w:rsidR="000E5239">
        <w:rPr>
          <w:b/>
          <w:sz w:val="24"/>
          <w:szCs w:val="24"/>
        </w:rPr>
        <w:t xml:space="preserve"> </w:t>
      </w:r>
      <w:r w:rsidR="000E5239">
        <w:rPr>
          <w:sz w:val="24"/>
          <w:szCs w:val="24"/>
        </w:rPr>
        <w:t>have also begun cross training with the paint department learning how to prep larger items for paint as well as how to operate paint guns and mix paint.</w:t>
      </w:r>
      <w:r w:rsidR="00AC1E2C">
        <w:rPr>
          <w:rFonts w:ascii="Calibri" w:hAnsi="Calibri"/>
          <w:sz w:val="24"/>
          <w:szCs w:val="24"/>
        </w:rPr>
        <w:br/>
      </w:r>
    </w:p>
    <w:p w14:paraId="0198F876" w14:textId="77777777" w:rsidR="009A0BD1" w:rsidRDefault="009A0BD1" w:rsidP="009A0BD1">
      <w:pPr>
        <w:pStyle w:val="SectionHeading"/>
      </w:pPr>
      <w:r w:rsidRPr="009A0BD1">
        <w:t>Hobbies/Interests</w:t>
      </w:r>
    </w:p>
    <w:p w14:paraId="0E47C48C" w14:textId="3ABE7A7C" w:rsidR="00943A6B" w:rsidRPr="009A0BD1" w:rsidRDefault="009A0BD1" w:rsidP="009A0BD1">
      <w:pPr>
        <w:pStyle w:val="ListBullet"/>
      </w:pPr>
      <w:r>
        <w:rPr>
          <w:sz w:val="24"/>
          <w:szCs w:val="24"/>
        </w:rPr>
        <w:t xml:space="preserve">Leather </w:t>
      </w:r>
      <w:r w:rsidR="00AC1E2C">
        <w:rPr>
          <w:sz w:val="24"/>
          <w:szCs w:val="24"/>
        </w:rPr>
        <w:t xml:space="preserve">work, hunting, </w:t>
      </w:r>
      <w:r w:rsidR="007F490D">
        <w:rPr>
          <w:sz w:val="24"/>
          <w:szCs w:val="24"/>
        </w:rPr>
        <w:t>martial arts</w:t>
      </w:r>
      <w:r w:rsidR="00AC1E2C">
        <w:rPr>
          <w:sz w:val="24"/>
          <w:szCs w:val="24"/>
        </w:rPr>
        <w:t xml:space="preserve"> and skiing</w:t>
      </w:r>
      <w:r w:rsidR="007F490D">
        <w:rPr>
          <w:sz w:val="24"/>
          <w:szCs w:val="24"/>
        </w:rPr>
        <w:t>.</w:t>
      </w:r>
      <w:r w:rsidRPr="009A0BD1">
        <w:br/>
      </w:r>
    </w:p>
    <w:sdt>
      <w:sdtPr>
        <w:rPr>
          <w:rFonts w:asciiTheme="minorHAnsi" w:eastAsiaTheme="minorHAnsi" w:hAnsiTheme="minorHAnsi" w:cstheme="minorBidi"/>
          <w:b w:val="0"/>
          <w:bCs w:val="0"/>
          <w:caps/>
          <w:color w:val="404040" w:themeColor="text1" w:themeTint="BF"/>
          <w:sz w:val="18"/>
          <w:szCs w:val="24"/>
        </w:rPr>
        <w:id w:val="417760904"/>
      </w:sdtPr>
      <w:sdtEndPr>
        <w:rPr>
          <w:b/>
          <w:bCs/>
          <w:color w:val="262626" w:themeColor="text1" w:themeTint="D9"/>
        </w:rPr>
      </w:sdtEndPr>
      <w:sdtContent>
        <w:sdt>
          <w:sdtPr>
            <w:rPr>
              <w:rFonts w:asciiTheme="minorHAnsi" w:eastAsiaTheme="minorHAnsi" w:hAnsiTheme="minorHAnsi" w:cstheme="minorBidi"/>
              <w:b w:val="0"/>
              <w:bCs w:val="0"/>
              <w:caps/>
              <w:color w:val="404040" w:themeColor="text1" w:themeTint="BF"/>
              <w:sz w:val="18"/>
              <w:szCs w:val="24"/>
            </w:rPr>
            <w:id w:val="-1773932447"/>
          </w:sdtPr>
          <w:sdtEndPr>
            <w:rPr>
              <w:b/>
              <w:bCs/>
              <w:color w:val="262626" w:themeColor="text1" w:themeTint="D9"/>
            </w:rPr>
          </w:sdtEndPr>
          <w:sdtContent>
            <w:p w14:paraId="30AB060D" w14:textId="77777777" w:rsidR="009B6753" w:rsidRPr="00943A6B" w:rsidRDefault="009B6753" w:rsidP="008F6305">
              <w:pPr>
                <w:pStyle w:val="SectionHeading"/>
                <w:spacing w:before="360"/>
                <w:rPr>
                  <w:szCs w:val="24"/>
                </w:rPr>
              </w:pPr>
              <w:r w:rsidRPr="00943A6B">
                <w:rPr>
                  <w:szCs w:val="24"/>
                </w:rPr>
                <w:t>References</w:t>
              </w:r>
            </w:p>
            <w:p w14:paraId="2C13FDA3" w14:textId="3AD6277E" w:rsidR="004833D1" w:rsidRPr="007275C7" w:rsidRDefault="007275C7" w:rsidP="007275C7">
              <w:pPr>
                <w:pStyle w:val="Subsection"/>
                <w:spacing w:before="0"/>
                <w:rPr>
                  <w:szCs w:val="24"/>
                </w:rPr>
              </w:pPr>
              <w:r>
                <w:rPr>
                  <w:sz w:val="24"/>
                  <w:szCs w:val="24"/>
                </w:rPr>
                <w:t>AVAILABLE UPON REQUEST</w:t>
              </w:r>
              <w:r>
                <w:rPr>
                  <w:sz w:val="24"/>
                  <w:szCs w:val="24"/>
                </w:rPr>
                <w:tab/>
              </w:r>
            </w:p>
          </w:sdtContent>
        </w:sdt>
      </w:sdtContent>
    </w:sdt>
    <w:sectPr w:rsidR="004833D1" w:rsidRPr="007275C7">
      <w:footerReference w:type="default" r:id="rId10"/>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9FBAC" w14:textId="77777777" w:rsidR="00791E7A" w:rsidRDefault="00791E7A">
      <w:pPr>
        <w:spacing w:after="0"/>
      </w:pPr>
      <w:r>
        <w:separator/>
      </w:r>
    </w:p>
  </w:endnote>
  <w:endnote w:type="continuationSeparator" w:id="0">
    <w:p w14:paraId="20B45DF4" w14:textId="77777777" w:rsidR="00791E7A" w:rsidRDefault="00791E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8EC7C" w14:textId="1A62112A" w:rsidR="008E7733" w:rsidRDefault="008E7733">
    <w:pPr>
      <w:pStyle w:val="Footer"/>
    </w:pPr>
    <w:r>
      <w:t xml:space="preserve">Page </w:t>
    </w:r>
    <w:r>
      <w:fldChar w:fldCharType="begin"/>
    </w:r>
    <w:r>
      <w:instrText xml:space="preserve"> PAGE   \* MERGEFORMAT </w:instrText>
    </w:r>
    <w:r>
      <w:fldChar w:fldCharType="separate"/>
    </w:r>
    <w:r w:rsidR="007E22E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6D25" w14:textId="77777777" w:rsidR="00791E7A" w:rsidRDefault="00791E7A">
      <w:pPr>
        <w:spacing w:after="0"/>
      </w:pPr>
      <w:r>
        <w:separator/>
      </w:r>
    </w:p>
  </w:footnote>
  <w:footnote w:type="continuationSeparator" w:id="0">
    <w:p w14:paraId="03FA5C24" w14:textId="77777777" w:rsidR="00791E7A" w:rsidRDefault="00791E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0AA6EC"/>
    <w:lvl w:ilvl="0">
      <w:start w:val="1"/>
      <w:numFmt w:val="bullet"/>
      <w:pStyle w:val="ListBullet"/>
      <w:lvlText w:val="·"/>
      <w:lvlJc w:val="left"/>
      <w:pPr>
        <w:tabs>
          <w:tab w:val="num" w:pos="144"/>
        </w:tabs>
        <w:ind w:left="144" w:hanging="144"/>
      </w:pPr>
      <w:rPr>
        <w:rFonts w:ascii="Cambria" w:hAnsi="Cambria" w:hint="default"/>
      </w:rPr>
    </w:lvl>
  </w:abstractNum>
  <w:abstractNum w:abstractNumId="1" w15:restartNumberingAfterBreak="0">
    <w:nsid w:val="2E150EAD"/>
    <w:multiLevelType w:val="hybridMultilevel"/>
    <w:tmpl w:val="D258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85480"/>
    <w:multiLevelType w:val="multilevel"/>
    <w:tmpl w:val="FEF4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52133"/>
    <w:multiLevelType w:val="hybridMultilevel"/>
    <w:tmpl w:val="D4544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CF2C40"/>
    <w:multiLevelType w:val="multilevel"/>
    <w:tmpl w:val="822A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11DF1"/>
    <w:multiLevelType w:val="multilevel"/>
    <w:tmpl w:val="A5E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 w:numId="6">
    <w:abstractNumId w:val="4"/>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7FC"/>
    <w:rsid w:val="00025EC3"/>
    <w:rsid w:val="000937FC"/>
    <w:rsid w:val="000A4BA8"/>
    <w:rsid w:val="000E5239"/>
    <w:rsid w:val="000E6FBD"/>
    <w:rsid w:val="0011082B"/>
    <w:rsid w:val="0013288A"/>
    <w:rsid w:val="00152179"/>
    <w:rsid w:val="0020439D"/>
    <w:rsid w:val="00296E86"/>
    <w:rsid w:val="002C1885"/>
    <w:rsid w:val="0034459C"/>
    <w:rsid w:val="003D25CE"/>
    <w:rsid w:val="00424711"/>
    <w:rsid w:val="00426121"/>
    <w:rsid w:val="0047280F"/>
    <w:rsid w:val="004833D1"/>
    <w:rsid w:val="00483451"/>
    <w:rsid w:val="004A7ED4"/>
    <w:rsid w:val="004B0B97"/>
    <w:rsid w:val="004B3902"/>
    <w:rsid w:val="004B7C0E"/>
    <w:rsid w:val="004E3A00"/>
    <w:rsid w:val="00517D14"/>
    <w:rsid w:val="00567CC3"/>
    <w:rsid w:val="00592C23"/>
    <w:rsid w:val="005B22B5"/>
    <w:rsid w:val="00617311"/>
    <w:rsid w:val="0062450F"/>
    <w:rsid w:val="006B6848"/>
    <w:rsid w:val="006D6041"/>
    <w:rsid w:val="006D7EE4"/>
    <w:rsid w:val="007275C7"/>
    <w:rsid w:val="00791E7A"/>
    <w:rsid w:val="007A7EC6"/>
    <w:rsid w:val="007C15DE"/>
    <w:rsid w:val="007E22E4"/>
    <w:rsid w:val="007F244F"/>
    <w:rsid w:val="007F490D"/>
    <w:rsid w:val="008039D5"/>
    <w:rsid w:val="0085296F"/>
    <w:rsid w:val="008E7733"/>
    <w:rsid w:val="008F0EDA"/>
    <w:rsid w:val="008F6305"/>
    <w:rsid w:val="009275A4"/>
    <w:rsid w:val="00943A6B"/>
    <w:rsid w:val="00952CD6"/>
    <w:rsid w:val="00957F4E"/>
    <w:rsid w:val="009A0BD1"/>
    <w:rsid w:val="009B6753"/>
    <w:rsid w:val="009D6A91"/>
    <w:rsid w:val="00A16896"/>
    <w:rsid w:val="00A25C9F"/>
    <w:rsid w:val="00A5511D"/>
    <w:rsid w:val="00A61D0B"/>
    <w:rsid w:val="00AA5007"/>
    <w:rsid w:val="00AC1E2C"/>
    <w:rsid w:val="00AE119E"/>
    <w:rsid w:val="00B06692"/>
    <w:rsid w:val="00B21B3C"/>
    <w:rsid w:val="00C174A0"/>
    <w:rsid w:val="00C30A4C"/>
    <w:rsid w:val="00C87AFB"/>
    <w:rsid w:val="00D51758"/>
    <w:rsid w:val="00DC42DB"/>
    <w:rsid w:val="00E90D5E"/>
    <w:rsid w:val="00F31752"/>
    <w:rsid w:val="00F5205F"/>
    <w:rsid w:val="00FD5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3394C"/>
  <w15:docId w15:val="{56399711-4235-492D-A477-6E98BEDD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87AFB"/>
    <w:pPr>
      <w:spacing w:before="100" w:beforeAutospacing="1" w:after="100" w:afterAutospacing="1"/>
      <w:outlineLvl w:val="0"/>
    </w:pPr>
    <w:rPr>
      <w:rFonts w:ascii="Times New Roman" w:eastAsia="Times New Roman" w:hAnsi="Times New Roman" w:cs="Times New Roman"/>
      <w:b/>
      <w:bCs/>
      <w:color w:val="auto"/>
      <w:kern w:val="36"/>
      <w:sz w:val="48"/>
      <w:szCs w:val="48"/>
      <w:lang w:val="en-CA" w:eastAsia="en-CA"/>
    </w:rPr>
  </w:style>
  <w:style w:type="paragraph" w:styleId="Heading2">
    <w:name w:val="heading 2"/>
    <w:basedOn w:val="Normal"/>
    <w:next w:val="Normal"/>
    <w:link w:val="Heading2Char"/>
    <w:uiPriority w:val="9"/>
    <w:semiHidden/>
    <w:unhideWhenUsed/>
    <w:qFormat/>
    <w:rsid w:val="00C87AFB"/>
    <w:pPr>
      <w:keepNext/>
      <w:keepLines/>
      <w:spacing w:before="40" w:after="0" w:line="259" w:lineRule="auto"/>
      <w:outlineLvl w:val="1"/>
    </w:pPr>
    <w:rPr>
      <w:rFonts w:asciiTheme="majorHAnsi" w:eastAsiaTheme="majorEastAsia" w:hAnsiTheme="majorHAnsi" w:cs="Times New Roman"/>
      <w:color w:val="2A7B88" w:themeColor="accent1" w:themeShade="BF"/>
      <w:sz w:val="26"/>
      <w:szCs w:val="26"/>
      <w:lang w:val="en-CA" w:eastAsia="en-US"/>
    </w:rPr>
  </w:style>
  <w:style w:type="paragraph" w:styleId="Heading3">
    <w:name w:val="heading 3"/>
    <w:basedOn w:val="Normal"/>
    <w:next w:val="Normal"/>
    <w:link w:val="Heading3Char"/>
    <w:uiPriority w:val="9"/>
    <w:semiHidden/>
    <w:unhideWhenUsed/>
    <w:qFormat/>
    <w:rsid w:val="00C87AFB"/>
    <w:pPr>
      <w:keepNext/>
      <w:keepLines/>
      <w:spacing w:before="40" w:after="0" w:line="259" w:lineRule="auto"/>
      <w:outlineLvl w:val="2"/>
    </w:pPr>
    <w:rPr>
      <w:rFonts w:asciiTheme="majorHAnsi" w:eastAsiaTheme="majorEastAsia" w:hAnsiTheme="majorHAnsi" w:cs="Times New Roman"/>
      <w:color w:val="1C515A" w:themeColor="accent1" w:themeShade="7F"/>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character" w:styleId="Hyperlink">
    <w:name w:val="Hyperlink"/>
    <w:basedOn w:val="DefaultParagraphFont"/>
    <w:uiPriority w:val="99"/>
    <w:semiHidden/>
    <w:unhideWhenUsed/>
    <w:rsid w:val="00424711"/>
    <w:rPr>
      <w:color w:val="0000FF"/>
      <w:u w:val="single"/>
    </w:rPr>
  </w:style>
  <w:style w:type="paragraph" w:styleId="ListParagraph">
    <w:name w:val="List Paragraph"/>
    <w:basedOn w:val="Normal"/>
    <w:uiPriority w:val="34"/>
    <w:unhideWhenUsed/>
    <w:qFormat/>
    <w:rsid w:val="008039D5"/>
    <w:pPr>
      <w:ind w:left="720"/>
      <w:contextualSpacing/>
    </w:pPr>
  </w:style>
  <w:style w:type="character" w:styleId="Strong">
    <w:name w:val="Strong"/>
    <w:basedOn w:val="DefaultParagraphFont"/>
    <w:uiPriority w:val="22"/>
    <w:qFormat/>
    <w:rsid w:val="009A0BD1"/>
    <w:rPr>
      <w:b/>
      <w:bCs/>
    </w:rPr>
  </w:style>
  <w:style w:type="character" w:customStyle="1" w:styleId="Heading1Char">
    <w:name w:val="Heading 1 Char"/>
    <w:basedOn w:val="DefaultParagraphFont"/>
    <w:link w:val="Heading1"/>
    <w:uiPriority w:val="9"/>
    <w:rsid w:val="00C87AFB"/>
    <w:rPr>
      <w:rFonts w:ascii="Times New Roman" w:eastAsia="Times New Roman" w:hAnsi="Times New Roman" w:cs="Times New Roman"/>
      <w:b/>
      <w:bCs/>
      <w:color w:val="auto"/>
      <w:kern w:val="36"/>
      <w:sz w:val="48"/>
      <w:szCs w:val="48"/>
      <w:lang w:val="en-CA" w:eastAsia="en-CA"/>
    </w:rPr>
  </w:style>
  <w:style w:type="character" w:customStyle="1" w:styleId="Heading2Char">
    <w:name w:val="Heading 2 Char"/>
    <w:basedOn w:val="DefaultParagraphFont"/>
    <w:link w:val="Heading2"/>
    <w:uiPriority w:val="9"/>
    <w:semiHidden/>
    <w:rsid w:val="00C87AFB"/>
    <w:rPr>
      <w:rFonts w:asciiTheme="majorHAnsi" w:eastAsiaTheme="majorEastAsia" w:hAnsiTheme="majorHAnsi" w:cs="Times New Roman"/>
      <w:color w:val="2A7B88" w:themeColor="accent1" w:themeShade="BF"/>
      <w:sz w:val="26"/>
      <w:szCs w:val="26"/>
      <w:lang w:val="en-CA" w:eastAsia="en-US"/>
    </w:rPr>
  </w:style>
  <w:style w:type="character" w:customStyle="1" w:styleId="Heading3Char">
    <w:name w:val="Heading 3 Char"/>
    <w:basedOn w:val="DefaultParagraphFont"/>
    <w:link w:val="Heading3"/>
    <w:uiPriority w:val="9"/>
    <w:semiHidden/>
    <w:rsid w:val="00C87AFB"/>
    <w:rPr>
      <w:rFonts w:asciiTheme="majorHAnsi" w:eastAsiaTheme="majorEastAsia" w:hAnsiTheme="majorHAnsi" w:cs="Times New Roman"/>
      <w:color w:val="1C515A" w:themeColor="accent1" w:themeShade="7F"/>
      <w:sz w:val="24"/>
      <w:szCs w:val="24"/>
      <w:lang w:val="en-CA" w:eastAsia="en-US"/>
    </w:rPr>
  </w:style>
  <w:style w:type="paragraph" w:customStyle="1" w:styleId="jp-company-name">
    <w:name w:val="jp-company-name"/>
    <w:basedOn w:val="Normal"/>
    <w:rsid w:val="00C87AFB"/>
    <w:pPr>
      <w:spacing w:before="100" w:beforeAutospacing="1" w:after="100" w:afterAutospacing="1"/>
    </w:pPr>
    <w:rPr>
      <w:rFonts w:ascii="Times New Roman" w:eastAsia="Times New Roman" w:hAnsi="Times New Roman" w:cs="Times New Roman"/>
      <w:color w:val="auto"/>
      <w:sz w:val="24"/>
      <w:szCs w:val="24"/>
      <w:lang w:val="en-CA" w:eastAsia="en-CA"/>
    </w:rPr>
  </w:style>
  <w:style w:type="character" w:customStyle="1" w:styleId="jp-company-data">
    <w:name w:val="jp-company-data"/>
    <w:basedOn w:val="DefaultParagraphFont"/>
    <w:rsid w:val="00C87AFB"/>
    <w:rPr>
      <w:rFonts w:cs="Times New Roman"/>
    </w:rPr>
  </w:style>
  <w:style w:type="character" w:customStyle="1" w:styleId="apple-converted-space">
    <w:name w:val="apple-converted-space"/>
    <w:basedOn w:val="DefaultParagraphFont"/>
    <w:rsid w:val="00C87AFB"/>
    <w:rPr>
      <w:rFonts w:cs="Times New Roman"/>
    </w:rPr>
  </w:style>
  <w:style w:type="paragraph" w:customStyle="1" w:styleId="jp-company-data1">
    <w:name w:val="jp-company-data1"/>
    <w:basedOn w:val="Normal"/>
    <w:rsid w:val="00C87AFB"/>
    <w:pPr>
      <w:spacing w:before="100" w:beforeAutospacing="1" w:after="100" w:afterAutospacing="1"/>
    </w:pPr>
    <w:rPr>
      <w:rFonts w:ascii="Times New Roman" w:eastAsia="Times New Roman" w:hAnsi="Times New Roman" w:cs="Times New Roman"/>
      <w:color w:val="auto"/>
      <w:sz w:val="24"/>
      <w:szCs w:val="24"/>
      <w:lang w:val="en-CA" w:eastAsia="en-CA"/>
    </w:rPr>
  </w:style>
  <w:style w:type="paragraph" w:customStyle="1" w:styleId="red">
    <w:name w:val="red"/>
    <w:basedOn w:val="Normal"/>
    <w:rsid w:val="00C87AFB"/>
    <w:pPr>
      <w:spacing w:before="100" w:beforeAutospacing="1" w:after="100" w:afterAutospacing="1"/>
    </w:pPr>
    <w:rPr>
      <w:rFonts w:ascii="Times New Roman" w:eastAsia="Times New Roman" w:hAnsi="Times New Roman" w:cs="Times New Roman"/>
      <w:color w:val="auto"/>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2C8F44BDDF4FBEAB56F967163CEA2B"/>
        <w:category>
          <w:name w:val="General"/>
          <w:gallery w:val="placeholder"/>
        </w:category>
        <w:types>
          <w:type w:val="bbPlcHdr"/>
        </w:types>
        <w:behaviors>
          <w:behavior w:val="content"/>
        </w:behaviors>
        <w:guid w:val="{D60EC133-947C-407F-83D6-D738A809D642}"/>
      </w:docPartPr>
      <w:docPartBody>
        <w:p w:rsidR="00A424AB" w:rsidRDefault="00962A79">
          <w:pPr>
            <w:pStyle w:val="C22C8F44BDDF4FBEAB56F967163CEA2B"/>
          </w:pPr>
          <w:r>
            <w:t>[Your Name]</w:t>
          </w:r>
        </w:p>
      </w:docPartBody>
    </w:docPart>
    <w:docPart>
      <w:docPartPr>
        <w:name w:val="A695AA32106A405BAAD52ABA081491C9"/>
        <w:category>
          <w:name w:val="General"/>
          <w:gallery w:val="placeholder"/>
        </w:category>
        <w:types>
          <w:type w:val="bbPlcHdr"/>
        </w:types>
        <w:behaviors>
          <w:behavior w:val="content"/>
        </w:behaviors>
        <w:guid w:val="{2958118A-C1A5-4282-99C6-49262BCB7F68}"/>
      </w:docPartPr>
      <w:docPartBody>
        <w:p w:rsidR="00A424AB" w:rsidRDefault="00962A79">
          <w:pPr>
            <w:pStyle w:val="A695AA32106A405BAAD52ABA081491C9"/>
          </w:pPr>
          <w:r>
            <w:t>[Address, City, ST  ZIP Code]</w:t>
          </w:r>
        </w:p>
      </w:docPartBody>
    </w:docPart>
    <w:docPart>
      <w:docPartPr>
        <w:name w:val="910B384606834918B645BDFCB9CFA554"/>
        <w:category>
          <w:name w:val="General"/>
          <w:gallery w:val="placeholder"/>
        </w:category>
        <w:types>
          <w:type w:val="bbPlcHdr"/>
        </w:types>
        <w:behaviors>
          <w:behavior w:val="content"/>
        </w:behaviors>
        <w:guid w:val="{588ADAF6-A82E-4451-AC22-7C17C7A38940}"/>
      </w:docPartPr>
      <w:docPartBody>
        <w:p w:rsidR="00A424AB" w:rsidRDefault="00962A79">
          <w:pPr>
            <w:pStyle w:val="910B384606834918B645BDFCB9CFA554"/>
          </w:pPr>
          <w:r>
            <w:t>[Telephone]</w:t>
          </w:r>
        </w:p>
      </w:docPartBody>
    </w:docPart>
    <w:docPart>
      <w:docPartPr>
        <w:name w:val="B1901D26BDFA407BBC09052CBAA8513A"/>
        <w:category>
          <w:name w:val="General"/>
          <w:gallery w:val="placeholder"/>
        </w:category>
        <w:types>
          <w:type w:val="bbPlcHdr"/>
        </w:types>
        <w:behaviors>
          <w:behavior w:val="content"/>
        </w:behaviors>
        <w:guid w:val="{71DFCEB0-B38B-4089-973F-C960526FC1B2}"/>
      </w:docPartPr>
      <w:docPartBody>
        <w:p w:rsidR="00A424AB" w:rsidRDefault="00962A79">
          <w:pPr>
            <w:pStyle w:val="B1901D26BDFA407BBC09052CBAA8513A"/>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A79"/>
    <w:rsid w:val="000A7AF3"/>
    <w:rsid w:val="00384E23"/>
    <w:rsid w:val="003911BA"/>
    <w:rsid w:val="003F1F70"/>
    <w:rsid w:val="004435F0"/>
    <w:rsid w:val="00456DC6"/>
    <w:rsid w:val="00461D56"/>
    <w:rsid w:val="004E175E"/>
    <w:rsid w:val="00594D11"/>
    <w:rsid w:val="005C6E7F"/>
    <w:rsid w:val="00655877"/>
    <w:rsid w:val="006724B9"/>
    <w:rsid w:val="007320D1"/>
    <w:rsid w:val="00782236"/>
    <w:rsid w:val="007F753A"/>
    <w:rsid w:val="0084062F"/>
    <w:rsid w:val="00962A79"/>
    <w:rsid w:val="00983F4C"/>
    <w:rsid w:val="00A424AB"/>
    <w:rsid w:val="00B17266"/>
    <w:rsid w:val="00C11D56"/>
    <w:rsid w:val="00C63A43"/>
    <w:rsid w:val="00CB60E7"/>
    <w:rsid w:val="00D25CDD"/>
    <w:rsid w:val="00EC2AF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2C8F44BDDF4FBEAB56F967163CEA2B">
    <w:name w:val="C22C8F44BDDF4FBEAB56F967163CEA2B"/>
  </w:style>
  <w:style w:type="paragraph" w:customStyle="1" w:styleId="A695AA32106A405BAAD52ABA081491C9">
    <w:name w:val="A695AA32106A405BAAD52ABA081491C9"/>
  </w:style>
  <w:style w:type="paragraph" w:customStyle="1" w:styleId="910B384606834918B645BDFCB9CFA554">
    <w:name w:val="910B384606834918B645BDFCB9CFA554"/>
  </w:style>
  <w:style w:type="paragraph" w:customStyle="1" w:styleId="B1901D26BDFA407BBC09052CBAA8513A">
    <w:name w:val="B1901D26BDFA407BBC09052CBAA8513A"/>
  </w:style>
  <w:style w:type="paragraph" w:customStyle="1" w:styleId="6035941761424A8AB0EF787D8A206334">
    <w:name w:val="6035941761424A8AB0EF787D8A206334"/>
  </w:style>
  <w:style w:type="paragraph" w:customStyle="1" w:styleId="3255FCB89C894ACCA71392BE9E808EEA">
    <w:name w:val="3255FCB89C894ACCA71392BE9E808EEA"/>
  </w:style>
  <w:style w:type="paragraph" w:customStyle="1" w:styleId="33A1C71879094E65970E551E38AAD362">
    <w:name w:val="33A1C71879094E65970E551E38AAD362"/>
  </w:style>
  <w:style w:type="paragraph" w:customStyle="1" w:styleId="B6CAD862D0C4472BBA9568F70706B036">
    <w:name w:val="B6CAD862D0C4472BBA9568F70706B036"/>
  </w:style>
  <w:style w:type="paragraph" w:customStyle="1" w:styleId="E9823820BF4E474995D370EBE1E3C7C2">
    <w:name w:val="E9823820BF4E474995D370EBE1E3C7C2"/>
  </w:style>
  <w:style w:type="character" w:styleId="PlaceholderText">
    <w:name w:val="Placeholder Text"/>
    <w:basedOn w:val="DefaultParagraphFont"/>
    <w:uiPriority w:val="99"/>
    <w:semiHidden/>
    <w:rPr>
      <w:color w:val="808080"/>
    </w:rPr>
  </w:style>
  <w:style w:type="paragraph" w:customStyle="1" w:styleId="214A48AABAE74B9480C32FF8F4F07991">
    <w:name w:val="214A48AABAE74B9480C32FF8F4F07991"/>
  </w:style>
  <w:style w:type="paragraph" w:customStyle="1" w:styleId="1E6E88C6AAF644199501D190915C5E4A">
    <w:name w:val="1E6E88C6AAF644199501D190915C5E4A"/>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lang w:val="en-US" w:eastAsia="en-US"/>
    </w:rPr>
  </w:style>
  <w:style w:type="paragraph" w:customStyle="1" w:styleId="5DD84A825C6B446495BB778D7CB105C3">
    <w:name w:val="5DD84A825C6B446495BB778D7CB105C3"/>
  </w:style>
  <w:style w:type="paragraph" w:customStyle="1" w:styleId="F4E7F26208764C11AA42F219CDD356FF">
    <w:name w:val="F4E7F26208764C11AA42F219CDD356FF"/>
  </w:style>
  <w:style w:type="paragraph" w:customStyle="1" w:styleId="65812FDE65A149BC8BD312DC59DFE744">
    <w:name w:val="65812FDE65A149BC8BD312DC59DFE744"/>
  </w:style>
  <w:style w:type="paragraph" w:customStyle="1" w:styleId="E160CCEE5F294F75A67867CC93EDE4AC">
    <w:name w:val="E160CCEE5F294F75A67867CC93EDE4AC"/>
  </w:style>
  <w:style w:type="paragraph" w:customStyle="1" w:styleId="A3115C2B71E6428886FE97C26718554F">
    <w:name w:val="A3115C2B71E6428886FE97C26718554F"/>
  </w:style>
  <w:style w:type="paragraph" w:customStyle="1" w:styleId="1D483E7465554F778D01E79CADC6B728">
    <w:name w:val="1D483E7465554F778D01E79CADC6B728"/>
  </w:style>
  <w:style w:type="paragraph" w:customStyle="1" w:styleId="3C5DAC32E9794D05890E1162EF86E151">
    <w:name w:val="3C5DAC32E9794D05890E1162EF86E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101-2757 Quadra st Victoria B.C</CompanyAddress>
  <CompanyPhone>250 739 1076</CompanyPhone>
  <CompanyFax/>
  <CompanyEmail>Karlchristoffersenwork@gmail.com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31C3B-1C29-4CFE-8693-96D0EE28630B}">
  <ds:schemaRefs>
    <ds:schemaRef ds:uri="http://schemas.microsoft.com/sharepoint/v3/contenttype/forms"/>
  </ds:schemaRefs>
</ds:datastoreItem>
</file>

<file path=customXml/itemProps3.xml><?xml version="1.0" encoding="utf-8"?>
<ds:datastoreItem xmlns:ds="http://schemas.openxmlformats.org/officeDocument/2006/customXml" ds:itemID="{D9073E33-FEE1-407E-AB0A-2CDD3D3A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11313</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 Christoffersen</dc:creator>
  <cp:keywords/>
  <cp:lastModifiedBy>karl christoffersen</cp:lastModifiedBy>
  <cp:revision>22</cp:revision>
  <dcterms:created xsi:type="dcterms:W3CDTF">2016-07-11T17:46:00Z</dcterms:created>
  <dcterms:modified xsi:type="dcterms:W3CDTF">2018-11-24T00:15:00Z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