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AC" w:rsidRPr="00683A51" w:rsidRDefault="003B0C3E" w:rsidP="00683A51">
      <w:pPr>
        <w:pStyle w:val="HeadingSub"/>
        <w:spacing w:before="60" w:after="60" w:line="240" w:lineRule="auto"/>
        <w:jc w:val="both"/>
        <w:rPr>
          <w:rFonts w:asciiTheme="minorBidi" w:hAnsiTheme="minorBidi" w:cstheme="minorBidi"/>
          <w:b/>
          <w:bCs/>
          <w:color w:val="000080"/>
          <w:sz w:val="20"/>
        </w:rPr>
      </w:pPr>
      <w:r>
        <w:rPr>
          <w:rFonts w:asciiTheme="minorBidi" w:hAnsiTheme="minorBidi" w:cstheme="minorBidi"/>
          <w:b/>
          <w:bCs/>
          <w:noProof/>
          <w:color w:val="000080"/>
          <w:sz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-378184</wp:posOffset>
            </wp:positionH>
            <wp:positionV relativeFrom="paragraph">
              <wp:posOffset>-999877</wp:posOffset>
            </wp:positionV>
            <wp:extent cx="993913" cy="1027044"/>
            <wp:effectExtent l="0" t="0" r="0" b="0"/>
            <wp:wrapNone/>
            <wp:docPr id="1" name="Picture 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97" cy="102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89"/>
        <w:tblW w:w="10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253"/>
        <w:gridCol w:w="6480"/>
      </w:tblGrid>
      <w:tr w:rsidR="006238A8" w:rsidRPr="00683A51" w:rsidTr="006238A8">
        <w:trPr>
          <w:cantSplit/>
        </w:trPr>
        <w:tc>
          <w:tcPr>
            <w:tcW w:w="4253" w:type="dxa"/>
            <w:shd w:val="clear" w:color="auto" w:fill="DEE6FE"/>
            <w:vAlign w:val="center"/>
          </w:tcPr>
          <w:p w:rsidR="00EE0389" w:rsidRDefault="006238A8" w:rsidP="009775B4">
            <w:pPr>
              <w:pStyle w:val="HeadingInfo"/>
              <w:spacing w:before="60" w:after="60"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CURRENT POSITION</w:t>
            </w:r>
            <w:r w:rsidR="0006646D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</w:p>
          <w:p w:rsidR="006238A8" w:rsidRPr="009775B4" w:rsidRDefault="003118A5" w:rsidP="009775B4">
            <w:pPr>
              <w:pStyle w:val="HeadingInfo"/>
              <w:spacing w:before="60" w:after="60"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2C6443">
              <w:rPr>
                <w:rFonts w:asciiTheme="minorBidi" w:hAnsiTheme="minorBidi" w:cstheme="minorBidi"/>
                <w:b/>
                <w:bCs/>
              </w:rPr>
              <w:t xml:space="preserve"> Senior </w:t>
            </w:r>
            <w:bookmarkStart w:id="0" w:name="_GoBack"/>
            <w:bookmarkEnd w:id="0"/>
            <w:r w:rsidR="00EE0389">
              <w:rPr>
                <w:rFonts w:asciiTheme="minorBidi" w:hAnsiTheme="minorBidi" w:cstheme="minorBidi"/>
                <w:b/>
                <w:bCs/>
              </w:rPr>
              <w:t>Industrial Electrician</w:t>
            </w:r>
          </w:p>
        </w:tc>
        <w:tc>
          <w:tcPr>
            <w:tcW w:w="6480" w:type="dxa"/>
            <w:vMerge w:val="restart"/>
            <w:shd w:val="clear" w:color="auto" w:fill="E6EEFA"/>
          </w:tcPr>
          <w:p w:rsidR="009309AE" w:rsidRDefault="006238A8" w:rsidP="009309AE">
            <w:pPr>
              <w:pStyle w:val="ParaMargin"/>
              <w:spacing w:before="60" w:after="60" w:line="240" w:lineRule="auto"/>
              <w:ind w:left="360"/>
              <w:jc w:val="both"/>
              <w:rPr>
                <w:rFonts w:asciiTheme="minorBidi" w:hAnsiTheme="minorBidi" w:cstheme="minorBidi"/>
                <w:lang w:val="en-US"/>
              </w:rPr>
            </w:pPr>
            <w:bookmarkStart w:id="1" w:name="Body"/>
            <w:bookmarkEnd w:id="1"/>
            <w:r w:rsidRPr="00683A51">
              <w:rPr>
                <w:rFonts w:asciiTheme="minorBidi" w:hAnsiTheme="minorBidi" w:cstheme="minorBidi"/>
                <w:lang w:val="en-US"/>
              </w:rPr>
              <w:t>I am a highly committed, inn</w:t>
            </w:r>
            <w:r w:rsidR="009309AE">
              <w:rPr>
                <w:rFonts w:asciiTheme="minorBidi" w:hAnsiTheme="minorBidi" w:cstheme="minorBidi"/>
                <w:lang w:val="en-US"/>
              </w:rPr>
              <w:t>ovative and disciplined Industrial Electrician</w:t>
            </w:r>
            <w:r w:rsidRPr="00683A51">
              <w:rPr>
                <w:rFonts w:asciiTheme="minorBidi" w:hAnsiTheme="minorBidi" w:cstheme="minorBidi"/>
                <w:lang w:val="en-US"/>
              </w:rPr>
              <w:t xml:space="preserve"> with </w:t>
            </w:r>
            <w:r w:rsidR="00736C26">
              <w:rPr>
                <w:rFonts w:asciiTheme="minorBidi" w:hAnsiTheme="minorBidi" w:cstheme="minorBidi"/>
                <w:lang w:val="en-US"/>
              </w:rPr>
              <w:t>fifteen</w:t>
            </w:r>
            <w:r w:rsidRPr="00683A51">
              <w:rPr>
                <w:rFonts w:asciiTheme="minorBidi" w:hAnsiTheme="minorBidi" w:cstheme="minorBidi"/>
                <w:lang w:val="en-US"/>
              </w:rPr>
              <w:t xml:space="preserve"> years of work experi</w:t>
            </w:r>
            <w:r w:rsidR="009309AE">
              <w:rPr>
                <w:rFonts w:asciiTheme="minorBidi" w:hAnsiTheme="minorBidi" w:cstheme="minorBidi"/>
                <w:lang w:val="en-US"/>
              </w:rPr>
              <w:t xml:space="preserve">ence in the field </w:t>
            </w:r>
            <w:r w:rsidR="005B546A">
              <w:rPr>
                <w:rFonts w:asciiTheme="minorBidi" w:hAnsiTheme="minorBidi" w:cstheme="minorBidi"/>
                <w:lang w:val="en-US"/>
              </w:rPr>
              <w:t xml:space="preserve">of </w:t>
            </w:r>
            <w:r w:rsidR="005B546A" w:rsidRPr="00683A51">
              <w:rPr>
                <w:rFonts w:asciiTheme="minorBidi" w:hAnsiTheme="minorBidi" w:cstheme="minorBidi"/>
                <w:lang w:val="en-US"/>
              </w:rPr>
              <w:t>maintenance</w:t>
            </w:r>
            <w:r w:rsidRPr="00683A51">
              <w:rPr>
                <w:rFonts w:asciiTheme="minorBidi" w:hAnsiTheme="minorBidi" w:cstheme="minorBidi"/>
                <w:lang w:val="en-US"/>
              </w:rPr>
              <w:t xml:space="preserve"> management.  I seek a challenging position in this domain in your well reputed organization in order to enhance my professional skills and to improve my living situations.</w:t>
            </w:r>
          </w:p>
          <w:p w:rsidR="006238A8" w:rsidRPr="00683A51" w:rsidRDefault="006238A8" w:rsidP="00683A51">
            <w:pPr>
              <w:pStyle w:val="ParaMargin"/>
              <w:spacing w:before="60" w:after="60" w:line="240" w:lineRule="auto"/>
              <w:ind w:left="360"/>
              <w:jc w:val="both"/>
              <w:rPr>
                <w:rFonts w:asciiTheme="minorBidi" w:hAnsiTheme="minorBidi" w:cstheme="minorBidi"/>
                <w:lang w:val="en-US"/>
              </w:rPr>
            </w:pPr>
          </w:p>
          <w:p w:rsidR="006238A8" w:rsidRPr="00683A51" w:rsidRDefault="006238A8" w:rsidP="00ED2E08">
            <w:pPr>
              <w:pStyle w:val="HeadingSub"/>
              <w:spacing w:before="60" w:after="60" w:line="24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KEY EXPERIENCE</w:t>
            </w:r>
            <w:r w:rsidR="00E41C5A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 xml:space="preserve"> </w:t>
            </w:r>
          </w:p>
          <w:p w:rsidR="006238A8" w:rsidRPr="00683A51" w:rsidRDefault="00D82594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>
              <w:rPr>
                <w:rFonts w:asciiTheme="minorBidi" w:hAnsiTheme="minorBidi" w:cstheme="minorBidi"/>
                <w:b w:val="0"/>
                <w:bCs/>
                <w:lang w:val="en-US"/>
              </w:rPr>
              <w:t>Able to work without supervision.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Familiar to work with online parts catalogues and online parts order placing systems.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 xml:space="preserve">Possess strong written and </w:t>
            </w:r>
            <w:r w:rsidR="009309AE">
              <w:rPr>
                <w:rFonts w:asciiTheme="minorBidi" w:hAnsiTheme="minorBidi" w:cstheme="minorBidi"/>
                <w:b w:val="0"/>
                <w:bCs/>
                <w:lang w:val="en-US"/>
              </w:rPr>
              <w:t>verbal communication skills in English</w:t>
            </w:r>
            <w:r w:rsidR="00D82594">
              <w:rPr>
                <w:rFonts w:asciiTheme="minorBidi" w:hAnsiTheme="minorBidi" w:cstheme="minorBidi"/>
                <w:b w:val="0"/>
                <w:bCs/>
                <w:lang w:val="en-US"/>
              </w:rPr>
              <w:t xml:space="preserve"> and in Arabic verbally.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 xml:space="preserve">Familiar with basic desktop applications like Microsoft Outlook, Word, Excel, PowerPoint and the internet. 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Possess excellent negotiation and organizational skills.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Ability to read, analyze and comprehend instructions and information.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Possess excellent management and supervisory skills.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Ability to perform tasks and responsibilities in a safe and accurate manner.</w:t>
            </w:r>
          </w:p>
          <w:p w:rsidR="006238A8" w:rsidRPr="00683A51" w:rsidRDefault="006238A8" w:rsidP="00DE7DEB">
            <w:pPr>
              <w:pStyle w:val="HeadingMinor"/>
              <w:numPr>
                <w:ilvl w:val="0"/>
                <w:numId w:val="24"/>
              </w:numPr>
              <w:spacing w:before="60" w:after="60" w:line="240" w:lineRule="auto"/>
              <w:ind w:left="517" w:hanging="270"/>
              <w:jc w:val="both"/>
              <w:rPr>
                <w:rFonts w:asciiTheme="minorBidi" w:hAnsiTheme="minorBidi" w:cstheme="minorBidi"/>
                <w:b w:val="0"/>
                <w:bCs/>
                <w:lang w:val="en-US"/>
              </w:rPr>
            </w:pPr>
            <w:r w:rsidRPr="00683A51">
              <w:rPr>
                <w:rFonts w:asciiTheme="minorBidi" w:hAnsiTheme="minorBidi" w:cstheme="minorBidi"/>
                <w:b w:val="0"/>
                <w:bCs/>
                <w:lang w:val="en-US"/>
              </w:rPr>
              <w:t>Possess high sprit of team work.</w:t>
            </w:r>
          </w:p>
          <w:p w:rsidR="006238A8" w:rsidRPr="00683A51" w:rsidRDefault="006238A8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  <w:lang w:val="en-US"/>
              </w:rPr>
            </w:pPr>
          </w:p>
          <w:p w:rsidR="006238A8" w:rsidRDefault="00D31067" w:rsidP="005B546A">
            <w:pPr>
              <w:pStyle w:val="TablePointsBullets"/>
              <w:numPr>
                <w:ilvl w:val="0"/>
                <w:numId w:val="0"/>
              </w:numPr>
              <w:spacing w:line="240" w:lineRule="auto"/>
              <w:ind w:left="284" w:hanging="284"/>
              <w:jc w:val="both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SEMINARS ATTENDED</w:t>
            </w:r>
            <w:r w:rsidR="00E41C5A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  <w:r w:rsidR="006238A8" w:rsidRPr="00683A51">
              <w:rPr>
                <w:rFonts w:asciiTheme="minorBidi" w:hAnsiTheme="minorBidi" w:cstheme="minorBidi"/>
                <w:lang w:val="en-US"/>
              </w:rPr>
              <w:t xml:space="preserve"> </w:t>
            </w:r>
          </w:p>
          <w:p w:rsidR="00312C65" w:rsidRPr="00683A51" w:rsidRDefault="00312C65" w:rsidP="005B546A">
            <w:pPr>
              <w:pStyle w:val="TablePointsBullets"/>
              <w:numPr>
                <w:ilvl w:val="0"/>
                <w:numId w:val="0"/>
              </w:numPr>
              <w:spacing w:line="240" w:lineRule="auto"/>
              <w:ind w:left="284" w:hanging="284"/>
              <w:jc w:val="both"/>
              <w:rPr>
                <w:rFonts w:asciiTheme="minorBidi" w:hAnsiTheme="minorBidi" w:cstheme="minorBidi"/>
                <w:lang w:val="en-US"/>
              </w:rPr>
            </w:pPr>
          </w:p>
          <w:p w:rsidR="007E33A9" w:rsidRPr="007E33A9" w:rsidRDefault="007E33A9" w:rsidP="00DE7DEB">
            <w:pPr>
              <w:pStyle w:val="ParaMargin"/>
              <w:numPr>
                <w:ilvl w:val="0"/>
                <w:numId w:val="27"/>
              </w:numPr>
            </w:pPr>
            <w:r>
              <w:t>OSHA (</w:t>
            </w:r>
            <w:r w:rsidRPr="007E33A9">
              <w:t>Occupational Safety And Health Administration</w:t>
            </w:r>
            <w:r>
              <w:t>)</w:t>
            </w:r>
            <w:r w:rsidRPr="007E33A9">
              <w:t xml:space="preserve">      </w:t>
            </w:r>
          </w:p>
          <w:p w:rsidR="00D31067" w:rsidRDefault="007E33A9" w:rsidP="00DE7DEB">
            <w:pPr>
              <w:pStyle w:val="ParaMargin"/>
              <w:numPr>
                <w:ilvl w:val="0"/>
                <w:numId w:val="27"/>
              </w:numPr>
            </w:pPr>
            <w:r>
              <w:t xml:space="preserve">FACILITY MANAGEMENT </w:t>
            </w:r>
          </w:p>
          <w:p w:rsidR="007E33A9" w:rsidRDefault="007E33A9" w:rsidP="00DE7DEB">
            <w:pPr>
              <w:pStyle w:val="ParaMargin"/>
              <w:numPr>
                <w:ilvl w:val="0"/>
                <w:numId w:val="27"/>
              </w:numPr>
            </w:pPr>
            <w:r w:rsidRPr="007E33A9">
              <w:t xml:space="preserve">DISASTER MANAGEMENT </w:t>
            </w:r>
          </w:p>
          <w:p w:rsidR="00D20B61" w:rsidRDefault="007E33A9" w:rsidP="00DE7DEB">
            <w:pPr>
              <w:pStyle w:val="ParaMargin"/>
              <w:numPr>
                <w:ilvl w:val="0"/>
                <w:numId w:val="27"/>
              </w:numPr>
            </w:pPr>
            <w:r w:rsidRPr="007E33A9">
              <w:t>FIRE AND RESCUE</w:t>
            </w:r>
          </w:p>
          <w:p w:rsidR="00D31067" w:rsidRDefault="00513E09" w:rsidP="00513E09">
            <w:pPr>
              <w:pStyle w:val="ParaMargin"/>
              <w:numPr>
                <w:ilvl w:val="0"/>
                <w:numId w:val="27"/>
              </w:numPr>
            </w:pPr>
            <w:r w:rsidRPr="00513E09">
              <w:t xml:space="preserve">TRANE </w:t>
            </w:r>
            <w:proofErr w:type="spellStart"/>
            <w:r w:rsidRPr="00513E09">
              <w:t>CenTraVac</w:t>
            </w:r>
            <w:proofErr w:type="spellEnd"/>
            <w:r w:rsidRPr="00513E09">
              <w:t xml:space="preserve"> CHILLERS</w:t>
            </w:r>
            <w:r>
              <w:t xml:space="preserve"> and AHU</w:t>
            </w:r>
          </w:p>
          <w:p w:rsidR="00513E09" w:rsidRDefault="00513E09" w:rsidP="00513E09">
            <w:pPr>
              <w:pStyle w:val="ParaMargin"/>
              <w:numPr>
                <w:ilvl w:val="0"/>
                <w:numId w:val="27"/>
              </w:numPr>
            </w:pPr>
            <w:r>
              <w:lastRenderedPageBreak/>
              <w:t>ESD (Electro Static Device)</w:t>
            </w:r>
          </w:p>
          <w:p w:rsidR="00513E09" w:rsidRDefault="00513E09" w:rsidP="00513E09">
            <w:pPr>
              <w:pStyle w:val="ParaMargin"/>
              <w:numPr>
                <w:ilvl w:val="0"/>
                <w:numId w:val="27"/>
              </w:numPr>
            </w:pPr>
            <w:r w:rsidRPr="00513E09">
              <w:t>SKF VIBRATION ANALYZER</w:t>
            </w:r>
          </w:p>
          <w:p w:rsidR="00513E09" w:rsidRDefault="00513E09" w:rsidP="00513E09">
            <w:pPr>
              <w:pStyle w:val="ParaMargin"/>
              <w:numPr>
                <w:ilvl w:val="0"/>
                <w:numId w:val="27"/>
              </w:numPr>
            </w:pPr>
            <w:r w:rsidRPr="00513E09">
              <w:t xml:space="preserve">INGERSOLL RAND </w:t>
            </w:r>
            <w:r>
              <w:t xml:space="preserve">AIR </w:t>
            </w:r>
            <w:r w:rsidRPr="00513E09">
              <w:t>C</w:t>
            </w:r>
            <w:r>
              <w:t>OMPESSOR and DRYERS</w:t>
            </w:r>
          </w:p>
          <w:p w:rsidR="00513E09" w:rsidRDefault="009F1375" w:rsidP="009F1375">
            <w:pPr>
              <w:pStyle w:val="ParaMargin"/>
              <w:numPr>
                <w:ilvl w:val="0"/>
                <w:numId w:val="27"/>
              </w:numPr>
            </w:pPr>
            <w:r w:rsidRPr="009F1375">
              <w:t xml:space="preserve">ATLAS COPCO </w:t>
            </w:r>
            <w:r>
              <w:t>AIR COMPRESSOR and DRYERS</w:t>
            </w:r>
          </w:p>
          <w:p w:rsidR="009F1375" w:rsidRPr="00D31067" w:rsidRDefault="009F1375" w:rsidP="009F1375">
            <w:pPr>
              <w:pStyle w:val="ParaMargin"/>
              <w:ind w:left="720"/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DEE6FE"/>
          </w:tcPr>
          <w:p w:rsidR="00CC0D96" w:rsidRPr="00683A51" w:rsidRDefault="00CC0D96" w:rsidP="00701863">
            <w:pPr>
              <w:pStyle w:val="TablePointsBullets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QUALIFICATIONS</w:t>
            </w:r>
            <w:r w:rsidR="0006646D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6FE"/>
          </w:tcPr>
          <w:p w:rsidR="00CC0D96" w:rsidRPr="00D82594" w:rsidRDefault="00D82594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</w:rPr>
              <w:t>Certified Industrial Electrician</w:t>
            </w:r>
          </w:p>
          <w:p w:rsidR="00D82594" w:rsidRPr="00683A51" w:rsidRDefault="00D82594" w:rsidP="00D82594">
            <w:pPr>
              <w:pStyle w:val="TablePointsBullets"/>
              <w:numPr>
                <w:ilvl w:val="0"/>
                <w:numId w:val="0"/>
              </w:numPr>
              <w:spacing w:line="360" w:lineRule="auto"/>
              <w:ind w:left="284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b/>
              </w:rPr>
              <w:t>NC2- No.05-15-03-01-0792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DEE6FE"/>
          </w:tcPr>
          <w:p w:rsidR="00CC0D96" w:rsidRDefault="000D2047" w:rsidP="00701863">
            <w:pPr>
              <w:pStyle w:val="TablePointsBullets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PROFESSIONAL TRAININGS</w:t>
            </w:r>
            <w:r w:rsidR="0006646D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</w:p>
          <w:p w:rsidR="00583057" w:rsidRDefault="00583057" w:rsidP="00583057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John Deere Engine  Diagnostic and  Fault Finding Training</w:t>
            </w:r>
          </w:p>
          <w:p w:rsidR="003B0C3E" w:rsidRPr="003B0C3E" w:rsidRDefault="003B0C3E" w:rsidP="003B0C3E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LINDE Material Handlings Fault Finding Training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6FE"/>
          </w:tcPr>
          <w:p w:rsidR="00CC0D96" w:rsidRPr="00683A51" w:rsidRDefault="000D2047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Supervisory and Leadership Training</w:t>
            </w:r>
          </w:p>
          <w:p w:rsidR="00CC0D96" w:rsidRPr="00683A51" w:rsidRDefault="000D2047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Job Hazard analysis Training</w:t>
            </w:r>
          </w:p>
          <w:p w:rsidR="00CC0D96" w:rsidRPr="00683A51" w:rsidRDefault="000D2047" w:rsidP="00B25E6F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Stress Management Training</w:t>
            </w:r>
          </w:p>
          <w:p w:rsidR="00304084" w:rsidRDefault="00304084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VOLVO Industrial Engine </w:t>
            </w:r>
            <w:r w:rsidR="00E373F1">
              <w:rPr>
                <w:rFonts w:asciiTheme="minorBidi" w:hAnsiTheme="minorBidi" w:cstheme="minorBidi"/>
                <w:sz w:val="20"/>
              </w:rPr>
              <w:t>Training</w:t>
            </w:r>
          </w:p>
          <w:p w:rsidR="009775B4" w:rsidRPr="00683A51" w:rsidRDefault="009775B4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Stamford AC alternator training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DEE6FE"/>
          </w:tcPr>
          <w:p w:rsidR="00CC0D96" w:rsidRPr="00683A51" w:rsidRDefault="00CC0D96" w:rsidP="00701863">
            <w:pPr>
              <w:pStyle w:val="TablePointsBullets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COMPUTER SKILLS</w:t>
            </w:r>
            <w:r w:rsidR="0006646D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: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6FE"/>
          </w:tcPr>
          <w:p w:rsidR="00CC0D96" w:rsidRPr="00683A51" w:rsidRDefault="00B25E6F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Electronic Catalogues.</w:t>
            </w:r>
          </w:p>
          <w:p w:rsidR="00CC0D96" w:rsidRPr="00683A51" w:rsidRDefault="00CC0D96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683A51">
              <w:rPr>
                <w:rFonts w:asciiTheme="minorBidi" w:hAnsiTheme="minorBidi" w:cstheme="minorBidi"/>
                <w:sz w:val="20"/>
              </w:rPr>
              <w:t>MS Office (Word, Excel &amp;</w:t>
            </w:r>
            <w:r w:rsidR="00630937">
              <w:rPr>
                <w:rFonts w:asciiTheme="minorBidi" w:hAnsiTheme="minorBidi" w:cstheme="minorBidi"/>
                <w:sz w:val="20"/>
              </w:rPr>
              <w:t xml:space="preserve"> </w:t>
            </w:r>
            <w:r w:rsidR="00630937" w:rsidRPr="00683A51">
              <w:rPr>
                <w:rFonts w:asciiTheme="minorBidi" w:hAnsiTheme="minorBidi" w:cstheme="minorBidi"/>
                <w:sz w:val="20"/>
              </w:rPr>
              <w:t>PowerPoint</w:t>
            </w:r>
            <w:r w:rsidRPr="00683A51">
              <w:rPr>
                <w:rFonts w:asciiTheme="minorBidi" w:hAnsiTheme="minorBidi" w:cstheme="minorBidi"/>
                <w:sz w:val="20"/>
              </w:rPr>
              <w:t>)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DEE6FE"/>
          </w:tcPr>
          <w:p w:rsidR="00CC0D96" w:rsidRPr="00683A51" w:rsidRDefault="00CC0D96" w:rsidP="00701863">
            <w:pPr>
              <w:pStyle w:val="TablePointsBullets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color w:val="000080"/>
                <w:sz w:val="20"/>
              </w:rPr>
              <w:t>LANGUAGES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CC0D96" w:rsidRPr="00683A51" w:rsidTr="006238A8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6FE"/>
          </w:tcPr>
          <w:p w:rsidR="00CC0D96" w:rsidRPr="00683A51" w:rsidRDefault="000D2047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</w:rPr>
              <w:t>Pilipino (Tagalog)</w:t>
            </w:r>
          </w:p>
          <w:p w:rsidR="00EA2D89" w:rsidRDefault="00CC0D96" w:rsidP="00D82594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sz w:val="20"/>
              </w:rPr>
              <w:t>E</w:t>
            </w:r>
            <w:r w:rsidR="000D2047">
              <w:rPr>
                <w:rFonts w:asciiTheme="minorBidi" w:hAnsiTheme="minorBidi" w:cstheme="minorBidi"/>
                <w:b/>
                <w:bCs/>
                <w:sz w:val="20"/>
              </w:rPr>
              <w:t>nglish</w:t>
            </w:r>
          </w:p>
          <w:p w:rsidR="000D2047" w:rsidRPr="00D82594" w:rsidRDefault="000D2047" w:rsidP="00D82594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</w:rPr>
              <w:t>Arabic</w:t>
            </w:r>
          </w:p>
        </w:tc>
        <w:tc>
          <w:tcPr>
            <w:tcW w:w="6480" w:type="dxa"/>
            <w:vMerge/>
            <w:shd w:val="clear" w:color="auto" w:fill="E6EEFA"/>
          </w:tcPr>
          <w:p w:rsidR="00CC0D96" w:rsidRPr="00683A51" w:rsidRDefault="00CC0D96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6238A8" w:rsidRPr="00683A51" w:rsidTr="006238A8">
        <w:trPr>
          <w:cantSplit/>
          <w:trHeight w:val="4325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DEE6FE"/>
          </w:tcPr>
          <w:p w:rsidR="006238A8" w:rsidRPr="00683A51" w:rsidRDefault="006238A8" w:rsidP="00701863">
            <w:pPr>
              <w:tabs>
                <w:tab w:val="left" w:pos="1134"/>
              </w:tabs>
              <w:spacing w:before="60" w:after="60" w:line="360" w:lineRule="auto"/>
              <w:jc w:val="both"/>
              <w:rPr>
                <w:rFonts w:asciiTheme="minorBidi" w:hAnsiTheme="minorBidi" w:cstheme="minorBidi"/>
                <w:b/>
                <w:color w:val="000099"/>
              </w:rPr>
            </w:pPr>
            <w:r w:rsidRPr="00683A51">
              <w:rPr>
                <w:rFonts w:asciiTheme="minorBidi" w:hAnsiTheme="minorBidi" w:cstheme="minorBidi"/>
                <w:b/>
                <w:color w:val="000099"/>
              </w:rPr>
              <w:lastRenderedPageBreak/>
              <w:t>PERSONAL DETAILS</w:t>
            </w:r>
            <w:r w:rsidR="0006646D">
              <w:rPr>
                <w:rFonts w:asciiTheme="minorBidi" w:hAnsiTheme="minorBidi" w:cstheme="minorBidi"/>
                <w:b/>
                <w:color w:val="000099"/>
              </w:rPr>
              <w:t>:</w:t>
            </w:r>
          </w:p>
          <w:p w:rsidR="006238A8" w:rsidRPr="00683A51" w:rsidRDefault="006238A8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bCs/>
                <w:sz w:val="20"/>
              </w:rPr>
              <w:t>Nationality</w:t>
            </w:r>
            <w:r w:rsidR="000D2047">
              <w:rPr>
                <w:rFonts w:asciiTheme="minorBidi" w:hAnsiTheme="minorBidi" w:cstheme="minorBidi"/>
                <w:sz w:val="20"/>
              </w:rPr>
              <w:t>: Filipino</w:t>
            </w:r>
          </w:p>
          <w:p w:rsidR="006238A8" w:rsidRPr="00683A51" w:rsidRDefault="006238A8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sz w:val="20"/>
              </w:rPr>
              <w:t>Birth:</w:t>
            </w:r>
            <w:r w:rsidR="000D2047">
              <w:rPr>
                <w:rFonts w:asciiTheme="minorBidi" w:hAnsiTheme="minorBidi" w:cstheme="minorBidi"/>
                <w:sz w:val="20"/>
              </w:rPr>
              <w:t xml:space="preserve"> November 10, 1975</w:t>
            </w:r>
          </w:p>
          <w:p w:rsidR="006238A8" w:rsidRPr="00683A51" w:rsidRDefault="006238A8" w:rsidP="00701863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sz w:val="20"/>
              </w:rPr>
              <w:t xml:space="preserve">Mobile: </w:t>
            </w:r>
            <w:r w:rsidRPr="00683A51">
              <w:rPr>
                <w:rFonts w:asciiTheme="minorBidi" w:hAnsiTheme="minorBidi" w:cstheme="minorBidi"/>
                <w:sz w:val="20"/>
                <w:lang w:val="en-US"/>
              </w:rPr>
              <w:t>+9665</w:t>
            </w:r>
            <w:r w:rsidR="000D2047">
              <w:rPr>
                <w:rFonts w:asciiTheme="minorBidi" w:hAnsiTheme="minorBidi" w:cstheme="minorBidi"/>
                <w:sz w:val="20"/>
                <w:lang w:val="en-US"/>
              </w:rPr>
              <w:t>95608010</w:t>
            </w:r>
          </w:p>
          <w:p w:rsidR="006238A8" w:rsidRPr="000D2047" w:rsidRDefault="006238A8" w:rsidP="000D2047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683A51">
              <w:rPr>
                <w:rFonts w:asciiTheme="minorBidi" w:hAnsiTheme="minorBidi" w:cstheme="minorBidi"/>
                <w:b/>
                <w:sz w:val="20"/>
              </w:rPr>
              <w:t>E-mail:</w:t>
            </w:r>
            <w:r w:rsidRPr="00683A51">
              <w:rPr>
                <w:rFonts w:asciiTheme="minorBidi" w:hAnsiTheme="minorBidi" w:cstheme="minorBidi"/>
                <w:sz w:val="20"/>
              </w:rPr>
              <w:t xml:space="preserve"> </w:t>
            </w:r>
            <w:r w:rsidR="000D2047">
              <w:rPr>
                <w:rFonts w:asciiTheme="minorBidi" w:hAnsiTheme="minorBidi" w:cstheme="minorBidi"/>
                <w:sz w:val="20"/>
                <w:lang w:val="en-US"/>
              </w:rPr>
              <w:t>lewisnevado</w:t>
            </w:r>
            <w:r w:rsidRPr="00683A51">
              <w:rPr>
                <w:rFonts w:asciiTheme="minorBidi" w:hAnsiTheme="minorBidi" w:cstheme="minorBidi"/>
                <w:sz w:val="20"/>
                <w:lang w:val="en-US"/>
              </w:rPr>
              <w:t>@yahoo.com</w:t>
            </w:r>
          </w:p>
          <w:p w:rsidR="00EA2D89" w:rsidRPr="00B05A28" w:rsidRDefault="00EA2D89" w:rsidP="00257420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color w:val="000099"/>
              </w:rPr>
            </w:pPr>
            <w:r>
              <w:rPr>
                <w:rFonts w:asciiTheme="minorBidi" w:hAnsiTheme="minorBidi" w:cstheme="minorBidi"/>
                <w:sz w:val="20"/>
              </w:rPr>
              <w:t>Marital Status: Married</w:t>
            </w:r>
            <w:r w:rsidR="003E1D9C">
              <w:rPr>
                <w:rFonts w:asciiTheme="minorBidi" w:hAnsiTheme="minorBidi" w:cstheme="minorBidi"/>
                <w:sz w:val="20"/>
              </w:rPr>
              <w:t>+ 2</w:t>
            </w:r>
          </w:p>
          <w:p w:rsidR="00B05A28" w:rsidRPr="00683A51" w:rsidRDefault="00B05A28" w:rsidP="00257420">
            <w:pPr>
              <w:pStyle w:val="TablePointsBullets"/>
              <w:spacing w:line="360" w:lineRule="auto"/>
              <w:jc w:val="both"/>
              <w:rPr>
                <w:rFonts w:asciiTheme="minorBidi" w:hAnsiTheme="minorBidi" w:cstheme="minorBidi"/>
                <w:b/>
                <w:color w:val="000099"/>
              </w:rPr>
            </w:pPr>
            <w:r>
              <w:rPr>
                <w:rFonts w:asciiTheme="minorBidi" w:hAnsiTheme="minorBidi" w:cstheme="minorBidi"/>
                <w:sz w:val="20"/>
              </w:rPr>
              <w:t>Driving license: Valid.</w:t>
            </w:r>
            <w:r w:rsidR="000B0C3C">
              <w:rPr>
                <w:rFonts w:asciiTheme="minorBidi" w:hAnsiTheme="minorBidi" w:cstheme="minorBidi"/>
                <w:sz w:val="20"/>
              </w:rPr>
              <w:t xml:space="preserve">  For GCC</w:t>
            </w:r>
          </w:p>
        </w:tc>
        <w:tc>
          <w:tcPr>
            <w:tcW w:w="6480" w:type="dxa"/>
            <w:vMerge/>
            <w:shd w:val="clear" w:color="auto" w:fill="E6EEFA"/>
          </w:tcPr>
          <w:p w:rsidR="006238A8" w:rsidRPr="00683A51" w:rsidRDefault="006238A8" w:rsidP="00683A51">
            <w:pPr>
              <w:pStyle w:val="ParaMargin"/>
              <w:spacing w:before="60" w:after="6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53125A" w:rsidRDefault="0053125A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</w:p>
    <w:p w:rsidR="00CD16FA" w:rsidRDefault="000F24D7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  <w:r w:rsidRPr="00683A51">
        <w:rPr>
          <w:rFonts w:asciiTheme="minorBidi" w:hAnsiTheme="minorBidi" w:cstheme="minorBidi"/>
          <w:b/>
          <w:bCs/>
          <w:color w:val="000080"/>
        </w:rPr>
        <w:t>PROFESSIONAL EXPERIENCE HISTORY</w:t>
      </w:r>
      <w:r w:rsidR="008B3152">
        <w:rPr>
          <w:rFonts w:asciiTheme="minorBidi" w:hAnsiTheme="minorBidi" w:cstheme="minorBidi"/>
          <w:b/>
          <w:bCs/>
          <w:color w:val="000080"/>
        </w:rPr>
        <w:t>:</w:t>
      </w:r>
    </w:p>
    <w:p w:rsidR="00B13231" w:rsidRDefault="00B13231" w:rsidP="00CD16FA">
      <w:pPr>
        <w:spacing w:after="0" w:line="240" w:lineRule="auto"/>
        <w:rPr>
          <w:rFonts w:asciiTheme="minorBidi" w:hAnsiTheme="minorBidi" w:cstheme="minorBidi"/>
          <w:b/>
          <w:bCs/>
          <w:color w:val="000080"/>
        </w:rPr>
      </w:pPr>
    </w:p>
    <w:p w:rsidR="00B13231" w:rsidRDefault="00583057" w:rsidP="00B13231">
      <w:pPr>
        <w:pStyle w:val="ParaMargin"/>
        <w:spacing w:before="60" w:after="60" w:line="240" w:lineRule="auto"/>
        <w:ind w:left="90"/>
        <w:jc w:val="both"/>
        <w:rPr>
          <w:rFonts w:asciiTheme="minorBidi" w:hAnsiTheme="minorBidi" w:cstheme="minorBidi"/>
          <w:b/>
          <w:bCs/>
          <w:lang w:val="en-US"/>
        </w:rPr>
      </w:pPr>
      <w:r>
        <w:rPr>
          <w:rFonts w:asciiTheme="minorBidi" w:hAnsiTheme="minorBidi" w:cstheme="minorBidi"/>
          <w:b/>
          <w:bCs/>
          <w:lang w:val="en-US"/>
        </w:rPr>
        <w:t xml:space="preserve">John Deere </w:t>
      </w:r>
      <w:r w:rsidR="00B13231" w:rsidRPr="005D3800">
        <w:rPr>
          <w:rFonts w:asciiTheme="minorBidi" w:hAnsiTheme="minorBidi" w:cstheme="minorBidi"/>
          <w:b/>
          <w:bCs/>
          <w:lang w:val="en-US"/>
        </w:rPr>
        <w:t>Service Technician</w:t>
      </w:r>
    </w:p>
    <w:p w:rsidR="00A841B1" w:rsidRDefault="00A841B1" w:rsidP="00583057">
      <w:pPr>
        <w:pStyle w:val="ParaMargin"/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</w:p>
    <w:p w:rsidR="00602E8E" w:rsidRPr="005D3800" w:rsidRDefault="00602E8E" w:rsidP="00B13231">
      <w:pPr>
        <w:pStyle w:val="ParaMargin"/>
        <w:spacing w:before="60" w:after="60" w:line="240" w:lineRule="auto"/>
        <w:ind w:left="90"/>
        <w:jc w:val="both"/>
        <w:rPr>
          <w:rFonts w:asciiTheme="minorBidi" w:hAnsiTheme="minorBidi" w:cstheme="minorBidi"/>
          <w:b/>
          <w:bCs/>
          <w:lang w:val="en-US"/>
        </w:rPr>
      </w:pPr>
    </w:p>
    <w:p w:rsidR="00B13231" w:rsidRDefault="00E80E16" w:rsidP="005D3800">
      <w:pPr>
        <w:pStyle w:val="ParaMargin"/>
        <w:spacing w:before="60" w:after="60" w:line="240" w:lineRule="auto"/>
        <w:ind w:left="90" w:firstLine="477"/>
        <w:jc w:val="both"/>
        <w:rPr>
          <w:rFonts w:asciiTheme="minorBidi" w:hAnsiTheme="minorBidi" w:cstheme="minorBidi"/>
          <w:lang w:val="en-US"/>
        </w:rPr>
      </w:pPr>
      <w:r w:rsidRPr="005D3800">
        <w:rPr>
          <w:rFonts w:asciiTheme="minorBidi" w:hAnsiTheme="minorBidi" w:cstheme="minorBidi"/>
          <w:lang w:val="en-US"/>
        </w:rPr>
        <w:t>Alkhorayef Commercial</w:t>
      </w:r>
      <w:r w:rsidR="00CD16FA" w:rsidRPr="005D3800">
        <w:rPr>
          <w:rFonts w:asciiTheme="minorBidi" w:hAnsiTheme="minorBidi" w:cstheme="minorBidi"/>
          <w:lang w:val="en-US"/>
        </w:rPr>
        <w:t xml:space="preserve"> Co. Ltd</w:t>
      </w:r>
      <w:r w:rsidR="00EE0CAB" w:rsidRPr="005D3800">
        <w:rPr>
          <w:rFonts w:asciiTheme="minorBidi" w:hAnsiTheme="minorBidi" w:cstheme="minorBidi"/>
          <w:lang w:val="en-US"/>
        </w:rPr>
        <w:t xml:space="preserve">. </w:t>
      </w:r>
    </w:p>
    <w:p w:rsidR="005D3800" w:rsidRPr="005D3800" w:rsidRDefault="005D3800" w:rsidP="005D3800">
      <w:pPr>
        <w:pStyle w:val="ParaMargin"/>
        <w:spacing w:before="60" w:after="60" w:line="240" w:lineRule="auto"/>
        <w:ind w:left="90" w:firstLine="477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Saudi Arabia</w:t>
      </w:r>
    </w:p>
    <w:p w:rsidR="00EE0CAB" w:rsidRPr="005D3800" w:rsidRDefault="00EE0CAB" w:rsidP="005D3800">
      <w:pPr>
        <w:pStyle w:val="ParaMargin"/>
        <w:spacing w:before="60" w:after="60" w:line="240" w:lineRule="auto"/>
        <w:ind w:left="90" w:firstLine="477"/>
        <w:jc w:val="both"/>
        <w:rPr>
          <w:rFonts w:asciiTheme="minorBidi" w:hAnsiTheme="minorBidi" w:cstheme="minorBidi"/>
          <w:lang w:val="en-US"/>
        </w:rPr>
      </w:pPr>
      <w:r w:rsidRPr="005D3800">
        <w:rPr>
          <w:rFonts w:asciiTheme="minorBidi" w:hAnsiTheme="minorBidi" w:cstheme="minorBidi"/>
          <w:lang w:val="en-US"/>
        </w:rPr>
        <w:t>June 20, 2007 up to date.</w:t>
      </w:r>
    </w:p>
    <w:p w:rsidR="00EE0CAB" w:rsidRPr="005D3800" w:rsidRDefault="00EE0CAB" w:rsidP="00EE0CAB">
      <w:pPr>
        <w:pStyle w:val="ParaMargin"/>
        <w:spacing w:before="60" w:after="60" w:line="240" w:lineRule="auto"/>
        <w:ind w:left="90"/>
        <w:jc w:val="both"/>
        <w:rPr>
          <w:rFonts w:asciiTheme="minorBidi" w:hAnsiTheme="minorBidi" w:cstheme="minorBidi"/>
          <w:b/>
          <w:bCs/>
          <w:lang w:val="en-US"/>
        </w:rPr>
      </w:pPr>
    </w:p>
    <w:p w:rsidR="00EE0CAB" w:rsidRPr="005D3800" w:rsidRDefault="00EE0CAB" w:rsidP="00B13231">
      <w:pPr>
        <w:pStyle w:val="ParaMargin"/>
        <w:spacing w:before="60" w:after="60" w:line="240" w:lineRule="auto"/>
        <w:ind w:left="90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b/>
          <w:bCs/>
          <w:lang w:val="en-US"/>
        </w:rPr>
        <w:t>Duties and Responsibilities</w:t>
      </w:r>
    </w:p>
    <w:p w:rsidR="0015285F" w:rsidRPr="005D3800" w:rsidRDefault="0015285F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Conduct diagnosin</w:t>
      </w:r>
      <w:r w:rsidR="00583057">
        <w:rPr>
          <w:rFonts w:asciiTheme="minorBidi" w:hAnsiTheme="minorBidi" w:cstheme="minorBidi"/>
          <w:lang w:val="en-US"/>
        </w:rPr>
        <w:t>g and calibration by using Service Advisor</w:t>
      </w:r>
      <w:r w:rsidRPr="005D3800">
        <w:rPr>
          <w:rFonts w:asciiTheme="minorBidi" w:hAnsiTheme="minorBidi" w:cstheme="minorBidi"/>
          <w:lang w:val="en-US"/>
        </w:rPr>
        <w:t xml:space="preserve"> diagnostic software</w:t>
      </w:r>
      <w:r w:rsidR="00B13231" w:rsidRPr="005D3800">
        <w:rPr>
          <w:rFonts w:asciiTheme="minorBidi" w:hAnsiTheme="minorBidi" w:cstheme="minorBidi"/>
          <w:lang w:val="en-US"/>
        </w:rPr>
        <w:t xml:space="preserve"> in any size and capacity of machine</w:t>
      </w:r>
    </w:p>
    <w:p w:rsidR="0015285F" w:rsidRPr="005D3800" w:rsidRDefault="0015285F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Programming and calibration of new machine and electronic controllers.</w:t>
      </w:r>
    </w:p>
    <w:p w:rsidR="00B13231" w:rsidRPr="005D3800" w:rsidRDefault="0015285F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lastRenderedPageBreak/>
        <w:t>Repair hydraulic valves and cylinders</w:t>
      </w:r>
      <w:r w:rsidR="00B13231" w:rsidRPr="005D3800">
        <w:rPr>
          <w:rFonts w:asciiTheme="minorBidi" w:hAnsiTheme="minorBidi" w:cstheme="minorBidi"/>
          <w:lang w:val="en-US"/>
        </w:rPr>
        <w:t xml:space="preserve">, </w:t>
      </w:r>
    </w:p>
    <w:p w:rsidR="0015285F" w:rsidRPr="005D3800" w:rsidRDefault="00B13231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Repairing steering and traction motors both AC and DC</w:t>
      </w:r>
    </w:p>
    <w:p w:rsidR="0015285F" w:rsidRPr="005D3800" w:rsidRDefault="0015285F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On-site servicing, preventive maintenance and repair.</w:t>
      </w:r>
    </w:p>
    <w:p w:rsidR="001C37C8" w:rsidRPr="005D3800" w:rsidRDefault="001C37C8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Preparing quotation of parts</w:t>
      </w:r>
      <w:r w:rsidR="00B13231" w:rsidRPr="005D3800">
        <w:rPr>
          <w:rFonts w:asciiTheme="minorBidi" w:hAnsiTheme="minorBidi" w:cstheme="minorBidi"/>
          <w:lang w:val="en-US"/>
        </w:rPr>
        <w:t xml:space="preserve"> and materials need</w:t>
      </w:r>
      <w:r w:rsidR="00961015" w:rsidRPr="005D3800">
        <w:rPr>
          <w:rFonts w:asciiTheme="minorBidi" w:hAnsiTheme="minorBidi" w:cstheme="minorBidi"/>
          <w:lang w:val="en-US"/>
        </w:rPr>
        <w:t>ed.</w:t>
      </w:r>
    </w:p>
    <w:p w:rsidR="005D3800" w:rsidRPr="005D3800" w:rsidRDefault="00B13231" w:rsidP="00DE7DEB">
      <w:pPr>
        <w:pStyle w:val="ParaMargin"/>
        <w:numPr>
          <w:ilvl w:val="0"/>
          <w:numId w:val="25"/>
        </w:numPr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5D3800">
        <w:rPr>
          <w:rFonts w:asciiTheme="minorBidi" w:hAnsiTheme="minorBidi" w:cstheme="minorBidi"/>
          <w:lang w:val="en-US"/>
        </w:rPr>
        <w:t>Start up and commissioning on-site</w:t>
      </w:r>
      <w:r w:rsidR="00961015" w:rsidRPr="005D3800">
        <w:rPr>
          <w:rFonts w:asciiTheme="minorBidi" w:hAnsiTheme="minorBidi" w:cstheme="minorBidi"/>
          <w:lang w:val="en-US"/>
        </w:rPr>
        <w:t>.</w:t>
      </w:r>
    </w:p>
    <w:p w:rsidR="005D3800" w:rsidRDefault="005D3800" w:rsidP="005D3800">
      <w:pPr>
        <w:pStyle w:val="ParaMargin"/>
        <w:spacing w:before="60" w:after="60" w:line="240" w:lineRule="auto"/>
        <w:jc w:val="both"/>
        <w:rPr>
          <w:rFonts w:asciiTheme="minorBidi" w:hAnsiTheme="minorBidi" w:cstheme="minorBidi"/>
          <w:b/>
        </w:rPr>
      </w:pPr>
    </w:p>
    <w:p w:rsidR="00602E8E" w:rsidRPr="005D3800" w:rsidRDefault="00602E8E" w:rsidP="005D3800">
      <w:pPr>
        <w:pStyle w:val="ParaMargin"/>
        <w:spacing w:before="60" w:after="60" w:line="240" w:lineRule="auto"/>
        <w:jc w:val="both"/>
        <w:rPr>
          <w:rFonts w:asciiTheme="minorBidi" w:hAnsiTheme="minorBidi" w:cstheme="minorBidi"/>
          <w:b/>
        </w:rPr>
      </w:pPr>
    </w:p>
    <w:p w:rsidR="005D3800" w:rsidRDefault="005D3800" w:rsidP="005D3800">
      <w:pPr>
        <w:pStyle w:val="ParaMargin"/>
        <w:spacing w:before="60" w:after="60" w:line="240" w:lineRule="auto"/>
        <w:jc w:val="both"/>
        <w:rPr>
          <w:rFonts w:asciiTheme="minorBidi" w:hAnsiTheme="minorBidi" w:cstheme="minorBidi"/>
          <w:b/>
        </w:rPr>
      </w:pPr>
      <w:r w:rsidRPr="005D3800">
        <w:rPr>
          <w:rFonts w:asciiTheme="minorBidi" w:hAnsiTheme="minorBidi" w:cstheme="minorBidi"/>
          <w:b/>
        </w:rPr>
        <w:t xml:space="preserve">Facilities </w:t>
      </w:r>
      <w:r>
        <w:rPr>
          <w:rFonts w:asciiTheme="minorBidi" w:hAnsiTheme="minorBidi" w:cstheme="minorBidi"/>
          <w:b/>
        </w:rPr>
        <w:t>Maintenance</w:t>
      </w:r>
      <w:r w:rsidRPr="005D3800">
        <w:rPr>
          <w:rFonts w:asciiTheme="minorBidi" w:hAnsiTheme="minorBidi" w:cstheme="minorBidi"/>
          <w:b/>
        </w:rPr>
        <w:t xml:space="preserve"> Technician </w:t>
      </w:r>
    </w:p>
    <w:p w:rsidR="00602E8E" w:rsidRPr="005D3800" w:rsidRDefault="00602E8E" w:rsidP="005D3800">
      <w:pPr>
        <w:pStyle w:val="ParaMargin"/>
        <w:spacing w:before="60" w:after="60" w:line="240" w:lineRule="auto"/>
        <w:jc w:val="both"/>
        <w:rPr>
          <w:rFonts w:asciiTheme="minorBidi" w:hAnsiTheme="minorBidi" w:cstheme="minorBidi"/>
          <w:b/>
          <w:bCs/>
          <w:lang w:val="en-US"/>
        </w:rPr>
      </w:pPr>
    </w:p>
    <w:p w:rsidR="005D3800" w:rsidRPr="005D3800" w:rsidRDefault="005D3800" w:rsidP="005D3800">
      <w:pPr>
        <w:pStyle w:val="Style"/>
        <w:widowControl/>
        <w:rPr>
          <w:rFonts w:asciiTheme="minorBidi" w:hAnsiTheme="minorBidi" w:cstheme="minorBidi"/>
          <w:bCs/>
        </w:rPr>
      </w:pPr>
      <w:r w:rsidRPr="005D3800">
        <w:rPr>
          <w:rFonts w:asciiTheme="minorBidi" w:hAnsiTheme="minorBidi" w:cstheme="minorBidi"/>
          <w:b/>
        </w:rPr>
        <w:tab/>
      </w:r>
      <w:r w:rsidRPr="005D3800">
        <w:rPr>
          <w:rFonts w:asciiTheme="minorBidi" w:hAnsiTheme="minorBidi" w:cstheme="minorBidi"/>
          <w:bCs/>
        </w:rPr>
        <w:t>Texas Instruments Philippines Inc.</w:t>
      </w:r>
    </w:p>
    <w:p w:rsidR="005D3800" w:rsidRPr="005D3800" w:rsidRDefault="005D3800" w:rsidP="005D3800">
      <w:pPr>
        <w:pStyle w:val="Style"/>
        <w:widowControl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ab/>
      </w:r>
      <w:r w:rsidRPr="005D3800">
        <w:rPr>
          <w:rFonts w:asciiTheme="minorBidi" w:hAnsiTheme="minorBidi" w:cstheme="minorBidi"/>
          <w:bCs/>
        </w:rPr>
        <w:t>Baguio City,</w:t>
      </w:r>
      <w:r>
        <w:rPr>
          <w:rFonts w:asciiTheme="minorBidi" w:hAnsiTheme="minorBidi" w:cstheme="minorBidi"/>
          <w:bCs/>
        </w:rPr>
        <w:t xml:space="preserve"> Philippines</w:t>
      </w:r>
    </w:p>
    <w:p w:rsidR="005D3800" w:rsidRPr="005D3800" w:rsidRDefault="005D3800" w:rsidP="005D3800">
      <w:pPr>
        <w:pStyle w:val="Style"/>
        <w:widowControl/>
        <w:ind w:firstLine="567"/>
        <w:rPr>
          <w:rFonts w:asciiTheme="minorBidi" w:hAnsiTheme="minorBidi" w:cstheme="minorBidi"/>
          <w:bCs/>
        </w:rPr>
      </w:pPr>
      <w:r w:rsidRPr="005D3800">
        <w:rPr>
          <w:rFonts w:asciiTheme="minorBidi" w:hAnsiTheme="minorBidi" w:cstheme="minorBidi"/>
          <w:bCs/>
        </w:rPr>
        <w:t>Jan. 11 2004</w:t>
      </w:r>
      <w:r>
        <w:rPr>
          <w:rFonts w:asciiTheme="minorBidi" w:hAnsiTheme="minorBidi" w:cstheme="minorBidi"/>
          <w:bCs/>
        </w:rPr>
        <w:t xml:space="preserve"> to May 4, 2007</w:t>
      </w:r>
    </w:p>
    <w:p w:rsidR="005D3800" w:rsidRPr="005D3800" w:rsidRDefault="005D3800" w:rsidP="005D3800">
      <w:pPr>
        <w:pStyle w:val="Style"/>
        <w:widowControl/>
        <w:rPr>
          <w:rFonts w:asciiTheme="minorBidi" w:hAnsiTheme="minorBidi" w:cstheme="minorBidi"/>
          <w:bCs/>
        </w:rPr>
      </w:pPr>
    </w:p>
    <w:p w:rsidR="00A74BA9" w:rsidRDefault="005D3800" w:rsidP="00A74BA9">
      <w:pPr>
        <w:pStyle w:val="Style"/>
        <w:widowControl/>
        <w:rPr>
          <w:rFonts w:asciiTheme="minorBidi" w:hAnsiTheme="minorBidi" w:cstheme="minorBidi"/>
          <w:b/>
        </w:rPr>
      </w:pPr>
      <w:r w:rsidRPr="005D3800">
        <w:rPr>
          <w:rFonts w:asciiTheme="minorBidi" w:hAnsiTheme="minorBidi" w:cstheme="minorBidi"/>
          <w:b/>
        </w:rPr>
        <w:t>Duties and Responsibilities</w:t>
      </w:r>
    </w:p>
    <w:p w:rsidR="00602E8E" w:rsidRDefault="00602E8E" w:rsidP="00A74BA9">
      <w:pPr>
        <w:pStyle w:val="Style"/>
        <w:widowControl/>
        <w:rPr>
          <w:rFonts w:asciiTheme="minorBidi" w:hAnsiTheme="minorBidi" w:cstheme="minorBidi"/>
          <w:b/>
        </w:rPr>
      </w:pPr>
    </w:p>
    <w:p w:rsidR="00A74BA9" w:rsidRPr="00A74BA9" w:rsidRDefault="00A74BA9" w:rsidP="00DE7DEB">
      <w:pPr>
        <w:pStyle w:val="Style"/>
        <w:widowControl/>
        <w:numPr>
          <w:ilvl w:val="0"/>
          <w:numId w:val="26"/>
        </w:numPr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Cs/>
        </w:rPr>
        <w:t xml:space="preserve">Maintenance and repair of Air Compressors and Air Dryers, Brands </w:t>
      </w:r>
      <w:r w:rsidRPr="005D3800">
        <w:rPr>
          <w:rFonts w:asciiTheme="minorBidi" w:hAnsiTheme="minorBidi" w:cstheme="minorBidi"/>
        </w:rPr>
        <w:t>ATLAS CO</w:t>
      </w:r>
      <w:r>
        <w:rPr>
          <w:rFonts w:asciiTheme="minorBidi" w:hAnsiTheme="minorBidi" w:cstheme="minorBidi"/>
        </w:rPr>
        <w:t>P</w:t>
      </w:r>
      <w:r w:rsidRPr="005D3800">
        <w:rPr>
          <w:rFonts w:asciiTheme="minorBidi" w:hAnsiTheme="minorBidi" w:cstheme="minorBidi"/>
        </w:rPr>
        <w:t>CO, KOBELCO and INGERSOLL RAND</w:t>
      </w:r>
      <w:r>
        <w:rPr>
          <w:rFonts w:asciiTheme="minorBidi" w:hAnsiTheme="minorBidi" w:cstheme="minorBidi"/>
        </w:rPr>
        <w:t>.</w:t>
      </w:r>
    </w:p>
    <w:p w:rsidR="00A74BA9" w:rsidRDefault="00A74BA9" w:rsidP="00DE7DEB">
      <w:pPr>
        <w:pStyle w:val="Style"/>
        <w:widowControl/>
        <w:numPr>
          <w:ilvl w:val="0"/>
          <w:numId w:val="26"/>
        </w:num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Daily routine checkup of Chillers, AHU, Blower and Pumps.</w:t>
      </w:r>
    </w:p>
    <w:p w:rsidR="00A74BA9" w:rsidRDefault="00602E8E" w:rsidP="00DE7DEB">
      <w:pPr>
        <w:pStyle w:val="Style"/>
        <w:widowControl/>
        <w:numPr>
          <w:ilvl w:val="0"/>
          <w:numId w:val="26"/>
        </w:num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Performing annual shutdown maintenance of cooling towers</w:t>
      </w:r>
    </w:p>
    <w:p w:rsidR="00602E8E" w:rsidRDefault="00602E8E" w:rsidP="00DE7DEB">
      <w:pPr>
        <w:pStyle w:val="Style"/>
        <w:widowControl/>
        <w:numPr>
          <w:ilvl w:val="0"/>
          <w:numId w:val="26"/>
        </w:num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Troubleshooting and repair of large size motor control panels and indoor substation.</w:t>
      </w:r>
    </w:p>
    <w:p w:rsidR="00602E8E" w:rsidRDefault="00602E8E" w:rsidP="00DE7DEB">
      <w:pPr>
        <w:pStyle w:val="Style"/>
        <w:widowControl/>
        <w:numPr>
          <w:ilvl w:val="0"/>
          <w:numId w:val="26"/>
        </w:num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>Monitoring and checking of UPS and backup generators.</w:t>
      </w:r>
    </w:p>
    <w:p w:rsidR="00B654D5" w:rsidRPr="005D3800" w:rsidRDefault="00B654D5" w:rsidP="005D3800">
      <w:pPr>
        <w:pStyle w:val="HeadingSub"/>
        <w:spacing w:before="60" w:after="60" w:line="240" w:lineRule="auto"/>
        <w:jc w:val="both"/>
        <w:rPr>
          <w:rFonts w:asciiTheme="minorBidi" w:hAnsiTheme="minorBidi" w:cstheme="minorBidi"/>
          <w:b/>
          <w:bCs/>
          <w:color w:val="000080"/>
          <w:sz w:val="20"/>
          <w:lang w:val="en-US"/>
        </w:rPr>
      </w:pPr>
    </w:p>
    <w:p w:rsidR="005D3800" w:rsidRPr="005D3800" w:rsidRDefault="005D3800" w:rsidP="005D3800">
      <w:pPr>
        <w:pStyle w:val="ParaMargin"/>
      </w:pPr>
    </w:p>
    <w:p w:rsidR="00683A51" w:rsidRDefault="00683A51" w:rsidP="00683A51">
      <w:pPr>
        <w:pStyle w:val="HeadingSub"/>
        <w:spacing w:before="60" w:after="60" w:line="240" w:lineRule="auto"/>
        <w:jc w:val="both"/>
        <w:rPr>
          <w:rFonts w:asciiTheme="minorBidi" w:hAnsiTheme="minorBidi" w:cstheme="minorBidi"/>
          <w:b/>
          <w:bCs/>
          <w:color w:val="000080"/>
          <w:sz w:val="20"/>
        </w:rPr>
      </w:pPr>
      <w:r w:rsidRPr="00683A51">
        <w:rPr>
          <w:rFonts w:asciiTheme="minorBidi" w:hAnsiTheme="minorBidi" w:cstheme="minorBidi"/>
          <w:b/>
          <w:bCs/>
          <w:color w:val="000080"/>
          <w:sz w:val="20"/>
        </w:rPr>
        <w:t>REFERENCES</w:t>
      </w:r>
      <w:r w:rsidR="003E0C2A">
        <w:rPr>
          <w:rFonts w:asciiTheme="minorBidi" w:hAnsiTheme="minorBidi" w:cstheme="minorBidi"/>
          <w:b/>
          <w:bCs/>
          <w:color w:val="000080"/>
          <w:sz w:val="20"/>
        </w:rPr>
        <w:t>:</w:t>
      </w:r>
    </w:p>
    <w:p w:rsidR="001D7986" w:rsidRPr="001D7986" w:rsidRDefault="001D7986" w:rsidP="001D7986">
      <w:pPr>
        <w:pStyle w:val="ParaMargin"/>
      </w:pPr>
    </w:p>
    <w:p w:rsidR="00961015" w:rsidRDefault="001D7986" w:rsidP="00961015">
      <w:pPr>
        <w:pStyle w:val="ParaMargin"/>
        <w:spacing w:before="60" w:after="60" w:line="240" w:lineRule="auto"/>
        <w:ind w:left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b/>
          <w:bCs/>
          <w:lang w:val="en-US"/>
        </w:rPr>
        <w:t>Mohamme</w:t>
      </w:r>
      <w:r w:rsidR="00961015">
        <w:rPr>
          <w:rFonts w:asciiTheme="minorBidi" w:hAnsiTheme="minorBidi" w:cstheme="minorBidi"/>
          <w:b/>
          <w:bCs/>
          <w:lang w:val="en-US"/>
        </w:rPr>
        <w:t xml:space="preserve">d Al </w:t>
      </w:r>
      <w:proofErr w:type="spellStart"/>
      <w:r w:rsidR="00961015">
        <w:rPr>
          <w:rFonts w:asciiTheme="minorBidi" w:hAnsiTheme="minorBidi" w:cstheme="minorBidi"/>
          <w:b/>
          <w:bCs/>
          <w:lang w:val="en-US"/>
        </w:rPr>
        <w:t>Hosawi</w:t>
      </w:r>
      <w:proofErr w:type="spellEnd"/>
      <w:r w:rsidR="00961015">
        <w:rPr>
          <w:rFonts w:asciiTheme="minorBidi" w:hAnsiTheme="minorBidi" w:cstheme="minorBidi"/>
          <w:lang w:val="en-US"/>
        </w:rPr>
        <w:t xml:space="preserve"> </w:t>
      </w:r>
    </w:p>
    <w:p w:rsidR="00230CD6" w:rsidRDefault="001D7986" w:rsidP="00961015">
      <w:pPr>
        <w:pStyle w:val="ParaMargin"/>
        <w:spacing w:before="60" w:after="60" w:line="240" w:lineRule="auto"/>
        <w:ind w:left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Maintenance Duty Manager</w:t>
      </w:r>
    </w:p>
    <w:p w:rsidR="001D7986" w:rsidRDefault="001D7986" w:rsidP="00961015">
      <w:pPr>
        <w:pStyle w:val="ParaMargin"/>
        <w:spacing w:before="60" w:after="60" w:line="240" w:lineRule="auto"/>
        <w:ind w:left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Safari Group of Company</w:t>
      </w:r>
    </w:p>
    <w:p w:rsidR="001D7986" w:rsidRDefault="001D7986" w:rsidP="00961015">
      <w:pPr>
        <w:pStyle w:val="ParaMargin"/>
        <w:spacing w:before="60" w:after="60" w:line="240" w:lineRule="auto"/>
        <w:ind w:left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KFIA Dammam Site.</w:t>
      </w:r>
    </w:p>
    <w:p w:rsidR="00230CD6" w:rsidRDefault="00230CD6" w:rsidP="001D7986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 w:rsidRPr="00683A51">
        <w:rPr>
          <w:rFonts w:asciiTheme="minorBidi" w:hAnsiTheme="minorBidi" w:cstheme="minorBidi"/>
          <w:lang w:val="en-US"/>
        </w:rPr>
        <w:t>Mobile phone:</w:t>
      </w:r>
      <w:r w:rsidR="001D7986">
        <w:rPr>
          <w:rFonts w:asciiTheme="minorBidi" w:hAnsiTheme="minorBidi" w:cstheme="minorBidi"/>
          <w:lang w:val="en-US"/>
        </w:rPr>
        <w:t xml:space="preserve"> +966591101158</w:t>
      </w:r>
    </w:p>
    <w:p w:rsidR="001D7986" w:rsidRPr="00683A51" w:rsidRDefault="001D7986" w:rsidP="001D7986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</w:p>
    <w:p w:rsidR="00230CD6" w:rsidRDefault="001D7986" w:rsidP="001D7986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b/>
          <w:bCs/>
          <w:lang w:val="en-US"/>
        </w:rPr>
        <w:t>Mohammad Al Ansari</w:t>
      </w:r>
    </w:p>
    <w:p w:rsidR="001D7986" w:rsidRDefault="001D7986" w:rsidP="001D7986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Human Resources Personnel</w:t>
      </w:r>
    </w:p>
    <w:p w:rsidR="005D3800" w:rsidRDefault="005D3800" w:rsidP="001D7986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Alkhorayef Commercial Co.</w:t>
      </w:r>
    </w:p>
    <w:p w:rsidR="00453E20" w:rsidRPr="000A2B68" w:rsidRDefault="005D3800" w:rsidP="000A2B68">
      <w:pPr>
        <w:pStyle w:val="ParaMargin"/>
        <w:spacing w:before="60" w:after="60" w:line="240" w:lineRule="auto"/>
        <w:ind w:firstLine="360"/>
        <w:jc w:val="both"/>
        <w:rPr>
          <w:rFonts w:asciiTheme="minorBidi" w:hAnsiTheme="minorBidi" w:cstheme="minorBidi"/>
          <w:lang w:val="en-US"/>
        </w:rPr>
      </w:pPr>
      <w:r w:rsidRPr="00683A51">
        <w:rPr>
          <w:rFonts w:asciiTheme="minorBidi" w:hAnsiTheme="minorBidi" w:cstheme="minorBidi"/>
          <w:lang w:val="en-US"/>
        </w:rPr>
        <w:t>Mobile phone:</w:t>
      </w:r>
      <w:r>
        <w:rPr>
          <w:rFonts w:asciiTheme="minorBidi" w:hAnsiTheme="minorBidi" w:cstheme="minorBidi"/>
          <w:lang w:val="en-US"/>
        </w:rPr>
        <w:t xml:space="preserve"> +966546005445</w:t>
      </w:r>
    </w:p>
    <w:sectPr w:rsidR="00453E20" w:rsidRPr="000A2B68" w:rsidSect="0070186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360" w:right="1134" w:bottom="1134" w:left="1134" w:header="63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22F" w:rsidRDefault="0007522F">
      <w:r>
        <w:separator/>
      </w:r>
    </w:p>
  </w:endnote>
  <w:endnote w:type="continuationSeparator" w:id="0">
    <w:p w:rsidR="0007522F" w:rsidRDefault="0007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1E" w:rsidRDefault="00ED2E08" w:rsidP="004F5C18">
    <w:pPr>
      <w:pStyle w:val="FooterWhit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-91440</wp:posOffset>
              </wp:positionH>
              <wp:positionV relativeFrom="paragraph">
                <wp:posOffset>-3175</wp:posOffset>
              </wp:positionV>
              <wp:extent cx="6377940" cy="419100"/>
              <wp:effectExtent l="3810" t="6350" r="0" b="3175"/>
              <wp:wrapNone/>
              <wp:docPr id="9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7940" cy="419100"/>
                      </a:xfrm>
                      <a:custGeom>
                        <a:avLst/>
                        <a:gdLst>
                          <a:gd name="T0" fmla="*/ 10 w 9800"/>
                          <a:gd name="T1" fmla="*/ 0 h 660"/>
                          <a:gd name="T2" fmla="*/ 2570 w 9800"/>
                          <a:gd name="T3" fmla="*/ 0 h 660"/>
                          <a:gd name="T4" fmla="*/ 2840 w 9800"/>
                          <a:gd name="T5" fmla="*/ 270 h 660"/>
                          <a:gd name="T6" fmla="*/ 9800 w 9800"/>
                          <a:gd name="T7" fmla="*/ 270 h 660"/>
                          <a:gd name="T8" fmla="*/ 9800 w 9800"/>
                          <a:gd name="T9" fmla="*/ 660 h 660"/>
                          <a:gd name="T10" fmla="*/ 0 w 9800"/>
                          <a:gd name="T11" fmla="*/ 660 h 660"/>
                          <a:gd name="T12" fmla="*/ 10 w 9800"/>
                          <a:gd name="T13" fmla="*/ 0 h 6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9800" h="660">
                            <a:moveTo>
                              <a:pt x="10" y="0"/>
                            </a:moveTo>
                            <a:lnTo>
                              <a:pt x="2570" y="0"/>
                            </a:lnTo>
                            <a:lnTo>
                              <a:pt x="2840" y="270"/>
                            </a:lnTo>
                            <a:lnTo>
                              <a:pt x="9800" y="270"/>
                            </a:lnTo>
                            <a:lnTo>
                              <a:pt x="9800" y="660"/>
                            </a:lnTo>
                            <a:lnTo>
                              <a:pt x="0" y="660"/>
                            </a:lnTo>
                            <a:lnTo>
                              <a:pt x="10" y="0"/>
                            </a:lnTo>
                            <a:close/>
                          </a:path>
                        </a:pathLst>
                      </a:custGeom>
                      <a:solidFill>
                        <a:srgbClr val="00519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5123C" id="Freeform 9" o:spid="_x0000_s1026" style="position:absolute;margin-left:-7.2pt;margin-top:-.25pt;width:502.2pt;height:33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0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" path="m10,l2570,r270,270l9800,270r,390l,660,10,xe" fillcolor="#00519e" stroked="f">
              <v:path arrowok="t" o:connecttype="custom" o:connectlocs="6508,0;1672582,0;1848301,171450;6377940,171450;6377940,419100;0,419100;6508,0" o:connectangles="0,0,0,0,0,0,0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5600700</wp:posOffset>
              </wp:positionH>
              <wp:positionV relativeFrom="paragraph">
                <wp:posOffset>198120</wp:posOffset>
              </wp:positionV>
              <wp:extent cx="415290" cy="209550"/>
              <wp:effectExtent l="0" t="0" r="3810" b="1905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A1E" w:rsidRPr="00644C53" w:rsidRDefault="005D2A1E" w:rsidP="003A0004">
                          <w:pPr>
                            <w:pStyle w:val="FooterWhite"/>
                          </w:pPr>
                          <w:r>
                            <w:t xml:space="preserve">Page </w:t>
                          </w:r>
                          <w:r w:rsidR="00AD4FBF"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="00AD4FBF">
                            <w:rPr>
                              <w:rStyle w:val="PageNumber"/>
                            </w:rPr>
                            <w:fldChar w:fldCharType="separate"/>
                          </w:r>
                          <w:r w:rsidR="002C6443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="00AD4FBF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41pt;margin-top:15.6pt;width:32.7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" filled="f" stroked="f">
              <v:textbox inset="0,0,0,0">
                <w:txbxContent>
                  <w:p w:rsidR="005D2A1E" w:rsidRPr="00644C53" w:rsidRDefault="005D2A1E" w:rsidP="003A0004">
                    <w:pPr>
                      <w:pStyle w:val="FooterWhite"/>
                    </w:pPr>
                    <w:r>
                      <w:t xml:space="preserve">Page </w:t>
                    </w:r>
                    <w:r w:rsidR="00AD4FBF"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 w:rsidR="00AD4FBF">
                      <w:rPr>
                        <w:rStyle w:val="PageNumber"/>
                      </w:rPr>
                      <w:fldChar w:fldCharType="separate"/>
                    </w:r>
                    <w:r w:rsidR="002C6443">
                      <w:rPr>
                        <w:rStyle w:val="PageNumber"/>
                        <w:noProof/>
                      </w:rPr>
                      <w:t>2</w:t>
                    </w:r>
                    <w:r w:rsidR="00AD4FBF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198120</wp:posOffset>
              </wp:positionV>
              <wp:extent cx="3189605" cy="209550"/>
              <wp:effectExtent l="0" t="0" r="1270" b="1905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960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AA4" w:rsidRPr="008F1B39" w:rsidRDefault="00202AA4" w:rsidP="00202AA4">
                          <w:r>
                            <w:rPr>
                              <w:b/>
                              <w:bCs/>
                              <w:color w:val="FFFFFF"/>
                              <w:sz w:val="16"/>
                              <w:lang w:val="en-US"/>
                            </w:rPr>
                            <w:t xml:space="preserve">Lewis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FFFFFF"/>
                              <w:sz w:val="16"/>
                              <w:lang w:val="en-US"/>
                            </w:rPr>
                            <w:t>Quilaton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FFFFFF"/>
                              <w:sz w:val="16"/>
                              <w:lang w:val="en-US"/>
                            </w:rPr>
                            <w:t xml:space="preserve"> Nevado</w:t>
                          </w:r>
                        </w:p>
                        <w:p w:rsidR="00683A51" w:rsidRPr="008F1B39" w:rsidRDefault="00683A51" w:rsidP="00683A51"/>
                        <w:p w:rsidR="005D2A1E" w:rsidRPr="00683A51" w:rsidRDefault="005D2A1E" w:rsidP="00683A5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0;margin-top:15.6pt;width:251.1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a6Y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" filled="f" stroked="f">
              <v:textbox inset="0,0,0,0">
                <w:txbxContent>
                  <w:p w:rsidR="00202AA4" w:rsidRPr="008F1B39" w:rsidRDefault="00202AA4" w:rsidP="00202AA4">
                    <w:r>
                      <w:rPr>
                        <w:b/>
                        <w:bCs/>
                        <w:color w:val="FFFFFF"/>
                        <w:sz w:val="16"/>
                        <w:lang w:val="en-US"/>
                      </w:rPr>
                      <w:t xml:space="preserve">Lewis </w:t>
                    </w:r>
                    <w:proofErr w:type="spellStart"/>
                    <w:r>
                      <w:rPr>
                        <w:b/>
                        <w:bCs/>
                        <w:color w:val="FFFFFF"/>
                        <w:sz w:val="16"/>
                        <w:lang w:val="en-US"/>
                      </w:rPr>
                      <w:t>Quilaton</w:t>
                    </w:r>
                    <w:proofErr w:type="spellEnd"/>
                    <w:r>
                      <w:rPr>
                        <w:b/>
                        <w:bCs/>
                        <w:color w:val="FFFFFF"/>
                        <w:sz w:val="16"/>
                        <w:lang w:val="en-US"/>
                      </w:rPr>
                      <w:t xml:space="preserve"> Nevado</w:t>
                    </w:r>
                  </w:p>
                  <w:p w:rsidR="00683A51" w:rsidRPr="008F1B39" w:rsidRDefault="00683A51" w:rsidP="00683A51"/>
                  <w:p w:rsidR="005D2A1E" w:rsidRPr="00683A51" w:rsidRDefault="005D2A1E" w:rsidP="00683A5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1E" w:rsidRDefault="00ED2E08" w:rsidP="004A37F4">
    <w:pPr>
      <w:pStyle w:val="FooterWhite"/>
      <w:spacing w:before="1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-295275</wp:posOffset>
              </wp:positionH>
              <wp:positionV relativeFrom="paragraph">
                <wp:posOffset>198120</wp:posOffset>
              </wp:positionV>
              <wp:extent cx="3189605" cy="209550"/>
              <wp:effectExtent l="0" t="0" r="1270" b="1905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960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A1E" w:rsidRPr="008F1B39" w:rsidRDefault="00322C01" w:rsidP="008F1B39">
                          <w:r>
                            <w:rPr>
                              <w:b/>
                              <w:bCs/>
                              <w:color w:val="FFFFFF"/>
                              <w:sz w:val="16"/>
                              <w:lang w:val="en-US"/>
                            </w:rPr>
                            <w:t>Lewis Quilaton Nevado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-23.25pt;margin-top:15.6pt;width:251.1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qIIswIAALE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" filled="f" stroked="f">
              <v:textbox inset="0,0,0,0">
                <w:txbxContent>
                  <w:p w:rsidR="005D2A1E" w:rsidRPr="008F1B39" w:rsidRDefault="00322C01" w:rsidP="008F1B39">
                    <w:r>
                      <w:rPr>
                        <w:b/>
                        <w:bCs/>
                        <w:color w:val="FFFFFF"/>
                        <w:sz w:val="16"/>
                        <w:lang w:val="en-US"/>
                      </w:rPr>
                      <w:t>Lewis Quilaton Nevado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5688965</wp:posOffset>
              </wp:positionH>
              <wp:positionV relativeFrom="paragraph">
                <wp:posOffset>198120</wp:posOffset>
              </wp:positionV>
              <wp:extent cx="483235" cy="242570"/>
              <wp:effectExtent l="254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A1E" w:rsidRPr="00644C53" w:rsidRDefault="005D2A1E" w:rsidP="00644C53">
                          <w:pPr>
                            <w:pStyle w:val="FooterWhite"/>
                          </w:pPr>
                          <w:r>
                            <w:t xml:space="preserve">Page </w:t>
                          </w:r>
                          <w:r w:rsidR="00AD4FBF"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="00AD4FBF">
                            <w:rPr>
                              <w:rStyle w:val="PageNumber"/>
                            </w:rPr>
                            <w:fldChar w:fldCharType="separate"/>
                          </w:r>
                          <w:r w:rsidR="002C6443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="00AD4FBF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447.95pt;margin-top:15.6pt;width:38.05pt;height:19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" filled="f" stroked="f">
              <v:textbox inset="0,0,0,0">
                <w:txbxContent>
                  <w:p w:rsidR="005D2A1E" w:rsidRPr="00644C53" w:rsidRDefault="005D2A1E" w:rsidP="00644C53">
                    <w:pPr>
                      <w:pStyle w:val="FooterWhite"/>
                    </w:pPr>
                    <w:r>
                      <w:t xml:space="preserve">Page </w:t>
                    </w:r>
                    <w:r w:rsidR="00AD4FBF"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 w:rsidR="00AD4FBF">
                      <w:rPr>
                        <w:rStyle w:val="PageNumber"/>
                      </w:rPr>
                      <w:fldChar w:fldCharType="separate"/>
                    </w:r>
                    <w:r w:rsidR="002C6443">
                      <w:rPr>
                        <w:rStyle w:val="PageNumber"/>
                        <w:noProof/>
                      </w:rPr>
                      <w:t>1</w:t>
                    </w:r>
                    <w:r w:rsidR="00AD4FBF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-3175</wp:posOffset>
              </wp:positionV>
              <wp:extent cx="6800850" cy="419100"/>
              <wp:effectExtent l="0" t="6350" r="0" b="3175"/>
              <wp:wrapNone/>
              <wp:docPr id="2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00850" cy="419100"/>
                      </a:xfrm>
                      <a:custGeom>
                        <a:avLst/>
                        <a:gdLst>
                          <a:gd name="T0" fmla="*/ 10 w 9800"/>
                          <a:gd name="T1" fmla="*/ 0 h 660"/>
                          <a:gd name="T2" fmla="*/ 2570 w 9800"/>
                          <a:gd name="T3" fmla="*/ 0 h 660"/>
                          <a:gd name="T4" fmla="*/ 2840 w 9800"/>
                          <a:gd name="T5" fmla="*/ 270 h 660"/>
                          <a:gd name="T6" fmla="*/ 9800 w 9800"/>
                          <a:gd name="T7" fmla="*/ 270 h 660"/>
                          <a:gd name="T8" fmla="*/ 9800 w 9800"/>
                          <a:gd name="T9" fmla="*/ 660 h 660"/>
                          <a:gd name="T10" fmla="*/ 0 w 9800"/>
                          <a:gd name="T11" fmla="*/ 660 h 660"/>
                          <a:gd name="T12" fmla="*/ 10 w 9800"/>
                          <a:gd name="T13" fmla="*/ 0 h 6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9800" h="660">
                            <a:moveTo>
                              <a:pt x="10" y="0"/>
                            </a:moveTo>
                            <a:lnTo>
                              <a:pt x="2570" y="0"/>
                            </a:lnTo>
                            <a:lnTo>
                              <a:pt x="2840" y="270"/>
                            </a:lnTo>
                            <a:lnTo>
                              <a:pt x="9800" y="270"/>
                            </a:lnTo>
                            <a:lnTo>
                              <a:pt x="9800" y="660"/>
                            </a:lnTo>
                            <a:lnTo>
                              <a:pt x="0" y="660"/>
                            </a:lnTo>
                            <a:lnTo>
                              <a:pt x="10" y="0"/>
                            </a:lnTo>
                            <a:close/>
                          </a:path>
                        </a:pathLst>
                      </a:custGeom>
                      <a:solidFill>
                        <a:srgbClr val="00519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D6BF6" id="Freeform 7" o:spid="_x0000_s1026" style="position:absolute;margin-left:-27pt;margin-top:-.25pt;width:535.5pt;height:33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0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" path="m10,l2570,r270,270l9800,270r,390l,660,10,xe" fillcolor="#00519e" stroked="f">
              <v:path arrowok="t" o:connecttype="custom" o:connectlocs="6940,0;1783488,0;1970859,171450;6800850,171450;6800850,419100;0,419100;6940,0" o:connectangles="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22F" w:rsidRDefault="0007522F">
      <w:r>
        <w:separator/>
      </w:r>
    </w:p>
  </w:footnote>
  <w:footnote w:type="continuationSeparator" w:id="0">
    <w:p w:rsidR="0007522F" w:rsidRDefault="00075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1E" w:rsidRDefault="00EA7C47" w:rsidP="00273628">
    <w:pPr>
      <w:pStyle w:val="HeadingInfo"/>
    </w:pPr>
    <w:fldSimple w:instr=" DOCPROPERTY  &quot;Name&quot;  \* MERGEFORMAT ">
      <w:r w:rsidR="0091310C">
        <w:t>SAMI KHAIRI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1E" w:rsidRPr="00D50D82" w:rsidRDefault="005D2A1E" w:rsidP="00D50D82">
    <w:pPr>
      <w:pStyle w:val="Header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B39" w:rsidRPr="008F1B39" w:rsidRDefault="00ED2E08" w:rsidP="008213CA">
    <w:pPr>
      <w:pStyle w:val="Header"/>
      <w:spacing w:before="240" w:after="0"/>
      <w:ind w:left="270"/>
      <w:rPr>
        <w:b/>
        <w:bCs/>
        <w:color w:val="FFFFFF"/>
        <w:sz w:val="4"/>
        <w:szCs w:val="4"/>
      </w:rPr>
    </w:pPr>
    <w:r>
      <w:rPr>
        <w:b/>
        <w:bCs/>
        <w:noProof/>
        <w:color w:val="FFFFFF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-379095</wp:posOffset>
              </wp:positionH>
              <wp:positionV relativeFrom="paragraph">
                <wp:posOffset>-152400</wp:posOffset>
              </wp:positionV>
              <wp:extent cx="6858000" cy="933450"/>
              <wp:effectExtent l="1905" t="0" r="7620" b="9525"/>
              <wp:wrapNone/>
              <wp:docPr id="6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8000" cy="933450"/>
                      </a:xfrm>
                      <a:custGeom>
                        <a:avLst/>
                        <a:gdLst>
                          <a:gd name="T0" fmla="*/ 10 w 9800"/>
                          <a:gd name="T1" fmla="*/ 0 h 660"/>
                          <a:gd name="T2" fmla="*/ 2570 w 9800"/>
                          <a:gd name="T3" fmla="*/ 0 h 660"/>
                          <a:gd name="T4" fmla="*/ 2840 w 9800"/>
                          <a:gd name="T5" fmla="*/ 270 h 660"/>
                          <a:gd name="T6" fmla="*/ 9800 w 9800"/>
                          <a:gd name="T7" fmla="*/ 270 h 660"/>
                          <a:gd name="T8" fmla="*/ 9800 w 9800"/>
                          <a:gd name="T9" fmla="*/ 660 h 660"/>
                          <a:gd name="T10" fmla="*/ 0 w 9800"/>
                          <a:gd name="T11" fmla="*/ 660 h 660"/>
                          <a:gd name="T12" fmla="*/ 10 w 9800"/>
                          <a:gd name="T13" fmla="*/ 0 h 6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9800" h="660">
                            <a:moveTo>
                              <a:pt x="10" y="0"/>
                            </a:moveTo>
                            <a:lnTo>
                              <a:pt x="2570" y="0"/>
                            </a:lnTo>
                            <a:lnTo>
                              <a:pt x="2840" y="270"/>
                            </a:lnTo>
                            <a:lnTo>
                              <a:pt x="9800" y="270"/>
                            </a:lnTo>
                            <a:lnTo>
                              <a:pt x="9800" y="660"/>
                            </a:lnTo>
                            <a:lnTo>
                              <a:pt x="0" y="660"/>
                            </a:lnTo>
                            <a:lnTo>
                              <a:pt x="10" y="0"/>
                            </a:lnTo>
                            <a:close/>
                          </a:path>
                        </a:pathLst>
                      </a:custGeom>
                      <a:solidFill>
                        <a:srgbClr val="00519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6D796" id="Freeform 15" o:spid="_x0000_s1026" style="position:absolute;margin-left:-29.85pt;margin-top:-12pt;width:540pt;height:73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0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" path="m10,l2570,r270,270l9800,270r,390l,660,10,xe" fillcolor="#00519e" stroked="f">
              <v:path arrowok="t" o:connecttype="custom" o:connectlocs="6998,0;1798476,0;1987420,381866;6858000,381866;6858000,933450;0,933450;6998,0" o:connectangles="0,0,0,0,0,0,0"/>
            </v:shape>
          </w:pict>
        </mc:Fallback>
      </mc:AlternateContent>
    </w:r>
    <w:r w:rsidR="00932F83">
      <w:rPr>
        <w:b/>
        <w:bCs/>
        <w:color w:val="FFFFFF"/>
        <w:sz w:val="32"/>
        <w:szCs w:val="32"/>
      </w:rPr>
      <w:t xml:space="preserve">  </w:t>
    </w:r>
  </w:p>
  <w:p w:rsidR="009E0B44" w:rsidRDefault="003B0C3E" w:rsidP="008F1B39">
    <w:pPr>
      <w:pStyle w:val="Header"/>
      <w:spacing w:before="240" w:after="0"/>
      <w:ind w:left="270"/>
      <w:rPr>
        <w:b/>
        <w:bCs/>
        <w:color w:val="FFFFFF"/>
        <w:sz w:val="32"/>
        <w:szCs w:val="32"/>
      </w:rPr>
    </w:pPr>
    <w:r>
      <w:rPr>
        <w:b/>
        <w:bCs/>
        <w:color w:val="FFFFFF"/>
        <w:sz w:val="32"/>
        <w:szCs w:val="32"/>
        <w:lang w:val="en-US"/>
      </w:rPr>
      <w:t xml:space="preserve">         LEWIS Q. NEVADO</w:t>
    </w:r>
  </w:p>
  <w:p w:rsidR="005D2A1E" w:rsidRPr="008F1B39" w:rsidRDefault="009E0B44" w:rsidP="00965A6C">
    <w:pPr>
      <w:pStyle w:val="Header"/>
      <w:spacing w:after="0"/>
      <w:jc w:val="right"/>
      <w:rPr>
        <w:i/>
        <w:iCs/>
        <w:color w:val="FFFFFF"/>
        <w:sz w:val="24"/>
        <w:szCs w:val="24"/>
      </w:rPr>
    </w:pPr>
    <w:r w:rsidRPr="008F1B39">
      <w:rPr>
        <w:i/>
        <w:iCs/>
        <w:color w:val="FFFFFF"/>
        <w:sz w:val="24"/>
        <w:szCs w:val="24"/>
      </w:rPr>
      <w:t xml:space="preserve">                                              </w:t>
    </w:r>
    <w:r w:rsidR="003B0C3E">
      <w:rPr>
        <w:i/>
        <w:iCs/>
        <w:color w:val="FFFFFF"/>
        <w:sz w:val="24"/>
        <w:szCs w:val="24"/>
      </w:rP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A2E2B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9A69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9803B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E6A6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E5E469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3AAB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12D5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3C17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A8F5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9ED5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5B7C2D"/>
    <w:multiLevelType w:val="hybridMultilevel"/>
    <w:tmpl w:val="2C20440C"/>
    <w:lvl w:ilvl="0" w:tplc="426C8216">
      <w:start w:val="1"/>
      <w:numFmt w:val="bullet"/>
      <w:pStyle w:val="TablePointsBullet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5AE216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1731BF"/>
    <w:multiLevelType w:val="singleLevel"/>
    <w:tmpl w:val="9C5C17E8"/>
    <w:lvl w:ilvl="0">
      <w:start w:val="1"/>
      <w:numFmt w:val="bullet"/>
      <w:pStyle w:val="BulletPoints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2">
    <w:nsid w:val="1D155310"/>
    <w:multiLevelType w:val="hybridMultilevel"/>
    <w:tmpl w:val="738EA6A0"/>
    <w:lvl w:ilvl="0" w:tplc="29F0430A">
      <w:start w:val="1"/>
      <w:numFmt w:val="lowerLetter"/>
      <w:pStyle w:val="TablePointsAlpha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A570E4"/>
    <w:multiLevelType w:val="hybridMultilevel"/>
    <w:tmpl w:val="E1A6284E"/>
    <w:lvl w:ilvl="0" w:tplc="4AC4AA00">
      <w:start w:val="1"/>
      <w:numFmt w:val="decimal"/>
      <w:pStyle w:val="TablePointsNumbers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D3099"/>
    <w:multiLevelType w:val="singleLevel"/>
    <w:tmpl w:val="C456D138"/>
    <w:lvl w:ilvl="0">
      <w:start w:val="1"/>
      <w:numFmt w:val="decimal"/>
      <w:pStyle w:val="NumberPoints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</w:abstractNum>
  <w:abstractNum w:abstractNumId="15">
    <w:nsid w:val="303C203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33C96582"/>
    <w:multiLevelType w:val="hybridMultilevel"/>
    <w:tmpl w:val="83A8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F21CDB"/>
    <w:multiLevelType w:val="hybridMultilevel"/>
    <w:tmpl w:val="6D1A06A2"/>
    <w:lvl w:ilvl="0" w:tplc="85A8EC34">
      <w:start w:val="1"/>
      <w:numFmt w:val="decimal"/>
      <w:pStyle w:val="PointsNumbers"/>
      <w:lvlText w:val="%1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A077A3"/>
    <w:multiLevelType w:val="hybridMultilevel"/>
    <w:tmpl w:val="853E01A8"/>
    <w:lvl w:ilvl="0" w:tplc="F63032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D50B4"/>
    <w:multiLevelType w:val="hybridMultilevel"/>
    <w:tmpl w:val="677C6A80"/>
    <w:lvl w:ilvl="0" w:tplc="AB7C26CA">
      <w:start w:val="1"/>
      <w:numFmt w:val="bullet"/>
      <w:pStyle w:val="PointsBullets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43025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5934793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5C2C5BD6"/>
    <w:multiLevelType w:val="hybridMultilevel"/>
    <w:tmpl w:val="D1426E8E"/>
    <w:lvl w:ilvl="0" w:tplc="F63032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195CEC"/>
    <w:multiLevelType w:val="hybridMultilevel"/>
    <w:tmpl w:val="454E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A569C5"/>
    <w:multiLevelType w:val="singleLevel"/>
    <w:tmpl w:val="7F0C5AFA"/>
    <w:lvl w:ilvl="0">
      <w:start w:val="1"/>
      <w:numFmt w:val="lowerLetter"/>
      <w:pStyle w:val="AlphaPoints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</w:abstractNum>
  <w:abstractNum w:abstractNumId="25">
    <w:nsid w:val="6E783F17"/>
    <w:multiLevelType w:val="multilevel"/>
    <w:tmpl w:val="08528C44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2" w:hanging="86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26">
    <w:nsid w:val="73EB482F"/>
    <w:multiLevelType w:val="hybridMultilevel"/>
    <w:tmpl w:val="F538E968"/>
    <w:lvl w:ilvl="0" w:tplc="26DE93A2">
      <w:start w:val="1"/>
      <w:numFmt w:val="lowerLetter"/>
      <w:pStyle w:val="PointsAlpha"/>
      <w:lvlText w:val="%1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7"/>
  </w:num>
  <w:num w:numId="4">
    <w:abstractNumId w:val="12"/>
  </w:num>
  <w:num w:numId="5">
    <w:abstractNumId w:val="10"/>
  </w:num>
  <w:num w:numId="6">
    <w:abstractNumId w:val="13"/>
  </w:num>
  <w:num w:numId="7">
    <w:abstractNumId w:val="20"/>
  </w:num>
  <w:num w:numId="8">
    <w:abstractNumId w:val="21"/>
  </w:num>
  <w:num w:numId="9">
    <w:abstractNumId w:val="24"/>
  </w:num>
  <w:num w:numId="10">
    <w:abstractNumId w:val="15"/>
  </w:num>
  <w:num w:numId="11">
    <w:abstractNumId w:val="11"/>
  </w:num>
  <w:num w:numId="12">
    <w:abstractNumId w:val="2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8"/>
  </w:num>
  <w:num w:numId="25">
    <w:abstractNumId w:val="23"/>
  </w:num>
  <w:num w:numId="26">
    <w:abstractNumId w:val="16"/>
  </w:num>
  <w:num w:numId="2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49">
      <o:colormru v:ext="edit" colors="#00519e,#e2f4f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2F"/>
    <w:rsid w:val="000126DE"/>
    <w:rsid w:val="000134BE"/>
    <w:rsid w:val="000158EF"/>
    <w:rsid w:val="00031C29"/>
    <w:rsid w:val="000353A8"/>
    <w:rsid w:val="000359DD"/>
    <w:rsid w:val="00040946"/>
    <w:rsid w:val="00044D07"/>
    <w:rsid w:val="00051044"/>
    <w:rsid w:val="00053606"/>
    <w:rsid w:val="00053A37"/>
    <w:rsid w:val="00054C8E"/>
    <w:rsid w:val="000579DD"/>
    <w:rsid w:val="00062BC0"/>
    <w:rsid w:val="0006646D"/>
    <w:rsid w:val="000669E8"/>
    <w:rsid w:val="00073711"/>
    <w:rsid w:val="0007522F"/>
    <w:rsid w:val="00090028"/>
    <w:rsid w:val="000A06DA"/>
    <w:rsid w:val="000A2B68"/>
    <w:rsid w:val="000A61E3"/>
    <w:rsid w:val="000B0C3C"/>
    <w:rsid w:val="000B367D"/>
    <w:rsid w:val="000C0E96"/>
    <w:rsid w:val="000C505E"/>
    <w:rsid w:val="000D2047"/>
    <w:rsid w:val="000D4C22"/>
    <w:rsid w:val="000E275B"/>
    <w:rsid w:val="000E4870"/>
    <w:rsid w:val="000E517A"/>
    <w:rsid w:val="000F24D7"/>
    <w:rsid w:val="000F7383"/>
    <w:rsid w:val="00103732"/>
    <w:rsid w:val="00105276"/>
    <w:rsid w:val="00106256"/>
    <w:rsid w:val="0010656D"/>
    <w:rsid w:val="00107276"/>
    <w:rsid w:val="001113E8"/>
    <w:rsid w:val="001307A6"/>
    <w:rsid w:val="00135903"/>
    <w:rsid w:val="00140B0C"/>
    <w:rsid w:val="0014307E"/>
    <w:rsid w:val="00144E3C"/>
    <w:rsid w:val="00146D4E"/>
    <w:rsid w:val="0015164F"/>
    <w:rsid w:val="00151EA2"/>
    <w:rsid w:val="0015285F"/>
    <w:rsid w:val="00154DEE"/>
    <w:rsid w:val="00171877"/>
    <w:rsid w:val="00180745"/>
    <w:rsid w:val="001A0A91"/>
    <w:rsid w:val="001A1FF4"/>
    <w:rsid w:val="001C37C8"/>
    <w:rsid w:val="001D5266"/>
    <w:rsid w:val="001D6C0C"/>
    <w:rsid w:val="001D7986"/>
    <w:rsid w:val="001E0E61"/>
    <w:rsid w:val="001E4469"/>
    <w:rsid w:val="001E4584"/>
    <w:rsid w:val="001F4936"/>
    <w:rsid w:val="001F6FAE"/>
    <w:rsid w:val="00202AA4"/>
    <w:rsid w:val="00230CD6"/>
    <w:rsid w:val="002476D8"/>
    <w:rsid w:val="00257B88"/>
    <w:rsid w:val="00260FC9"/>
    <w:rsid w:val="0026335E"/>
    <w:rsid w:val="00273628"/>
    <w:rsid w:val="00273926"/>
    <w:rsid w:val="00275276"/>
    <w:rsid w:val="00291666"/>
    <w:rsid w:val="00297A7E"/>
    <w:rsid w:val="002A0B37"/>
    <w:rsid w:val="002A5BC3"/>
    <w:rsid w:val="002B2EF2"/>
    <w:rsid w:val="002B71B3"/>
    <w:rsid w:val="002C6443"/>
    <w:rsid w:val="002D635B"/>
    <w:rsid w:val="002E38C7"/>
    <w:rsid w:val="00304084"/>
    <w:rsid w:val="00306FBE"/>
    <w:rsid w:val="003118A5"/>
    <w:rsid w:val="00312C65"/>
    <w:rsid w:val="00316D7A"/>
    <w:rsid w:val="00322C01"/>
    <w:rsid w:val="0032584F"/>
    <w:rsid w:val="0034358A"/>
    <w:rsid w:val="00346792"/>
    <w:rsid w:val="003508C1"/>
    <w:rsid w:val="00355E4E"/>
    <w:rsid w:val="0036005F"/>
    <w:rsid w:val="00373DE5"/>
    <w:rsid w:val="00382C15"/>
    <w:rsid w:val="0038731C"/>
    <w:rsid w:val="00390007"/>
    <w:rsid w:val="00393485"/>
    <w:rsid w:val="003A0004"/>
    <w:rsid w:val="003A0F9D"/>
    <w:rsid w:val="003A1498"/>
    <w:rsid w:val="003A38EC"/>
    <w:rsid w:val="003B03C5"/>
    <w:rsid w:val="003B0C3E"/>
    <w:rsid w:val="003B64AC"/>
    <w:rsid w:val="003C2111"/>
    <w:rsid w:val="003C25B9"/>
    <w:rsid w:val="003C4B68"/>
    <w:rsid w:val="003C5B8C"/>
    <w:rsid w:val="003C6EFF"/>
    <w:rsid w:val="003D2502"/>
    <w:rsid w:val="003D3811"/>
    <w:rsid w:val="003E0C2A"/>
    <w:rsid w:val="003E1D9C"/>
    <w:rsid w:val="003E40B9"/>
    <w:rsid w:val="003F117C"/>
    <w:rsid w:val="00400672"/>
    <w:rsid w:val="00415FE9"/>
    <w:rsid w:val="00416DE2"/>
    <w:rsid w:val="0042010F"/>
    <w:rsid w:val="00420DC3"/>
    <w:rsid w:val="00421ADB"/>
    <w:rsid w:val="00422574"/>
    <w:rsid w:val="00432C63"/>
    <w:rsid w:val="00432E29"/>
    <w:rsid w:val="004477DA"/>
    <w:rsid w:val="0045235F"/>
    <w:rsid w:val="00453E20"/>
    <w:rsid w:val="00461035"/>
    <w:rsid w:val="00467AFC"/>
    <w:rsid w:val="00484661"/>
    <w:rsid w:val="00485355"/>
    <w:rsid w:val="00486631"/>
    <w:rsid w:val="00486CBD"/>
    <w:rsid w:val="004A37F4"/>
    <w:rsid w:val="004A6A8A"/>
    <w:rsid w:val="004B46BC"/>
    <w:rsid w:val="004D3AE6"/>
    <w:rsid w:val="004F5C18"/>
    <w:rsid w:val="004F6BDF"/>
    <w:rsid w:val="00502862"/>
    <w:rsid w:val="00505ED9"/>
    <w:rsid w:val="00512429"/>
    <w:rsid w:val="00513E09"/>
    <w:rsid w:val="005162AA"/>
    <w:rsid w:val="00527270"/>
    <w:rsid w:val="00527C60"/>
    <w:rsid w:val="00530270"/>
    <w:rsid w:val="0053125A"/>
    <w:rsid w:val="00533991"/>
    <w:rsid w:val="005462F2"/>
    <w:rsid w:val="005543A5"/>
    <w:rsid w:val="00560455"/>
    <w:rsid w:val="005614E1"/>
    <w:rsid w:val="00566A38"/>
    <w:rsid w:val="00577A5D"/>
    <w:rsid w:val="00583057"/>
    <w:rsid w:val="00583473"/>
    <w:rsid w:val="00597075"/>
    <w:rsid w:val="005A0F65"/>
    <w:rsid w:val="005A52CA"/>
    <w:rsid w:val="005B063D"/>
    <w:rsid w:val="005B46D9"/>
    <w:rsid w:val="005B546A"/>
    <w:rsid w:val="005B6DCA"/>
    <w:rsid w:val="005C1801"/>
    <w:rsid w:val="005C4554"/>
    <w:rsid w:val="005D2A1E"/>
    <w:rsid w:val="005D3800"/>
    <w:rsid w:val="005D384D"/>
    <w:rsid w:val="005D67AD"/>
    <w:rsid w:val="005D7DF3"/>
    <w:rsid w:val="005E2B31"/>
    <w:rsid w:val="005E4601"/>
    <w:rsid w:val="005E700B"/>
    <w:rsid w:val="00602E8E"/>
    <w:rsid w:val="006030DD"/>
    <w:rsid w:val="00604C4F"/>
    <w:rsid w:val="00612F21"/>
    <w:rsid w:val="006238A8"/>
    <w:rsid w:val="00626075"/>
    <w:rsid w:val="0062773C"/>
    <w:rsid w:val="00630937"/>
    <w:rsid w:val="0063485E"/>
    <w:rsid w:val="006401F6"/>
    <w:rsid w:val="0064316E"/>
    <w:rsid w:val="00644C53"/>
    <w:rsid w:val="00650330"/>
    <w:rsid w:val="006536F1"/>
    <w:rsid w:val="0065529D"/>
    <w:rsid w:val="00656C29"/>
    <w:rsid w:val="0066647E"/>
    <w:rsid w:val="006668A3"/>
    <w:rsid w:val="00682ECA"/>
    <w:rsid w:val="00683A51"/>
    <w:rsid w:val="00687A02"/>
    <w:rsid w:val="0069439A"/>
    <w:rsid w:val="00694755"/>
    <w:rsid w:val="006C4D08"/>
    <w:rsid w:val="006D6E98"/>
    <w:rsid w:val="006D6FB0"/>
    <w:rsid w:val="006E3E6B"/>
    <w:rsid w:val="006E5081"/>
    <w:rsid w:val="006E5DAA"/>
    <w:rsid w:val="006E7EB8"/>
    <w:rsid w:val="006F7B4A"/>
    <w:rsid w:val="00701863"/>
    <w:rsid w:val="0070497F"/>
    <w:rsid w:val="0070580E"/>
    <w:rsid w:val="00706FF0"/>
    <w:rsid w:val="007145E7"/>
    <w:rsid w:val="0072240F"/>
    <w:rsid w:val="0072366C"/>
    <w:rsid w:val="00723DE6"/>
    <w:rsid w:val="007275C6"/>
    <w:rsid w:val="00731CC9"/>
    <w:rsid w:val="00732C4F"/>
    <w:rsid w:val="00733799"/>
    <w:rsid w:val="00735DAA"/>
    <w:rsid w:val="00736C26"/>
    <w:rsid w:val="00737F37"/>
    <w:rsid w:val="00742EAE"/>
    <w:rsid w:val="00745D01"/>
    <w:rsid w:val="007464A1"/>
    <w:rsid w:val="00747CD1"/>
    <w:rsid w:val="00750B7E"/>
    <w:rsid w:val="00757A92"/>
    <w:rsid w:val="00760E91"/>
    <w:rsid w:val="00782CED"/>
    <w:rsid w:val="00782E43"/>
    <w:rsid w:val="00790E5B"/>
    <w:rsid w:val="007B23AB"/>
    <w:rsid w:val="007C1573"/>
    <w:rsid w:val="007D1CB8"/>
    <w:rsid w:val="007E33A9"/>
    <w:rsid w:val="007E4C0C"/>
    <w:rsid w:val="007F77FD"/>
    <w:rsid w:val="00800FE0"/>
    <w:rsid w:val="00804CD8"/>
    <w:rsid w:val="008061C5"/>
    <w:rsid w:val="00807602"/>
    <w:rsid w:val="0081405B"/>
    <w:rsid w:val="008157AA"/>
    <w:rsid w:val="00817130"/>
    <w:rsid w:val="00817165"/>
    <w:rsid w:val="0082040B"/>
    <w:rsid w:val="008213CA"/>
    <w:rsid w:val="0082190D"/>
    <w:rsid w:val="0082440E"/>
    <w:rsid w:val="0083093E"/>
    <w:rsid w:val="008537A1"/>
    <w:rsid w:val="00856BEB"/>
    <w:rsid w:val="0086046B"/>
    <w:rsid w:val="00864C04"/>
    <w:rsid w:val="00870253"/>
    <w:rsid w:val="0087349D"/>
    <w:rsid w:val="00873762"/>
    <w:rsid w:val="00873B3B"/>
    <w:rsid w:val="008770C6"/>
    <w:rsid w:val="008779E1"/>
    <w:rsid w:val="00880C0E"/>
    <w:rsid w:val="008848EB"/>
    <w:rsid w:val="00890582"/>
    <w:rsid w:val="00891E7E"/>
    <w:rsid w:val="008A2D0E"/>
    <w:rsid w:val="008A462D"/>
    <w:rsid w:val="008B3152"/>
    <w:rsid w:val="008B58BD"/>
    <w:rsid w:val="008B74E0"/>
    <w:rsid w:val="008C1C5C"/>
    <w:rsid w:val="008C42C1"/>
    <w:rsid w:val="008D38E5"/>
    <w:rsid w:val="008F1B39"/>
    <w:rsid w:val="00900C59"/>
    <w:rsid w:val="00905C67"/>
    <w:rsid w:val="0090700D"/>
    <w:rsid w:val="0091310C"/>
    <w:rsid w:val="0091359B"/>
    <w:rsid w:val="009178C2"/>
    <w:rsid w:val="00922CF9"/>
    <w:rsid w:val="0092344C"/>
    <w:rsid w:val="00923462"/>
    <w:rsid w:val="009309AE"/>
    <w:rsid w:val="00931466"/>
    <w:rsid w:val="00932F83"/>
    <w:rsid w:val="00935178"/>
    <w:rsid w:val="009367C1"/>
    <w:rsid w:val="00961015"/>
    <w:rsid w:val="00962CE4"/>
    <w:rsid w:val="0096489D"/>
    <w:rsid w:val="00965A6C"/>
    <w:rsid w:val="00973092"/>
    <w:rsid w:val="009742F8"/>
    <w:rsid w:val="00974DFB"/>
    <w:rsid w:val="009775B4"/>
    <w:rsid w:val="0098105D"/>
    <w:rsid w:val="009818A8"/>
    <w:rsid w:val="00982A34"/>
    <w:rsid w:val="009856F9"/>
    <w:rsid w:val="00992CC9"/>
    <w:rsid w:val="00997327"/>
    <w:rsid w:val="00997DB9"/>
    <w:rsid w:val="009A1344"/>
    <w:rsid w:val="009A7579"/>
    <w:rsid w:val="009B30C9"/>
    <w:rsid w:val="009C7EA3"/>
    <w:rsid w:val="009D1FEC"/>
    <w:rsid w:val="009D2766"/>
    <w:rsid w:val="009D6207"/>
    <w:rsid w:val="009D69D0"/>
    <w:rsid w:val="009E02C6"/>
    <w:rsid w:val="009E0B44"/>
    <w:rsid w:val="009E773E"/>
    <w:rsid w:val="009F1375"/>
    <w:rsid w:val="009F15E5"/>
    <w:rsid w:val="00A16B3F"/>
    <w:rsid w:val="00A21758"/>
    <w:rsid w:val="00A30607"/>
    <w:rsid w:val="00A36AC6"/>
    <w:rsid w:val="00A4590B"/>
    <w:rsid w:val="00A63B43"/>
    <w:rsid w:val="00A74BA9"/>
    <w:rsid w:val="00A76BA6"/>
    <w:rsid w:val="00A77D9A"/>
    <w:rsid w:val="00A81D81"/>
    <w:rsid w:val="00A82F20"/>
    <w:rsid w:val="00A841B1"/>
    <w:rsid w:val="00A864AA"/>
    <w:rsid w:val="00A874BF"/>
    <w:rsid w:val="00A91846"/>
    <w:rsid w:val="00A92278"/>
    <w:rsid w:val="00A93AED"/>
    <w:rsid w:val="00AA59D5"/>
    <w:rsid w:val="00AB4139"/>
    <w:rsid w:val="00AC483B"/>
    <w:rsid w:val="00AC5E04"/>
    <w:rsid w:val="00AC75FA"/>
    <w:rsid w:val="00AD4FBF"/>
    <w:rsid w:val="00AE53EF"/>
    <w:rsid w:val="00AE7352"/>
    <w:rsid w:val="00B00DEC"/>
    <w:rsid w:val="00B05A28"/>
    <w:rsid w:val="00B13231"/>
    <w:rsid w:val="00B1534A"/>
    <w:rsid w:val="00B15509"/>
    <w:rsid w:val="00B16972"/>
    <w:rsid w:val="00B25E6F"/>
    <w:rsid w:val="00B37D02"/>
    <w:rsid w:val="00B41F06"/>
    <w:rsid w:val="00B529CB"/>
    <w:rsid w:val="00B542B1"/>
    <w:rsid w:val="00B54FFD"/>
    <w:rsid w:val="00B57933"/>
    <w:rsid w:val="00B60537"/>
    <w:rsid w:val="00B654D5"/>
    <w:rsid w:val="00B70B0B"/>
    <w:rsid w:val="00B76C5B"/>
    <w:rsid w:val="00B95129"/>
    <w:rsid w:val="00BB2328"/>
    <w:rsid w:val="00BC2D1C"/>
    <w:rsid w:val="00BC2EA5"/>
    <w:rsid w:val="00BC777E"/>
    <w:rsid w:val="00BD01A0"/>
    <w:rsid w:val="00BE25CD"/>
    <w:rsid w:val="00BF1B34"/>
    <w:rsid w:val="00BF4E77"/>
    <w:rsid w:val="00BF5582"/>
    <w:rsid w:val="00C01F59"/>
    <w:rsid w:val="00C03828"/>
    <w:rsid w:val="00C16A99"/>
    <w:rsid w:val="00C22CF6"/>
    <w:rsid w:val="00C24DF0"/>
    <w:rsid w:val="00C378EC"/>
    <w:rsid w:val="00C40332"/>
    <w:rsid w:val="00C5222A"/>
    <w:rsid w:val="00C54FA2"/>
    <w:rsid w:val="00C6025A"/>
    <w:rsid w:val="00C635A6"/>
    <w:rsid w:val="00C65F9D"/>
    <w:rsid w:val="00C713C4"/>
    <w:rsid w:val="00C83DD3"/>
    <w:rsid w:val="00C845EC"/>
    <w:rsid w:val="00C95CBB"/>
    <w:rsid w:val="00CA6AEE"/>
    <w:rsid w:val="00CB3247"/>
    <w:rsid w:val="00CC0D96"/>
    <w:rsid w:val="00CC26EB"/>
    <w:rsid w:val="00CD16FA"/>
    <w:rsid w:val="00CD294A"/>
    <w:rsid w:val="00CD3E9C"/>
    <w:rsid w:val="00CD5EF7"/>
    <w:rsid w:val="00CD7412"/>
    <w:rsid w:val="00CF718E"/>
    <w:rsid w:val="00D0040C"/>
    <w:rsid w:val="00D20B61"/>
    <w:rsid w:val="00D25191"/>
    <w:rsid w:val="00D30BED"/>
    <w:rsid w:val="00D31067"/>
    <w:rsid w:val="00D41908"/>
    <w:rsid w:val="00D42B11"/>
    <w:rsid w:val="00D44CBC"/>
    <w:rsid w:val="00D50349"/>
    <w:rsid w:val="00D50A2B"/>
    <w:rsid w:val="00D50D82"/>
    <w:rsid w:val="00D54F28"/>
    <w:rsid w:val="00D55107"/>
    <w:rsid w:val="00D64B2E"/>
    <w:rsid w:val="00D74804"/>
    <w:rsid w:val="00D759B1"/>
    <w:rsid w:val="00D75BAC"/>
    <w:rsid w:val="00D80721"/>
    <w:rsid w:val="00D81640"/>
    <w:rsid w:val="00D82594"/>
    <w:rsid w:val="00D836F5"/>
    <w:rsid w:val="00D85AD2"/>
    <w:rsid w:val="00D86D14"/>
    <w:rsid w:val="00D90952"/>
    <w:rsid w:val="00D9576F"/>
    <w:rsid w:val="00DB5616"/>
    <w:rsid w:val="00DB7DFE"/>
    <w:rsid w:val="00DD0EF7"/>
    <w:rsid w:val="00DD6878"/>
    <w:rsid w:val="00DE1BF6"/>
    <w:rsid w:val="00DE39FD"/>
    <w:rsid w:val="00DE78D7"/>
    <w:rsid w:val="00DE7DEB"/>
    <w:rsid w:val="00E33AC0"/>
    <w:rsid w:val="00E373F1"/>
    <w:rsid w:val="00E41C5A"/>
    <w:rsid w:val="00E420D6"/>
    <w:rsid w:val="00E42307"/>
    <w:rsid w:val="00E42B24"/>
    <w:rsid w:val="00E42BF1"/>
    <w:rsid w:val="00E47261"/>
    <w:rsid w:val="00E522B1"/>
    <w:rsid w:val="00E61023"/>
    <w:rsid w:val="00E61C96"/>
    <w:rsid w:val="00E64B96"/>
    <w:rsid w:val="00E65F02"/>
    <w:rsid w:val="00E768CD"/>
    <w:rsid w:val="00E80E16"/>
    <w:rsid w:val="00E81CBE"/>
    <w:rsid w:val="00E82210"/>
    <w:rsid w:val="00E855FF"/>
    <w:rsid w:val="00E85982"/>
    <w:rsid w:val="00EA1187"/>
    <w:rsid w:val="00EA2D89"/>
    <w:rsid w:val="00EA429E"/>
    <w:rsid w:val="00EA7C47"/>
    <w:rsid w:val="00EB0C6F"/>
    <w:rsid w:val="00EB0EDF"/>
    <w:rsid w:val="00EB51F9"/>
    <w:rsid w:val="00EC65AC"/>
    <w:rsid w:val="00ED04AC"/>
    <w:rsid w:val="00ED0A24"/>
    <w:rsid w:val="00ED141C"/>
    <w:rsid w:val="00ED2E08"/>
    <w:rsid w:val="00EE0389"/>
    <w:rsid w:val="00EE077A"/>
    <w:rsid w:val="00EE0CAB"/>
    <w:rsid w:val="00EE3066"/>
    <w:rsid w:val="00EE7CAE"/>
    <w:rsid w:val="00EF28BC"/>
    <w:rsid w:val="00EF3A11"/>
    <w:rsid w:val="00EF4EDE"/>
    <w:rsid w:val="00EF762F"/>
    <w:rsid w:val="00EF7E61"/>
    <w:rsid w:val="00F031EE"/>
    <w:rsid w:val="00F30F16"/>
    <w:rsid w:val="00F3289E"/>
    <w:rsid w:val="00F34ECC"/>
    <w:rsid w:val="00F40F80"/>
    <w:rsid w:val="00F434AE"/>
    <w:rsid w:val="00F54D70"/>
    <w:rsid w:val="00F6089F"/>
    <w:rsid w:val="00F64E51"/>
    <w:rsid w:val="00F706B9"/>
    <w:rsid w:val="00F71161"/>
    <w:rsid w:val="00F748EE"/>
    <w:rsid w:val="00F77E19"/>
    <w:rsid w:val="00F81423"/>
    <w:rsid w:val="00F86C29"/>
    <w:rsid w:val="00F87954"/>
    <w:rsid w:val="00F923AD"/>
    <w:rsid w:val="00F96804"/>
    <w:rsid w:val="00FA4657"/>
    <w:rsid w:val="00FB187C"/>
    <w:rsid w:val="00FC0601"/>
    <w:rsid w:val="00FC34ED"/>
    <w:rsid w:val="00FC56B6"/>
    <w:rsid w:val="00FC6146"/>
    <w:rsid w:val="00FD46A2"/>
    <w:rsid w:val="00FD60BB"/>
    <w:rsid w:val="00FE0C5F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519e,#e2f4fd"/>
    </o:shapedefaults>
    <o:shapelayout v:ext="edit">
      <o:idmap v:ext="edit" data="1"/>
    </o:shapelayout>
  </w:shapeDefaults>
  <w:decimalSymbol w:val="."/>
  <w:listSeparator w:val=","/>
  <w15:docId w15:val="{07A37491-6119-46FB-8A30-43759E01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94A"/>
    <w:pPr>
      <w:spacing w:after="240" w:line="260" w:lineRule="atLeast"/>
    </w:pPr>
    <w:rPr>
      <w:rFonts w:ascii="Arial" w:hAnsi="Arial"/>
      <w:lang w:val="en-GB"/>
    </w:rPr>
  </w:style>
  <w:style w:type="paragraph" w:styleId="Heading10">
    <w:name w:val="heading 1"/>
    <w:basedOn w:val="Normal"/>
    <w:next w:val="BodyText"/>
    <w:qFormat/>
    <w:rsid w:val="00CD294A"/>
    <w:pPr>
      <w:keepNext/>
      <w:pBdr>
        <w:bottom w:val="single" w:sz="4" w:space="1" w:color="auto"/>
      </w:pBdr>
      <w:tabs>
        <w:tab w:val="left" w:pos="1134"/>
      </w:tabs>
      <w:outlineLvl w:val="0"/>
    </w:pPr>
    <w:rPr>
      <w:rFonts w:ascii="Arial Narrow" w:hAnsi="Arial Narrow"/>
      <w:kern w:val="28"/>
      <w:sz w:val="40"/>
    </w:rPr>
  </w:style>
  <w:style w:type="paragraph" w:styleId="Heading20">
    <w:name w:val="heading 2"/>
    <w:basedOn w:val="Normal"/>
    <w:next w:val="BodyText"/>
    <w:qFormat/>
    <w:rsid w:val="00CD294A"/>
    <w:pPr>
      <w:keepNext/>
      <w:spacing w:before="240" w:after="120"/>
      <w:outlineLvl w:val="1"/>
    </w:pPr>
    <w:rPr>
      <w:rFonts w:ascii="Arial Narrow" w:hAnsi="Arial Narrow"/>
      <w:sz w:val="36"/>
    </w:rPr>
  </w:style>
  <w:style w:type="paragraph" w:styleId="Heading30">
    <w:name w:val="heading 3"/>
    <w:basedOn w:val="Normal"/>
    <w:next w:val="BodyText"/>
    <w:qFormat/>
    <w:rsid w:val="00CD294A"/>
    <w:pPr>
      <w:keepNext/>
      <w:spacing w:before="240" w:after="120"/>
      <w:outlineLvl w:val="2"/>
    </w:pPr>
    <w:rPr>
      <w:rFonts w:ascii="Arial Narrow" w:hAnsi="Arial Narrow"/>
      <w:sz w:val="32"/>
    </w:rPr>
  </w:style>
  <w:style w:type="paragraph" w:styleId="Heading4">
    <w:name w:val="heading 4"/>
    <w:basedOn w:val="Normal"/>
    <w:next w:val="BodyText"/>
    <w:qFormat/>
    <w:rsid w:val="00CD294A"/>
    <w:pPr>
      <w:keepNext/>
      <w:tabs>
        <w:tab w:val="left" w:pos="1134"/>
      </w:tabs>
      <w:spacing w:before="120" w:after="120"/>
      <w:ind w:left="1134"/>
      <w:outlineLvl w:val="3"/>
    </w:pPr>
    <w:rPr>
      <w:rFonts w:ascii="Arial Narrow" w:hAnsi="Arial Narrow"/>
      <w:sz w:val="32"/>
    </w:rPr>
  </w:style>
  <w:style w:type="paragraph" w:styleId="Heading5">
    <w:name w:val="heading 5"/>
    <w:basedOn w:val="Normal"/>
    <w:next w:val="Normal"/>
    <w:qFormat/>
    <w:rsid w:val="00CD294A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D294A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D294A"/>
    <w:pPr>
      <w:numPr>
        <w:ilvl w:val="6"/>
        <w:numId w:val="1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D294A"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D294A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xName">
    <w:name w:val="_AppxName"/>
    <w:basedOn w:val="ParaMargin"/>
    <w:rsid w:val="00CD294A"/>
    <w:pPr>
      <w:spacing w:before="120" w:after="120"/>
    </w:pPr>
    <w:rPr>
      <w:color w:val="00519E"/>
      <w:sz w:val="40"/>
    </w:rPr>
  </w:style>
  <w:style w:type="paragraph" w:customStyle="1" w:styleId="AppxNo">
    <w:name w:val="_AppxNo"/>
    <w:basedOn w:val="ParaMargin"/>
    <w:rsid w:val="00CD294A"/>
    <w:pPr>
      <w:spacing w:before="120" w:after="120"/>
    </w:pPr>
    <w:rPr>
      <w:color w:val="495F70"/>
      <w:sz w:val="36"/>
    </w:rPr>
  </w:style>
  <w:style w:type="paragraph" w:customStyle="1" w:styleId="Caption">
    <w:name w:val="_Caption"/>
    <w:basedOn w:val="ParaMargin"/>
    <w:next w:val="CaptionFollowOn"/>
    <w:rsid w:val="00CD294A"/>
    <w:pPr>
      <w:keepNext/>
      <w:tabs>
        <w:tab w:val="left" w:pos="1134"/>
      </w:tabs>
      <w:spacing w:before="120" w:after="120"/>
      <w:ind w:left="1134" w:hanging="1134"/>
    </w:pPr>
    <w:rPr>
      <w:b/>
      <w:color w:val="495F70"/>
      <w:sz w:val="18"/>
    </w:rPr>
  </w:style>
  <w:style w:type="paragraph" w:customStyle="1" w:styleId="CaptionFollowOn">
    <w:name w:val="_CaptionFollowOn"/>
    <w:basedOn w:val="ParaMargin"/>
    <w:next w:val="ParaIndent"/>
    <w:rsid w:val="00CD294A"/>
    <w:pPr>
      <w:tabs>
        <w:tab w:val="left" w:pos="1134"/>
      </w:tabs>
      <w:spacing w:before="120"/>
      <w:ind w:left="1134"/>
    </w:pPr>
    <w:rPr>
      <w:color w:val="495F70"/>
      <w:sz w:val="18"/>
    </w:rPr>
  </w:style>
  <w:style w:type="paragraph" w:customStyle="1" w:styleId="HeadingMinorCyan">
    <w:name w:val="_HeadingMinorCyan"/>
    <w:basedOn w:val="TableText"/>
    <w:rsid w:val="00CD294A"/>
    <w:pPr>
      <w:keepNext/>
      <w:spacing w:before="0" w:after="120"/>
    </w:pPr>
    <w:rPr>
      <w:b/>
      <w:color w:val="009EE0"/>
      <w:sz w:val="20"/>
    </w:rPr>
  </w:style>
  <w:style w:type="paragraph" w:customStyle="1" w:styleId="Footer">
    <w:name w:val="_Footer"/>
    <w:basedOn w:val="ParaMargin"/>
    <w:rsid w:val="00CD294A"/>
    <w:pPr>
      <w:spacing w:before="20" w:after="0" w:line="240" w:lineRule="auto"/>
    </w:pPr>
    <w:rPr>
      <w:sz w:val="16"/>
    </w:rPr>
  </w:style>
  <w:style w:type="paragraph" w:customStyle="1" w:styleId="Header">
    <w:name w:val="_Header"/>
    <w:basedOn w:val="ParaMargin"/>
    <w:rsid w:val="00CD294A"/>
    <w:pPr>
      <w:spacing w:after="20" w:line="240" w:lineRule="auto"/>
    </w:pPr>
    <w:rPr>
      <w:sz w:val="16"/>
    </w:rPr>
  </w:style>
  <w:style w:type="paragraph" w:customStyle="1" w:styleId="Heading1">
    <w:name w:val="_Heading1"/>
    <w:basedOn w:val="Heading10"/>
    <w:next w:val="ParaIndent"/>
    <w:rsid w:val="00CD294A"/>
    <w:pPr>
      <w:numPr>
        <w:numId w:val="12"/>
      </w:numPr>
      <w:pBdr>
        <w:bottom w:val="none" w:sz="0" w:space="0" w:color="auto"/>
      </w:pBdr>
    </w:pPr>
    <w:rPr>
      <w:rFonts w:ascii="Arial" w:hAnsi="Arial" w:cs="Arial"/>
      <w:color w:val="495F70"/>
    </w:rPr>
  </w:style>
  <w:style w:type="paragraph" w:customStyle="1" w:styleId="Heading2">
    <w:name w:val="_Heading2"/>
    <w:basedOn w:val="Heading20"/>
    <w:next w:val="ParaIndent"/>
    <w:rsid w:val="00CD294A"/>
    <w:pPr>
      <w:numPr>
        <w:ilvl w:val="1"/>
        <w:numId w:val="12"/>
      </w:numPr>
      <w:spacing w:after="240"/>
    </w:pPr>
    <w:rPr>
      <w:rFonts w:ascii="Arial" w:hAnsi="Arial" w:cs="Arial"/>
      <w:color w:val="495F70"/>
    </w:rPr>
  </w:style>
  <w:style w:type="paragraph" w:customStyle="1" w:styleId="Heading3">
    <w:name w:val="_Heading3"/>
    <w:basedOn w:val="Heading30"/>
    <w:next w:val="ParaIndent"/>
    <w:rsid w:val="00CD294A"/>
    <w:pPr>
      <w:numPr>
        <w:ilvl w:val="2"/>
        <w:numId w:val="12"/>
      </w:numPr>
      <w:spacing w:after="240"/>
    </w:pPr>
    <w:rPr>
      <w:rFonts w:ascii="Arial" w:hAnsi="Arial" w:cs="Arial"/>
      <w:color w:val="495F70"/>
    </w:rPr>
  </w:style>
  <w:style w:type="paragraph" w:customStyle="1" w:styleId="Heading40">
    <w:name w:val="_Heading4"/>
    <w:basedOn w:val="Heading4"/>
    <w:next w:val="ParaIndent"/>
    <w:rsid w:val="00CD294A"/>
    <w:rPr>
      <w:rFonts w:ascii="Arial" w:hAnsi="Arial" w:cs="Arial"/>
      <w:color w:val="495F70"/>
      <w:sz w:val="28"/>
    </w:rPr>
  </w:style>
  <w:style w:type="paragraph" w:customStyle="1" w:styleId="HeadingOther">
    <w:name w:val="_HeadingOther"/>
    <w:basedOn w:val="ParaMargin"/>
    <w:next w:val="ParaMargin"/>
    <w:rsid w:val="00CD294A"/>
    <w:pPr>
      <w:keepNext/>
      <w:spacing w:before="120" w:after="120"/>
    </w:pPr>
    <w:rPr>
      <w:color w:val="009EE0"/>
      <w:sz w:val="32"/>
    </w:rPr>
  </w:style>
  <w:style w:type="paragraph" w:customStyle="1" w:styleId="HeadingSub">
    <w:name w:val="_HeadingSub"/>
    <w:basedOn w:val="ParaMargin"/>
    <w:next w:val="ParaMargin"/>
    <w:rsid w:val="00CD294A"/>
    <w:pPr>
      <w:keepNext/>
      <w:spacing w:before="120" w:after="120"/>
    </w:pPr>
    <w:rPr>
      <w:color w:val="495F70"/>
      <w:sz w:val="40"/>
    </w:rPr>
  </w:style>
  <w:style w:type="paragraph" w:customStyle="1" w:styleId="HeadingTitle">
    <w:name w:val="_HeadingTitle"/>
    <w:basedOn w:val="ParaMargin"/>
    <w:next w:val="ParaMargin"/>
    <w:rsid w:val="00CD294A"/>
    <w:pPr>
      <w:spacing w:before="120" w:after="120"/>
    </w:pPr>
    <w:rPr>
      <w:color w:val="00519E"/>
      <w:sz w:val="44"/>
    </w:rPr>
  </w:style>
  <w:style w:type="paragraph" w:customStyle="1" w:styleId="ListHeading">
    <w:name w:val="_ListHeading"/>
    <w:basedOn w:val="ParaMargin"/>
    <w:next w:val="ParaMargin"/>
    <w:rsid w:val="00CD294A"/>
    <w:pPr>
      <w:keepNext/>
      <w:spacing w:before="120" w:after="120"/>
    </w:pPr>
    <w:rPr>
      <w:color w:val="495F70"/>
      <w:sz w:val="28"/>
    </w:rPr>
  </w:style>
  <w:style w:type="paragraph" w:customStyle="1" w:styleId="ListItem">
    <w:name w:val="_ListItem"/>
    <w:basedOn w:val="ParaMargin"/>
    <w:rsid w:val="00CD294A"/>
    <w:pPr>
      <w:tabs>
        <w:tab w:val="left" w:pos="1134"/>
      </w:tabs>
      <w:spacing w:after="120"/>
      <w:ind w:left="1134"/>
    </w:pPr>
  </w:style>
  <w:style w:type="paragraph" w:customStyle="1" w:styleId="ParaIndent">
    <w:name w:val="_ParaIndent"/>
    <w:basedOn w:val="BodyText"/>
    <w:link w:val="ParaIndentChar"/>
    <w:rsid w:val="00CD294A"/>
    <w:pPr>
      <w:spacing w:after="240"/>
      <w:ind w:left="1134"/>
    </w:pPr>
  </w:style>
  <w:style w:type="paragraph" w:customStyle="1" w:styleId="ParaMargin">
    <w:name w:val="_ParaMargin"/>
    <w:basedOn w:val="Normal"/>
    <w:rsid w:val="00CD294A"/>
  </w:style>
  <w:style w:type="paragraph" w:customStyle="1" w:styleId="PointsAlpha">
    <w:name w:val="_PointsAlpha"/>
    <w:basedOn w:val="ParaMargin"/>
    <w:rsid w:val="00CD294A"/>
    <w:pPr>
      <w:numPr>
        <w:numId w:val="1"/>
      </w:numPr>
      <w:tabs>
        <w:tab w:val="left" w:pos="284"/>
      </w:tabs>
      <w:spacing w:after="120"/>
    </w:pPr>
  </w:style>
  <w:style w:type="paragraph" w:customStyle="1" w:styleId="PointsBullets">
    <w:name w:val="_PointsBullets"/>
    <w:basedOn w:val="ParaMargin"/>
    <w:rsid w:val="00CD294A"/>
    <w:pPr>
      <w:numPr>
        <w:numId w:val="2"/>
      </w:numPr>
      <w:spacing w:after="120"/>
    </w:pPr>
  </w:style>
  <w:style w:type="paragraph" w:customStyle="1" w:styleId="PointsNumbers">
    <w:name w:val="_PointsNumbers"/>
    <w:basedOn w:val="ParaMargin"/>
    <w:rsid w:val="00CD294A"/>
    <w:pPr>
      <w:numPr>
        <w:numId w:val="3"/>
      </w:numPr>
      <w:spacing w:after="120"/>
    </w:pPr>
  </w:style>
  <w:style w:type="paragraph" w:customStyle="1" w:styleId="HeadingName">
    <w:name w:val="_HeadingName"/>
    <w:basedOn w:val="HeadingTitle"/>
    <w:rsid w:val="00CD294A"/>
    <w:pPr>
      <w:keepNext/>
      <w:spacing w:before="0" w:after="0"/>
    </w:pPr>
  </w:style>
  <w:style w:type="paragraph" w:customStyle="1" w:styleId="TableHeading">
    <w:name w:val="_TableHeading"/>
    <w:basedOn w:val="ParaMargin"/>
    <w:rsid w:val="00CD294A"/>
    <w:pPr>
      <w:keepNext/>
      <w:tabs>
        <w:tab w:val="left" w:pos="284"/>
      </w:tabs>
      <w:spacing w:before="60" w:after="60"/>
    </w:pPr>
    <w:rPr>
      <w:b/>
      <w:color w:val="495F70"/>
    </w:rPr>
  </w:style>
  <w:style w:type="paragraph" w:customStyle="1" w:styleId="TableText">
    <w:name w:val="_TableText"/>
    <w:basedOn w:val="ParaMargin"/>
    <w:rsid w:val="00CD294A"/>
    <w:pPr>
      <w:spacing w:before="60" w:after="60"/>
    </w:pPr>
    <w:rPr>
      <w:sz w:val="18"/>
    </w:rPr>
  </w:style>
  <w:style w:type="paragraph" w:customStyle="1" w:styleId="ToC1">
    <w:name w:val="_ToC1"/>
    <w:basedOn w:val="ParaMargin"/>
    <w:rsid w:val="00CD294A"/>
    <w:pPr>
      <w:tabs>
        <w:tab w:val="left" w:pos="567"/>
        <w:tab w:val="right" w:leader="dot" w:pos="6804"/>
      </w:tabs>
      <w:spacing w:before="40" w:after="40"/>
      <w:ind w:left="567" w:right="2835" w:hanging="567"/>
    </w:pPr>
    <w:rPr>
      <w:color w:val="495F70"/>
    </w:rPr>
  </w:style>
  <w:style w:type="paragraph" w:customStyle="1" w:styleId="ToC2">
    <w:name w:val="_ToC2"/>
    <w:basedOn w:val="ParaMargin"/>
    <w:rsid w:val="00CD294A"/>
    <w:pPr>
      <w:tabs>
        <w:tab w:val="left" w:pos="567"/>
        <w:tab w:val="left" w:pos="1134"/>
        <w:tab w:val="right" w:leader="dot" w:pos="6804"/>
      </w:tabs>
      <w:spacing w:before="40" w:after="40"/>
      <w:ind w:left="1134" w:right="2835" w:hanging="567"/>
    </w:pPr>
    <w:rPr>
      <w:sz w:val="18"/>
    </w:rPr>
  </w:style>
  <w:style w:type="paragraph" w:customStyle="1" w:styleId="ToC3">
    <w:name w:val="_ToC3"/>
    <w:basedOn w:val="ToC2"/>
    <w:rsid w:val="00CD294A"/>
    <w:pPr>
      <w:tabs>
        <w:tab w:val="left" w:pos="2268"/>
      </w:tabs>
      <w:spacing w:before="20" w:after="20"/>
      <w:ind w:left="1985" w:hanging="851"/>
    </w:pPr>
  </w:style>
  <w:style w:type="paragraph" w:customStyle="1" w:styleId="Toc4">
    <w:name w:val="_Toc4"/>
    <w:basedOn w:val="ToC2"/>
    <w:rsid w:val="00CD294A"/>
    <w:pPr>
      <w:tabs>
        <w:tab w:val="left" w:pos="2268"/>
      </w:tabs>
      <w:spacing w:before="20" w:after="20"/>
      <w:ind w:left="2268" w:firstLine="0"/>
    </w:pPr>
  </w:style>
  <w:style w:type="numbering" w:styleId="111111">
    <w:name w:val="Outline List 2"/>
    <w:basedOn w:val="NoList"/>
    <w:rsid w:val="00CD294A"/>
    <w:pPr>
      <w:numPr>
        <w:numId w:val="7"/>
      </w:numPr>
    </w:pPr>
  </w:style>
  <w:style w:type="numbering" w:styleId="1ai">
    <w:name w:val="Outline List 1"/>
    <w:basedOn w:val="NoList"/>
    <w:rsid w:val="00CD294A"/>
    <w:pPr>
      <w:numPr>
        <w:numId w:val="8"/>
      </w:numPr>
    </w:pPr>
  </w:style>
  <w:style w:type="numbering" w:styleId="ArticleSection">
    <w:name w:val="Outline List 3"/>
    <w:basedOn w:val="NoList"/>
    <w:rsid w:val="00CD294A"/>
    <w:pPr>
      <w:numPr>
        <w:numId w:val="10"/>
      </w:numPr>
    </w:pPr>
  </w:style>
  <w:style w:type="paragraph" w:styleId="BlockText">
    <w:name w:val="Block Text"/>
    <w:basedOn w:val="Normal"/>
    <w:rsid w:val="00CD294A"/>
    <w:pPr>
      <w:spacing w:after="120"/>
      <w:ind w:left="1440" w:right="1440"/>
    </w:pPr>
  </w:style>
  <w:style w:type="paragraph" w:styleId="BodyText">
    <w:name w:val="Body Text"/>
    <w:basedOn w:val="Normal"/>
    <w:rsid w:val="00CD294A"/>
    <w:pPr>
      <w:spacing w:after="120"/>
    </w:pPr>
  </w:style>
  <w:style w:type="paragraph" w:styleId="BodyText2">
    <w:name w:val="Body Text 2"/>
    <w:basedOn w:val="Normal"/>
    <w:rsid w:val="00CD294A"/>
    <w:pPr>
      <w:spacing w:after="120" w:line="480" w:lineRule="auto"/>
    </w:pPr>
  </w:style>
  <w:style w:type="paragraph" w:styleId="BodyText3">
    <w:name w:val="Body Text 3"/>
    <w:basedOn w:val="Normal"/>
    <w:rsid w:val="00CD294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D294A"/>
    <w:pPr>
      <w:ind w:firstLine="210"/>
    </w:pPr>
  </w:style>
  <w:style w:type="paragraph" w:styleId="BodyTextIndent">
    <w:name w:val="Body Text Indent"/>
    <w:basedOn w:val="Normal"/>
    <w:rsid w:val="00CD294A"/>
    <w:pPr>
      <w:spacing w:after="120"/>
      <w:ind w:left="283"/>
    </w:pPr>
  </w:style>
  <w:style w:type="paragraph" w:styleId="BodyTextFirstIndent2">
    <w:name w:val="Body Text First Indent 2"/>
    <w:basedOn w:val="BodyTextIndent"/>
    <w:rsid w:val="00CD294A"/>
    <w:pPr>
      <w:ind w:firstLine="210"/>
    </w:pPr>
  </w:style>
  <w:style w:type="paragraph" w:styleId="BodyTextIndent2">
    <w:name w:val="Body Text Indent 2"/>
    <w:basedOn w:val="Normal"/>
    <w:rsid w:val="00CD294A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D294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CD294A"/>
    <w:pPr>
      <w:ind w:left="4252"/>
    </w:pPr>
  </w:style>
  <w:style w:type="paragraph" w:styleId="Date">
    <w:name w:val="Date"/>
    <w:basedOn w:val="Normal"/>
    <w:next w:val="Normal"/>
    <w:rsid w:val="00CD294A"/>
  </w:style>
  <w:style w:type="paragraph" w:styleId="E-mailSignature">
    <w:name w:val="E-mail Signature"/>
    <w:basedOn w:val="Normal"/>
    <w:rsid w:val="00CD294A"/>
  </w:style>
  <w:style w:type="character" w:styleId="Emphasis">
    <w:name w:val="Emphasis"/>
    <w:basedOn w:val="DefaultParagraphFont"/>
    <w:qFormat/>
    <w:rsid w:val="00CD294A"/>
    <w:rPr>
      <w:i/>
      <w:iCs/>
    </w:rPr>
  </w:style>
  <w:style w:type="paragraph" w:styleId="EnvelopeAddress">
    <w:name w:val="envelope address"/>
    <w:basedOn w:val="Normal"/>
    <w:rsid w:val="00CD294A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D294A"/>
    <w:rPr>
      <w:rFonts w:cs="Arial"/>
    </w:rPr>
  </w:style>
  <w:style w:type="character" w:styleId="FollowedHyperlink">
    <w:name w:val="FollowedHyperlink"/>
    <w:basedOn w:val="DefaultParagraphFont"/>
    <w:rsid w:val="00CD294A"/>
    <w:rPr>
      <w:color w:val="800080"/>
      <w:u w:val="single"/>
    </w:rPr>
  </w:style>
  <w:style w:type="paragraph" w:styleId="Footer0">
    <w:name w:val="footer"/>
    <w:basedOn w:val="Normal"/>
    <w:rsid w:val="00CD294A"/>
    <w:pPr>
      <w:tabs>
        <w:tab w:val="center" w:pos="4320"/>
        <w:tab w:val="right" w:pos="8640"/>
      </w:tabs>
    </w:pPr>
  </w:style>
  <w:style w:type="paragraph" w:styleId="Header0">
    <w:name w:val="header"/>
    <w:basedOn w:val="Normal"/>
    <w:rsid w:val="00CD294A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rsid w:val="00CD294A"/>
  </w:style>
  <w:style w:type="paragraph" w:styleId="HTMLAddress">
    <w:name w:val="HTML Address"/>
    <w:basedOn w:val="Normal"/>
    <w:rsid w:val="00CD294A"/>
    <w:rPr>
      <w:i/>
      <w:iCs/>
    </w:rPr>
  </w:style>
  <w:style w:type="character" w:styleId="HTMLCite">
    <w:name w:val="HTML Cite"/>
    <w:basedOn w:val="DefaultParagraphFont"/>
    <w:rsid w:val="00CD294A"/>
    <w:rPr>
      <w:i/>
      <w:iCs/>
    </w:rPr>
  </w:style>
  <w:style w:type="character" w:styleId="HTMLCode">
    <w:name w:val="HTML Code"/>
    <w:basedOn w:val="DefaultParagraphFont"/>
    <w:rsid w:val="00CD29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D294A"/>
    <w:rPr>
      <w:i/>
      <w:iCs/>
    </w:rPr>
  </w:style>
  <w:style w:type="character" w:styleId="HTMLKeyboard">
    <w:name w:val="HTML Keyboard"/>
    <w:basedOn w:val="DefaultParagraphFont"/>
    <w:rsid w:val="00CD294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CD294A"/>
    <w:rPr>
      <w:rFonts w:ascii="Courier New" w:hAnsi="Courier New" w:cs="Courier New"/>
    </w:rPr>
  </w:style>
  <w:style w:type="character" w:styleId="HTMLSample">
    <w:name w:val="HTML Sample"/>
    <w:basedOn w:val="DefaultParagraphFont"/>
    <w:rsid w:val="00CD294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D294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D294A"/>
    <w:rPr>
      <w:i/>
      <w:iCs/>
    </w:rPr>
  </w:style>
  <w:style w:type="character" w:styleId="Hyperlink">
    <w:name w:val="Hyperlink"/>
    <w:basedOn w:val="DefaultParagraphFont"/>
    <w:rsid w:val="00CD294A"/>
    <w:rPr>
      <w:color w:val="0000FF"/>
      <w:u w:val="single"/>
    </w:rPr>
  </w:style>
  <w:style w:type="character" w:styleId="LineNumber">
    <w:name w:val="line number"/>
    <w:basedOn w:val="DefaultParagraphFont"/>
    <w:rsid w:val="00CD294A"/>
  </w:style>
  <w:style w:type="paragraph" w:styleId="List">
    <w:name w:val="List"/>
    <w:basedOn w:val="Normal"/>
    <w:rsid w:val="00CD294A"/>
    <w:pPr>
      <w:ind w:left="283" w:hanging="283"/>
    </w:pPr>
  </w:style>
  <w:style w:type="paragraph" w:styleId="List2">
    <w:name w:val="List 2"/>
    <w:basedOn w:val="Normal"/>
    <w:rsid w:val="00CD294A"/>
    <w:pPr>
      <w:ind w:left="566" w:hanging="283"/>
    </w:pPr>
  </w:style>
  <w:style w:type="paragraph" w:styleId="List3">
    <w:name w:val="List 3"/>
    <w:basedOn w:val="Normal"/>
    <w:rsid w:val="00CD294A"/>
    <w:pPr>
      <w:ind w:left="849" w:hanging="283"/>
    </w:pPr>
  </w:style>
  <w:style w:type="paragraph" w:styleId="List4">
    <w:name w:val="List 4"/>
    <w:basedOn w:val="Normal"/>
    <w:rsid w:val="00CD294A"/>
    <w:pPr>
      <w:ind w:left="1132" w:hanging="283"/>
    </w:pPr>
  </w:style>
  <w:style w:type="paragraph" w:styleId="List5">
    <w:name w:val="List 5"/>
    <w:basedOn w:val="Normal"/>
    <w:rsid w:val="00CD294A"/>
    <w:pPr>
      <w:ind w:left="1415" w:hanging="283"/>
    </w:pPr>
  </w:style>
  <w:style w:type="paragraph" w:styleId="ListBullet">
    <w:name w:val="List Bullet"/>
    <w:basedOn w:val="Normal"/>
    <w:rsid w:val="00CD294A"/>
    <w:pPr>
      <w:numPr>
        <w:numId w:val="13"/>
      </w:numPr>
    </w:pPr>
  </w:style>
  <w:style w:type="paragraph" w:styleId="ListBullet2">
    <w:name w:val="List Bullet 2"/>
    <w:basedOn w:val="Normal"/>
    <w:rsid w:val="00CD294A"/>
    <w:pPr>
      <w:numPr>
        <w:numId w:val="14"/>
      </w:numPr>
    </w:pPr>
  </w:style>
  <w:style w:type="paragraph" w:styleId="ListBullet3">
    <w:name w:val="List Bullet 3"/>
    <w:basedOn w:val="Normal"/>
    <w:rsid w:val="00CD294A"/>
    <w:pPr>
      <w:numPr>
        <w:numId w:val="15"/>
      </w:numPr>
    </w:pPr>
  </w:style>
  <w:style w:type="paragraph" w:styleId="ListBullet4">
    <w:name w:val="List Bullet 4"/>
    <w:basedOn w:val="Normal"/>
    <w:rsid w:val="00CD294A"/>
    <w:pPr>
      <w:numPr>
        <w:numId w:val="16"/>
      </w:numPr>
    </w:pPr>
  </w:style>
  <w:style w:type="paragraph" w:styleId="ListBullet5">
    <w:name w:val="List Bullet 5"/>
    <w:basedOn w:val="Normal"/>
    <w:rsid w:val="00CD294A"/>
    <w:pPr>
      <w:numPr>
        <w:numId w:val="17"/>
      </w:numPr>
    </w:pPr>
  </w:style>
  <w:style w:type="paragraph" w:styleId="ListContinue">
    <w:name w:val="List Continue"/>
    <w:basedOn w:val="Normal"/>
    <w:rsid w:val="00CD294A"/>
    <w:pPr>
      <w:spacing w:after="120"/>
      <w:ind w:left="283"/>
    </w:pPr>
  </w:style>
  <w:style w:type="paragraph" w:styleId="ListContinue2">
    <w:name w:val="List Continue 2"/>
    <w:basedOn w:val="Normal"/>
    <w:rsid w:val="00CD294A"/>
    <w:pPr>
      <w:spacing w:after="120"/>
      <w:ind w:left="566"/>
    </w:pPr>
  </w:style>
  <w:style w:type="paragraph" w:styleId="ListContinue3">
    <w:name w:val="List Continue 3"/>
    <w:basedOn w:val="Normal"/>
    <w:rsid w:val="00CD294A"/>
    <w:pPr>
      <w:spacing w:after="120"/>
      <w:ind w:left="849"/>
    </w:pPr>
  </w:style>
  <w:style w:type="paragraph" w:styleId="ListContinue4">
    <w:name w:val="List Continue 4"/>
    <w:basedOn w:val="Normal"/>
    <w:rsid w:val="00CD294A"/>
    <w:pPr>
      <w:spacing w:after="120"/>
      <w:ind w:left="1132"/>
    </w:pPr>
  </w:style>
  <w:style w:type="paragraph" w:styleId="ListContinue5">
    <w:name w:val="List Continue 5"/>
    <w:basedOn w:val="Normal"/>
    <w:rsid w:val="00CD294A"/>
    <w:pPr>
      <w:spacing w:after="120"/>
      <w:ind w:left="1415"/>
    </w:pPr>
  </w:style>
  <w:style w:type="paragraph" w:styleId="ListNumber">
    <w:name w:val="List Number"/>
    <w:basedOn w:val="Normal"/>
    <w:rsid w:val="00CD294A"/>
    <w:pPr>
      <w:numPr>
        <w:numId w:val="18"/>
      </w:numPr>
    </w:pPr>
  </w:style>
  <w:style w:type="paragraph" w:styleId="ListNumber2">
    <w:name w:val="List Number 2"/>
    <w:basedOn w:val="Normal"/>
    <w:rsid w:val="00CD294A"/>
    <w:pPr>
      <w:numPr>
        <w:numId w:val="19"/>
      </w:numPr>
    </w:pPr>
  </w:style>
  <w:style w:type="paragraph" w:styleId="ListNumber3">
    <w:name w:val="List Number 3"/>
    <w:basedOn w:val="Normal"/>
    <w:rsid w:val="00CD294A"/>
    <w:pPr>
      <w:numPr>
        <w:numId w:val="20"/>
      </w:numPr>
    </w:pPr>
  </w:style>
  <w:style w:type="paragraph" w:styleId="ListNumber4">
    <w:name w:val="List Number 4"/>
    <w:basedOn w:val="Normal"/>
    <w:rsid w:val="00CD294A"/>
    <w:pPr>
      <w:numPr>
        <w:numId w:val="21"/>
      </w:numPr>
    </w:pPr>
  </w:style>
  <w:style w:type="paragraph" w:styleId="ListNumber5">
    <w:name w:val="List Number 5"/>
    <w:basedOn w:val="Normal"/>
    <w:rsid w:val="00CD294A"/>
    <w:pPr>
      <w:numPr>
        <w:numId w:val="22"/>
      </w:numPr>
    </w:pPr>
  </w:style>
  <w:style w:type="paragraph" w:styleId="MessageHeader">
    <w:name w:val="Message Header"/>
    <w:basedOn w:val="Normal"/>
    <w:rsid w:val="00CD29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CD294A"/>
  </w:style>
  <w:style w:type="paragraph" w:styleId="NormalIndent">
    <w:name w:val="Normal Indent"/>
    <w:basedOn w:val="Normal"/>
    <w:rsid w:val="00CD294A"/>
    <w:pPr>
      <w:ind w:left="720"/>
    </w:pPr>
  </w:style>
  <w:style w:type="paragraph" w:styleId="NoteHeading">
    <w:name w:val="Note Heading"/>
    <w:basedOn w:val="Normal"/>
    <w:next w:val="Normal"/>
    <w:rsid w:val="00CD294A"/>
  </w:style>
  <w:style w:type="character" w:styleId="PageNumber">
    <w:name w:val="page number"/>
    <w:basedOn w:val="DefaultParagraphFont"/>
    <w:rsid w:val="00CD294A"/>
  </w:style>
  <w:style w:type="paragraph" w:styleId="PlainText">
    <w:name w:val="Plain Text"/>
    <w:basedOn w:val="Normal"/>
    <w:rsid w:val="00CD294A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CD294A"/>
  </w:style>
  <w:style w:type="paragraph" w:styleId="Signature">
    <w:name w:val="Signature"/>
    <w:basedOn w:val="Normal"/>
    <w:rsid w:val="00CD294A"/>
    <w:pPr>
      <w:ind w:left="4252"/>
    </w:pPr>
  </w:style>
  <w:style w:type="character" w:styleId="Strong">
    <w:name w:val="Strong"/>
    <w:basedOn w:val="DefaultParagraphFont"/>
    <w:qFormat/>
    <w:rsid w:val="00CD294A"/>
    <w:rPr>
      <w:b/>
      <w:bCs/>
    </w:rPr>
  </w:style>
  <w:style w:type="paragraph" w:styleId="Subtitle">
    <w:name w:val="Subtitle"/>
    <w:basedOn w:val="Normal"/>
    <w:qFormat/>
    <w:rsid w:val="00CD294A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rsid w:val="00CD294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D294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D29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D294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D294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D294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D294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D294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D294A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D294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D294A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D294A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D294A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D294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D294A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D294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D294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D2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CD294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D294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D294A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D294A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D294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D294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D294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D294A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D294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D294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D294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D294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D294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D294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D294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D294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D294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D294A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D294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D294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D294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D294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D2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CD294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D294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D294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D29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Info">
    <w:name w:val="_Info"/>
    <w:basedOn w:val="ParaMargin"/>
    <w:rsid w:val="00CD294A"/>
    <w:pPr>
      <w:spacing w:after="60" w:line="240" w:lineRule="auto"/>
    </w:pPr>
    <w:rPr>
      <w:sz w:val="16"/>
    </w:rPr>
  </w:style>
  <w:style w:type="paragraph" w:customStyle="1" w:styleId="InfoBold">
    <w:name w:val="_InfoBold"/>
    <w:basedOn w:val="Info"/>
    <w:next w:val="Info"/>
    <w:rsid w:val="00CD294A"/>
    <w:rPr>
      <w:b/>
      <w:lang w:val="en-AU"/>
    </w:rPr>
  </w:style>
  <w:style w:type="paragraph" w:customStyle="1" w:styleId="ParaIntro">
    <w:name w:val="_ParaIntro"/>
    <w:basedOn w:val="ParaIndent"/>
    <w:next w:val="ParaIndent"/>
    <w:rsid w:val="00533991"/>
    <w:rPr>
      <w:color w:val="009EE0"/>
    </w:rPr>
  </w:style>
  <w:style w:type="paragraph" w:customStyle="1" w:styleId="PathFileName">
    <w:name w:val="_PathFileName"/>
    <w:basedOn w:val="Footer"/>
    <w:rsid w:val="00CD294A"/>
    <w:rPr>
      <w:sz w:val="14"/>
    </w:rPr>
  </w:style>
  <w:style w:type="paragraph" w:customStyle="1" w:styleId="PullQuoteBlue">
    <w:name w:val="_PullQuoteBlue"/>
    <w:basedOn w:val="ParaIndent"/>
    <w:rsid w:val="00CD294A"/>
    <w:pPr>
      <w:spacing w:after="0"/>
      <w:ind w:left="0"/>
    </w:pPr>
    <w:rPr>
      <w:color w:val="FFFFFF"/>
    </w:rPr>
  </w:style>
  <w:style w:type="paragraph" w:customStyle="1" w:styleId="PullQuoteGreen">
    <w:name w:val="_PullQuoteGreen"/>
    <w:basedOn w:val="ParaIndent"/>
    <w:rsid w:val="00CD294A"/>
    <w:pPr>
      <w:spacing w:after="0"/>
      <w:ind w:left="0"/>
    </w:pPr>
    <w:rPr>
      <w:color w:val="FFFFFF"/>
    </w:rPr>
  </w:style>
  <w:style w:type="paragraph" w:customStyle="1" w:styleId="Data">
    <w:name w:val="_Data"/>
    <w:basedOn w:val="ParaMargin"/>
    <w:rsid w:val="00CD294A"/>
    <w:pPr>
      <w:spacing w:after="60"/>
    </w:pPr>
    <w:rPr>
      <w:sz w:val="18"/>
    </w:rPr>
  </w:style>
  <w:style w:type="paragraph" w:customStyle="1" w:styleId="DataBold">
    <w:name w:val="_DataBold"/>
    <w:basedOn w:val="Data"/>
    <w:next w:val="Data"/>
    <w:rsid w:val="00CD294A"/>
    <w:rPr>
      <w:b/>
    </w:rPr>
  </w:style>
  <w:style w:type="paragraph" w:customStyle="1" w:styleId="TablePointsAlpha">
    <w:name w:val="_TablePointsAlpha"/>
    <w:basedOn w:val="PointsAlpha"/>
    <w:rsid w:val="00CD294A"/>
    <w:pPr>
      <w:numPr>
        <w:numId w:val="4"/>
      </w:numPr>
      <w:spacing w:before="60" w:after="60"/>
    </w:pPr>
    <w:rPr>
      <w:sz w:val="18"/>
    </w:rPr>
  </w:style>
  <w:style w:type="paragraph" w:customStyle="1" w:styleId="TablePointsBullets">
    <w:name w:val="_TablePointsBullets"/>
    <w:basedOn w:val="PointsBullets"/>
    <w:rsid w:val="00CD294A"/>
    <w:pPr>
      <w:numPr>
        <w:numId w:val="5"/>
      </w:numPr>
      <w:spacing w:before="60" w:after="60"/>
    </w:pPr>
    <w:rPr>
      <w:sz w:val="18"/>
    </w:rPr>
  </w:style>
  <w:style w:type="paragraph" w:customStyle="1" w:styleId="TablePointsNumbers">
    <w:name w:val="_TablePointsNumbers"/>
    <w:basedOn w:val="PointsNumbers"/>
    <w:rsid w:val="00CD294A"/>
    <w:pPr>
      <w:numPr>
        <w:numId w:val="6"/>
      </w:numPr>
      <w:spacing w:before="60" w:after="60"/>
    </w:pPr>
    <w:rPr>
      <w:sz w:val="18"/>
    </w:rPr>
  </w:style>
  <w:style w:type="paragraph" w:customStyle="1" w:styleId="HeadingInfo">
    <w:name w:val="_HeadingInfo"/>
    <w:basedOn w:val="ParaMargin"/>
    <w:rsid w:val="00CD294A"/>
    <w:pPr>
      <w:spacing w:before="120" w:after="120"/>
    </w:pPr>
    <w:rPr>
      <w:sz w:val="24"/>
    </w:rPr>
  </w:style>
  <w:style w:type="paragraph" w:customStyle="1" w:styleId="ParaIntroduction">
    <w:name w:val="_ParaIntroduction"/>
    <w:basedOn w:val="ParaMargin"/>
    <w:rsid w:val="00CD294A"/>
    <w:pPr>
      <w:spacing w:before="120"/>
    </w:pPr>
    <w:rPr>
      <w:sz w:val="24"/>
    </w:rPr>
  </w:style>
  <w:style w:type="paragraph" w:customStyle="1" w:styleId="HeadingMinor">
    <w:name w:val="_HeadingMinor"/>
    <w:basedOn w:val="ParaMargin"/>
    <w:next w:val="ParaMargin"/>
    <w:rsid w:val="00CD294A"/>
    <w:pPr>
      <w:keepNext/>
      <w:spacing w:before="240" w:after="120"/>
    </w:pPr>
    <w:rPr>
      <w:b/>
    </w:rPr>
  </w:style>
  <w:style w:type="paragraph" w:customStyle="1" w:styleId="FooterWhite">
    <w:name w:val="_FooterWhite"/>
    <w:basedOn w:val="Footer"/>
    <w:rsid w:val="00CD294A"/>
    <w:rPr>
      <w:color w:val="FFFFFF"/>
    </w:rPr>
  </w:style>
  <w:style w:type="paragraph" w:customStyle="1" w:styleId="FooterBlue">
    <w:name w:val="_FooterBlue"/>
    <w:basedOn w:val="Footer"/>
    <w:rsid w:val="00CD294A"/>
    <w:rPr>
      <w:color w:val="0000FF"/>
    </w:rPr>
  </w:style>
  <w:style w:type="paragraph" w:customStyle="1" w:styleId="HeadingCategory">
    <w:name w:val="_HeadingCategory"/>
    <w:basedOn w:val="ParaMargin"/>
    <w:next w:val="ParaMargin"/>
    <w:rsid w:val="00CD294A"/>
    <w:pPr>
      <w:spacing w:after="120"/>
    </w:pPr>
    <w:rPr>
      <w:color w:val="495F70"/>
      <w:sz w:val="36"/>
    </w:rPr>
  </w:style>
  <w:style w:type="paragraph" w:customStyle="1" w:styleId="InfoLetter">
    <w:name w:val="_InfoLetter"/>
    <w:basedOn w:val="ParaMargin"/>
    <w:next w:val="ParaMargin"/>
    <w:rsid w:val="00CD294A"/>
    <w:pPr>
      <w:spacing w:after="0"/>
    </w:pPr>
  </w:style>
  <w:style w:type="paragraph" w:customStyle="1" w:styleId="HeadingTitleWhite">
    <w:name w:val="_HeadingTitleWhite"/>
    <w:basedOn w:val="HeadingTitle"/>
    <w:next w:val="ParaMargin"/>
    <w:rsid w:val="00CD294A"/>
    <w:rPr>
      <w:color w:val="FFFFFF"/>
    </w:rPr>
  </w:style>
  <w:style w:type="paragraph" w:customStyle="1" w:styleId="InfoBoldCyan">
    <w:name w:val="_InfoBoldCyan"/>
    <w:basedOn w:val="InfoBold"/>
    <w:next w:val="Info"/>
    <w:rsid w:val="00CD294A"/>
    <w:rPr>
      <w:color w:val="009EE0"/>
    </w:rPr>
  </w:style>
  <w:style w:type="character" w:customStyle="1" w:styleId="ParaIndentChar">
    <w:name w:val="_ParaIndent Char"/>
    <w:basedOn w:val="DefaultParagraphFont"/>
    <w:link w:val="ParaIndent"/>
    <w:rsid w:val="00CD294A"/>
    <w:rPr>
      <w:rFonts w:ascii="Arial" w:hAnsi="Arial"/>
      <w:lang w:val="en-GB" w:eastAsia="en-US" w:bidi="ar-SA"/>
    </w:rPr>
  </w:style>
  <w:style w:type="paragraph" w:styleId="BalloonText">
    <w:name w:val="Balloon Text"/>
    <w:basedOn w:val="Normal"/>
    <w:rsid w:val="00CD294A"/>
    <w:rPr>
      <w:rFonts w:ascii="Tahoma" w:hAnsi="Tahoma" w:cs="Tahoma"/>
      <w:sz w:val="16"/>
      <w:szCs w:val="16"/>
    </w:rPr>
  </w:style>
  <w:style w:type="paragraph" w:styleId="Caption0">
    <w:name w:val="caption"/>
    <w:basedOn w:val="Normal"/>
    <w:next w:val="Normal"/>
    <w:qFormat/>
    <w:rsid w:val="00CD294A"/>
    <w:pPr>
      <w:spacing w:before="120"/>
      <w:ind w:left="1134" w:hanging="1134"/>
    </w:pPr>
    <w:rPr>
      <w:rFonts w:ascii="Arial Narrow" w:hAnsi="Arial Narrow"/>
      <w:b/>
    </w:rPr>
  </w:style>
  <w:style w:type="paragraph" w:customStyle="1" w:styleId="ParaIntroCyan">
    <w:name w:val="_ParaIntroCyan"/>
    <w:basedOn w:val="ParaIndent"/>
    <w:next w:val="ParaIndent"/>
    <w:rsid w:val="00CD294A"/>
    <w:rPr>
      <w:color w:val="009EE0"/>
    </w:rPr>
  </w:style>
  <w:style w:type="paragraph" w:customStyle="1" w:styleId="PullQuote">
    <w:name w:val="_PullQuote"/>
    <w:basedOn w:val="Normal"/>
    <w:rsid w:val="00CD294A"/>
  </w:style>
  <w:style w:type="paragraph" w:styleId="TOC10">
    <w:name w:val="toc 1"/>
    <w:basedOn w:val="ToC1"/>
    <w:rsid w:val="00CD294A"/>
  </w:style>
  <w:style w:type="paragraph" w:styleId="TOC20">
    <w:name w:val="toc 2"/>
    <w:basedOn w:val="ToC2"/>
    <w:rsid w:val="00CD294A"/>
  </w:style>
  <w:style w:type="paragraph" w:styleId="TOC30">
    <w:name w:val="toc 3"/>
    <w:basedOn w:val="ToC3"/>
    <w:rsid w:val="00CD294A"/>
  </w:style>
  <w:style w:type="paragraph" w:styleId="TOC40">
    <w:name w:val="toc 4"/>
    <w:basedOn w:val="Toc4"/>
    <w:rsid w:val="00CD294A"/>
  </w:style>
  <w:style w:type="paragraph" w:customStyle="1" w:styleId="AlphaPoints">
    <w:name w:val="Alpha Points"/>
    <w:basedOn w:val="BodyText"/>
    <w:semiHidden/>
    <w:rsid w:val="00CD294A"/>
    <w:pPr>
      <w:numPr>
        <w:numId w:val="9"/>
      </w:numPr>
      <w:spacing w:after="180"/>
    </w:pPr>
  </w:style>
  <w:style w:type="paragraph" w:customStyle="1" w:styleId="BulletPoints">
    <w:name w:val="Bullet Points"/>
    <w:basedOn w:val="BodyText"/>
    <w:semiHidden/>
    <w:rsid w:val="00CD294A"/>
    <w:pPr>
      <w:numPr>
        <w:numId w:val="11"/>
      </w:numPr>
    </w:pPr>
  </w:style>
  <w:style w:type="character" w:styleId="CommentReference">
    <w:name w:val="annotation reference"/>
    <w:basedOn w:val="DefaultParagraphFont"/>
    <w:rsid w:val="00CD294A"/>
    <w:rPr>
      <w:sz w:val="16"/>
      <w:szCs w:val="16"/>
    </w:rPr>
  </w:style>
  <w:style w:type="paragraph" w:styleId="CommentText">
    <w:name w:val="annotation text"/>
    <w:basedOn w:val="Normal"/>
    <w:rsid w:val="00CD294A"/>
  </w:style>
  <w:style w:type="paragraph" w:styleId="CommentSubject">
    <w:name w:val="annotation subject"/>
    <w:basedOn w:val="CommentText"/>
    <w:next w:val="CommentText"/>
    <w:rsid w:val="00CD294A"/>
    <w:rPr>
      <w:b/>
      <w:bCs/>
    </w:rPr>
  </w:style>
  <w:style w:type="paragraph" w:styleId="DocumentMap">
    <w:name w:val="Document Map"/>
    <w:basedOn w:val="Normal"/>
    <w:rsid w:val="00CD294A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CD294A"/>
    <w:rPr>
      <w:vertAlign w:val="superscript"/>
    </w:rPr>
  </w:style>
  <w:style w:type="paragraph" w:styleId="EndnoteText">
    <w:name w:val="endnote text"/>
    <w:basedOn w:val="Normal"/>
    <w:rsid w:val="00CD294A"/>
    <w:rPr>
      <w:sz w:val="18"/>
    </w:rPr>
  </w:style>
  <w:style w:type="character" w:styleId="FootnoteReference">
    <w:name w:val="footnote reference"/>
    <w:basedOn w:val="DefaultParagraphFont"/>
    <w:rsid w:val="00CD294A"/>
    <w:rPr>
      <w:vertAlign w:val="superscript"/>
    </w:rPr>
  </w:style>
  <w:style w:type="paragraph" w:styleId="FootnoteText">
    <w:name w:val="footnote text"/>
    <w:basedOn w:val="Normal"/>
    <w:rsid w:val="00CD294A"/>
    <w:rPr>
      <w:sz w:val="18"/>
    </w:rPr>
  </w:style>
  <w:style w:type="paragraph" w:customStyle="1" w:styleId="Heading">
    <w:name w:val="Heading"/>
    <w:basedOn w:val="Normal"/>
    <w:next w:val="Header0"/>
    <w:semiHidden/>
    <w:rsid w:val="00CD294A"/>
    <w:pPr>
      <w:spacing w:before="120" w:after="120"/>
      <w:jc w:val="right"/>
    </w:pPr>
    <w:rPr>
      <w:sz w:val="40"/>
    </w:rPr>
  </w:style>
  <w:style w:type="paragraph" w:styleId="Index1">
    <w:name w:val="index 1"/>
    <w:basedOn w:val="Normal"/>
    <w:next w:val="Normal"/>
    <w:autoRedefine/>
    <w:rsid w:val="00CD294A"/>
    <w:pPr>
      <w:ind w:left="200" w:hanging="200"/>
    </w:pPr>
  </w:style>
  <w:style w:type="paragraph" w:styleId="Index2">
    <w:name w:val="index 2"/>
    <w:basedOn w:val="Normal"/>
    <w:next w:val="Normal"/>
    <w:autoRedefine/>
    <w:rsid w:val="00CD294A"/>
    <w:pPr>
      <w:ind w:left="400" w:hanging="200"/>
    </w:pPr>
  </w:style>
  <w:style w:type="paragraph" w:styleId="Index3">
    <w:name w:val="index 3"/>
    <w:basedOn w:val="Normal"/>
    <w:next w:val="Normal"/>
    <w:autoRedefine/>
    <w:rsid w:val="00CD294A"/>
    <w:pPr>
      <w:ind w:left="600" w:hanging="200"/>
    </w:pPr>
  </w:style>
  <w:style w:type="paragraph" w:styleId="Index4">
    <w:name w:val="index 4"/>
    <w:basedOn w:val="Normal"/>
    <w:next w:val="Normal"/>
    <w:autoRedefine/>
    <w:rsid w:val="00CD294A"/>
    <w:pPr>
      <w:ind w:left="800" w:hanging="200"/>
    </w:pPr>
  </w:style>
  <w:style w:type="paragraph" w:styleId="Index5">
    <w:name w:val="index 5"/>
    <w:basedOn w:val="Normal"/>
    <w:next w:val="Normal"/>
    <w:autoRedefine/>
    <w:rsid w:val="00CD294A"/>
    <w:pPr>
      <w:ind w:left="1000" w:hanging="200"/>
    </w:pPr>
  </w:style>
  <w:style w:type="paragraph" w:styleId="Index6">
    <w:name w:val="index 6"/>
    <w:basedOn w:val="Normal"/>
    <w:next w:val="Normal"/>
    <w:autoRedefine/>
    <w:rsid w:val="00CD294A"/>
    <w:pPr>
      <w:ind w:left="1200" w:hanging="200"/>
    </w:pPr>
  </w:style>
  <w:style w:type="paragraph" w:styleId="Index7">
    <w:name w:val="index 7"/>
    <w:basedOn w:val="Normal"/>
    <w:next w:val="Normal"/>
    <w:autoRedefine/>
    <w:rsid w:val="00CD294A"/>
    <w:pPr>
      <w:ind w:left="1400" w:hanging="200"/>
    </w:pPr>
  </w:style>
  <w:style w:type="paragraph" w:styleId="Index8">
    <w:name w:val="index 8"/>
    <w:basedOn w:val="Normal"/>
    <w:next w:val="Normal"/>
    <w:autoRedefine/>
    <w:rsid w:val="00CD294A"/>
    <w:pPr>
      <w:ind w:left="1600" w:hanging="200"/>
    </w:pPr>
  </w:style>
  <w:style w:type="paragraph" w:styleId="Index9">
    <w:name w:val="index 9"/>
    <w:basedOn w:val="Normal"/>
    <w:next w:val="Normal"/>
    <w:autoRedefine/>
    <w:rsid w:val="00CD294A"/>
    <w:pPr>
      <w:ind w:left="1800" w:hanging="200"/>
    </w:pPr>
  </w:style>
  <w:style w:type="paragraph" w:styleId="IndexHeading">
    <w:name w:val="index heading"/>
    <w:basedOn w:val="Normal"/>
    <w:next w:val="Index1"/>
    <w:rsid w:val="00CD294A"/>
    <w:rPr>
      <w:rFonts w:cs="Arial"/>
      <w:b/>
      <w:bCs/>
    </w:rPr>
  </w:style>
  <w:style w:type="paragraph" w:styleId="MacroText">
    <w:name w:val="macro"/>
    <w:rsid w:val="00CD29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 w:line="260" w:lineRule="atLeast"/>
    </w:pPr>
    <w:rPr>
      <w:rFonts w:ascii="Courier New" w:hAnsi="Courier New" w:cs="Courier New"/>
      <w:lang w:val="en-GB"/>
    </w:rPr>
  </w:style>
  <w:style w:type="paragraph" w:customStyle="1" w:styleId="NumberPoints">
    <w:name w:val="Number Points"/>
    <w:basedOn w:val="Normal"/>
    <w:semiHidden/>
    <w:rsid w:val="00CD294A"/>
    <w:pPr>
      <w:numPr>
        <w:numId w:val="23"/>
      </w:numPr>
    </w:pPr>
  </w:style>
  <w:style w:type="paragraph" w:customStyle="1" w:styleId="TableHeading0">
    <w:name w:val="Table Heading"/>
    <w:basedOn w:val="Normal"/>
    <w:semiHidden/>
    <w:rsid w:val="00CD294A"/>
    <w:pPr>
      <w:spacing w:before="60" w:after="60"/>
    </w:pPr>
    <w:rPr>
      <w:rFonts w:ascii="Arial Narrow" w:hAnsi="Arial Narrow"/>
      <w:b/>
    </w:rPr>
  </w:style>
  <w:style w:type="paragraph" w:styleId="TableofAuthorities">
    <w:name w:val="table of authorities"/>
    <w:basedOn w:val="Normal"/>
    <w:next w:val="Normal"/>
    <w:rsid w:val="00CD294A"/>
    <w:pPr>
      <w:ind w:left="200" w:hanging="200"/>
    </w:pPr>
  </w:style>
  <w:style w:type="paragraph" w:styleId="TableofFigures">
    <w:name w:val="table of figures"/>
    <w:basedOn w:val="Normal"/>
    <w:next w:val="Normal"/>
    <w:rsid w:val="00CD294A"/>
  </w:style>
  <w:style w:type="paragraph" w:customStyle="1" w:styleId="TableText0">
    <w:name w:val="Table Text"/>
    <w:basedOn w:val="Normal"/>
    <w:semiHidden/>
    <w:rsid w:val="00CD294A"/>
    <w:pPr>
      <w:spacing w:before="60" w:after="60"/>
    </w:pPr>
  </w:style>
  <w:style w:type="paragraph" w:styleId="TOAHeading">
    <w:name w:val="toa heading"/>
    <w:basedOn w:val="Normal"/>
    <w:next w:val="Normal"/>
    <w:rsid w:val="00CD294A"/>
    <w:pPr>
      <w:spacing w:before="120"/>
    </w:pPr>
    <w:rPr>
      <w:rFonts w:cs="Arial"/>
      <w:b/>
      <w:bCs/>
      <w:sz w:val="24"/>
      <w:szCs w:val="24"/>
    </w:rPr>
  </w:style>
  <w:style w:type="paragraph" w:styleId="TOC5">
    <w:name w:val="toc 5"/>
    <w:basedOn w:val="Normal"/>
    <w:next w:val="Normal"/>
    <w:autoRedefine/>
    <w:rsid w:val="00CD294A"/>
    <w:pPr>
      <w:ind w:left="800"/>
    </w:pPr>
  </w:style>
  <w:style w:type="paragraph" w:styleId="TOC6">
    <w:name w:val="toc 6"/>
    <w:basedOn w:val="Normal"/>
    <w:next w:val="Normal"/>
    <w:autoRedefine/>
    <w:rsid w:val="00CD294A"/>
    <w:pPr>
      <w:ind w:left="1000"/>
    </w:pPr>
  </w:style>
  <w:style w:type="paragraph" w:styleId="TOC7">
    <w:name w:val="toc 7"/>
    <w:basedOn w:val="Normal"/>
    <w:next w:val="Normal"/>
    <w:autoRedefine/>
    <w:rsid w:val="00CD294A"/>
    <w:pPr>
      <w:ind w:left="1200"/>
    </w:pPr>
  </w:style>
  <w:style w:type="paragraph" w:styleId="TOC8">
    <w:name w:val="toc 8"/>
    <w:basedOn w:val="Normal"/>
    <w:next w:val="Normal"/>
    <w:autoRedefine/>
    <w:rsid w:val="00CD294A"/>
    <w:pPr>
      <w:ind w:left="1400"/>
    </w:pPr>
  </w:style>
  <w:style w:type="paragraph" w:styleId="TOC9">
    <w:name w:val="toc 9"/>
    <w:basedOn w:val="Normal"/>
    <w:next w:val="Normal"/>
    <w:autoRedefine/>
    <w:rsid w:val="00CD294A"/>
    <w:pPr>
      <w:ind w:left="1600"/>
    </w:pPr>
  </w:style>
  <w:style w:type="paragraph" w:styleId="ListParagraph">
    <w:name w:val="List Paragraph"/>
    <w:basedOn w:val="Normal"/>
    <w:uiPriority w:val="34"/>
    <w:qFormat/>
    <w:rsid w:val="00891E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Style">
    <w:name w:val="Style"/>
    <w:rsid w:val="005D380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GL_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GL_CV</Template>
  <TotalTime>14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Global-CV</vt:lpstr>
    </vt:vector>
  </TitlesOfParts>
  <Company>Hyder Consulting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Global-CV</dc:title>
  <dc:subject>Re-Brand Template</dc:subject>
  <dc:creator>ska97985</dc:creator>
  <cp:keywords>CV</cp:keywords>
  <cp:lastModifiedBy>Lewis Q. Nevado</cp:lastModifiedBy>
  <cp:revision>11</cp:revision>
  <cp:lastPrinted>2014-03-29T06:33:00Z</cp:lastPrinted>
  <dcterms:created xsi:type="dcterms:W3CDTF">2017-10-01T07:00:00Z</dcterms:created>
  <dcterms:modified xsi:type="dcterms:W3CDTF">2018-11-06T13:50:00Z</dcterms:modified>
  <cp:category>Marketing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SAMI KHAIRI</vt:lpwstr>
  </property>
</Properties>
</file>