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344F5B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7C40BB3" w14:textId="77777777" w:rsidR="00692703" w:rsidRPr="00992A36" w:rsidRDefault="00992A36" w:rsidP="00913946">
            <w:pPr>
              <w:pStyle w:val="Title"/>
              <w:rPr>
                <w:sz w:val="56"/>
              </w:rPr>
            </w:pPr>
            <w:r w:rsidRPr="00992A36">
              <w:rPr>
                <w:sz w:val="56"/>
              </w:rPr>
              <w:t>dAVID</w:t>
            </w:r>
            <w:r w:rsidR="00692703" w:rsidRPr="00992A36">
              <w:rPr>
                <w:sz w:val="56"/>
              </w:rPr>
              <w:t xml:space="preserve"> </w:t>
            </w:r>
            <w:r w:rsidRPr="00992A36">
              <w:rPr>
                <w:rStyle w:val="IntenseEmphasis"/>
                <w:b w:val="0"/>
                <w:color w:val="595959" w:themeColor="text1" w:themeTint="A6"/>
                <w:sz w:val="56"/>
              </w:rPr>
              <w:t>ROGER</w:t>
            </w:r>
          </w:p>
          <w:p w14:paraId="27019384" w14:textId="77777777" w:rsidR="00692703" w:rsidRPr="00992A36" w:rsidRDefault="00992A36" w:rsidP="00992A36">
            <w:pPr>
              <w:pStyle w:val="ContactInfo"/>
              <w:ind w:left="720"/>
              <w:contextualSpacing w:val="0"/>
              <w:rPr>
                <w:b/>
                <w:color w:val="1D824C" w:themeColor="accent1"/>
              </w:rPr>
            </w:pPr>
            <w:r w:rsidRPr="00992A36">
              <w:rPr>
                <w:b/>
                <w:color w:val="1D824C" w:themeColor="accent1"/>
              </w:rPr>
              <w:t>167 Collier Street</w:t>
            </w:r>
            <w:r>
              <w:rPr>
                <w:b/>
                <w:color w:val="1D824C" w:themeColor="accent1"/>
              </w:rPr>
              <w:t>, Barrie ON L4M 1H6</w:t>
            </w:r>
            <w:r w:rsidRPr="00992A36">
              <w:rPr>
                <w:b/>
                <w:color w:val="1D824C" w:themeColor="accent1"/>
              </w:rPr>
              <w:t xml:space="preserve"> </w:t>
            </w:r>
            <w:r w:rsidR="00692703" w:rsidRPr="00992A36">
              <w:rPr>
                <w:b/>
                <w:color w:val="1D824C" w:themeColor="accent1"/>
              </w:rPr>
              <w:t xml:space="preserve"> </w:t>
            </w:r>
            <w:sdt>
              <w:sdtPr>
                <w:rPr>
                  <w:b/>
                  <w:color w:val="1D824C" w:themeColor="accent1"/>
                </w:rPr>
                <w:alias w:val="Divider dot:"/>
                <w:tag w:val="Divider dot:"/>
                <w:id w:val="-1459182552"/>
                <w:placeholder>
                  <w:docPart w:val="D334AE6EF1C94796B6B3C1B4D6D38F6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92A36">
                  <w:rPr>
                    <w:b/>
                    <w:color w:val="1D824C" w:themeColor="accent1"/>
                  </w:rPr>
                  <w:t>·</w:t>
                </w:r>
              </w:sdtContent>
            </w:sdt>
            <w:r w:rsidR="00692703" w:rsidRPr="00992A36">
              <w:rPr>
                <w:b/>
                <w:color w:val="1D824C" w:themeColor="accent1"/>
              </w:rPr>
              <w:t xml:space="preserve"> </w:t>
            </w:r>
            <w:r w:rsidRPr="00992A36">
              <w:rPr>
                <w:b/>
                <w:color w:val="1D824C" w:themeColor="accent1"/>
              </w:rPr>
              <w:t>819.679.3235</w:t>
            </w:r>
            <w:r>
              <w:rPr>
                <w:b/>
                <w:color w:val="1D824C" w:themeColor="accent1"/>
              </w:rPr>
              <w:t xml:space="preserve"> </w:t>
            </w:r>
            <w:sdt>
              <w:sdtPr>
                <w:rPr>
                  <w:b/>
                  <w:color w:val="1D824C" w:themeColor="accent1"/>
                </w:rPr>
                <w:alias w:val="Divider dot:"/>
                <w:tag w:val="Divider dot:"/>
                <w:id w:val="1128509653"/>
                <w:placeholder>
                  <w:docPart w:val="BF71AD6507C6402A9E721DFEBC1C3B29"/>
                </w:placeholder>
                <w:temporary/>
                <w:showingPlcHdr/>
                <w15:appearance w15:val="hidden"/>
              </w:sdtPr>
              <w:sdtEndPr/>
              <w:sdtContent>
                <w:r w:rsidR="000441C0" w:rsidRPr="00992A36">
                  <w:rPr>
                    <w:b/>
                    <w:color w:val="1D824C" w:themeColor="accent1"/>
                  </w:rPr>
                  <w:t>·</w:t>
                </w:r>
              </w:sdtContent>
            </w:sdt>
            <w:r w:rsidR="000441C0">
              <w:rPr>
                <w:b/>
                <w:color w:val="1D824C" w:themeColor="accent1"/>
              </w:rPr>
              <w:t xml:space="preserve"> </w:t>
            </w:r>
            <w:r>
              <w:rPr>
                <w:b/>
                <w:color w:val="1D824C" w:themeColor="accent1"/>
              </w:rPr>
              <w:t>davidroger34@outlook.fr</w:t>
            </w:r>
          </w:p>
          <w:p w14:paraId="0284FF5B" w14:textId="77777777" w:rsidR="00692703" w:rsidRPr="00CF1A49" w:rsidRDefault="00692703" w:rsidP="00913946">
            <w:pPr>
              <w:pStyle w:val="ContactInfoEmphasis"/>
              <w:contextualSpacing w:val="0"/>
            </w:pPr>
          </w:p>
        </w:tc>
      </w:tr>
      <w:tr w:rsidR="009571D8" w:rsidRPr="00CF1A49" w14:paraId="2D19510C" w14:textId="77777777" w:rsidTr="00692703">
        <w:tc>
          <w:tcPr>
            <w:tcW w:w="9360" w:type="dxa"/>
            <w:tcMar>
              <w:top w:w="432" w:type="dxa"/>
            </w:tcMar>
          </w:tcPr>
          <w:p w14:paraId="4793350A" w14:textId="77777777" w:rsidR="001C5854" w:rsidRDefault="00065C8D" w:rsidP="00913946">
            <w:pPr>
              <w:contextualSpacing w:val="0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1C5854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OBJECTIVE</w:t>
            </w:r>
          </w:p>
          <w:p w14:paraId="75669D04" w14:textId="77777777" w:rsidR="00FE5327" w:rsidRPr="00FE5327" w:rsidRDefault="00FE5327" w:rsidP="00913946">
            <w:pPr>
              <w:contextualSpacing w:val="0"/>
              <w:rPr>
                <w:rFonts w:asciiTheme="majorHAnsi" w:hAnsiTheme="majorHAnsi"/>
                <w:b/>
                <w:color w:val="000000" w:themeColor="text1"/>
                <w:sz w:val="21"/>
                <w:szCs w:val="21"/>
              </w:rPr>
            </w:pPr>
          </w:p>
          <w:p w14:paraId="06103B2A" w14:textId="063409E0" w:rsidR="001C5854" w:rsidRPr="00CB08D7" w:rsidRDefault="00417363" w:rsidP="001C5854">
            <w:pPr>
              <w:contextualSpacing w:val="0"/>
              <w:rPr>
                <w:rFonts w:cstheme="minorHAnsi"/>
                <w:color w:val="3E4153"/>
                <w:sz w:val="20"/>
                <w:szCs w:val="20"/>
                <w:shd w:val="clear" w:color="auto" w:fill="F9F9F9"/>
              </w:rPr>
            </w:pPr>
            <w:r w:rsidRPr="00B3146C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441C0" w:rsidRPr="00B3146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3146C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B3146C">
              <w:rPr>
                <w:rFonts w:cstheme="minorHAnsi"/>
                <w:sz w:val="20"/>
                <w:szCs w:val="20"/>
              </w:rPr>
              <w:t xml:space="preserve">To obtain a position as an </w:t>
            </w:r>
            <w:r w:rsidRPr="00CB08D7">
              <w:rPr>
                <w:rFonts w:cstheme="minorHAnsi"/>
                <w:sz w:val="20"/>
                <w:szCs w:val="20"/>
              </w:rPr>
              <w:t>apprentice working under the guidance of a plumber</w:t>
            </w:r>
            <w:bookmarkStart w:id="0" w:name="_GoBack"/>
            <w:bookmarkEnd w:id="0"/>
            <w:r w:rsidR="00AF5295" w:rsidRPr="00CB08D7">
              <w:rPr>
                <w:rFonts w:cstheme="minorHAnsi"/>
                <w:sz w:val="20"/>
                <w:szCs w:val="20"/>
              </w:rPr>
              <w:t>.</w:t>
            </w:r>
          </w:p>
          <w:p w14:paraId="73E95BDC" w14:textId="77777777" w:rsidR="00B3146C" w:rsidRPr="00CB08D7" w:rsidRDefault="00B3146C" w:rsidP="001C5854">
            <w:pPr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7BA6EEF" w14:textId="77777777" w:rsidR="001C5854" w:rsidRDefault="001C5854" w:rsidP="001C5854">
            <w:pPr>
              <w:contextualSpacing w:val="0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1C5854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CORE COMPETENCIES</w:t>
            </w:r>
          </w:p>
          <w:p w14:paraId="063E94E7" w14:textId="77777777" w:rsidR="001C5854" w:rsidRPr="001C5854" w:rsidRDefault="001C5854" w:rsidP="001C5854">
            <w:pPr>
              <w:contextualSpacing w:val="0"/>
              <w:rPr>
                <w:rFonts w:asciiTheme="majorHAnsi" w:hAnsiTheme="majorHAnsi" w:cstheme="minorHAnsi"/>
                <w:b/>
                <w:color w:val="000000" w:themeColor="text1"/>
              </w:rPr>
            </w:pPr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1C5854" w:rsidRPr="006E1507" w14:paraId="370AC46D" w14:textId="77777777" w:rsidTr="00B627EC">
              <w:tc>
                <w:tcPr>
                  <w:tcW w:w="4675" w:type="dxa"/>
                </w:tcPr>
                <w:p w14:paraId="29E31FBC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Strong interpersonal skill-set</w:t>
                  </w:r>
                </w:p>
                <w:p w14:paraId="09454385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Excellent decision-making skills</w:t>
                  </w:r>
                </w:p>
                <w:p w14:paraId="413BFF16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Team-oriented approach to the job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35B5CA8E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Fluent in both English and French</w:t>
                  </w:r>
                </w:p>
                <w:p w14:paraId="1A288214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Ambitious learner, receptive to feedback</w:t>
                  </w:r>
                </w:p>
                <w:p w14:paraId="1F13009A" w14:textId="77777777" w:rsidR="001C5854" w:rsidRPr="00FE5327" w:rsidRDefault="001C5854" w:rsidP="001C5854">
                  <w:pPr>
                    <w:pStyle w:val="ListBullet"/>
                    <w:contextualSpacing w:val="0"/>
                    <w:rPr>
                      <w:sz w:val="20"/>
                      <w:szCs w:val="20"/>
                    </w:rPr>
                  </w:pPr>
                  <w:r w:rsidRPr="00FE5327">
                    <w:rPr>
                      <w:sz w:val="20"/>
                      <w:szCs w:val="20"/>
                    </w:rPr>
                    <w:t>Excellent conflict resolution skills</w:t>
                  </w:r>
                </w:p>
              </w:tc>
            </w:tr>
          </w:tbl>
          <w:p w14:paraId="331E5115" w14:textId="77777777" w:rsidR="001C5854" w:rsidRPr="00417363" w:rsidRDefault="001C5854" w:rsidP="00913946">
            <w:pPr>
              <w:contextualSpacing w:val="0"/>
              <w:rPr>
                <w:rFonts w:cstheme="minorHAnsi"/>
              </w:rPr>
            </w:pPr>
          </w:p>
        </w:tc>
      </w:tr>
    </w:tbl>
    <w:p w14:paraId="3F46F899" w14:textId="77777777" w:rsidR="004E01EB" w:rsidRPr="001C5854" w:rsidRDefault="001C5854" w:rsidP="004E01EB">
      <w:pPr>
        <w:pStyle w:val="Heading1"/>
        <w:rPr>
          <w:sz w:val="24"/>
          <w:szCs w:val="24"/>
        </w:rPr>
      </w:pPr>
      <w:r w:rsidRPr="001C5854">
        <w:rPr>
          <w:sz w:val="24"/>
          <w:szCs w:val="24"/>
        </w:rPr>
        <w:t>Job 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695F200" w14:textId="77777777" w:rsidTr="00D66A52">
        <w:tc>
          <w:tcPr>
            <w:tcW w:w="9355" w:type="dxa"/>
          </w:tcPr>
          <w:p w14:paraId="20BBEB1D" w14:textId="77777777" w:rsidR="001D0BF1" w:rsidRPr="00CF1A49" w:rsidRDefault="00992A36" w:rsidP="001D0BF1">
            <w:pPr>
              <w:pStyle w:val="Heading3"/>
              <w:contextualSpacing w:val="0"/>
              <w:outlineLvl w:val="2"/>
            </w:pPr>
            <w:r>
              <w:t>june 2018</w:t>
            </w:r>
            <w:r w:rsidR="001D0BF1" w:rsidRPr="00CF1A49">
              <w:t xml:space="preserve"> – </w:t>
            </w:r>
            <w:r>
              <w:t xml:space="preserve">to present </w:t>
            </w:r>
          </w:p>
          <w:p w14:paraId="64376FBB" w14:textId="77777777" w:rsidR="001D0BF1" w:rsidRPr="000441C0" w:rsidRDefault="00992A36" w:rsidP="001D0BF1">
            <w:pPr>
              <w:pStyle w:val="Heading2"/>
              <w:contextualSpacing w:val="0"/>
              <w:outlineLvl w:val="1"/>
              <w:rPr>
                <w:sz w:val="28"/>
              </w:rPr>
            </w:pPr>
            <w:r>
              <w:t>trade helper</w:t>
            </w:r>
            <w:r w:rsidR="00401F0A">
              <w:t xml:space="preserve"> - </w:t>
            </w:r>
            <w:r>
              <w:t>plumbing sect</w:t>
            </w:r>
            <w:r w:rsidR="00401F0A">
              <w:t>or</w:t>
            </w:r>
            <w:r w:rsidR="001D0BF1" w:rsidRPr="00CF1A49">
              <w:t xml:space="preserve">, </w:t>
            </w:r>
            <w:r w:rsidRPr="000441C0">
              <w:rPr>
                <w:rStyle w:val="SubtleReference"/>
                <w:sz w:val="28"/>
              </w:rPr>
              <w:t>Rp Ops canadian forces base borden</w:t>
            </w:r>
            <w:r w:rsidR="00457F94" w:rsidRPr="000441C0">
              <w:rPr>
                <w:rStyle w:val="SubtleReference"/>
                <w:sz w:val="28"/>
              </w:rPr>
              <w:t>, ontario</w:t>
            </w:r>
          </w:p>
          <w:p w14:paraId="3DC63B9D" w14:textId="77777777" w:rsidR="00BF53F4" w:rsidRPr="00FE5327" w:rsidRDefault="001315F7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Efficiently</w:t>
            </w:r>
            <w:r w:rsidR="00BF53F4" w:rsidRPr="00FE5327">
              <w:rPr>
                <w:sz w:val="20"/>
                <w:szCs w:val="20"/>
              </w:rPr>
              <w:t xml:space="preserve"> craft piping</w:t>
            </w:r>
            <w:r w:rsidRPr="00FE5327">
              <w:rPr>
                <w:sz w:val="20"/>
                <w:szCs w:val="20"/>
              </w:rPr>
              <w:t xml:space="preserve"> by</w:t>
            </w:r>
            <w:r w:rsidR="00BF53F4" w:rsidRPr="00FE5327">
              <w:rPr>
                <w:sz w:val="20"/>
                <w:szCs w:val="20"/>
              </w:rPr>
              <w:t xml:space="preserve"> measuring, cutting, treading, soldering and bending </w:t>
            </w:r>
            <w:r w:rsidR="00D7303D" w:rsidRPr="00FE5327">
              <w:rPr>
                <w:sz w:val="20"/>
                <w:szCs w:val="20"/>
              </w:rPr>
              <w:t>materials</w:t>
            </w:r>
            <w:r w:rsidR="00BF53F4" w:rsidRPr="00FE5327">
              <w:rPr>
                <w:sz w:val="20"/>
                <w:szCs w:val="20"/>
              </w:rPr>
              <w:t xml:space="preserve"> to co</w:t>
            </w:r>
            <w:r w:rsidR="00D7303D" w:rsidRPr="00FE5327">
              <w:rPr>
                <w:sz w:val="20"/>
                <w:szCs w:val="20"/>
              </w:rPr>
              <w:t xml:space="preserve">rrect angles using the </w:t>
            </w:r>
            <w:r w:rsidRPr="00FE5327">
              <w:rPr>
                <w:sz w:val="20"/>
                <w:szCs w:val="20"/>
              </w:rPr>
              <w:t xml:space="preserve">appropriate </w:t>
            </w:r>
            <w:r w:rsidR="00D7303D" w:rsidRPr="00FE5327">
              <w:rPr>
                <w:sz w:val="20"/>
                <w:szCs w:val="20"/>
              </w:rPr>
              <w:t>tools</w:t>
            </w:r>
            <w:r w:rsidR="00BF53F4" w:rsidRPr="00FE5327">
              <w:rPr>
                <w:sz w:val="20"/>
                <w:szCs w:val="20"/>
              </w:rPr>
              <w:t xml:space="preserve"> </w:t>
            </w:r>
          </w:p>
          <w:p w14:paraId="78E9D857" w14:textId="77777777" w:rsidR="00BF53F4" w:rsidRPr="00FE5327" w:rsidRDefault="00BF53F4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Install piping systems, fittings, valves and appliances</w:t>
            </w:r>
          </w:p>
          <w:p w14:paraId="3E1D676F" w14:textId="77777777" w:rsidR="00BF53F4" w:rsidRPr="00FE5327" w:rsidRDefault="00BF53F4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Install</w:t>
            </w:r>
            <w:r w:rsidR="00457F94" w:rsidRPr="00FE5327">
              <w:rPr>
                <w:sz w:val="20"/>
                <w:szCs w:val="20"/>
              </w:rPr>
              <w:t xml:space="preserve"> </w:t>
            </w:r>
            <w:r w:rsidR="001315F7" w:rsidRPr="00FE5327">
              <w:rPr>
                <w:sz w:val="20"/>
                <w:szCs w:val="20"/>
              </w:rPr>
              <w:t>water closets</w:t>
            </w:r>
            <w:r w:rsidR="00457F94" w:rsidRPr="00FE5327">
              <w:rPr>
                <w:sz w:val="20"/>
                <w:szCs w:val="20"/>
              </w:rPr>
              <w:t>, faucets, taps, sinks,</w:t>
            </w:r>
            <w:r w:rsidR="001315F7" w:rsidRPr="00FE5327">
              <w:rPr>
                <w:sz w:val="20"/>
                <w:szCs w:val="20"/>
              </w:rPr>
              <w:t xml:space="preserve"> and</w:t>
            </w:r>
            <w:r w:rsidR="00457F94" w:rsidRPr="00FE5327">
              <w:rPr>
                <w:sz w:val="20"/>
                <w:szCs w:val="20"/>
              </w:rPr>
              <w:t xml:space="preserve"> </w:t>
            </w:r>
            <w:r w:rsidRPr="00FE5327">
              <w:rPr>
                <w:sz w:val="20"/>
                <w:szCs w:val="20"/>
              </w:rPr>
              <w:t>lavatories</w:t>
            </w:r>
          </w:p>
          <w:p w14:paraId="0915E179" w14:textId="77777777" w:rsidR="00BF53F4" w:rsidRPr="00FE5327" w:rsidRDefault="001315F7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 xml:space="preserve">Carefully repair </w:t>
            </w:r>
            <w:r w:rsidR="00457F94" w:rsidRPr="00FE5327">
              <w:rPr>
                <w:sz w:val="20"/>
                <w:szCs w:val="20"/>
              </w:rPr>
              <w:t>leaks</w:t>
            </w:r>
            <w:r w:rsidRPr="00FE5327">
              <w:rPr>
                <w:sz w:val="20"/>
                <w:szCs w:val="20"/>
              </w:rPr>
              <w:t xml:space="preserve"> from</w:t>
            </w:r>
            <w:r w:rsidR="000441C0" w:rsidRPr="00FE5327">
              <w:rPr>
                <w:sz w:val="20"/>
                <w:szCs w:val="20"/>
              </w:rPr>
              <w:t xml:space="preserve"> taps, water closet, drainage, waterlines, etc.</w:t>
            </w:r>
          </w:p>
          <w:p w14:paraId="277791C3" w14:textId="77777777" w:rsidR="00BF53F4" w:rsidRPr="00FE5327" w:rsidRDefault="00BF53F4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Layout, set</w:t>
            </w:r>
            <w:r w:rsidR="000441C0" w:rsidRPr="00FE5327">
              <w:rPr>
                <w:sz w:val="20"/>
                <w:szCs w:val="20"/>
              </w:rPr>
              <w:t>,</w:t>
            </w:r>
            <w:r w:rsidRPr="00FE5327">
              <w:rPr>
                <w:sz w:val="20"/>
                <w:szCs w:val="20"/>
              </w:rPr>
              <w:t xml:space="preserve"> and connect plumbing and fixtures for water, water waste</w:t>
            </w:r>
            <w:r w:rsidR="000441C0" w:rsidRPr="00FE5327">
              <w:rPr>
                <w:sz w:val="20"/>
                <w:szCs w:val="20"/>
              </w:rPr>
              <w:t>,</w:t>
            </w:r>
            <w:r w:rsidRPr="00FE5327">
              <w:rPr>
                <w:sz w:val="20"/>
                <w:szCs w:val="20"/>
              </w:rPr>
              <w:t xml:space="preserve"> and water treatment supply</w:t>
            </w:r>
          </w:p>
          <w:p w14:paraId="311F9F29" w14:textId="77777777" w:rsidR="00BF53F4" w:rsidRPr="00FE5327" w:rsidRDefault="00BF53F4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Install air line systems</w:t>
            </w:r>
          </w:p>
          <w:p w14:paraId="2529C003" w14:textId="77777777" w:rsidR="00BF53F4" w:rsidRPr="00FE5327" w:rsidRDefault="00BF53F4" w:rsidP="001315F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Prepare and install sanitary and storm sewer system</w:t>
            </w:r>
            <w:r w:rsidR="001315F7" w:rsidRPr="00FE5327">
              <w:rPr>
                <w:sz w:val="20"/>
                <w:szCs w:val="20"/>
              </w:rPr>
              <w:t>s</w:t>
            </w:r>
          </w:p>
          <w:p w14:paraId="4DB7FDF1" w14:textId="77777777" w:rsidR="001E3120" w:rsidRPr="00CF1A49" w:rsidRDefault="00D7303D" w:rsidP="001315F7">
            <w:pPr>
              <w:pStyle w:val="ListParagraph"/>
              <w:numPr>
                <w:ilvl w:val="0"/>
                <w:numId w:val="15"/>
              </w:numPr>
            </w:pPr>
            <w:r w:rsidRPr="00FE5327">
              <w:rPr>
                <w:sz w:val="20"/>
                <w:szCs w:val="20"/>
              </w:rPr>
              <w:t>Work</w:t>
            </w:r>
            <w:r w:rsidR="001315F7" w:rsidRPr="00FE5327">
              <w:rPr>
                <w:sz w:val="20"/>
                <w:szCs w:val="20"/>
              </w:rPr>
              <w:t xml:space="preserve"> collaboratively</w:t>
            </w:r>
            <w:r w:rsidRPr="00FE5327">
              <w:rPr>
                <w:sz w:val="20"/>
                <w:szCs w:val="20"/>
              </w:rPr>
              <w:t xml:space="preserve"> in a</w:t>
            </w:r>
            <w:r w:rsidR="001315F7" w:rsidRPr="00FE5327">
              <w:rPr>
                <w:sz w:val="20"/>
                <w:szCs w:val="20"/>
              </w:rPr>
              <w:t>n</w:t>
            </w:r>
            <w:r w:rsidR="00457F94" w:rsidRPr="00FE5327">
              <w:rPr>
                <w:sz w:val="20"/>
                <w:szCs w:val="20"/>
              </w:rPr>
              <w:t xml:space="preserve"> ICI (industrial, commercial and </w:t>
            </w:r>
            <w:r w:rsidR="00AE587F" w:rsidRPr="00FE5327">
              <w:rPr>
                <w:sz w:val="20"/>
                <w:szCs w:val="20"/>
              </w:rPr>
              <w:t>institutional)</w:t>
            </w:r>
            <w:r w:rsidRPr="00FE5327">
              <w:rPr>
                <w:sz w:val="20"/>
                <w:szCs w:val="20"/>
              </w:rPr>
              <w:t xml:space="preserve"> environment</w:t>
            </w:r>
          </w:p>
        </w:tc>
      </w:tr>
      <w:tr w:rsidR="00F61DF9" w:rsidRPr="00CF1A49" w14:paraId="61DE2E89" w14:textId="77777777" w:rsidTr="00F61DF9">
        <w:tc>
          <w:tcPr>
            <w:tcW w:w="9355" w:type="dxa"/>
            <w:tcMar>
              <w:top w:w="216" w:type="dxa"/>
            </w:tcMar>
          </w:tcPr>
          <w:p w14:paraId="6171AF9B" w14:textId="77777777" w:rsidR="00F61DF9" w:rsidRPr="00CF1A49" w:rsidRDefault="004A4E07" w:rsidP="00F61DF9">
            <w:pPr>
              <w:pStyle w:val="Heading3"/>
              <w:contextualSpacing w:val="0"/>
              <w:outlineLvl w:val="2"/>
            </w:pPr>
            <w:r>
              <w:t>february 2016</w:t>
            </w:r>
            <w:r w:rsidR="00F61DF9" w:rsidRPr="00CF1A49">
              <w:t xml:space="preserve"> – </w:t>
            </w:r>
            <w:r>
              <w:t>june 2016</w:t>
            </w:r>
          </w:p>
          <w:p w14:paraId="616AC3B2" w14:textId="77777777" w:rsidR="006A2844" w:rsidRPr="007F64B1" w:rsidRDefault="004A4E07" w:rsidP="007F64B1">
            <w:pPr>
              <w:pStyle w:val="Heading2"/>
              <w:contextualSpacing w:val="0"/>
              <w:outlineLvl w:val="1"/>
            </w:pPr>
            <w:r>
              <w:t>image technician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Canadian armed forces</w:t>
            </w:r>
          </w:p>
          <w:p w14:paraId="57E25D34" w14:textId="77777777" w:rsidR="006A2844" w:rsidRPr="00FE5327" w:rsidRDefault="00791B77" w:rsidP="000441C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Photograph and film military events and exercise</w:t>
            </w:r>
            <w:r w:rsidR="006E3AD8" w:rsidRPr="00FE5327">
              <w:rPr>
                <w:sz w:val="20"/>
                <w:szCs w:val="20"/>
              </w:rPr>
              <w:t>s</w:t>
            </w:r>
          </w:p>
          <w:p w14:paraId="221E700E" w14:textId="77777777" w:rsidR="006A2844" w:rsidRPr="00FE5327" w:rsidRDefault="007F64B1" w:rsidP="000441C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Photograph and edit </w:t>
            </w:r>
            <w:r w:rsidR="00791B77" w:rsidRPr="00FE5327">
              <w:rPr>
                <w:sz w:val="20"/>
                <w:szCs w:val="20"/>
              </w:rPr>
              <w:t xml:space="preserve">official military portraits, passport photos, </w:t>
            </w:r>
            <w:r>
              <w:rPr>
                <w:sz w:val="20"/>
                <w:szCs w:val="20"/>
              </w:rPr>
              <w:t>videos</w:t>
            </w:r>
          </w:p>
          <w:p w14:paraId="04BD8C9A" w14:textId="77777777" w:rsidR="006A2844" w:rsidRPr="00FE5327" w:rsidRDefault="006A2844" w:rsidP="000441C0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Deliver</w:t>
            </w:r>
            <w:r w:rsidR="000441C0" w:rsidRPr="00FE5327">
              <w:rPr>
                <w:sz w:val="20"/>
                <w:szCs w:val="20"/>
              </w:rPr>
              <w:t xml:space="preserve"> friendly and efficient </w:t>
            </w:r>
            <w:r w:rsidRPr="00FE5327">
              <w:rPr>
                <w:sz w:val="20"/>
                <w:szCs w:val="20"/>
              </w:rPr>
              <w:t>c</w:t>
            </w:r>
            <w:r w:rsidR="00632DB6" w:rsidRPr="00FE5327">
              <w:rPr>
                <w:sz w:val="20"/>
                <w:szCs w:val="20"/>
              </w:rPr>
              <w:t>ustomer service</w:t>
            </w:r>
            <w:r w:rsidR="000441C0" w:rsidRPr="00FE5327">
              <w:rPr>
                <w:sz w:val="20"/>
                <w:szCs w:val="20"/>
              </w:rPr>
              <w:t xml:space="preserve"> to military and civilian personal</w:t>
            </w:r>
          </w:p>
          <w:p w14:paraId="76C7964E" w14:textId="77777777" w:rsidR="006E3AD8" w:rsidRDefault="007F64B1" w:rsidP="000441C0">
            <w:pPr>
              <w:pStyle w:val="ListParagraph"/>
              <w:numPr>
                <w:ilvl w:val="0"/>
                <w:numId w:val="17"/>
              </w:numPr>
            </w:pPr>
            <w:r>
              <w:rPr>
                <w:sz w:val="20"/>
                <w:szCs w:val="20"/>
              </w:rPr>
              <w:t>Organize and participate in</w:t>
            </w:r>
            <w:r w:rsidR="00936D51" w:rsidRPr="00FE5327">
              <w:rPr>
                <w:sz w:val="20"/>
                <w:szCs w:val="20"/>
              </w:rPr>
              <w:t xml:space="preserve"> military events and conferences</w:t>
            </w:r>
          </w:p>
        </w:tc>
      </w:tr>
      <w:tr w:rsidR="004A4E07" w:rsidRPr="00CF1A49" w14:paraId="22B9B66E" w14:textId="77777777" w:rsidTr="00F61DF9">
        <w:tc>
          <w:tcPr>
            <w:tcW w:w="9355" w:type="dxa"/>
            <w:tcMar>
              <w:top w:w="216" w:type="dxa"/>
            </w:tcMar>
          </w:tcPr>
          <w:p w14:paraId="23AC35E2" w14:textId="77777777" w:rsidR="004A4E07" w:rsidRPr="00CF1A49" w:rsidRDefault="00E90600" w:rsidP="004A4E07">
            <w:pPr>
              <w:pStyle w:val="Heading3"/>
              <w:contextualSpacing w:val="0"/>
              <w:outlineLvl w:val="2"/>
            </w:pPr>
            <w:r>
              <w:t>may 2007</w:t>
            </w:r>
            <w:r w:rsidR="004A4E07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-229612538"/>
                <w:placeholder>
                  <w:docPart w:val="35EBAFB8E47F40708110A5D76CE6C521"/>
                </w:placeholder>
                <w:temporary/>
                <w:showingPlcHdr/>
                <w15:appearance w15:val="hidden"/>
              </w:sdtPr>
              <w:sdtEndPr/>
              <w:sdtContent>
                <w:r w:rsidR="004A4E07" w:rsidRPr="00CF1A49">
                  <w:t>To</w:t>
                </w:r>
              </w:sdtContent>
            </w:sdt>
            <w:r>
              <w:t xml:space="preserve"> february 2016</w:t>
            </w:r>
          </w:p>
          <w:p w14:paraId="209BD919" w14:textId="77777777" w:rsidR="00683452" w:rsidRPr="00683452" w:rsidRDefault="00683452" w:rsidP="00683452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operator</w:t>
            </w:r>
            <w:r w:rsidR="004A4E07" w:rsidRPr="00CF1A49">
              <w:t xml:space="preserve">, </w:t>
            </w:r>
            <w:r>
              <w:rPr>
                <w:rStyle w:val="SubtleReference"/>
              </w:rPr>
              <w:t>ani-mat Inc</w:t>
            </w:r>
          </w:p>
          <w:p w14:paraId="15E45E30" w14:textId="77777777" w:rsidR="006F4330" w:rsidRPr="00FE5327" w:rsidRDefault="00A53049" w:rsidP="00401F0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</w:t>
            </w:r>
            <w:r w:rsidR="00174793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standardization</w:t>
            </w:r>
            <w:r w:rsidR="003D691B">
              <w:rPr>
                <w:sz w:val="20"/>
                <w:szCs w:val="20"/>
              </w:rPr>
              <w:t xml:space="preserve"> of products</w:t>
            </w:r>
          </w:p>
          <w:p w14:paraId="74FE2390" w14:textId="77777777" w:rsidR="006F4330" w:rsidRPr="00FE5327" w:rsidRDefault="00A73D06" w:rsidP="00401F0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handle and operate press machinery</w:t>
            </w:r>
          </w:p>
          <w:p w14:paraId="54A73A21" w14:textId="77777777" w:rsidR="006F4330" w:rsidRPr="00FE5327" w:rsidRDefault="00A73D06" w:rsidP="00401F0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Operate and oversee </w:t>
            </w:r>
            <w:r w:rsidR="006F4330" w:rsidRPr="00FE5327">
              <w:rPr>
                <w:sz w:val="20"/>
                <w:szCs w:val="20"/>
              </w:rPr>
              <w:t>G</w:t>
            </w:r>
            <w:r w:rsidR="0007039D" w:rsidRPr="00FE5327">
              <w:rPr>
                <w:sz w:val="20"/>
                <w:szCs w:val="20"/>
              </w:rPr>
              <w:t>ranulatio</w:t>
            </w:r>
            <w:r>
              <w:rPr>
                <w:sz w:val="20"/>
                <w:szCs w:val="20"/>
              </w:rPr>
              <w:t>n machinery</w:t>
            </w:r>
          </w:p>
          <w:p w14:paraId="2E6DF6B4" w14:textId="77777777" w:rsidR="006F4330" w:rsidRPr="00FE5327" w:rsidRDefault="007F64B1" w:rsidP="00401F0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</w:t>
            </w:r>
            <w:r w:rsidR="00A73D06">
              <w:rPr>
                <w:sz w:val="20"/>
                <w:szCs w:val="20"/>
              </w:rPr>
              <w:t xml:space="preserve"> and operate</w:t>
            </w:r>
            <w:r>
              <w:rPr>
                <w:sz w:val="20"/>
                <w:szCs w:val="20"/>
              </w:rPr>
              <w:t xml:space="preserve"> </w:t>
            </w:r>
            <w:r w:rsidR="00277032">
              <w:rPr>
                <w:sz w:val="20"/>
                <w:szCs w:val="20"/>
              </w:rPr>
              <w:t xml:space="preserve">forklift </w:t>
            </w:r>
            <w:r w:rsidR="00A73D06">
              <w:rPr>
                <w:sz w:val="20"/>
                <w:szCs w:val="20"/>
              </w:rPr>
              <w:t>vehicle</w:t>
            </w:r>
          </w:p>
          <w:p w14:paraId="4B9E34C0" w14:textId="77777777" w:rsidR="006E3AD8" w:rsidRPr="00FE5327" w:rsidRDefault="00A53049" w:rsidP="00401F0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Safely handle and operate w</w:t>
            </w:r>
            <w:r w:rsidR="0007039D" w:rsidRPr="00FE5327">
              <w:rPr>
                <w:sz w:val="20"/>
                <w:szCs w:val="20"/>
              </w:rPr>
              <w:t xml:space="preserve">ater jet </w:t>
            </w:r>
            <w:r>
              <w:rPr>
                <w:sz w:val="20"/>
                <w:szCs w:val="20"/>
              </w:rPr>
              <w:t>machinery</w:t>
            </w:r>
          </w:p>
          <w:p w14:paraId="0F5A9008" w14:textId="77777777" w:rsidR="006E3AD8" w:rsidRDefault="00A53049" w:rsidP="006E3AD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 </w:t>
            </w:r>
            <w:r w:rsidR="006E3AD8" w:rsidRPr="00FE5327">
              <w:rPr>
                <w:sz w:val="20"/>
                <w:szCs w:val="20"/>
              </w:rPr>
              <w:t>s</w:t>
            </w:r>
            <w:r w:rsidR="0007039D" w:rsidRPr="00FE5327">
              <w:rPr>
                <w:sz w:val="20"/>
                <w:szCs w:val="20"/>
              </w:rPr>
              <w:t xml:space="preserve">hipping </w:t>
            </w:r>
            <w:r w:rsidR="003D691B">
              <w:rPr>
                <w:sz w:val="20"/>
                <w:szCs w:val="20"/>
              </w:rPr>
              <w:t>and receiving</w:t>
            </w:r>
          </w:p>
          <w:p w14:paraId="20543410" w14:textId="77777777" w:rsidR="003D691B" w:rsidRPr="00FE5327" w:rsidRDefault="003D691B" w:rsidP="003D691B">
            <w:pPr>
              <w:pStyle w:val="ListParagraph"/>
              <w:rPr>
                <w:sz w:val="20"/>
                <w:szCs w:val="20"/>
              </w:rPr>
            </w:pPr>
          </w:p>
          <w:p w14:paraId="595E0348" w14:textId="77777777" w:rsidR="006E3AD8" w:rsidRDefault="006E3AD8" w:rsidP="006E3AD8">
            <w:pPr>
              <w:pStyle w:val="Heading3"/>
              <w:contextualSpacing w:val="0"/>
              <w:outlineLvl w:val="2"/>
            </w:pPr>
          </w:p>
          <w:p w14:paraId="06B0C736" w14:textId="77777777" w:rsidR="006E3AD8" w:rsidRPr="00CF1A49" w:rsidRDefault="006E3AD8" w:rsidP="006E3AD8">
            <w:pPr>
              <w:pStyle w:val="Heading3"/>
              <w:contextualSpacing w:val="0"/>
              <w:outlineLvl w:val="2"/>
            </w:pPr>
            <w:r>
              <w:lastRenderedPageBreak/>
              <w:t>septemeber 2008</w:t>
            </w:r>
            <w:r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-1184050526"/>
                <w:placeholder>
                  <w:docPart w:val="EC630124F583476DA6A5CDF258545782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february 2016</w:t>
            </w:r>
          </w:p>
          <w:p w14:paraId="46D7253A" w14:textId="77777777" w:rsidR="00CD7A9D" w:rsidRPr="00CD7A9D" w:rsidRDefault="006E3AD8" w:rsidP="00CD7A9D">
            <w:pPr>
              <w:pStyle w:val="Heading2"/>
              <w:contextualSpacing w:val="0"/>
              <w:outlineLvl w:val="1"/>
              <w:rPr>
                <w:b w:val="0"/>
                <w:color w:val="595959" w:themeColor="text1" w:themeTint="A6"/>
              </w:rPr>
            </w:pPr>
            <w:r>
              <w:t>part</w:t>
            </w:r>
            <w:r w:rsidR="00CD7A9D">
              <w:t>-</w:t>
            </w:r>
            <w:r>
              <w:t xml:space="preserve">time freelance translator, </w:t>
            </w:r>
            <w:r w:rsidR="00CD7A9D" w:rsidRPr="00CD7A9D">
              <w:rPr>
                <w:b w:val="0"/>
                <w:color w:val="595959" w:themeColor="text1" w:themeTint="A6"/>
              </w:rPr>
              <w:t>Sherbrooke, QC</w:t>
            </w:r>
          </w:p>
          <w:p w14:paraId="46BC0E44" w14:textId="77777777" w:rsidR="006E3AD8" w:rsidRDefault="00CD7A9D" w:rsidP="00401F0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 written financial and commercial documents from English to French using Microsoft Office</w:t>
            </w:r>
            <w:r w:rsidR="00A73D06">
              <w:rPr>
                <w:sz w:val="20"/>
                <w:szCs w:val="20"/>
              </w:rPr>
              <w:t xml:space="preserve">, </w:t>
            </w:r>
            <w:proofErr w:type="spellStart"/>
            <w:r w:rsidR="00A73D06">
              <w:rPr>
                <w:sz w:val="20"/>
                <w:szCs w:val="20"/>
              </w:rPr>
              <w:t>Termium</w:t>
            </w:r>
            <w:proofErr w:type="spellEnd"/>
            <w:r w:rsidR="00A73D06">
              <w:rPr>
                <w:sz w:val="20"/>
                <w:szCs w:val="20"/>
              </w:rPr>
              <w:t xml:space="preserve"> plus, etc.</w:t>
            </w:r>
          </w:p>
          <w:p w14:paraId="377C2BA2" w14:textId="77777777" w:rsidR="00CD7A9D" w:rsidRDefault="00CD7A9D" w:rsidP="00401F0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and use appropriate terminology relative to the audience the translation is intended for</w:t>
            </w:r>
          </w:p>
          <w:p w14:paraId="31A2B307" w14:textId="77777777" w:rsidR="00683452" w:rsidRDefault="00683452" w:rsidP="004A4E07">
            <w:pPr>
              <w:pStyle w:val="Heading3"/>
              <w:contextualSpacing w:val="0"/>
              <w:outlineLvl w:val="2"/>
            </w:pPr>
          </w:p>
          <w:p w14:paraId="49BAF0D4" w14:textId="77777777" w:rsidR="004A4E07" w:rsidRPr="00CF1A49" w:rsidRDefault="0015740B" w:rsidP="004A4E07">
            <w:pPr>
              <w:pStyle w:val="Heading3"/>
              <w:contextualSpacing w:val="0"/>
              <w:outlineLvl w:val="2"/>
            </w:pPr>
            <w:r>
              <w:t>September 2002</w:t>
            </w:r>
            <w:r w:rsidR="004A4E07" w:rsidRPr="00CF1A49">
              <w:t xml:space="preserve">– </w:t>
            </w:r>
            <w:sdt>
              <w:sdtPr>
                <w:alias w:val="Enter date to for company 2: "/>
                <w:tag w:val="Enter date to for company 2: "/>
                <w:id w:val="-2008276849"/>
                <w:placeholder>
                  <w:docPart w:val="0E983B7AAABD481A939855C7897B1A34"/>
                </w:placeholder>
                <w:temporary/>
                <w:showingPlcHdr/>
                <w15:appearance w15:val="hidden"/>
              </w:sdtPr>
              <w:sdtEndPr/>
              <w:sdtContent>
                <w:r w:rsidR="004A4E07" w:rsidRPr="00CF1A49">
                  <w:t>To</w:t>
                </w:r>
              </w:sdtContent>
            </w:sdt>
            <w:r>
              <w:t xml:space="preserve"> august 2006</w:t>
            </w:r>
          </w:p>
          <w:p w14:paraId="23B5D454" w14:textId="77777777" w:rsidR="004A4E07" w:rsidRPr="00CF1A49" w:rsidRDefault="0015740B" w:rsidP="004A4E07">
            <w:pPr>
              <w:pStyle w:val="Heading2"/>
              <w:contextualSpacing w:val="0"/>
              <w:outlineLvl w:val="1"/>
            </w:pPr>
            <w:r>
              <w:t>Signal operator</w:t>
            </w:r>
            <w:r w:rsidR="004A4E07" w:rsidRPr="00CF1A49">
              <w:t xml:space="preserve">, </w:t>
            </w:r>
            <w:r>
              <w:rPr>
                <w:rStyle w:val="SubtleReference"/>
              </w:rPr>
              <w:t>Canadian armed forces</w:t>
            </w:r>
          </w:p>
          <w:p w14:paraId="119F4FCB" w14:textId="77777777" w:rsidR="006E3AD8" w:rsidRPr="00FE5327" w:rsidRDefault="006E3AD8" w:rsidP="00401F0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E5327">
              <w:rPr>
                <w:sz w:val="20"/>
                <w:szCs w:val="20"/>
              </w:rPr>
              <w:t>R</w:t>
            </w:r>
            <w:r w:rsidR="0015740B" w:rsidRPr="00FE5327">
              <w:rPr>
                <w:sz w:val="20"/>
                <w:szCs w:val="20"/>
              </w:rPr>
              <w:t xml:space="preserve">esponsible </w:t>
            </w:r>
            <w:r w:rsidR="007F64B1">
              <w:rPr>
                <w:sz w:val="20"/>
                <w:szCs w:val="20"/>
              </w:rPr>
              <w:t xml:space="preserve">for </w:t>
            </w:r>
            <w:r w:rsidR="0015740B" w:rsidRPr="00FE5327">
              <w:rPr>
                <w:sz w:val="20"/>
                <w:szCs w:val="20"/>
              </w:rPr>
              <w:t>the mil</w:t>
            </w:r>
            <w:r w:rsidR="000C4D4D" w:rsidRPr="00FE5327">
              <w:rPr>
                <w:sz w:val="20"/>
                <w:szCs w:val="20"/>
              </w:rPr>
              <w:t>itary radio system, including FM and satellite system</w:t>
            </w:r>
          </w:p>
          <w:p w14:paraId="27C4D7D8" w14:textId="77777777" w:rsidR="006E3AD8" w:rsidRPr="007F64B1" w:rsidRDefault="00277032" w:rsidP="00401F0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inventory and budget for computer systems</w:t>
            </w:r>
          </w:p>
          <w:p w14:paraId="45993CAE" w14:textId="77777777" w:rsidR="004A4E07" w:rsidRDefault="007F64B1" w:rsidP="00401F0A">
            <w:pPr>
              <w:pStyle w:val="ListParagraph"/>
              <w:numPr>
                <w:ilvl w:val="0"/>
                <w:numId w:val="22"/>
              </w:numPr>
            </w:pPr>
            <w:r w:rsidRPr="007F64B1">
              <w:rPr>
                <w:sz w:val="20"/>
                <w:szCs w:val="20"/>
              </w:rPr>
              <w:t xml:space="preserve">Selected to participate as a signal operator in </w:t>
            </w:r>
            <w:r w:rsidR="00A53049">
              <w:rPr>
                <w:sz w:val="20"/>
                <w:szCs w:val="20"/>
              </w:rPr>
              <w:t>A</w:t>
            </w:r>
            <w:r w:rsidR="00A53049" w:rsidRPr="007F64B1">
              <w:rPr>
                <w:sz w:val="20"/>
                <w:szCs w:val="20"/>
              </w:rPr>
              <w:t>fghanistan</w:t>
            </w:r>
          </w:p>
        </w:tc>
      </w:tr>
    </w:tbl>
    <w:sdt>
      <w:sdtPr>
        <w:alias w:val="Education:"/>
        <w:tag w:val="Education:"/>
        <w:id w:val="-1908763273"/>
        <w:placeholder>
          <w:docPart w:val="DE3701E8B47D4E21AF21AAB4E349834E"/>
        </w:placeholder>
        <w:temporary/>
        <w:showingPlcHdr/>
        <w15:appearance w15:val="hidden"/>
      </w:sdtPr>
      <w:sdtEndPr/>
      <w:sdtContent>
        <w:p w14:paraId="49985DEC" w14:textId="77777777" w:rsidR="00DA59AA" w:rsidRPr="00CF1A49" w:rsidRDefault="00DA59AA" w:rsidP="0097790C">
          <w:pPr>
            <w:pStyle w:val="Heading1"/>
          </w:pPr>
          <w:r w:rsidRPr="001C5854">
            <w:rPr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34C8820" w14:textId="77777777" w:rsidTr="00D66A52">
        <w:tc>
          <w:tcPr>
            <w:tcW w:w="9355" w:type="dxa"/>
          </w:tcPr>
          <w:p w14:paraId="7557F6E8" w14:textId="77777777" w:rsidR="001D0BF1" w:rsidRPr="00E43DF7" w:rsidRDefault="00734DE3" w:rsidP="001D0BF1">
            <w:pPr>
              <w:pStyle w:val="Heading3"/>
              <w:contextualSpacing w:val="0"/>
              <w:outlineLvl w:val="2"/>
              <w:rPr>
                <w:color w:val="161616" w:themeColor="text2"/>
              </w:rPr>
            </w:pPr>
            <w:r>
              <w:t>april 2018</w:t>
            </w:r>
          </w:p>
          <w:p w14:paraId="4AA809C2" w14:textId="7C20F326" w:rsidR="001D0BF1" w:rsidRPr="00E43DF7" w:rsidRDefault="00734DE3" w:rsidP="001D0BF1">
            <w:pPr>
              <w:pStyle w:val="Heading2"/>
              <w:contextualSpacing w:val="0"/>
              <w:outlineLvl w:val="1"/>
              <w:rPr>
                <w:color w:val="7F7F7F" w:themeColor="text1" w:themeTint="80"/>
              </w:rPr>
            </w:pPr>
            <w:r w:rsidRPr="00E43DF7">
              <w:t>Plumbing technique</w:t>
            </w:r>
            <w:r w:rsidR="00EC4F59">
              <w:t>s</w:t>
            </w:r>
            <w:r w:rsidR="00E43DF7">
              <w:t xml:space="preserve">, </w:t>
            </w:r>
            <w:r w:rsidR="00E43DF7">
              <w:rPr>
                <w:rStyle w:val="SubtleReference"/>
              </w:rPr>
              <w:t>gEORGIAN cOLLEGE, mIDLAND, ON</w:t>
            </w:r>
          </w:p>
          <w:p w14:paraId="2B8B2B79" w14:textId="77777777" w:rsidR="007538DC" w:rsidRPr="007F64B1" w:rsidRDefault="00734DE3" w:rsidP="007538DC">
            <w:pPr>
              <w:contextualSpacing w:val="0"/>
              <w:rPr>
                <w:sz w:val="20"/>
                <w:szCs w:val="20"/>
              </w:rPr>
            </w:pPr>
            <w:r w:rsidRPr="007F64B1">
              <w:rPr>
                <w:sz w:val="20"/>
                <w:szCs w:val="20"/>
              </w:rPr>
              <w:t>Graduated with honors</w:t>
            </w:r>
          </w:p>
          <w:p w14:paraId="150F8C30" w14:textId="77777777" w:rsidR="00734DE3" w:rsidRDefault="00734DE3" w:rsidP="007538DC">
            <w:pPr>
              <w:contextualSpacing w:val="0"/>
            </w:pPr>
          </w:p>
          <w:p w14:paraId="1081CF01" w14:textId="77777777" w:rsidR="00734DE3" w:rsidRPr="00CF1A49" w:rsidRDefault="00734DE3" w:rsidP="00734DE3">
            <w:pPr>
              <w:pStyle w:val="Heading3"/>
              <w:contextualSpacing w:val="0"/>
              <w:outlineLvl w:val="2"/>
            </w:pPr>
            <w:r>
              <w:t>april</w:t>
            </w:r>
            <w:r w:rsidRPr="00CF1A49">
              <w:t xml:space="preserve"> </w:t>
            </w:r>
            <w:r>
              <w:t>2017</w:t>
            </w:r>
          </w:p>
          <w:p w14:paraId="5EEF0A5D" w14:textId="77777777" w:rsidR="00734DE3" w:rsidRDefault="00734DE3" w:rsidP="00401F0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Image TEC</w:t>
            </w:r>
            <w:r w:rsidR="00401F0A">
              <w:t>h</w:t>
            </w:r>
            <w:r>
              <w:t>NI</w:t>
            </w:r>
            <w:r w:rsidR="00401F0A">
              <w:t>c</w:t>
            </w:r>
            <w:r>
              <w:t>IAN</w:t>
            </w:r>
            <w:r w:rsidR="00E43DF7">
              <w:t xml:space="preserve"> trade course</w:t>
            </w:r>
            <w:r>
              <w:t>,</w:t>
            </w:r>
            <w:r w:rsidRPr="00CF1A49">
              <w:t xml:space="preserve"> </w:t>
            </w:r>
            <w:r>
              <w:rPr>
                <w:rStyle w:val="SubtleReference"/>
              </w:rPr>
              <w:t>Cftdc CFB Bo</w:t>
            </w:r>
            <w:r w:rsidR="00E43DF7">
              <w:rPr>
                <w:rStyle w:val="SubtleReference"/>
              </w:rPr>
              <w:t>rden, ON</w:t>
            </w:r>
          </w:p>
          <w:p w14:paraId="136D8A0C" w14:textId="77777777" w:rsidR="00401F0A" w:rsidRDefault="00401F0A" w:rsidP="00401F0A">
            <w:pPr>
              <w:pStyle w:val="Heading2"/>
              <w:contextualSpacing w:val="0"/>
              <w:outlineLvl w:val="1"/>
            </w:pPr>
          </w:p>
          <w:p w14:paraId="6C55B64A" w14:textId="77777777" w:rsidR="00734DE3" w:rsidRPr="00CF1A49" w:rsidRDefault="00E43DF7" w:rsidP="00734DE3">
            <w:pPr>
              <w:pStyle w:val="Heading3"/>
              <w:contextualSpacing w:val="0"/>
              <w:outlineLvl w:val="2"/>
            </w:pPr>
            <w:r>
              <w:t>december 2011</w:t>
            </w:r>
          </w:p>
          <w:p w14:paraId="2F3F1D1C" w14:textId="77777777" w:rsidR="00734DE3" w:rsidRPr="00401F0A" w:rsidRDefault="00E43DF7" w:rsidP="00401F0A">
            <w:pPr>
              <w:pStyle w:val="Heading2"/>
              <w:contextualSpacing w:val="0"/>
              <w:outlineLvl w:val="1"/>
              <w:rPr>
                <w:lang w:val="en-CA"/>
              </w:rPr>
            </w:pPr>
            <w:r w:rsidRPr="00E43DF7">
              <w:rPr>
                <w:lang w:val="en-CA"/>
              </w:rPr>
              <w:t>certificate in translation</w:t>
            </w:r>
            <w:r w:rsidR="00734DE3" w:rsidRPr="00E43DF7">
              <w:rPr>
                <w:lang w:val="en-CA"/>
              </w:rPr>
              <w:t xml:space="preserve">, </w:t>
            </w:r>
            <w:r w:rsidRPr="00E43DF7">
              <w:rPr>
                <w:rStyle w:val="SubtleReference"/>
                <w:lang w:val="en-CA"/>
              </w:rPr>
              <w:t>Université de sherbrooke, she</w:t>
            </w:r>
            <w:r>
              <w:rPr>
                <w:rStyle w:val="SubtleReference"/>
                <w:lang w:val="en-CA"/>
              </w:rPr>
              <w:t>rbrooke, qc</w:t>
            </w:r>
          </w:p>
        </w:tc>
      </w:tr>
      <w:tr w:rsidR="00F61DF9" w:rsidRPr="00CF1A49" w14:paraId="73FDEAF8" w14:textId="77777777" w:rsidTr="00F61DF9">
        <w:tc>
          <w:tcPr>
            <w:tcW w:w="9355" w:type="dxa"/>
            <w:tcMar>
              <w:top w:w="216" w:type="dxa"/>
            </w:tcMar>
          </w:tcPr>
          <w:p w14:paraId="4A0EFC01" w14:textId="77777777" w:rsidR="00F61DF9" w:rsidRPr="00CF1A49" w:rsidRDefault="00E43DF7" w:rsidP="00F61DF9">
            <w:pPr>
              <w:pStyle w:val="Heading3"/>
              <w:contextualSpacing w:val="0"/>
              <w:outlineLvl w:val="2"/>
            </w:pPr>
            <w:r>
              <w:t>april</w:t>
            </w:r>
            <w:r w:rsidR="00F61DF9" w:rsidRPr="00CF1A49">
              <w:t xml:space="preserve"> </w:t>
            </w:r>
            <w:r>
              <w:t>2004</w:t>
            </w:r>
          </w:p>
          <w:p w14:paraId="3BE69E09" w14:textId="77777777" w:rsidR="00F61DF9" w:rsidRDefault="00E43DF7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signal operator QL3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cfb kingston, on</w:t>
            </w:r>
          </w:p>
          <w:p w14:paraId="194999C9" w14:textId="77777777" w:rsidR="00E43DF7" w:rsidRDefault="00E43DF7" w:rsidP="00F61DF9">
            <w:pPr>
              <w:pStyle w:val="Heading2"/>
              <w:contextualSpacing w:val="0"/>
              <w:outlineLvl w:val="1"/>
            </w:pPr>
          </w:p>
          <w:p w14:paraId="379D77AE" w14:textId="77777777" w:rsidR="00E43DF7" w:rsidRPr="00CF1A49" w:rsidRDefault="00E43DF7" w:rsidP="00E43DF7">
            <w:pPr>
              <w:pStyle w:val="Heading3"/>
              <w:contextualSpacing w:val="0"/>
              <w:outlineLvl w:val="2"/>
            </w:pPr>
            <w:r>
              <w:t>january</w:t>
            </w:r>
            <w:r w:rsidRPr="00CF1A49">
              <w:t xml:space="preserve"> </w:t>
            </w:r>
            <w:r>
              <w:t>2001</w:t>
            </w:r>
          </w:p>
          <w:p w14:paraId="2F0528E0" w14:textId="77777777" w:rsidR="00E43DF7" w:rsidRDefault="00E43DF7" w:rsidP="00401F0A">
            <w:pPr>
              <w:pStyle w:val="Heading2"/>
              <w:contextualSpacing w:val="0"/>
              <w:outlineLvl w:val="1"/>
            </w:pPr>
            <w:r>
              <w:t>quebec secondary school diplomat</w:t>
            </w:r>
            <w:r w:rsidRPr="00CF1A49">
              <w:t>,</w:t>
            </w:r>
            <w:r>
              <w:rPr>
                <w:rStyle w:val="SubtleReference"/>
              </w:rPr>
              <w:t xml:space="preserve"> </w:t>
            </w:r>
            <w:r w:rsidR="005469D3">
              <w:rPr>
                <w:rStyle w:val="SubtleReference"/>
              </w:rPr>
              <w:t xml:space="preserve">j-h </w:t>
            </w:r>
            <w:r>
              <w:rPr>
                <w:rStyle w:val="SubtleReference"/>
              </w:rPr>
              <w:t>Leclerc, Granby, qc</w:t>
            </w:r>
          </w:p>
        </w:tc>
      </w:tr>
    </w:tbl>
    <w:p w14:paraId="6F2C24E0" w14:textId="77777777" w:rsidR="00401F0A" w:rsidRPr="001C5854" w:rsidRDefault="0058734F" w:rsidP="0058734F">
      <w:pPr>
        <w:pStyle w:val="Heading1"/>
        <w:rPr>
          <w:sz w:val="24"/>
          <w:szCs w:val="24"/>
        </w:rPr>
      </w:pPr>
      <w:r w:rsidRPr="001C5854">
        <w:rPr>
          <w:sz w:val="24"/>
          <w:szCs w:val="24"/>
        </w:rPr>
        <w:t>Volunteer experience</w:t>
      </w:r>
    </w:p>
    <w:p w14:paraId="0B8F9E17" w14:textId="77777777" w:rsidR="00FE5327" w:rsidRDefault="00401F0A" w:rsidP="00FE5327">
      <w:pPr>
        <w:pStyle w:val="Heading3"/>
      </w:pPr>
      <w:r>
        <w:t>Summe</w:t>
      </w:r>
      <w:r w:rsidR="00FE5327">
        <w:t>r</w:t>
      </w:r>
      <w:r>
        <w:t xml:space="preserve"> 2009</w:t>
      </w:r>
      <w:r w:rsidRPr="00CF1A49">
        <w:t xml:space="preserve"> – </w:t>
      </w:r>
      <w:r>
        <w:t>to 201</w:t>
      </w:r>
      <w:r w:rsidR="00277032">
        <w:t>0</w:t>
      </w:r>
    </w:p>
    <w:p w14:paraId="1FB07D73" w14:textId="77777777" w:rsidR="00277032" w:rsidRPr="00FE5327" w:rsidRDefault="00277032" w:rsidP="00FE5327">
      <w:pPr>
        <w:pStyle w:val="Heading3"/>
      </w:pPr>
    </w:p>
    <w:p w14:paraId="50C954E1" w14:textId="77777777" w:rsidR="00FE5327" w:rsidRPr="00FE5327" w:rsidRDefault="00401F0A" w:rsidP="00FE5327">
      <w:pPr>
        <w:pStyle w:val="Heading3"/>
        <w:numPr>
          <w:ilvl w:val="0"/>
          <w:numId w:val="24"/>
        </w:numPr>
        <w:rPr>
          <w:sz w:val="20"/>
          <w:szCs w:val="20"/>
        </w:rPr>
      </w:pPr>
      <w:r w:rsidRPr="00FE5327">
        <w:rPr>
          <w:rFonts w:eastAsiaTheme="minorHAnsi" w:cstheme="minorBidi"/>
          <w:b w:val="0"/>
          <w:caps w:val="0"/>
          <w:sz w:val="20"/>
          <w:szCs w:val="20"/>
        </w:rPr>
        <w:t>P</w:t>
      </w:r>
      <w:r w:rsidR="0058734F" w:rsidRPr="00FE5327">
        <w:rPr>
          <w:rFonts w:eastAsiaTheme="minorHAnsi" w:cstheme="minorBidi"/>
          <w:b w:val="0"/>
          <w:caps w:val="0"/>
          <w:sz w:val="20"/>
          <w:szCs w:val="20"/>
        </w:rPr>
        <w:t>articipated</w:t>
      </w:r>
      <w:r w:rsidRPr="00FE5327">
        <w:rPr>
          <w:rFonts w:eastAsiaTheme="minorHAnsi" w:cstheme="minorBidi"/>
          <w:b w:val="0"/>
          <w:caps w:val="0"/>
          <w:sz w:val="20"/>
          <w:szCs w:val="20"/>
        </w:rPr>
        <w:t xml:space="preserve"> in</w:t>
      </w:r>
      <w:r w:rsidR="0058734F" w:rsidRPr="00FE5327">
        <w:rPr>
          <w:rFonts w:eastAsiaTheme="minorHAnsi" w:cstheme="minorBidi"/>
          <w:b w:val="0"/>
          <w:caps w:val="0"/>
          <w:sz w:val="20"/>
          <w:szCs w:val="20"/>
        </w:rPr>
        <w:t xml:space="preserve"> the Canadian Cancer Society relay for Life in Magog</w:t>
      </w:r>
      <w:r w:rsidR="00174793">
        <w:rPr>
          <w:rFonts w:eastAsiaTheme="minorHAnsi" w:cstheme="minorBidi"/>
          <w:b w:val="0"/>
          <w:caps w:val="0"/>
          <w:sz w:val="20"/>
          <w:szCs w:val="20"/>
        </w:rPr>
        <w:t>,</w:t>
      </w:r>
      <w:r w:rsidR="0058734F" w:rsidRPr="00FE5327">
        <w:rPr>
          <w:rFonts w:eastAsiaTheme="minorHAnsi" w:cstheme="minorBidi"/>
          <w:b w:val="0"/>
          <w:caps w:val="0"/>
          <w:sz w:val="20"/>
          <w:szCs w:val="20"/>
        </w:rPr>
        <w:t xml:space="preserve"> Qu</w:t>
      </w:r>
      <w:proofErr w:type="spellStart"/>
      <w:r w:rsidR="0058734F" w:rsidRPr="00FE5327">
        <w:rPr>
          <w:rFonts w:eastAsiaTheme="minorHAnsi" w:cstheme="minorBidi"/>
          <w:b w:val="0"/>
          <w:caps w:val="0"/>
          <w:sz w:val="20"/>
          <w:szCs w:val="20"/>
          <w:lang w:val="en-CA"/>
        </w:rPr>
        <w:t>éb</w:t>
      </w:r>
      <w:r w:rsidR="00FE5327">
        <w:rPr>
          <w:rFonts w:eastAsiaTheme="minorHAnsi" w:cstheme="minorBidi"/>
          <w:b w:val="0"/>
          <w:caps w:val="0"/>
          <w:sz w:val="20"/>
          <w:szCs w:val="20"/>
          <w:lang w:val="en-CA"/>
        </w:rPr>
        <w:t>ec</w:t>
      </w:r>
      <w:bookmarkStart w:id="1" w:name="_Hlk527979994"/>
      <w:proofErr w:type="spellEnd"/>
    </w:p>
    <w:p w14:paraId="56CA2D1B" w14:textId="77777777" w:rsidR="00FE5327" w:rsidRPr="00FE5327" w:rsidRDefault="00FE5327" w:rsidP="00FE5327">
      <w:pPr>
        <w:pStyle w:val="Heading3"/>
        <w:ind w:left="360"/>
        <w:rPr>
          <w:rFonts w:asciiTheme="majorHAnsi" w:hAnsiTheme="majorHAnsi"/>
          <w:sz w:val="24"/>
        </w:rPr>
      </w:pPr>
    </w:p>
    <w:p w14:paraId="253137D5" w14:textId="77777777" w:rsidR="00FE5327" w:rsidRPr="00FE5327" w:rsidRDefault="00FE5327" w:rsidP="00FE5327">
      <w:pPr>
        <w:pStyle w:val="Heading3"/>
        <w:rPr>
          <w:rFonts w:asciiTheme="majorHAnsi" w:hAnsiTheme="majorHAnsi"/>
          <w:color w:val="000000" w:themeColor="text1"/>
          <w:sz w:val="24"/>
        </w:rPr>
      </w:pPr>
      <w:r w:rsidRPr="00FE5327">
        <w:rPr>
          <w:rFonts w:asciiTheme="majorHAnsi" w:hAnsiTheme="majorHAnsi"/>
          <w:color w:val="000000" w:themeColor="text1"/>
          <w:sz w:val="24"/>
        </w:rPr>
        <w:t>REFERENCES</w:t>
      </w:r>
    </w:p>
    <w:p w14:paraId="6C37A3BE" w14:textId="77777777" w:rsidR="00FE5327" w:rsidRDefault="00FE5327" w:rsidP="00FE5327">
      <w:pPr>
        <w:pStyle w:val="Heading3"/>
        <w:ind w:left="720"/>
        <w:rPr>
          <w:b w:val="0"/>
          <w:sz w:val="20"/>
          <w:szCs w:val="20"/>
        </w:rPr>
      </w:pPr>
    </w:p>
    <w:p w14:paraId="2D91A729" w14:textId="77777777" w:rsidR="00FE5327" w:rsidRDefault="0058734F" w:rsidP="00FE5327">
      <w:pPr>
        <w:pStyle w:val="Heading3"/>
        <w:ind w:left="720"/>
        <w:rPr>
          <w:b w:val="0"/>
          <w:sz w:val="20"/>
          <w:szCs w:val="20"/>
        </w:rPr>
      </w:pPr>
      <w:r w:rsidRPr="00FE5327">
        <w:rPr>
          <w:b w:val="0"/>
          <w:sz w:val="20"/>
          <w:szCs w:val="20"/>
        </w:rPr>
        <w:t>Anthony Pratt</w:t>
      </w:r>
      <w:r w:rsidR="001C5854" w:rsidRPr="00FE5327">
        <w:rPr>
          <w:b w:val="0"/>
          <w:sz w:val="20"/>
          <w:szCs w:val="20"/>
        </w:rPr>
        <w:tab/>
      </w:r>
      <w:r w:rsidR="001C5854" w:rsidRPr="00FE5327">
        <w:rPr>
          <w:b w:val="0"/>
          <w:sz w:val="20"/>
          <w:szCs w:val="20"/>
        </w:rPr>
        <w:tab/>
      </w:r>
      <w:r w:rsidR="001C5854" w:rsidRPr="00FE5327">
        <w:rPr>
          <w:b w:val="0"/>
          <w:sz w:val="20"/>
          <w:szCs w:val="20"/>
        </w:rPr>
        <w:tab/>
      </w:r>
      <w:r w:rsidR="001C5854" w:rsidRPr="00FE5327">
        <w:rPr>
          <w:b w:val="0"/>
          <w:sz w:val="20"/>
          <w:szCs w:val="20"/>
        </w:rPr>
        <w:tab/>
        <w:t>Michael Bastie</w:t>
      </w:r>
      <w:bookmarkEnd w:id="1"/>
      <w:r w:rsidR="00FE5327">
        <w:rPr>
          <w:b w:val="0"/>
          <w:sz w:val="20"/>
          <w:szCs w:val="20"/>
        </w:rPr>
        <w:t>n</w:t>
      </w:r>
    </w:p>
    <w:p w14:paraId="47C6A28A" w14:textId="77777777" w:rsidR="00FE5327" w:rsidRDefault="0058734F" w:rsidP="00FE5327">
      <w:pPr>
        <w:pStyle w:val="Heading3"/>
        <w:ind w:left="720"/>
        <w:rPr>
          <w:rFonts w:eastAsiaTheme="minorHAnsi" w:cstheme="minorBidi"/>
          <w:b w:val="0"/>
          <w:caps w:val="0"/>
          <w:sz w:val="20"/>
          <w:szCs w:val="20"/>
        </w:rPr>
      </w:pPr>
      <w:r w:rsidRPr="00FE5327">
        <w:rPr>
          <w:rFonts w:eastAsiaTheme="minorHAnsi" w:cstheme="minorBidi"/>
          <w:b w:val="0"/>
          <w:caps w:val="0"/>
          <w:sz w:val="20"/>
          <w:szCs w:val="20"/>
        </w:rPr>
        <w:t>Plumping section supervisor</w:t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  <w:t>Image Technician Course Instructor</w:t>
      </w:r>
    </w:p>
    <w:p w14:paraId="2A566F63" w14:textId="58888BE4" w:rsidR="00FE5327" w:rsidRDefault="0058734F" w:rsidP="00FE5327">
      <w:pPr>
        <w:pStyle w:val="Heading3"/>
        <w:ind w:left="720"/>
        <w:rPr>
          <w:rFonts w:eastAsiaTheme="minorHAnsi" w:cstheme="minorBidi"/>
          <w:b w:val="0"/>
          <w:caps w:val="0"/>
          <w:sz w:val="20"/>
          <w:szCs w:val="20"/>
        </w:rPr>
      </w:pPr>
      <w:r w:rsidRPr="00FE5327">
        <w:rPr>
          <w:rFonts w:eastAsiaTheme="minorHAnsi" w:cstheme="minorBidi"/>
          <w:b w:val="0"/>
          <w:caps w:val="0"/>
          <w:sz w:val="20"/>
          <w:szCs w:val="20"/>
        </w:rPr>
        <w:t>RP OPS CFB Borden</w:t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  <w:t>CFTDC CFB Borde</w:t>
      </w:r>
      <w:r w:rsidR="004114BD">
        <w:rPr>
          <w:rFonts w:eastAsiaTheme="minorHAnsi" w:cstheme="minorBidi"/>
          <w:b w:val="0"/>
          <w:caps w:val="0"/>
          <w:sz w:val="20"/>
          <w:szCs w:val="20"/>
        </w:rPr>
        <w:t>n</w:t>
      </w:r>
    </w:p>
    <w:p w14:paraId="50FBE7FB" w14:textId="77777777" w:rsidR="00FE5327" w:rsidRDefault="0058734F" w:rsidP="00FE5327">
      <w:pPr>
        <w:pStyle w:val="Heading3"/>
        <w:ind w:left="720"/>
        <w:rPr>
          <w:rFonts w:eastAsiaTheme="minorHAnsi" w:cstheme="minorBidi"/>
          <w:b w:val="0"/>
          <w:caps w:val="0"/>
          <w:sz w:val="20"/>
          <w:szCs w:val="20"/>
        </w:rPr>
      </w:pPr>
      <w:r w:rsidRPr="00FE5327">
        <w:rPr>
          <w:rFonts w:eastAsiaTheme="minorHAnsi" w:cstheme="minorBidi"/>
          <w:b w:val="0"/>
          <w:caps w:val="0"/>
          <w:sz w:val="20"/>
          <w:szCs w:val="20"/>
        </w:rPr>
        <w:t>(705) 790-3700</w:t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  <w:t>(705) 500-0160</w:t>
      </w:r>
    </w:p>
    <w:p w14:paraId="6AFF58CE" w14:textId="77777777" w:rsidR="001E3BCB" w:rsidRPr="00FE5327" w:rsidRDefault="007F32CE" w:rsidP="00FE5327">
      <w:pPr>
        <w:pStyle w:val="Heading3"/>
        <w:ind w:left="720"/>
        <w:rPr>
          <w:sz w:val="20"/>
          <w:szCs w:val="20"/>
        </w:rPr>
      </w:pPr>
      <w:hyperlink r:id="rId8" w:history="1">
        <w:r w:rsidR="00FE5327" w:rsidRPr="00277032">
          <w:rPr>
            <w:rStyle w:val="Hyperlink"/>
            <w:rFonts w:eastAsiaTheme="minorHAnsi" w:cstheme="minorBidi"/>
            <w:b w:val="0"/>
            <w:caps w:val="0"/>
            <w:color w:val="595959" w:themeColor="text1" w:themeTint="A6"/>
            <w:sz w:val="20"/>
            <w:szCs w:val="20"/>
            <w:u w:val="none"/>
          </w:rPr>
          <w:t>anthony.Pratt@forces.gc.ca</w:t>
        </w:r>
      </w:hyperlink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ab/>
      </w:r>
      <w:r w:rsidR="00E3022D" w:rsidRPr="00FE5327">
        <w:rPr>
          <w:rFonts w:eastAsiaTheme="minorHAnsi" w:cstheme="minorBidi"/>
          <w:b w:val="0"/>
          <w:caps w:val="0"/>
          <w:sz w:val="20"/>
          <w:szCs w:val="20"/>
        </w:rPr>
        <w:t>m</w:t>
      </w:r>
      <w:r w:rsidR="001C5854" w:rsidRPr="00FE5327">
        <w:rPr>
          <w:rFonts w:eastAsiaTheme="minorHAnsi" w:cstheme="minorBidi"/>
          <w:b w:val="0"/>
          <w:caps w:val="0"/>
          <w:sz w:val="20"/>
          <w:szCs w:val="20"/>
        </w:rPr>
        <w:t>ichael.bastien396@gmail.com</w:t>
      </w:r>
    </w:p>
    <w:p w14:paraId="60FEC1C2" w14:textId="77777777" w:rsidR="00FC0D3B" w:rsidRDefault="00FC0D3B" w:rsidP="00FC0D3B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285C111C" w14:textId="77777777" w:rsidR="00FC0D3B" w:rsidRPr="00FC0D3B" w:rsidRDefault="00FC0D3B" w:rsidP="00FC0D3B">
      <w:pPr>
        <w:pStyle w:val="Heading1"/>
        <w:rPr>
          <w:b w:val="0"/>
          <w:sz w:val="22"/>
          <w:szCs w:val="22"/>
        </w:rPr>
      </w:pPr>
    </w:p>
    <w:p w14:paraId="6F092CA5" w14:textId="77777777" w:rsidR="00FC0D3B" w:rsidRDefault="00FC0D3B" w:rsidP="00FC0D3B">
      <w:pPr>
        <w:pStyle w:val="Heading1"/>
        <w:rPr>
          <w:b w:val="0"/>
          <w:sz w:val="22"/>
          <w:szCs w:val="22"/>
        </w:rPr>
      </w:pPr>
    </w:p>
    <w:p w14:paraId="4E02AF1A" w14:textId="77777777" w:rsidR="00FC0D3B" w:rsidRDefault="00FC0D3B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58044758" w14:textId="77777777" w:rsidR="0058734F" w:rsidRDefault="0058734F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3731DF13" w14:textId="77777777" w:rsidR="0058734F" w:rsidRDefault="0058734F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0F47A928" w14:textId="77777777" w:rsidR="0058734F" w:rsidRDefault="0058734F" w:rsidP="0058734F">
      <w:pPr>
        <w:pStyle w:val="Heading1"/>
      </w:pPr>
    </w:p>
    <w:p w14:paraId="4B31216C" w14:textId="77777777" w:rsidR="0058734F" w:rsidRDefault="0058734F" w:rsidP="0058734F">
      <w:pPr>
        <w:pStyle w:val="Heading1"/>
      </w:pPr>
    </w:p>
    <w:p w14:paraId="36DC076C" w14:textId="77777777" w:rsidR="0058734F" w:rsidRDefault="0058734F" w:rsidP="0058734F">
      <w:pPr>
        <w:pStyle w:val="Heading1"/>
      </w:pPr>
    </w:p>
    <w:p w14:paraId="3215963F" w14:textId="77777777" w:rsidR="0058734F" w:rsidRPr="0058734F" w:rsidRDefault="0058734F" w:rsidP="0058734F">
      <w:pPr>
        <w:pStyle w:val="Heading1"/>
        <w:rPr>
          <w:b w:val="0"/>
          <w:sz w:val="22"/>
          <w:szCs w:val="22"/>
        </w:rPr>
      </w:pPr>
    </w:p>
    <w:p w14:paraId="0131CAD4" w14:textId="77777777" w:rsidR="0058734F" w:rsidRDefault="0058734F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6E3ED59E" w14:textId="77777777" w:rsidR="0058734F" w:rsidRDefault="0058734F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</w:p>
    <w:p w14:paraId="7B960DD9" w14:textId="77777777" w:rsidR="0058734F" w:rsidRDefault="0058734F" w:rsidP="0058734F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  <w:t xml:space="preserve"> </w:t>
      </w:r>
    </w:p>
    <w:p w14:paraId="469E4886" w14:textId="77777777" w:rsidR="0058734F" w:rsidRPr="006E1507" w:rsidRDefault="0058734F" w:rsidP="006E1507"/>
    <w:sectPr w:rsidR="0058734F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6713" w14:textId="77777777" w:rsidR="007F32CE" w:rsidRDefault="007F32CE" w:rsidP="0068194B">
      <w:r>
        <w:separator/>
      </w:r>
    </w:p>
    <w:p w14:paraId="1FFB31E6" w14:textId="77777777" w:rsidR="007F32CE" w:rsidRDefault="007F32CE"/>
    <w:p w14:paraId="02B610E9" w14:textId="77777777" w:rsidR="007F32CE" w:rsidRDefault="007F32CE"/>
  </w:endnote>
  <w:endnote w:type="continuationSeparator" w:id="0">
    <w:p w14:paraId="081B86DC" w14:textId="77777777" w:rsidR="007F32CE" w:rsidRDefault="007F32CE" w:rsidP="0068194B">
      <w:r>
        <w:continuationSeparator/>
      </w:r>
    </w:p>
    <w:p w14:paraId="23116E14" w14:textId="77777777" w:rsidR="007F32CE" w:rsidRDefault="007F32CE"/>
    <w:p w14:paraId="6EB8CC08" w14:textId="77777777" w:rsidR="007F32CE" w:rsidRDefault="007F3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D54F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9CFB7" w14:textId="77777777" w:rsidR="007F32CE" w:rsidRDefault="007F32CE" w:rsidP="0068194B">
      <w:r>
        <w:separator/>
      </w:r>
    </w:p>
    <w:p w14:paraId="1DD27474" w14:textId="77777777" w:rsidR="007F32CE" w:rsidRDefault="007F32CE"/>
    <w:p w14:paraId="2DCA38DE" w14:textId="77777777" w:rsidR="007F32CE" w:rsidRDefault="007F32CE"/>
  </w:footnote>
  <w:footnote w:type="continuationSeparator" w:id="0">
    <w:p w14:paraId="5A474D05" w14:textId="77777777" w:rsidR="007F32CE" w:rsidRDefault="007F32CE" w:rsidP="0068194B">
      <w:r>
        <w:continuationSeparator/>
      </w:r>
    </w:p>
    <w:p w14:paraId="7C62A9A8" w14:textId="77777777" w:rsidR="007F32CE" w:rsidRDefault="007F32CE"/>
    <w:p w14:paraId="701380FF" w14:textId="77777777" w:rsidR="007F32CE" w:rsidRDefault="007F32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D8DF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A40EBF" wp14:editId="25D6ACF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58D415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50D46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5DE26CF"/>
    <w:multiLevelType w:val="hybridMultilevel"/>
    <w:tmpl w:val="30AEE2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D5579FA"/>
    <w:multiLevelType w:val="hybridMultilevel"/>
    <w:tmpl w:val="031C9FA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20A0C"/>
    <w:multiLevelType w:val="hybridMultilevel"/>
    <w:tmpl w:val="22FCA0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79BF"/>
    <w:multiLevelType w:val="hybridMultilevel"/>
    <w:tmpl w:val="ED1E551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B102F6"/>
    <w:multiLevelType w:val="hybridMultilevel"/>
    <w:tmpl w:val="9F3C50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171D2"/>
    <w:multiLevelType w:val="hybridMultilevel"/>
    <w:tmpl w:val="31A857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2C14"/>
    <w:multiLevelType w:val="hybridMultilevel"/>
    <w:tmpl w:val="4B9E5A6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63E4B19"/>
    <w:multiLevelType w:val="hybridMultilevel"/>
    <w:tmpl w:val="94F06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597F"/>
    <w:multiLevelType w:val="hybridMultilevel"/>
    <w:tmpl w:val="4D9E1A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20FA0"/>
    <w:multiLevelType w:val="hybridMultilevel"/>
    <w:tmpl w:val="0CA228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F5F07"/>
    <w:multiLevelType w:val="hybridMultilevel"/>
    <w:tmpl w:val="48E8461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87EFE"/>
    <w:multiLevelType w:val="hybridMultilevel"/>
    <w:tmpl w:val="E30490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5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24"/>
  </w:num>
  <w:num w:numId="17">
    <w:abstractNumId w:val="17"/>
  </w:num>
  <w:num w:numId="18">
    <w:abstractNumId w:val="21"/>
  </w:num>
  <w:num w:numId="19">
    <w:abstractNumId w:val="10"/>
  </w:num>
  <w:num w:numId="20">
    <w:abstractNumId w:val="22"/>
  </w:num>
  <w:num w:numId="21">
    <w:abstractNumId w:val="12"/>
  </w:num>
  <w:num w:numId="22">
    <w:abstractNumId w:val="23"/>
  </w:num>
  <w:num w:numId="23">
    <w:abstractNumId w:val="18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6"/>
    <w:rsid w:val="000001EF"/>
    <w:rsid w:val="00007322"/>
    <w:rsid w:val="00007728"/>
    <w:rsid w:val="00024584"/>
    <w:rsid w:val="00024730"/>
    <w:rsid w:val="00025954"/>
    <w:rsid w:val="000441C0"/>
    <w:rsid w:val="00055E95"/>
    <w:rsid w:val="00065C8D"/>
    <w:rsid w:val="0007021F"/>
    <w:rsid w:val="0007039D"/>
    <w:rsid w:val="000B2BA5"/>
    <w:rsid w:val="000C4D4D"/>
    <w:rsid w:val="000F2F8C"/>
    <w:rsid w:val="0010006E"/>
    <w:rsid w:val="001045A8"/>
    <w:rsid w:val="00114A91"/>
    <w:rsid w:val="001315F7"/>
    <w:rsid w:val="001427E1"/>
    <w:rsid w:val="0015740B"/>
    <w:rsid w:val="00163668"/>
    <w:rsid w:val="00171566"/>
    <w:rsid w:val="00174676"/>
    <w:rsid w:val="00174793"/>
    <w:rsid w:val="001755A8"/>
    <w:rsid w:val="00184014"/>
    <w:rsid w:val="00187C13"/>
    <w:rsid w:val="00192008"/>
    <w:rsid w:val="001C0E68"/>
    <w:rsid w:val="001C4B6F"/>
    <w:rsid w:val="001C5854"/>
    <w:rsid w:val="001D0BF1"/>
    <w:rsid w:val="001E3120"/>
    <w:rsid w:val="001E3BCB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032"/>
    <w:rsid w:val="00294998"/>
    <w:rsid w:val="00297F18"/>
    <w:rsid w:val="002A1945"/>
    <w:rsid w:val="002B2958"/>
    <w:rsid w:val="002B3FC8"/>
    <w:rsid w:val="002D23C5"/>
    <w:rsid w:val="002D6137"/>
    <w:rsid w:val="002E7E61"/>
    <w:rsid w:val="002F0524"/>
    <w:rsid w:val="002F05E5"/>
    <w:rsid w:val="002F254D"/>
    <w:rsid w:val="002F30E4"/>
    <w:rsid w:val="00307140"/>
    <w:rsid w:val="00316DFF"/>
    <w:rsid w:val="00325B57"/>
    <w:rsid w:val="00326B9E"/>
    <w:rsid w:val="003307EB"/>
    <w:rsid w:val="00336056"/>
    <w:rsid w:val="003544E1"/>
    <w:rsid w:val="00366398"/>
    <w:rsid w:val="003A0632"/>
    <w:rsid w:val="003A30E5"/>
    <w:rsid w:val="003A6ADF"/>
    <w:rsid w:val="003B5928"/>
    <w:rsid w:val="003D380F"/>
    <w:rsid w:val="003D691B"/>
    <w:rsid w:val="003E160D"/>
    <w:rsid w:val="003F1D5F"/>
    <w:rsid w:val="00401F0A"/>
    <w:rsid w:val="00405128"/>
    <w:rsid w:val="00406CFF"/>
    <w:rsid w:val="004114BD"/>
    <w:rsid w:val="00416B25"/>
    <w:rsid w:val="00417363"/>
    <w:rsid w:val="00420592"/>
    <w:rsid w:val="004319E0"/>
    <w:rsid w:val="00437E8C"/>
    <w:rsid w:val="00440225"/>
    <w:rsid w:val="00457F94"/>
    <w:rsid w:val="004726BC"/>
    <w:rsid w:val="00474105"/>
    <w:rsid w:val="00480E6E"/>
    <w:rsid w:val="00486277"/>
    <w:rsid w:val="00494CF6"/>
    <w:rsid w:val="00495F8D"/>
    <w:rsid w:val="004A1FAE"/>
    <w:rsid w:val="004A32FF"/>
    <w:rsid w:val="004A4E07"/>
    <w:rsid w:val="004B06EB"/>
    <w:rsid w:val="004B6AD0"/>
    <w:rsid w:val="004B708E"/>
    <w:rsid w:val="004C2D5D"/>
    <w:rsid w:val="004C303E"/>
    <w:rsid w:val="004C33E1"/>
    <w:rsid w:val="004E01EB"/>
    <w:rsid w:val="004E2794"/>
    <w:rsid w:val="00510392"/>
    <w:rsid w:val="00513E2A"/>
    <w:rsid w:val="005154DE"/>
    <w:rsid w:val="005469D3"/>
    <w:rsid w:val="005554C4"/>
    <w:rsid w:val="00566A35"/>
    <w:rsid w:val="0056701E"/>
    <w:rsid w:val="005740D7"/>
    <w:rsid w:val="0058734F"/>
    <w:rsid w:val="005A00AC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32DB6"/>
    <w:rsid w:val="006400BA"/>
    <w:rsid w:val="006618E9"/>
    <w:rsid w:val="0068194B"/>
    <w:rsid w:val="00683452"/>
    <w:rsid w:val="00692703"/>
    <w:rsid w:val="006A1962"/>
    <w:rsid w:val="006A2844"/>
    <w:rsid w:val="006B5D48"/>
    <w:rsid w:val="006B7D7B"/>
    <w:rsid w:val="006C1A5E"/>
    <w:rsid w:val="006E1507"/>
    <w:rsid w:val="006E3AD8"/>
    <w:rsid w:val="006E7F24"/>
    <w:rsid w:val="006F4330"/>
    <w:rsid w:val="00712D8B"/>
    <w:rsid w:val="007273B7"/>
    <w:rsid w:val="007338BF"/>
    <w:rsid w:val="00733E0A"/>
    <w:rsid w:val="00734DE3"/>
    <w:rsid w:val="0074403D"/>
    <w:rsid w:val="00746D44"/>
    <w:rsid w:val="007538DC"/>
    <w:rsid w:val="00757803"/>
    <w:rsid w:val="007665E1"/>
    <w:rsid w:val="00791B77"/>
    <w:rsid w:val="0079206B"/>
    <w:rsid w:val="00796076"/>
    <w:rsid w:val="007A748F"/>
    <w:rsid w:val="007C0566"/>
    <w:rsid w:val="007C606B"/>
    <w:rsid w:val="007E6A61"/>
    <w:rsid w:val="007F32CE"/>
    <w:rsid w:val="007F64B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D65"/>
    <w:rsid w:val="0092726B"/>
    <w:rsid w:val="009361BA"/>
    <w:rsid w:val="00936D51"/>
    <w:rsid w:val="00944F78"/>
    <w:rsid w:val="009510E7"/>
    <w:rsid w:val="00952C89"/>
    <w:rsid w:val="009571D8"/>
    <w:rsid w:val="009650EA"/>
    <w:rsid w:val="0097790C"/>
    <w:rsid w:val="0098506E"/>
    <w:rsid w:val="00992A36"/>
    <w:rsid w:val="009A44CE"/>
    <w:rsid w:val="009C4DFC"/>
    <w:rsid w:val="009D44F8"/>
    <w:rsid w:val="009E3160"/>
    <w:rsid w:val="009F220C"/>
    <w:rsid w:val="009F3B05"/>
    <w:rsid w:val="009F4931"/>
    <w:rsid w:val="00A039E6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049"/>
    <w:rsid w:val="00A53DE1"/>
    <w:rsid w:val="00A615E1"/>
    <w:rsid w:val="00A73D06"/>
    <w:rsid w:val="00A755E8"/>
    <w:rsid w:val="00A93A5D"/>
    <w:rsid w:val="00AB32F8"/>
    <w:rsid w:val="00AB610B"/>
    <w:rsid w:val="00AD360E"/>
    <w:rsid w:val="00AD40FB"/>
    <w:rsid w:val="00AD782D"/>
    <w:rsid w:val="00AE587F"/>
    <w:rsid w:val="00AE7650"/>
    <w:rsid w:val="00AF5295"/>
    <w:rsid w:val="00B10EBE"/>
    <w:rsid w:val="00B236F1"/>
    <w:rsid w:val="00B3146C"/>
    <w:rsid w:val="00B44C5A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54C4"/>
    <w:rsid w:val="00BD431F"/>
    <w:rsid w:val="00BE423E"/>
    <w:rsid w:val="00BF53F4"/>
    <w:rsid w:val="00BF61AC"/>
    <w:rsid w:val="00C47FA6"/>
    <w:rsid w:val="00C57FC6"/>
    <w:rsid w:val="00C66A7D"/>
    <w:rsid w:val="00C779DA"/>
    <w:rsid w:val="00C814F7"/>
    <w:rsid w:val="00CA168A"/>
    <w:rsid w:val="00CA4B4D"/>
    <w:rsid w:val="00CB08D7"/>
    <w:rsid w:val="00CB35C3"/>
    <w:rsid w:val="00CD323D"/>
    <w:rsid w:val="00CD7A9D"/>
    <w:rsid w:val="00CE4030"/>
    <w:rsid w:val="00CE64B3"/>
    <w:rsid w:val="00CF0806"/>
    <w:rsid w:val="00CF1A49"/>
    <w:rsid w:val="00D0630C"/>
    <w:rsid w:val="00D243A9"/>
    <w:rsid w:val="00D305E5"/>
    <w:rsid w:val="00D37CD3"/>
    <w:rsid w:val="00D66A52"/>
    <w:rsid w:val="00D66EFA"/>
    <w:rsid w:val="00D72A2D"/>
    <w:rsid w:val="00D7303D"/>
    <w:rsid w:val="00D9521A"/>
    <w:rsid w:val="00DA3914"/>
    <w:rsid w:val="00DA59AA"/>
    <w:rsid w:val="00DA7EBE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022D"/>
    <w:rsid w:val="00E361B4"/>
    <w:rsid w:val="00E362DB"/>
    <w:rsid w:val="00E43DF7"/>
    <w:rsid w:val="00E5632B"/>
    <w:rsid w:val="00E671BD"/>
    <w:rsid w:val="00E70240"/>
    <w:rsid w:val="00E71E6B"/>
    <w:rsid w:val="00E81CC5"/>
    <w:rsid w:val="00E83B00"/>
    <w:rsid w:val="00E85A87"/>
    <w:rsid w:val="00E85B4A"/>
    <w:rsid w:val="00E90600"/>
    <w:rsid w:val="00E9528E"/>
    <w:rsid w:val="00EA5099"/>
    <w:rsid w:val="00EC1351"/>
    <w:rsid w:val="00EC4CBF"/>
    <w:rsid w:val="00EC4F59"/>
    <w:rsid w:val="00EE2CA8"/>
    <w:rsid w:val="00EF17E8"/>
    <w:rsid w:val="00EF51D9"/>
    <w:rsid w:val="00F130DD"/>
    <w:rsid w:val="00F24884"/>
    <w:rsid w:val="00F41F7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0D3B"/>
    <w:rsid w:val="00FC6AEA"/>
    <w:rsid w:val="00FD3D13"/>
    <w:rsid w:val="00FE5327"/>
    <w:rsid w:val="00FE55A2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10A01"/>
  <w15:chartTrackingRefBased/>
  <w15:docId w15:val="{0BE22B97-9120-438E-B651-F144CA8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8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Pratt@forces.g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and%20Alayna\AppData\Local\Packages\Microsoft.Office.Desktop_8wekyb3d8bbwe\LocalCache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34AE6EF1C94796B6B3C1B4D6D3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88EDC-B866-44A3-B83D-FD174742DCF5}"/>
      </w:docPartPr>
      <w:docPartBody>
        <w:p w:rsidR="00A55612" w:rsidRDefault="006458B6">
          <w:pPr>
            <w:pStyle w:val="D334AE6EF1C94796B6B3C1B4D6D38F69"/>
          </w:pPr>
          <w:r w:rsidRPr="00CF1A49">
            <w:t>·</w:t>
          </w:r>
        </w:p>
      </w:docPartBody>
    </w:docPart>
    <w:docPart>
      <w:docPartPr>
        <w:name w:val="DE3701E8B47D4E21AF21AAB4E349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4ED6-8DE1-401A-A11A-2DF58E6B1DF2}"/>
      </w:docPartPr>
      <w:docPartBody>
        <w:p w:rsidR="00A55612" w:rsidRDefault="006458B6">
          <w:pPr>
            <w:pStyle w:val="DE3701E8B47D4E21AF21AAB4E349834E"/>
          </w:pPr>
          <w:r w:rsidRPr="00CF1A49">
            <w:t>Education</w:t>
          </w:r>
        </w:p>
      </w:docPartBody>
    </w:docPart>
    <w:docPart>
      <w:docPartPr>
        <w:name w:val="35EBAFB8E47F40708110A5D76CE6C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C0B1-1932-49E5-9DF5-72827555CB8E}"/>
      </w:docPartPr>
      <w:docPartBody>
        <w:p w:rsidR="00A55612" w:rsidRDefault="006F615D" w:rsidP="006F615D">
          <w:pPr>
            <w:pStyle w:val="35EBAFB8E47F40708110A5D76CE6C521"/>
          </w:pPr>
          <w:r w:rsidRPr="00CF1A49">
            <w:t>To</w:t>
          </w:r>
        </w:p>
      </w:docPartBody>
    </w:docPart>
    <w:docPart>
      <w:docPartPr>
        <w:name w:val="0E983B7AAABD481A939855C7897B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CF1C-27EA-4A0A-9AB4-E673170EA87C}"/>
      </w:docPartPr>
      <w:docPartBody>
        <w:p w:rsidR="00A55612" w:rsidRDefault="006F615D" w:rsidP="006F615D">
          <w:pPr>
            <w:pStyle w:val="0E983B7AAABD481A939855C7897B1A34"/>
          </w:pPr>
          <w:r w:rsidRPr="00CF1A49">
            <w:t>To</w:t>
          </w:r>
        </w:p>
      </w:docPartBody>
    </w:docPart>
    <w:docPart>
      <w:docPartPr>
        <w:name w:val="EC630124F583476DA6A5CDF25854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2E38-3019-429F-8A1A-BDCA622302F8}"/>
      </w:docPartPr>
      <w:docPartBody>
        <w:p w:rsidR="00A55612" w:rsidRDefault="006F615D" w:rsidP="006F615D">
          <w:pPr>
            <w:pStyle w:val="EC630124F583476DA6A5CDF258545782"/>
          </w:pPr>
          <w:r w:rsidRPr="00CF1A49">
            <w:t>To</w:t>
          </w:r>
        </w:p>
      </w:docPartBody>
    </w:docPart>
    <w:docPart>
      <w:docPartPr>
        <w:name w:val="BF71AD6507C6402A9E721DFEBC1C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6131-BA26-49E4-9490-8B7FA3EDAFCE}"/>
      </w:docPartPr>
      <w:docPartBody>
        <w:p w:rsidR="00A55612" w:rsidRDefault="006F615D" w:rsidP="006F615D">
          <w:pPr>
            <w:pStyle w:val="BF71AD6507C6402A9E721DFEBC1C3B29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D"/>
    <w:rsid w:val="002D5237"/>
    <w:rsid w:val="006458B6"/>
    <w:rsid w:val="00674245"/>
    <w:rsid w:val="006C349C"/>
    <w:rsid w:val="006F615D"/>
    <w:rsid w:val="007718B3"/>
    <w:rsid w:val="00A55612"/>
    <w:rsid w:val="00A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4A751DDF2B43FBA916D3F70822DF11">
    <w:name w:val="8A4A751DDF2B43FBA916D3F70822DF1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7724E3B3A5A4F6C8BEFC7433E395C6A">
    <w:name w:val="17724E3B3A5A4F6C8BEFC7433E395C6A"/>
  </w:style>
  <w:style w:type="paragraph" w:customStyle="1" w:styleId="534FF3CAB5C94CFE8601A5BCFA284D5E">
    <w:name w:val="534FF3CAB5C94CFE8601A5BCFA284D5E"/>
  </w:style>
  <w:style w:type="paragraph" w:customStyle="1" w:styleId="D334AE6EF1C94796B6B3C1B4D6D38F69">
    <w:name w:val="D334AE6EF1C94796B6B3C1B4D6D38F69"/>
  </w:style>
  <w:style w:type="paragraph" w:customStyle="1" w:styleId="8F26E7FE9F184580BB523D6C9FDB26CD">
    <w:name w:val="8F26E7FE9F184580BB523D6C9FDB26CD"/>
  </w:style>
  <w:style w:type="paragraph" w:customStyle="1" w:styleId="96A3CB45C89B46B4AC93DBEB7EF8E4E5">
    <w:name w:val="96A3CB45C89B46B4AC93DBEB7EF8E4E5"/>
  </w:style>
  <w:style w:type="paragraph" w:customStyle="1" w:styleId="F55DEC59A0FC49DCAFAC6FE56552981E">
    <w:name w:val="F55DEC59A0FC49DCAFAC6FE56552981E"/>
  </w:style>
  <w:style w:type="paragraph" w:customStyle="1" w:styleId="DA8CA6AD5ED64576B94E28234A125137">
    <w:name w:val="DA8CA6AD5ED64576B94E28234A125137"/>
  </w:style>
  <w:style w:type="paragraph" w:customStyle="1" w:styleId="27F9CBDB8E404DEC81BE212A2D690DA6">
    <w:name w:val="27F9CBDB8E404DEC81BE212A2D690DA6"/>
  </w:style>
  <w:style w:type="paragraph" w:customStyle="1" w:styleId="77BBE07104CA46C5AC0B904294B22F08">
    <w:name w:val="77BBE07104CA46C5AC0B904294B22F08"/>
  </w:style>
  <w:style w:type="paragraph" w:customStyle="1" w:styleId="C24593C3E3EF463EBDD137C74AB6D8C2">
    <w:name w:val="C24593C3E3EF463EBDD137C74AB6D8C2"/>
  </w:style>
  <w:style w:type="paragraph" w:customStyle="1" w:styleId="008628FBC531484AB432E40C05C80281">
    <w:name w:val="008628FBC531484AB432E40C05C80281"/>
  </w:style>
  <w:style w:type="paragraph" w:customStyle="1" w:styleId="A2DF2E740D9D4981B3F94197AFE96542">
    <w:name w:val="A2DF2E740D9D4981B3F94197AFE96542"/>
  </w:style>
  <w:style w:type="paragraph" w:customStyle="1" w:styleId="EB11F78907954C269B0C6C840AD51BC2">
    <w:name w:val="EB11F78907954C269B0C6C840AD51BC2"/>
  </w:style>
  <w:style w:type="paragraph" w:customStyle="1" w:styleId="EB33A1076D2E474D8F675E56612CC7B3">
    <w:name w:val="EB33A1076D2E474D8F675E56612CC7B3"/>
  </w:style>
  <w:style w:type="character" w:styleId="SubtleReference">
    <w:name w:val="Subtle Reference"/>
    <w:basedOn w:val="DefaultParagraphFont"/>
    <w:uiPriority w:val="10"/>
    <w:qFormat/>
    <w:rsid w:val="006F615D"/>
    <w:rPr>
      <w:b/>
      <w:caps w:val="0"/>
      <w:smallCaps/>
      <w:color w:val="595959" w:themeColor="text1" w:themeTint="A6"/>
    </w:rPr>
  </w:style>
  <w:style w:type="paragraph" w:customStyle="1" w:styleId="D9A7463A67FF4984A76B2759A2FBFC9E">
    <w:name w:val="D9A7463A67FF4984A76B2759A2FBFC9E"/>
  </w:style>
  <w:style w:type="paragraph" w:customStyle="1" w:styleId="D65569A351264C0EA6741396A47051BB">
    <w:name w:val="D65569A351264C0EA6741396A47051BB"/>
  </w:style>
  <w:style w:type="paragraph" w:customStyle="1" w:styleId="34C7F43A497840A4B118924B178772B1">
    <w:name w:val="34C7F43A497840A4B118924B178772B1"/>
  </w:style>
  <w:style w:type="paragraph" w:customStyle="1" w:styleId="DFAF5F1242F84FDBAF679E1DA70E63B3">
    <w:name w:val="DFAF5F1242F84FDBAF679E1DA70E63B3"/>
  </w:style>
  <w:style w:type="paragraph" w:customStyle="1" w:styleId="1E50AD1C2E0F49B185CDB1C48712D844">
    <w:name w:val="1E50AD1C2E0F49B185CDB1C48712D844"/>
  </w:style>
  <w:style w:type="paragraph" w:customStyle="1" w:styleId="EE0E1D3583D8434CAA373C6AABB629D2">
    <w:name w:val="EE0E1D3583D8434CAA373C6AABB629D2"/>
  </w:style>
  <w:style w:type="paragraph" w:customStyle="1" w:styleId="C068C71D35844FC4914551E8153F9B15">
    <w:name w:val="C068C71D35844FC4914551E8153F9B15"/>
  </w:style>
  <w:style w:type="paragraph" w:customStyle="1" w:styleId="DE3701E8B47D4E21AF21AAB4E349834E">
    <w:name w:val="DE3701E8B47D4E21AF21AAB4E349834E"/>
  </w:style>
  <w:style w:type="paragraph" w:customStyle="1" w:styleId="F6449FC3114243CFA12613DE28A625D2">
    <w:name w:val="F6449FC3114243CFA12613DE28A625D2"/>
  </w:style>
  <w:style w:type="paragraph" w:customStyle="1" w:styleId="B21C761696244080A81665E6CA2DE033">
    <w:name w:val="B21C761696244080A81665E6CA2DE033"/>
  </w:style>
  <w:style w:type="paragraph" w:customStyle="1" w:styleId="811B824F9A4A4A35AA58CE3BB1C15B06">
    <w:name w:val="811B824F9A4A4A35AA58CE3BB1C15B06"/>
  </w:style>
  <w:style w:type="paragraph" w:customStyle="1" w:styleId="8D41E0685B1A4DB390E7707072986FB5">
    <w:name w:val="8D41E0685B1A4DB390E7707072986FB5"/>
  </w:style>
  <w:style w:type="paragraph" w:customStyle="1" w:styleId="9ADB7843D5494190AD03D5B061C8C0B9">
    <w:name w:val="9ADB7843D5494190AD03D5B061C8C0B9"/>
  </w:style>
  <w:style w:type="paragraph" w:customStyle="1" w:styleId="F6FE2655DAEE48FFAF93B7190856840D">
    <w:name w:val="F6FE2655DAEE48FFAF93B7190856840D"/>
  </w:style>
  <w:style w:type="paragraph" w:customStyle="1" w:styleId="B22D4E8CD4494AE5A6CC4448CAE1CD9D">
    <w:name w:val="B22D4E8CD4494AE5A6CC4448CAE1CD9D"/>
  </w:style>
  <w:style w:type="paragraph" w:customStyle="1" w:styleId="2BAE818602DF4BDBA980128635636C88">
    <w:name w:val="2BAE818602DF4BDBA980128635636C88"/>
  </w:style>
  <w:style w:type="paragraph" w:customStyle="1" w:styleId="846BAC62634F493C8BA5AD711DBE1AD7">
    <w:name w:val="846BAC62634F493C8BA5AD711DBE1AD7"/>
  </w:style>
  <w:style w:type="paragraph" w:customStyle="1" w:styleId="9D8E5ADED6F541D59646905A4DB82D07">
    <w:name w:val="9D8E5ADED6F541D59646905A4DB82D07"/>
  </w:style>
  <w:style w:type="paragraph" w:customStyle="1" w:styleId="0B9B79612A0149BAB58B2757A840C982">
    <w:name w:val="0B9B79612A0149BAB58B2757A840C982"/>
  </w:style>
  <w:style w:type="paragraph" w:customStyle="1" w:styleId="4B01FAB49A20455D82920E03D6D82133">
    <w:name w:val="4B01FAB49A20455D82920E03D6D82133"/>
  </w:style>
  <w:style w:type="paragraph" w:customStyle="1" w:styleId="D274DED585AA41E9B1EE79B1498DEA5C">
    <w:name w:val="D274DED585AA41E9B1EE79B1498DEA5C"/>
  </w:style>
  <w:style w:type="paragraph" w:customStyle="1" w:styleId="BF38DCC50B4B49A7AFE9CAA291D5A5EB">
    <w:name w:val="BF38DCC50B4B49A7AFE9CAA291D5A5EB"/>
  </w:style>
  <w:style w:type="paragraph" w:customStyle="1" w:styleId="0C05DE80761548A18E78C3BC319380E4">
    <w:name w:val="0C05DE80761548A18E78C3BC319380E4"/>
  </w:style>
  <w:style w:type="paragraph" w:customStyle="1" w:styleId="2CC373EC51E048EC8445EF4A1AC02061">
    <w:name w:val="2CC373EC51E048EC8445EF4A1AC02061"/>
  </w:style>
  <w:style w:type="paragraph" w:customStyle="1" w:styleId="14604D9990984A32A3A108A9EA359EFB">
    <w:name w:val="14604D9990984A32A3A108A9EA359EFB"/>
  </w:style>
  <w:style w:type="paragraph" w:customStyle="1" w:styleId="EAF5AD3ECC37455B95EC7237F09CD42F">
    <w:name w:val="EAF5AD3ECC37455B95EC7237F09CD42F"/>
  </w:style>
  <w:style w:type="paragraph" w:customStyle="1" w:styleId="D9D3FA9B31BC4A538F3DB0E5CC30ADD7">
    <w:name w:val="D9D3FA9B31BC4A538F3DB0E5CC30ADD7"/>
    <w:rsid w:val="006F615D"/>
  </w:style>
  <w:style w:type="paragraph" w:customStyle="1" w:styleId="35EBAFB8E47F40708110A5D76CE6C521">
    <w:name w:val="35EBAFB8E47F40708110A5D76CE6C521"/>
    <w:rsid w:val="006F615D"/>
  </w:style>
  <w:style w:type="paragraph" w:customStyle="1" w:styleId="F8CD209A95B5475B9419D4EE4A38BAF6">
    <w:name w:val="F8CD209A95B5475B9419D4EE4A38BAF6"/>
    <w:rsid w:val="006F615D"/>
  </w:style>
  <w:style w:type="paragraph" w:customStyle="1" w:styleId="10B5393FF1C24B12943543E269615178">
    <w:name w:val="10B5393FF1C24B12943543E269615178"/>
    <w:rsid w:val="006F615D"/>
  </w:style>
  <w:style w:type="paragraph" w:customStyle="1" w:styleId="23B0B2870424415788710D1777457ED6">
    <w:name w:val="23B0B2870424415788710D1777457ED6"/>
    <w:rsid w:val="006F615D"/>
  </w:style>
  <w:style w:type="paragraph" w:customStyle="1" w:styleId="3A2472CB085F4C649670273AF5B432EE">
    <w:name w:val="3A2472CB085F4C649670273AF5B432EE"/>
    <w:rsid w:val="006F615D"/>
  </w:style>
  <w:style w:type="paragraph" w:customStyle="1" w:styleId="0E983B7AAABD481A939855C7897B1A34">
    <w:name w:val="0E983B7AAABD481A939855C7897B1A34"/>
    <w:rsid w:val="006F615D"/>
  </w:style>
  <w:style w:type="paragraph" w:customStyle="1" w:styleId="04390B51201D41AF9A09A329346EBC9A">
    <w:name w:val="04390B51201D41AF9A09A329346EBC9A"/>
    <w:rsid w:val="006F615D"/>
  </w:style>
  <w:style w:type="paragraph" w:customStyle="1" w:styleId="AFCDA3A0D50F4FFC94F54DD41904CA98">
    <w:name w:val="AFCDA3A0D50F4FFC94F54DD41904CA98"/>
    <w:rsid w:val="006F615D"/>
  </w:style>
  <w:style w:type="paragraph" w:customStyle="1" w:styleId="B1F3AC80F421448ABBC534EDBDD8CF96">
    <w:name w:val="B1F3AC80F421448ABBC534EDBDD8CF96"/>
    <w:rsid w:val="006F615D"/>
  </w:style>
  <w:style w:type="paragraph" w:customStyle="1" w:styleId="E3B151E9DFB449D58F670EBAD26DF5A7">
    <w:name w:val="E3B151E9DFB449D58F670EBAD26DF5A7"/>
    <w:rsid w:val="006F615D"/>
  </w:style>
  <w:style w:type="paragraph" w:customStyle="1" w:styleId="1E80B7EFBBFF4C01BEAE8D08FA99AB25">
    <w:name w:val="1E80B7EFBBFF4C01BEAE8D08FA99AB25"/>
    <w:rsid w:val="006F615D"/>
  </w:style>
  <w:style w:type="paragraph" w:customStyle="1" w:styleId="6AE2A05FB3564759B746E3FF1846FF53">
    <w:name w:val="6AE2A05FB3564759B746E3FF1846FF53"/>
    <w:rsid w:val="006F615D"/>
  </w:style>
  <w:style w:type="paragraph" w:customStyle="1" w:styleId="655BE0310D0D476ABAC7DF8B39005B6B">
    <w:name w:val="655BE0310D0D476ABAC7DF8B39005B6B"/>
    <w:rsid w:val="006F615D"/>
  </w:style>
  <w:style w:type="paragraph" w:customStyle="1" w:styleId="1FA489AA25C844D99C457A15DB5CE955">
    <w:name w:val="1FA489AA25C844D99C457A15DB5CE955"/>
    <w:rsid w:val="006F615D"/>
  </w:style>
  <w:style w:type="paragraph" w:customStyle="1" w:styleId="23B6E631A01E427D991936686B33E300">
    <w:name w:val="23B6E631A01E427D991936686B33E300"/>
    <w:rsid w:val="006F615D"/>
  </w:style>
  <w:style w:type="paragraph" w:customStyle="1" w:styleId="430926B5B4134F6F94F5F1F7E4676198">
    <w:name w:val="430926B5B4134F6F94F5F1F7E4676198"/>
    <w:rsid w:val="006F615D"/>
  </w:style>
  <w:style w:type="paragraph" w:customStyle="1" w:styleId="3EAF7188BB88413582A9548072803E9C">
    <w:name w:val="3EAF7188BB88413582A9548072803E9C"/>
    <w:rsid w:val="006F615D"/>
  </w:style>
  <w:style w:type="paragraph" w:customStyle="1" w:styleId="7F0A69B04B524757A48F86539B4D48E2">
    <w:name w:val="7F0A69B04B524757A48F86539B4D48E2"/>
    <w:rsid w:val="006F615D"/>
  </w:style>
  <w:style w:type="paragraph" w:customStyle="1" w:styleId="5D05DDFFA84148F9A1ED29626B5C8FB8">
    <w:name w:val="5D05DDFFA84148F9A1ED29626B5C8FB8"/>
    <w:rsid w:val="006F615D"/>
  </w:style>
  <w:style w:type="paragraph" w:customStyle="1" w:styleId="99FC3DECDB8F461193FE4E616DD5C725">
    <w:name w:val="99FC3DECDB8F461193FE4E616DD5C725"/>
    <w:rsid w:val="006F615D"/>
  </w:style>
  <w:style w:type="paragraph" w:customStyle="1" w:styleId="AF14506B426D4BB8809381D044971C49">
    <w:name w:val="AF14506B426D4BB8809381D044971C49"/>
    <w:rsid w:val="006F615D"/>
  </w:style>
  <w:style w:type="paragraph" w:customStyle="1" w:styleId="5DD8C29A33E64E5BABF6E0C0498AD09B">
    <w:name w:val="5DD8C29A33E64E5BABF6E0C0498AD09B"/>
    <w:rsid w:val="006F615D"/>
  </w:style>
  <w:style w:type="paragraph" w:customStyle="1" w:styleId="5553A9D6A46A43378D21DDE465FE0EF8">
    <w:name w:val="5553A9D6A46A43378D21DDE465FE0EF8"/>
    <w:rsid w:val="006F615D"/>
  </w:style>
  <w:style w:type="paragraph" w:customStyle="1" w:styleId="6241791F3C834D559E96FD5F11D75BAD">
    <w:name w:val="6241791F3C834D559E96FD5F11D75BAD"/>
    <w:rsid w:val="006F615D"/>
  </w:style>
  <w:style w:type="paragraph" w:customStyle="1" w:styleId="EC630124F583476DA6A5CDF258545782">
    <w:name w:val="EC630124F583476DA6A5CDF258545782"/>
    <w:rsid w:val="006F615D"/>
  </w:style>
  <w:style w:type="paragraph" w:customStyle="1" w:styleId="BF71AD6507C6402A9E721DFEBC1C3B29">
    <w:name w:val="BF71AD6507C6402A9E721DFEBC1C3B29"/>
    <w:rsid w:val="006F615D"/>
  </w:style>
  <w:style w:type="paragraph" w:customStyle="1" w:styleId="8A7E409398374C99A0A5BC7176A6AC36">
    <w:name w:val="8A7E409398374C99A0A5BC7176A6AC36"/>
    <w:rsid w:val="006F6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BE44-FE9B-47F1-A811-6BEC00B8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623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Alayna</dc:creator>
  <cp:keywords/>
  <dc:description/>
  <cp:lastModifiedBy>Alayna OBrien</cp:lastModifiedBy>
  <cp:revision>36</cp:revision>
  <dcterms:created xsi:type="dcterms:W3CDTF">2018-10-22T15:47:00Z</dcterms:created>
  <dcterms:modified xsi:type="dcterms:W3CDTF">2018-10-24T01:24:00Z</dcterms:modified>
  <cp:category/>
</cp:coreProperties>
</file>