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73642" w14:textId="77777777" w:rsidR="00F015DE" w:rsidRDefault="000201D0" w:rsidP="008E0E5A">
      <w:pPr>
        <w:pStyle w:val="Heading1"/>
        <w:ind w:left="0" w:firstLine="0"/>
      </w:pPr>
      <w:bookmarkStart w:id="0" w:name="_GoBack"/>
      <w:bookmarkEnd w:id="0"/>
      <w:r>
        <w:t>Objective</w:t>
      </w:r>
    </w:p>
    <w:sdt>
      <w:sdtPr>
        <w:id w:val="9459735"/>
        <w:placeholder>
          <w:docPart w:val="42385FCFC93BF54896AA9D4B38350703"/>
        </w:placeholder>
      </w:sdtPr>
      <w:sdtEndPr/>
      <w:sdtContent>
        <w:p w14:paraId="4B4961E2" w14:textId="00F11874" w:rsidR="00F015DE" w:rsidRDefault="00757173">
          <w:pPr>
            <w:pStyle w:val="BodyText"/>
          </w:pPr>
          <w:r>
            <w:t>Obtain a full time position with your company to further my career in the electrical trade.</w:t>
          </w:r>
          <w:r w:rsidR="005B6876">
            <w:t xml:space="preserve"> I have completed all requirements that are asked of the Red Seal Electrician program. I am continuing my progress in the trade by applying for the Blue and Gold Seal.</w:t>
          </w:r>
        </w:p>
      </w:sdtContent>
    </w:sdt>
    <w:p w14:paraId="593D081F" w14:textId="77777777" w:rsidR="00F015DE" w:rsidRDefault="000201D0" w:rsidP="005B06AF">
      <w:pPr>
        <w:pStyle w:val="Heading1"/>
        <w:ind w:left="0" w:firstLine="0"/>
      </w:pPr>
      <w:r>
        <w:t>Experience</w:t>
      </w:r>
    </w:p>
    <w:sdt>
      <w:sdtPr>
        <w:rPr>
          <w:rFonts w:asciiTheme="minorHAnsi" w:eastAsiaTheme="minorEastAsia" w:hAnsiTheme="minorHAnsi" w:cstheme="minorBidi"/>
          <w:b w:val="0"/>
          <w:bCs w:val="0"/>
          <w:color w:val="auto"/>
          <w:szCs w:val="22"/>
        </w:rPr>
        <w:id w:val="9459739"/>
        <w:placeholder>
          <w:docPart w:val="4ABA1521964809468388E0471B46B427"/>
        </w:placeholder>
      </w:sdtPr>
      <w:sdtEndPr/>
      <w:sdtContent>
        <w:p w14:paraId="35FFDDF6" w14:textId="44751831" w:rsidR="00847DA3" w:rsidRDefault="00847DA3">
          <w:pPr>
            <w:pStyle w:val="Heading2"/>
            <w:rPr>
              <w:rFonts w:asciiTheme="minorHAnsi" w:eastAsiaTheme="minorEastAsia" w:hAnsiTheme="minorHAnsi" w:cstheme="minorBidi"/>
              <w:bCs w:val="0"/>
              <w:color w:val="auto"/>
              <w:szCs w:val="22"/>
            </w:rPr>
          </w:pPr>
          <w:proofErr w:type="spellStart"/>
          <w:r>
            <w:rPr>
              <w:rFonts w:asciiTheme="minorHAnsi" w:eastAsiaTheme="minorEastAsia" w:hAnsiTheme="minorHAnsi" w:cstheme="minorBidi"/>
              <w:bCs w:val="0"/>
              <w:color w:val="auto"/>
              <w:szCs w:val="22"/>
            </w:rPr>
            <w:t>Westburne</w:t>
          </w:r>
          <w:proofErr w:type="spellEnd"/>
          <w:r>
            <w:rPr>
              <w:rFonts w:asciiTheme="minorHAnsi" w:eastAsiaTheme="minorEastAsia" w:hAnsiTheme="minorHAnsi" w:cstheme="minorBidi"/>
              <w:bCs w:val="0"/>
              <w:color w:val="auto"/>
              <w:szCs w:val="22"/>
            </w:rPr>
            <w:t xml:space="preserve"> Electric</w:t>
          </w:r>
          <w:r>
            <w:rPr>
              <w:rFonts w:asciiTheme="minorHAnsi" w:eastAsiaTheme="minorEastAsia" w:hAnsiTheme="minorHAnsi" w:cstheme="minorBidi"/>
              <w:bCs w:val="0"/>
              <w:color w:val="auto"/>
              <w:szCs w:val="22"/>
            </w:rPr>
            <w:tab/>
            <w:t>Feb 2018 - Current</w:t>
          </w:r>
        </w:p>
        <w:p w14:paraId="37425F0D" w14:textId="5B2DE704" w:rsidR="00847DA3" w:rsidRPr="00847DA3" w:rsidRDefault="00847DA3">
          <w:pPr>
            <w:pStyle w:val="Heading2"/>
            <w:rPr>
              <w:rFonts w:asciiTheme="minorHAnsi" w:eastAsiaTheme="minorEastAsia" w:hAnsiTheme="minorHAnsi" w:cstheme="minorBidi"/>
              <w:bCs w:val="0"/>
              <w:color w:val="auto"/>
              <w:szCs w:val="22"/>
            </w:rPr>
          </w:pPr>
          <w:r>
            <w:rPr>
              <w:rFonts w:asciiTheme="minorHAnsi" w:eastAsiaTheme="minorEastAsia" w:hAnsiTheme="minorHAnsi" w:cstheme="minorBidi"/>
              <w:b w:val="0"/>
              <w:bCs w:val="0"/>
              <w:color w:val="auto"/>
              <w:szCs w:val="22"/>
            </w:rPr>
            <w:t>Counter/Inside sales. Provide assistance to electrical contractors to supply electrical equipment. Quoting BOM.</w:t>
          </w:r>
          <w:r>
            <w:rPr>
              <w:rFonts w:asciiTheme="minorHAnsi" w:eastAsiaTheme="minorEastAsia" w:hAnsiTheme="minorHAnsi" w:cstheme="minorBidi"/>
              <w:bCs w:val="0"/>
              <w:color w:val="auto"/>
              <w:szCs w:val="22"/>
            </w:rPr>
            <w:tab/>
          </w:r>
        </w:p>
        <w:p w14:paraId="0FA770F1" w14:textId="6CD2F4A1" w:rsidR="008E0E5A" w:rsidRDefault="008E0E5A">
          <w:pPr>
            <w:pStyle w:val="Heading2"/>
          </w:pPr>
          <w:r>
            <w:t>Tarpon Energy (Industrial)</w:t>
          </w:r>
          <w:r>
            <w:tab/>
            <w:t>June</w:t>
          </w:r>
          <w:r w:rsidR="00B90220">
            <w:t xml:space="preserve"> 2017</w:t>
          </w:r>
          <w:r>
            <w:t xml:space="preserve"> – </w:t>
          </w:r>
          <w:r w:rsidR="00847DA3">
            <w:t>December 2017</w:t>
          </w:r>
        </w:p>
        <w:p w14:paraId="70340B0E" w14:textId="5DEC74CD" w:rsidR="008E0E5A" w:rsidRPr="008E0E5A" w:rsidRDefault="008E0E5A" w:rsidP="008E0E5A">
          <w:pPr>
            <w:pStyle w:val="BodyText"/>
          </w:pPr>
          <w:proofErr w:type="gramStart"/>
          <w:r>
            <w:t>Gas plant construction.</w:t>
          </w:r>
          <w:proofErr w:type="gramEnd"/>
          <w:r>
            <w:t xml:space="preserve"> MCC terminations. Transformer</w:t>
          </w:r>
          <w:r w:rsidR="005B6876">
            <w:t>/Motor</w:t>
          </w:r>
          <w:r>
            <w:t xml:space="preserve"> terminations. Lighting and Heat Trace panel terminations.</w:t>
          </w:r>
        </w:p>
      </w:sdtContent>
    </w:sdt>
    <w:p w14:paraId="156D721E" w14:textId="13DFFF0F" w:rsidR="00F015DE" w:rsidRDefault="00757173">
      <w:pPr>
        <w:pStyle w:val="Heading2"/>
      </w:pPr>
      <w:r>
        <w:t>Strike Energy</w:t>
      </w:r>
      <w:r w:rsidR="00A13731">
        <w:t xml:space="preserve"> (Industrial)</w:t>
      </w:r>
      <w:r w:rsidR="000201D0">
        <w:tab/>
      </w:r>
      <w:r>
        <w:t>Sept 2013 – July 2015 / Mar – April 2017</w:t>
      </w:r>
    </w:p>
    <w:sdt>
      <w:sdtPr>
        <w:id w:val="9459741"/>
        <w:placeholder>
          <w:docPart w:val="19DAA5F159DDAE4A970A1E6E10F21EC7"/>
        </w:placeholder>
      </w:sdtPr>
      <w:sdtEndPr/>
      <w:sdtContent>
        <w:p w14:paraId="22BFAF1C" w14:textId="77777777" w:rsidR="00F015DE" w:rsidRDefault="00A13731">
          <w:pPr>
            <w:pStyle w:val="BodyText"/>
          </w:pPr>
          <w:r>
            <w:t>General Duties included; Cutting/mounting strut, Drilling/tapping, Cutting/fabricating cable tray. Intermediate – advanced conduit/</w:t>
          </w:r>
          <w:proofErr w:type="gramStart"/>
          <w:r>
            <w:t>EMT  pipe</w:t>
          </w:r>
          <w:proofErr w:type="gramEnd"/>
          <w:r>
            <w:t xml:space="preserve"> experience. Feeding/terminating devices. </w:t>
          </w:r>
          <w:proofErr w:type="gramStart"/>
          <w:r>
            <w:t>Various MCC work; Moving/wiring VFD’s, switchgear and transformers.</w:t>
          </w:r>
          <w:proofErr w:type="gramEnd"/>
          <w:r>
            <w:t xml:space="preserve"> </w:t>
          </w:r>
        </w:p>
      </w:sdtContent>
    </w:sdt>
    <w:p w14:paraId="2EAD8037" w14:textId="77777777" w:rsidR="00F015DE" w:rsidRDefault="000508BF">
      <w:pPr>
        <w:pStyle w:val="Heading2"/>
      </w:pPr>
      <w:sdt>
        <w:sdtPr>
          <w:id w:val="9459744"/>
          <w:placeholder>
            <w:docPart w:val="7C27A0DEE441784DBC4BFE76D79F87D8"/>
          </w:placeholder>
        </w:sdtPr>
        <w:sdtEndPr/>
        <w:sdtContent>
          <w:r w:rsidR="00757173">
            <w:t>Custom Electric</w:t>
          </w:r>
          <w:r w:rsidR="00A13731">
            <w:t xml:space="preserve"> (Commercial)</w:t>
          </w:r>
        </w:sdtContent>
      </w:sdt>
      <w:r w:rsidR="000201D0">
        <w:tab/>
      </w:r>
      <w:r w:rsidR="00757173">
        <w:t>Oct 2016 – Dec 2016</w:t>
      </w:r>
    </w:p>
    <w:sdt>
      <w:sdtPr>
        <w:id w:val="9459745"/>
        <w:placeholder>
          <w:docPart w:val="DB6C73D2AEE5274982EEB90E439098BF"/>
        </w:placeholder>
      </w:sdtPr>
      <w:sdtEndPr/>
      <w:sdtContent>
        <w:p w14:paraId="511C9CEA" w14:textId="77777777" w:rsidR="00F015DE" w:rsidRDefault="00A13731">
          <w:pPr>
            <w:pStyle w:val="BodyText"/>
          </w:pPr>
          <w:r>
            <w:t>Running/bending conduit. Pulling wire, terminating lights/various devices. Controls/VFD wiring.</w:t>
          </w:r>
        </w:p>
      </w:sdtContent>
    </w:sdt>
    <w:p w14:paraId="51BC9C2A" w14:textId="77777777" w:rsidR="00F015DE" w:rsidRDefault="000508BF">
      <w:pPr>
        <w:pStyle w:val="Heading2"/>
      </w:pPr>
      <w:sdt>
        <w:sdtPr>
          <w:id w:val="9459746"/>
          <w:placeholder>
            <w:docPart w:val="C74EE757E6BC594E8166E1B8160C30A7"/>
          </w:placeholder>
        </w:sdtPr>
        <w:sdtEndPr/>
        <w:sdtContent>
          <w:proofErr w:type="spellStart"/>
          <w:r w:rsidR="00A13731">
            <w:t>Corbiell</w:t>
          </w:r>
          <w:proofErr w:type="spellEnd"/>
          <w:r w:rsidR="00A13731">
            <w:t xml:space="preserve"> Electrical (Residential/Commercial)</w:t>
          </w:r>
        </w:sdtContent>
      </w:sdt>
      <w:r w:rsidR="000201D0">
        <w:tab/>
      </w:r>
      <w:r w:rsidR="00A13731">
        <w:t>Nov 2015 – Oct 2016</w:t>
      </w:r>
    </w:p>
    <w:sdt>
      <w:sdtPr>
        <w:id w:val="9459747"/>
        <w:placeholder>
          <w:docPart w:val="842949D5ED88B64D870E5EA15962C109"/>
        </w:placeholder>
      </w:sdtPr>
      <w:sdtEndPr/>
      <w:sdtContent>
        <w:p w14:paraId="4BBFEB52" w14:textId="77777777" w:rsidR="00F015DE" w:rsidRDefault="00A13731">
          <w:pPr>
            <w:pStyle w:val="BodyText"/>
          </w:pPr>
          <w:proofErr w:type="gramStart"/>
          <w:r>
            <w:t>Cutting mounting strut; Mounting lights/devices.</w:t>
          </w:r>
          <w:proofErr w:type="gramEnd"/>
          <w:r>
            <w:t xml:space="preserve"> </w:t>
          </w:r>
          <w:proofErr w:type="gramStart"/>
          <w:r>
            <w:t>EMT/Rigid conduit bending.</w:t>
          </w:r>
          <w:proofErr w:type="gramEnd"/>
          <w:r>
            <w:t xml:space="preserve"> </w:t>
          </w:r>
          <w:proofErr w:type="gramStart"/>
          <w:r>
            <w:t>Pulling/terminating services and metering equipment.</w:t>
          </w:r>
          <w:proofErr w:type="gramEnd"/>
          <w:r>
            <w:t xml:space="preserve"> Fire alarm. Troubleshooting.</w:t>
          </w:r>
        </w:p>
      </w:sdtContent>
    </w:sdt>
    <w:p w14:paraId="1CB3907E" w14:textId="77777777" w:rsidR="00F015DE" w:rsidRDefault="000201D0">
      <w:pPr>
        <w:pStyle w:val="Heading1"/>
      </w:pPr>
      <w:r>
        <w:t>Education</w:t>
      </w:r>
    </w:p>
    <w:sdt>
      <w:sdtPr>
        <w:id w:val="9459748"/>
        <w:placeholder>
          <w:docPart w:val="21759C8AF3FA9E499452C50358BACCF1"/>
        </w:placeholder>
      </w:sdtPr>
      <w:sdtEndPr/>
      <w:sdtContent>
        <w:p w14:paraId="4D61984D" w14:textId="77777777" w:rsidR="00847DA3" w:rsidRDefault="00847DA3">
          <w:pPr>
            <w:pStyle w:val="Heading2"/>
          </w:pPr>
          <w:proofErr w:type="spellStart"/>
          <w:r>
            <w:t>Sait</w:t>
          </w:r>
          <w:proofErr w:type="spellEnd"/>
          <w:r>
            <w:t xml:space="preserve"> Polytechnic</w:t>
          </w:r>
          <w:r>
            <w:tab/>
            <w:t>2018</w:t>
          </w:r>
        </w:p>
        <w:p w14:paraId="0B046EC8" w14:textId="6A7E81F3" w:rsidR="00847DA3" w:rsidRDefault="00847DA3">
          <w:pPr>
            <w:pStyle w:val="Heading2"/>
          </w:pPr>
          <w:proofErr w:type="gramStart"/>
          <w:r>
            <w:rPr>
              <w:b w:val="0"/>
            </w:rPr>
            <w:t>Solar PV installation for journeyman electricians.</w:t>
          </w:r>
          <w:proofErr w:type="gramEnd"/>
          <w:r>
            <w:tab/>
          </w:r>
          <w:r>
            <w:tab/>
          </w:r>
          <w:r>
            <w:tab/>
          </w:r>
          <w:r>
            <w:tab/>
          </w:r>
        </w:p>
      </w:sdtContent>
    </w:sdt>
    <w:p w14:paraId="2FBAF43C" w14:textId="52A94F8D" w:rsidR="00F015DE" w:rsidRDefault="00A13731">
      <w:pPr>
        <w:pStyle w:val="Heading2"/>
      </w:pPr>
      <w:proofErr w:type="spellStart"/>
      <w:r>
        <w:t>Sait</w:t>
      </w:r>
      <w:proofErr w:type="spellEnd"/>
      <w:r>
        <w:t xml:space="preserve"> Polytechnic </w:t>
      </w:r>
      <w:r w:rsidR="000201D0">
        <w:tab/>
      </w:r>
      <w:r w:rsidR="005B6876">
        <w:t>2015 - 2017</w:t>
      </w:r>
    </w:p>
    <w:sdt>
      <w:sdtPr>
        <w:id w:val="9459749"/>
        <w:placeholder>
          <w:docPart w:val="0D4F24461EEBFE49B1AFBA4D67C5C7B8"/>
        </w:placeholder>
      </w:sdtPr>
      <w:sdtEndPr/>
      <w:sdtContent>
        <w:p w14:paraId="3238800F" w14:textId="77777777" w:rsidR="00F015DE" w:rsidRDefault="00A13731">
          <w:pPr>
            <w:pStyle w:val="BodyText"/>
          </w:pPr>
          <w:r>
            <w:t>Electrical Apprenticeship Training 1</w:t>
          </w:r>
          <w:r w:rsidRPr="00A13731">
            <w:rPr>
              <w:vertAlign w:val="superscript"/>
            </w:rPr>
            <w:t>st</w:t>
          </w:r>
          <w:r>
            <w:t xml:space="preserve"> to 4</w:t>
          </w:r>
          <w:r w:rsidRPr="00A13731">
            <w:rPr>
              <w:vertAlign w:val="superscript"/>
            </w:rPr>
            <w:t>th</w:t>
          </w:r>
          <w:r>
            <w:t xml:space="preserve"> year.</w:t>
          </w:r>
        </w:p>
      </w:sdtContent>
    </w:sdt>
    <w:p w14:paraId="3C958642" w14:textId="77777777" w:rsidR="00F015DE" w:rsidRDefault="000508BF">
      <w:pPr>
        <w:pStyle w:val="Heading2"/>
      </w:pPr>
      <w:sdt>
        <w:sdtPr>
          <w:id w:val="9459752"/>
          <w:placeholder>
            <w:docPart w:val="D043BAA5BDC03A47A87F87AD0CDF9108"/>
          </w:placeholder>
        </w:sdtPr>
        <w:sdtEndPr/>
        <w:sdtContent>
          <w:r w:rsidR="008A3FCC">
            <w:t>Professional Golf Management Program</w:t>
          </w:r>
        </w:sdtContent>
      </w:sdt>
      <w:r w:rsidR="000201D0">
        <w:tab/>
      </w:r>
      <w:r w:rsidR="008A3FCC">
        <w:t>2010 - 2012</w:t>
      </w:r>
    </w:p>
    <w:sdt>
      <w:sdtPr>
        <w:id w:val="9459753"/>
        <w:placeholder>
          <w:docPart w:val="D9040CE38CF72648AD3126FFA995FB10"/>
        </w:placeholder>
      </w:sdtPr>
      <w:sdtEndPr/>
      <w:sdtContent>
        <w:p w14:paraId="4F4C5E67" w14:textId="77777777" w:rsidR="008A3FCC" w:rsidRDefault="008A3FCC">
          <w:pPr>
            <w:pStyle w:val="BodyText"/>
          </w:pPr>
          <w:r>
            <w:t>Graduated with a Business Administrative Diploma.</w:t>
          </w:r>
        </w:p>
        <w:p w14:paraId="5306ECF3" w14:textId="77777777" w:rsidR="00A738CD" w:rsidRDefault="008A3FCC">
          <w:pPr>
            <w:pStyle w:val="BodyText"/>
            <w:rPr>
              <w:b/>
            </w:rPr>
          </w:pPr>
          <w:r>
            <w:rPr>
              <w:b/>
            </w:rPr>
            <w:t>High School Diploma</w:t>
          </w:r>
          <w:r w:rsidR="00C14E5A">
            <w:rPr>
              <w:b/>
            </w:rPr>
            <w:tab/>
          </w:r>
          <w:r w:rsidR="00C14E5A">
            <w:rPr>
              <w:b/>
            </w:rPr>
            <w:tab/>
          </w:r>
          <w:r w:rsidR="00C14E5A">
            <w:rPr>
              <w:b/>
            </w:rPr>
            <w:tab/>
          </w:r>
          <w:r w:rsidR="00C14E5A">
            <w:rPr>
              <w:b/>
            </w:rPr>
            <w:tab/>
          </w:r>
          <w:r w:rsidR="00C14E5A">
            <w:rPr>
              <w:b/>
            </w:rPr>
            <w:tab/>
          </w:r>
          <w:r w:rsidR="00C14E5A">
            <w:rPr>
              <w:b/>
            </w:rPr>
            <w:tab/>
            <w:t>2009</w:t>
          </w:r>
        </w:p>
        <w:p w14:paraId="6F21768A" w14:textId="124C2730" w:rsidR="00F015DE" w:rsidRPr="00A738CD" w:rsidRDefault="00C14E5A">
          <w:pPr>
            <w:pStyle w:val="BodyText"/>
            <w:rPr>
              <w:b/>
            </w:rPr>
          </w:pPr>
          <w:r>
            <w:t>Lord Beaverbrook High School</w:t>
          </w:r>
          <w:r w:rsidR="00847DA3">
            <w:t>.</w:t>
          </w:r>
        </w:p>
      </w:sdtContent>
    </w:sdt>
    <w:p w14:paraId="71CD8A62" w14:textId="77777777" w:rsidR="00F015DE" w:rsidRDefault="000201D0">
      <w:pPr>
        <w:pStyle w:val="Heading1"/>
      </w:pPr>
      <w:r>
        <w:lastRenderedPageBreak/>
        <w:t>Skills</w:t>
      </w:r>
    </w:p>
    <w:sdt>
      <w:sdtPr>
        <w:id w:val="9459754"/>
        <w:placeholder>
          <w:docPart w:val="4CBCC9FC05299A448C77544CFC3B7547"/>
        </w:placeholder>
      </w:sdtPr>
      <w:sdtEndPr/>
      <w:sdtContent>
        <w:p w14:paraId="479A3547" w14:textId="3C43D449" w:rsidR="00C14E5A" w:rsidRDefault="00C14E5A" w:rsidP="0096376E">
          <w:pPr>
            <w:pStyle w:val="BodyText"/>
            <w:numPr>
              <w:ilvl w:val="0"/>
              <w:numId w:val="13"/>
            </w:numPr>
          </w:pPr>
          <w:r>
            <w:t>H2S Alive Certificate</w:t>
          </w:r>
          <w:r w:rsidR="0096376E">
            <w:t xml:space="preserve">, </w:t>
          </w:r>
          <w:r>
            <w:t>Standard First Aid</w:t>
          </w:r>
          <w:r w:rsidR="0096376E">
            <w:t xml:space="preserve">, </w:t>
          </w:r>
          <w:r>
            <w:t>Fall Arrest Training</w:t>
          </w:r>
          <w:r w:rsidR="0096376E">
            <w:t>,</w:t>
          </w:r>
          <w:r w:rsidR="005B6876">
            <w:t xml:space="preserve"> AWP Training,</w:t>
          </w:r>
          <w:r w:rsidR="0096376E">
            <w:t xml:space="preserve"> </w:t>
          </w:r>
          <w:r>
            <w:t>CSTS Construction Safety</w:t>
          </w:r>
        </w:p>
        <w:p w14:paraId="01FACE85" w14:textId="77777777" w:rsidR="00F015DE" w:rsidRDefault="00C14E5A" w:rsidP="00C14E5A">
          <w:pPr>
            <w:pStyle w:val="BodyText"/>
            <w:numPr>
              <w:ilvl w:val="0"/>
              <w:numId w:val="13"/>
            </w:numPr>
          </w:pPr>
          <w:r>
            <w:t>Experience with various hand tools; Power tools such as drills, grinders, saws all, miter saw</w:t>
          </w:r>
        </w:p>
      </w:sdtContent>
    </w:sdt>
    <w:p w14:paraId="0DD1831C" w14:textId="77777777" w:rsidR="00F015DE" w:rsidRDefault="00F015DE"/>
    <w:sectPr w:rsidR="00F015DE"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9523" w14:textId="77777777" w:rsidR="00A13731" w:rsidRDefault="00A13731">
      <w:r>
        <w:separator/>
      </w:r>
    </w:p>
  </w:endnote>
  <w:endnote w:type="continuationSeparator" w:id="0">
    <w:p w14:paraId="0FBE4B9E" w14:textId="77777777" w:rsidR="00A13731" w:rsidRDefault="00A1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02A0" w14:textId="77777777" w:rsidR="00A13731" w:rsidRDefault="00A13731">
    <w:pPr>
      <w:pStyle w:val="Footer"/>
    </w:pPr>
    <w:r>
      <w:fldChar w:fldCharType="begin"/>
    </w:r>
    <w:r>
      <w:instrText xml:space="preserve"> Page </w:instrText>
    </w:r>
    <w:r>
      <w:fldChar w:fldCharType="separate"/>
    </w:r>
    <w:r w:rsidR="000508B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F84E5" w14:textId="77777777" w:rsidR="00A13731" w:rsidRDefault="00A13731">
      <w:r>
        <w:separator/>
      </w:r>
    </w:p>
  </w:footnote>
  <w:footnote w:type="continuationSeparator" w:id="0">
    <w:p w14:paraId="76A1F17A" w14:textId="77777777" w:rsidR="00A13731" w:rsidRDefault="00A13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A13731" w14:paraId="62AA31B4" w14:textId="77777777">
      <w:trPr>
        <w:trHeight w:val="720"/>
      </w:trPr>
      <w:tc>
        <w:tcPr>
          <w:tcW w:w="10188" w:type="dxa"/>
          <w:vAlign w:val="center"/>
        </w:tcPr>
        <w:p w14:paraId="2E922D59" w14:textId="77777777" w:rsidR="00A13731" w:rsidRDefault="00A13731"/>
      </w:tc>
      <w:tc>
        <w:tcPr>
          <w:tcW w:w="720" w:type="dxa"/>
          <w:shd w:val="clear" w:color="auto" w:fill="A9122A" w:themeFill="accent1"/>
          <w:vAlign w:val="center"/>
        </w:tcPr>
        <w:p w14:paraId="38E274DE" w14:textId="77777777" w:rsidR="00A13731" w:rsidRDefault="00A13731"/>
      </w:tc>
    </w:tr>
  </w:tbl>
  <w:p w14:paraId="3641A40D" w14:textId="77777777" w:rsidR="00A13731" w:rsidRDefault="00A137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A13731" w14:paraId="1263FA54" w14:textId="77777777">
      <w:tc>
        <w:tcPr>
          <w:tcW w:w="9288" w:type="dxa"/>
          <w:vAlign w:val="center"/>
        </w:tcPr>
        <w:p w14:paraId="524AC3AF" w14:textId="77777777" w:rsidR="00A13731" w:rsidRDefault="00A13731">
          <w:pPr>
            <w:pStyle w:val="Title"/>
          </w:pPr>
          <w:r>
            <w:t>Zach Rawlinson</w:t>
          </w:r>
        </w:p>
        <w:p w14:paraId="1941F3DB" w14:textId="2CF18CA2" w:rsidR="00A13731" w:rsidRDefault="000508BF" w:rsidP="000508BF">
          <w:pPr>
            <w:pStyle w:val="ContactDetails"/>
          </w:pPr>
          <w:r>
            <w:t xml:space="preserve">3611 Logan Crescent </w:t>
          </w:r>
          <w:r w:rsidR="005B6876">
            <w:t>SW</w:t>
          </w:r>
          <w:r w:rsidR="00A13731">
            <w:sym w:font="Wingdings 2" w:char="F097"/>
          </w:r>
          <w:r w:rsidR="00A13731">
            <w:t xml:space="preserve"> Calgary,</w:t>
          </w:r>
          <w:r w:rsidR="005B6876">
            <w:t xml:space="preserve"> </w:t>
          </w:r>
          <w:proofErr w:type="gramStart"/>
          <w:r w:rsidR="00A13731">
            <w:t xml:space="preserve">Alberta  </w:t>
          </w:r>
          <w:r>
            <w:t>T3E</w:t>
          </w:r>
          <w:proofErr w:type="gramEnd"/>
          <w:r>
            <w:t xml:space="preserve"> 5Z6</w:t>
          </w:r>
          <w:r w:rsidR="00A13731">
            <w:br/>
            <w:t xml:space="preserve">Phone: 403-875-6512 </w:t>
          </w:r>
          <w:r w:rsidR="00A13731">
            <w:sym w:font="Wingdings 2" w:char="F097"/>
          </w:r>
          <w:r w:rsidR="00A13731">
            <w:t xml:space="preserve"> E-Mail: zrawlinson@live.com </w:t>
          </w:r>
        </w:p>
      </w:tc>
      <w:tc>
        <w:tcPr>
          <w:tcW w:w="1728" w:type="dxa"/>
          <w:vAlign w:val="center"/>
        </w:tcPr>
        <w:p w14:paraId="1234E5E3" w14:textId="77777777" w:rsidR="00A13731" w:rsidRDefault="00A13731">
          <w:pPr>
            <w:pStyle w:val="Initials"/>
          </w:pPr>
          <w:r>
            <w:t>ZR</w:t>
          </w:r>
        </w:p>
      </w:tc>
    </w:tr>
  </w:tbl>
  <w:p w14:paraId="20871939" w14:textId="77777777" w:rsidR="00A13731" w:rsidRDefault="00A1373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E6286F"/>
    <w:multiLevelType w:val="hybridMultilevel"/>
    <w:tmpl w:val="CFF8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32459"/>
    <w:multiLevelType w:val="hybridMultilevel"/>
    <w:tmpl w:val="652E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C7561"/>
    <w:multiLevelType w:val="hybridMultilevel"/>
    <w:tmpl w:val="9BAE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57173"/>
    <w:rsid w:val="000201D0"/>
    <w:rsid w:val="000508BF"/>
    <w:rsid w:val="000B233E"/>
    <w:rsid w:val="001F21FF"/>
    <w:rsid w:val="00437BEB"/>
    <w:rsid w:val="005B06AF"/>
    <w:rsid w:val="005B6876"/>
    <w:rsid w:val="00710AE3"/>
    <w:rsid w:val="00757173"/>
    <w:rsid w:val="0078650F"/>
    <w:rsid w:val="008118CC"/>
    <w:rsid w:val="00847DA3"/>
    <w:rsid w:val="008A3FCC"/>
    <w:rsid w:val="008E0E5A"/>
    <w:rsid w:val="0096376E"/>
    <w:rsid w:val="00995900"/>
    <w:rsid w:val="009D372A"/>
    <w:rsid w:val="00A13731"/>
    <w:rsid w:val="00A738CD"/>
    <w:rsid w:val="00B83F17"/>
    <w:rsid w:val="00B90220"/>
    <w:rsid w:val="00BA551E"/>
    <w:rsid w:val="00C14E5A"/>
    <w:rsid w:val="00D516FC"/>
    <w:rsid w:val="00F015DE"/>
    <w:rsid w:val="00FB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6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385FCFC93BF54896AA9D4B38350703"/>
        <w:category>
          <w:name w:val="General"/>
          <w:gallery w:val="placeholder"/>
        </w:category>
        <w:types>
          <w:type w:val="bbPlcHdr"/>
        </w:types>
        <w:behaviors>
          <w:behavior w:val="content"/>
        </w:behaviors>
        <w:guid w:val="{43A2271E-DB09-8149-AB9C-6A5F3788F156}"/>
      </w:docPartPr>
      <w:docPartBody>
        <w:p w:rsidR="00360EC6" w:rsidRDefault="00360EC6">
          <w:pPr>
            <w:pStyle w:val="42385FCFC93BF54896AA9D4B38350703"/>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4ABA1521964809468388E0471B46B427"/>
        <w:category>
          <w:name w:val="General"/>
          <w:gallery w:val="placeholder"/>
        </w:category>
        <w:types>
          <w:type w:val="bbPlcHdr"/>
        </w:types>
        <w:behaviors>
          <w:behavior w:val="content"/>
        </w:behaviors>
        <w:guid w:val="{5A211959-13AF-0945-A4B6-E35E74C75922}"/>
      </w:docPartPr>
      <w:docPartBody>
        <w:p w:rsidR="00360EC6" w:rsidRDefault="00360EC6">
          <w:pPr>
            <w:pStyle w:val="4ABA1521964809468388E0471B46B427"/>
          </w:pPr>
          <w:r>
            <w:t>Lorem ipsum dolor</w:t>
          </w:r>
        </w:p>
      </w:docPartBody>
    </w:docPart>
    <w:docPart>
      <w:docPartPr>
        <w:name w:val="19DAA5F159DDAE4A970A1E6E10F21EC7"/>
        <w:category>
          <w:name w:val="General"/>
          <w:gallery w:val="placeholder"/>
        </w:category>
        <w:types>
          <w:type w:val="bbPlcHdr"/>
        </w:types>
        <w:behaviors>
          <w:behavior w:val="content"/>
        </w:behaviors>
        <w:guid w:val="{57089571-C5A5-BE49-8883-F04E99C09624}"/>
      </w:docPartPr>
      <w:docPartBody>
        <w:p w:rsidR="00360EC6" w:rsidRDefault="00360EC6">
          <w:pPr>
            <w:pStyle w:val="19DAA5F159DDAE4A970A1E6E10F21EC7"/>
          </w:pPr>
          <w:r>
            <w:t>Etiam cursus suscipit enim. Nulla facilisi. Integer eleifend diam eu diam. Donec dapibus enim sollicitudin nulla. Nam hendrerit. Nunc id nisi. Curabitur sed neque. Pellentesque placerat consequat pede.</w:t>
          </w:r>
        </w:p>
      </w:docPartBody>
    </w:docPart>
    <w:docPart>
      <w:docPartPr>
        <w:name w:val="7C27A0DEE441784DBC4BFE76D79F87D8"/>
        <w:category>
          <w:name w:val="General"/>
          <w:gallery w:val="placeholder"/>
        </w:category>
        <w:types>
          <w:type w:val="bbPlcHdr"/>
        </w:types>
        <w:behaviors>
          <w:behavior w:val="content"/>
        </w:behaviors>
        <w:guid w:val="{E4C83309-362C-FD48-9874-33CF8B15C108}"/>
      </w:docPartPr>
      <w:docPartBody>
        <w:p w:rsidR="00360EC6" w:rsidRDefault="00360EC6">
          <w:pPr>
            <w:pStyle w:val="7C27A0DEE441784DBC4BFE76D79F87D8"/>
          </w:pPr>
          <w:r>
            <w:t>Lorem ipsum dolor</w:t>
          </w:r>
        </w:p>
      </w:docPartBody>
    </w:docPart>
    <w:docPart>
      <w:docPartPr>
        <w:name w:val="DB6C73D2AEE5274982EEB90E439098BF"/>
        <w:category>
          <w:name w:val="General"/>
          <w:gallery w:val="placeholder"/>
        </w:category>
        <w:types>
          <w:type w:val="bbPlcHdr"/>
        </w:types>
        <w:behaviors>
          <w:behavior w:val="content"/>
        </w:behaviors>
        <w:guid w:val="{7E0D30F3-39AB-0544-91D6-E7BA73331E28}"/>
      </w:docPartPr>
      <w:docPartBody>
        <w:p w:rsidR="00360EC6" w:rsidRDefault="00360EC6">
          <w:pPr>
            <w:pStyle w:val="DB6C73D2AEE5274982EEB90E439098BF"/>
          </w:pPr>
          <w:r>
            <w:t>Etiam cursus suscipit enim. Nulla facilisi. Integer eleifend diam eu diam. Donec dapibus enim sollicitudin nulla. Nam hendrerit. Nunc id nisi. Curabitur sed neque. Pellentesque placerat consequat pede.</w:t>
          </w:r>
        </w:p>
      </w:docPartBody>
    </w:docPart>
    <w:docPart>
      <w:docPartPr>
        <w:name w:val="C74EE757E6BC594E8166E1B8160C30A7"/>
        <w:category>
          <w:name w:val="General"/>
          <w:gallery w:val="placeholder"/>
        </w:category>
        <w:types>
          <w:type w:val="bbPlcHdr"/>
        </w:types>
        <w:behaviors>
          <w:behavior w:val="content"/>
        </w:behaviors>
        <w:guid w:val="{768F58B1-ECD0-1D4D-AE84-596BC4AB2ED6}"/>
      </w:docPartPr>
      <w:docPartBody>
        <w:p w:rsidR="00360EC6" w:rsidRDefault="00360EC6">
          <w:pPr>
            <w:pStyle w:val="C74EE757E6BC594E8166E1B8160C30A7"/>
          </w:pPr>
          <w:r>
            <w:t>Lorem ipsum dolor</w:t>
          </w:r>
        </w:p>
      </w:docPartBody>
    </w:docPart>
    <w:docPart>
      <w:docPartPr>
        <w:name w:val="842949D5ED88B64D870E5EA15962C109"/>
        <w:category>
          <w:name w:val="General"/>
          <w:gallery w:val="placeholder"/>
        </w:category>
        <w:types>
          <w:type w:val="bbPlcHdr"/>
        </w:types>
        <w:behaviors>
          <w:behavior w:val="content"/>
        </w:behaviors>
        <w:guid w:val="{7097918F-DE86-FF4B-A400-FE545B5C3643}"/>
      </w:docPartPr>
      <w:docPartBody>
        <w:p w:rsidR="00360EC6" w:rsidRDefault="00360EC6">
          <w:pPr>
            <w:pStyle w:val="842949D5ED88B64D870E5EA15962C109"/>
          </w:pPr>
          <w:r>
            <w:t>Etiam cursus suscipit enim. Nulla facilisi. Integer eleifend diam eu diam. Donec dapibus enim sollicitudin nulla. Nam hendrerit. Nunc id nisi. Curabitur sed neque. Pellentesque placerat consequat pede.</w:t>
          </w:r>
        </w:p>
      </w:docPartBody>
    </w:docPart>
    <w:docPart>
      <w:docPartPr>
        <w:name w:val="21759C8AF3FA9E499452C50358BACCF1"/>
        <w:category>
          <w:name w:val="General"/>
          <w:gallery w:val="placeholder"/>
        </w:category>
        <w:types>
          <w:type w:val="bbPlcHdr"/>
        </w:types>
        <w:behaviors>
          <w:behavior w:val="content"/>
        </w:behaviors>
        <w:guid w:val="{8237AEF7-DBC2-DF49-9DB3-653E6FF8EDB8}"/>
      </w:docPartPr>
      <w:docPartBody>
        <w:p w:rsidR="00360EC6" w:rsidRDefault="00360EC6">
          <w:pPr>
            <w:pStyle w:val="21759C8AF3FA9E499452C50358BACCF1"/>
          </w:pPr>
          <w:r>
            <w:t>Aliquam dapibus.</w:t>
          </w:r>
        </w:p>
      </w:docPartBody>
    </w:docPart>
    <w:docPart>
      <w:docPartPr>
        <w:name w:val="0D4F24461EEBFE49B1AFBA4D67C5C7B8"/>
        <w:category>
          <w:name w:val="General"/>
          <w:gallery w:val="placeholder"/>
        </w:category>
        <w:types>
          <w:type w:val="bbPlcHdr"/>
        </w:types>
        <w:behaviors>
          <w:behavior w:val="content"/>
        </w:behaviors>
        <w:guid w:val="{7AC36327-D432-3F44-831A-5CC2F44BAB7A}"/>
      </w:docPartPr>
      <w:docPartBody>
        <w:p w:rsidR="00360EC6" w:rsidRDefault="00360EC6">
          <w:pPr>
            <w:pStyle w:val="0D4F24461EEBFE49B1AFBA4D67C5C7B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043BAA5BDC03A47A87F87AD0CDF9108"/>
        <w:category>
          <w:name w:val="General"/>
          <w:gallery w:val="placeholder"/>
        </w:category>
        <w:types>
          <w:type w:val="bbPlcHdr"/>
        </w:types>
        <w:behaviors>
          <w:behavior w:val="content"/>
        </w:behaviors>
        <w:guid w:val="{1332A406-73AB-5043-8F47-9AEA28DD2BF9}"/>
      </w:docPartPr>
      <w:docPartBody>
        <w:p w:rsidR="00360EC6" w:rsidRDefault="00360EC6">
          <w:pPr>
            <w:pStyle w:val="D043BAA5BDC03A47A87F87AD0CDF9108"/>
          </w:pPr>
          <w:r>
            <w:t>Aliquam dapibus.</w:t>
          </w:r>
        </w:p>
      </w:docPartBody>
    </w:docPart>
    <w:docPart>
      <w:docPartPr>
        <w:name w:val="D9040CE38CF72648AD3126FFA995FB10"/>
        <w:category>
          <w:name w:val="General"/>
          <w:gallery w:val="placeholder"/>
        </w:category>
        <w:types>
          <w:type w:val="bbPlcHdr"/>
        </w:types>
        <w:behaviors>
          <w:behavior w:val="content"/>
        </w:behaviors>
        <w:guid w:val="{454EB86E-7016-C745-9088-2DD7B8662507}"/>
      </w:docPartPr>
      <w:docPartBody>
        <w:p w:rsidR="00360EC6" w:rsidRDefault="00360EC6">
          <w:pPr>
            <w:pStyle w:val="D9040CE38CF72648AD3126FFA995FB1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CBCC9FC05299A448C77544CFC3B7547"/>
        <w:category>
          <w:name w:val="General"/>
          <w:gallery w:val="placeholder"/>
        </w:category>
        <w:types>
          <w:type w:val="bbPlcHdr"/>
        </w:types>
        <w:behaviors>
          <w:behavior w:val="content"/>
        </w:behaviors>
        <w:guid w:val="{BD621A68-4E82-7E41-992D-D8EED68B43B5}"/>
      </w:docPartPr>
      <w:docPartBody>
        <w:p w:rsidR="00B818EC" w:rsidRDefault="00360EC6">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360EC6" w:rsidRDefault="00360EC6">
          <w:pPr>
            <w:pStyle w:val="4CBCC9FC05299A448C77544CFC3B754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C6"/>
    <w:rsid w:val="00360EC6"/>
    <w:rsid w:val="005B439E"/>
    <w:rsid w:val="00E75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385FCFC93BF54896AA9D4B38350703">
    <w:name w:val="42385FCFC93BF54896AA9D4B38350703"/>
  </w:style>
  <w:style w:type="paragraph" w:customStyle="1" w:styleId="4ABA1521964809468388E0471B46B427">
    <w:name w:val="4ABA1521964809468388E0471B46B427"/>
  </w:style>
  <w:style w:type="paragraph" w:customStyle="1" w:styleId="19DAA5F159DDAE4A970A1E6E10F21EC7">
    <w:name w:val="19DAA5F159DDAE4A970A1E6E10F21EC7"/>
  </w:style>
  <w:style w:type="paragraph" w:customStyle="1" w:styleId="7C27A0DEE441784DBC4BFE76D79F87D8">
    <w:name w:val="7C27A0DEE441784DBC4BFE76D79F87D8"/>
  </w:style>
  <w:style w:type="paragraph" w:customStyle="1" w:styleId="DB6C73D2AEE5274982EEB90E439098BF">
    <w:name w:val="DB6C73D2AEE5274982EEB90E439098BF"/>
  </w:style>
  <w:style w:type="paragraph" w:customStyle="1" w:styleId="C74EE757E6BC594E8166E1B8160C30A7">
    <w:name w:val="C74EE757E6BC594E8166E1B8160C30A7"/>
  </w:style>
  <w:style w:type="paragraph" w:customStyle="1" w:styleId="842949D5ED88B64D870E5EA15962C109">
    <w:name w:val="842949D5ED88B64D870E5EA15962C109"/>
  </w:style>
  <w:style w:type="paragraph" w:customStyle="1" w:styleId="21759C8AF3FA9E499452C50358BACCF1">
    <w:name w:val="21759C8AF3FA9E499452C50358BACCF1"/>
  </w:style>
  <w:style w:type="paragraph" w:customStyle="1" w:styleId="0D4F24461EEBFE49B1AFBA4D67C5C7B8">
    <w:name w:val="0D4F24461EEBFE49B1AFBA4D67C5C7B8"/>
  </w:style>
  <w:style w:type="paragraph" w:customStyle="1" w:styleId="D043BAA5BDC03A47A87F87AD0CDF9108">
    <w:name w:val="D043BAA5BDC03A47A87F87AD0CDF9108"/>
  </w:style>
  <w:style w:type="paragraph" w:customStyle="1" w:styleId="D9040CE38CF72648AD3126FFA995FB10">
    <w:name w:val="D9040CE38CF72648AD3126FFA995FB10"/>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CBCC9FC05299A448C77544CFC3B7547">
    <w:name w:val="4CBCC9FC05299A448C77544CFC3B754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385FCFC93BF54896AA9D4B38350703">
    <w:name w:val="42385FCFC93BF54896AA9D4B38350703"/>
  </w:style>
  <w:style w:type="paragraph" w:customStyle="1" w:styleId="4ABA1521964809468388E0471B46B427">
    <w:name w:val="4ABA1521964809468388E0471B46B427"/>
  </w:style>
  <w:style w:type="paragraph" w:customStyle="1" w:styleId="19DAA5F159DDAE4A970A1E6E10F21EC7">
    <w:name w:val="19DAA5F159DDAE4A970A1E6E10F21EC7"/>
  </w:style>
  <w:style w:type="paragraph" w:customStyle="1" w:styleId="7C27A0DEE441784DBC4BFE76D79F87D8">
    <w:name w:val="7C27A0DEE441784DBC4BFE76D79F87D8"/>
  </w:style>
  <w:style w:type="paragraph" w:customStyle="1" w:styleId="DB6C73D2AEE5274982EEB90E439098BF">
    <w:name w:val="DB6C73D2AEE5274982EEB90E439098BF"/>
  </w:style>
  <w:style w:type="paragraph" w:customStyle="1" w:styleId="C74EE757E6BC594E8166E1B8160C30A7">
    <w:name w:val="C74EE757E6BC594E8166E1B8160C30A7"/>
  </w:style>
  <w:style w:type="paragraph" w:customStyle="1" w:styleId="842949D5ED88B64D870E5EA15962C109">
    <w:name w:val="842949D5ED88B64D870E5EA15962C109"/>
  </w:style>
  <w:style w:type="paragraph" w:customStyle="1" w:styleId="21759C8AF3FA9E499452C50358BACCF1">
    <w:name w:val="21759C8AF3FA9E499452C50358BACCF1"/>
  </w:style>
  <w:style w:type="paragraph" w:customStyle="1" w:styleId="0D4F24461EEBFE49B1AFBA4D67C5C7B8">
    <w:name w:val="0D4F24461EEBFE49B1AFBA4D67C5C7B8"/>
  </w:style>
  <w:style w:type="paragraph" w:customStyle="1" w:styleId="D043BAA5BDC03A47A87F87AD0CDF9108">
    <w:name w:val="D043BAA5BDC03A47A87F87AD0CDF9108"/>
  </w:style>
  <w:style w:type="paragraph" w:customStyle="1" w:styleId="D9040CE38CF72648AD3126FFA995FB10">
    <w:name w:val="D9040CE38CF72648AD3126FFA995FB10"/>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CBCC9FC05299A448C77544CFC3B7547">
    <w:name w:val="4CBCC9FC05299A448C77544CFC3B7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11</TotalTime>
  <Pages>2</Pages>
  <Words>275</Words>
  <Characters>1572</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1844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rawlinson</dc:creator>
  <cp:keywords/>
  <dc:description/>
  <cp:lastModifiedBy>zach rawlinson</cp:lastModifiedBy>
  <cp:revision>5</cp:revision>
  <dcterms:created xsi:type="dcterms:W3CDTF">2018-01-06T17:59:00Z</dcterms:created>
  <dcterms:modified xsi:type="dcterms:W3CDTF">2018-08-17T00:06:00Z</dcterms:modified>
  <cp:category/>
</cp:coreProperties>
</file>