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CC" w:rsidRPr="00705C5A" w:rsidRDefault="00330DB7" w:rsidP="00705C5A">
      <w:pPr>
        <w:pStyle w:val="Name"/>
      </w:pPr>
      <w:r>
        <w:t>Dustin Dore</w:t>
      </w:r>
    </w:p>
    <w:p w:rsidR="00405086" w:rsidRDefault="00DB2C5B" w:rsidP="00A657EA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195 Edward </w:t>
      </w:r>
      <w:proofErr w:type="spellStart"/>
      <w:r>
        <w:rPr>
          <w:sz w:val="24"/>
          <w:szCs w:val="24"/>
        </w:rPr>
        <w:t>st.</w:t>
      </w:r>
      <w:proofErr w:type="spellEnd"/>
      <w:r w:rsidR="008018CC" w:rsidRPr="00813CA3">
        <w:rPr>
          <w:sz w:val="24"/>
          <w:szCs w:val="24"/>
        </w:rPr>
        <w:t xml:space="preserve">  </w:t>
      </w:r>
      <w:r w:rsidR="008018CC" w:rsidRPr="00813CA3">
        <w:rPr>
          <w:sz w:val="24"/>
          <w:szCs w:val="24"/>
        </w:rPr>
        <w:sym w:font="Wingdings" w:char="F06C"/>
      </w:r>
      <w:r w:rsidR="008018CC" w:rsidRPr="00813CA3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Wingham</w:t>
      </w:r>
      <w:proofErr w:type="spellEnd"/>
      <w:r w:rsidR="0005633D" w:rsidRPr="00813CA3">
        <w:rPr>
          <w:sz w:val="24"/>
          <w:szCs w:val="24"/>
        </w:rPr>
        <w:t xml:space="preserve">, </w:t>
      </w:r>
      <w:r w:rsidR="00925441" w:rsidRPr="00813CA3">
        <w:rPr>
          <w:sz w:val="24"/>
          <w:szCs w:val="24"/>
        </w:rPr>
        <w:t>ON</w:t>
      </w:r>
      <w:r w:rsidR="008018CC" w:rsidRPr="00813CA3">
        <w:rPr>
          <w:sz w:val="24"/>
          <w:szCs w:val="24"/>
        </w:rPr>
        <w:t xml:space="preserve"> </w:t>
      </w:r>
      <w:r w:rsidR="00953140" w:rsidRPr="00813CA3">
        <w:rPr>
          <w:sz w:val="24"/>
          <w:szCs w:val="24"/>
        </w:rPr>
        <w:sym w:font="Wingdings" w:char="F06C"/>
      </w:r>
      <w:r w:rsidR="008018CC" w:rsidRPr="00813CA3">
        <w:rPr>
          <w:sz w:val="24"/>
          <w:szCs w:val="24"/>
        </w:rPr>
        <w:t xml:space="preserve">  (</w:t>
      </w:r>
      <w:r w:rsidR="00925441" w:rsidRPr="00813CA3">
        <w:rPr>
          <w:sz w:val="24"/>
          <w:szCs w:val="24"/>
        </w:rPr>
        <w:t>519</w:t>
      </w:r>
      <w:r w:rsidR="008018CC" w:rsidRPr="00813CA3">
        <w:rPr>
          <w:sz w:val="24"/>
          <w:szCs w:val="24"/>
        </w:rPr>
        <w:t xml:space="preserve">) </w:t>
      </w:r>
      <w:r w:rsidR="00925441" w:rsidRPr="00813CA3">
        <w:rPr>
          <w:sz w:val="24"/>
          <w:szCs w:val="24"/>
        </w:rPr>
        <w:t>357</w:t>
      </w:r>
      <w:r w:rsidR="008018CC" w:rsidRPr="00813CA3">
        <w:rPr>
          <w:sz w:val="24"/>
          <w:szCs w:val="24"/>
        </w:rPr>
        <w:t>-</w:t>
      </w:r>
      <w:r w:rsidR="00806EC2">
        <w:rPr>
          <w:sz w:val="24"/>
          <w:szCs w:val="24"/>
        </w:rPr>
        <w:t>0133</w:t>
      </w:r>
      <w:r w:rsidR="008018CC" w:rsidRPr="00813CA3">
        <w:rPr>
          <w:sz w:val="24"/>
          <w:szCs w:val="24"/>
        </w:rPr>
        <w:t xml:space="preserve">  </w:t>
      </w:r>
    </w:p>
    <w:p w:rsidR="00081119" w:rsidRDefault="00081119" w:rsidP="00330DB7">
      <w:pPr>
        <w:pStyle w:val="Overviewbullets"/>
        <w:numPr>
          <w:ilvl w:val="0"/>
          <w:numId w:val="0"/>
        </w:numPr>
        <w:spacing w:before="0" w:after="0"/>
      </w:pPr>
    </w:p>
    <w:p w:rsidR="00B80DCD" w:rsidRDefault="00B80DCD" w:rsidP="00A657EA">
      <w:pPr>
        <w:pStyle w:val="SectionHeader"/>
        <w:spacing w:before="0" w:after="0"/>
        <w:jc w:val="left"/>
      </w:pPr>
    </w:p>
    <w:p w:rsidR="00081119" w:rsidRPr="002B0DAB" w:rsidRDefault="00081119" w:rsidP="00A657EA">
      <w:pPr>
        <w:pStyle w:val="SectionHeader"/>
        <w:spacing w:before="0" w:after="0"/>
        <w:jc w:val="left"/>
      </w:pPr>
      <w:r>
        <w:t>Career Objective</w:t>
      </w:r>
    </w:p>
    <w:p w:rsidR="00081119" w:rsidRDefault="00081119" w:rsidP="00A657EA">
      <w:pPr>
        <w:pStyle w:val="Overviewbullets"/>
        <w:numPr>
          <w:ilvl w:val="0"/>
          <w:numId w:val="0"/>
        </w:numPr>
        <w:spacing w:after="0"/>
        <w:ind w:left="360"/>
      </w:pPr>
      <w:r>
        <w:t>To utilize my skills,</w:t>
      </w:r>
      <w:r w:rsidR="00B80DCD">
        <w:t xml:space="preserve"> knowledge, and experience in a </w:t>
      </w:r>
      <w:r w:rsidR="00D66C9B">
        <w:t>full-time</w:t>
      </w:r>
      <w:r w:rsidR="00D253D8">
        <w:t xml:space="preserve"> position</w:t>
      </w:r>
    </w:p>
    <w:p w:rsidR="00B80DCD" w:rsidRDefault="00B80DCD" w:rsidP="00081119">
      <w:pPr>
        <w:pStyle w:val="SectionHeader"/>
        <w:jc w:val="left"/>
      </w:pPr>
    </w:p>
    <w:p w:rsidR="00081119" w:rsidRDefault="00081119" w:rsidP="00081119">
      <w:pPr>
        <w:pStyle w:val="SectionHeader"/>
        <w:jc w:val="left"/>
      </w:pPr>
      <w:r>
        <w:t>Highlights of Qualifications</w:t>
      </w:r>
    </w:p>
    <w:p w:rsidR="00813A63" w:rsidRDefault="00813A63" w:rsidP="00A657EA">
      <w:pPr>
        <w:pStyle w:val="Overviewbullets"/>
        <w:spacing w:after="0"/>
      </w:pPr>
      <w:r>
        <w:t>Licensed automotive service technician</w:t>
      </w:r>
      <w:r w:rsidR="004C6AB3">
        <w:t xml:space="preserve"> November 2012</w:t>
      </w:r>
    </w:p>
    <w:p w:rsidR="00DB2C5B" w:rsidRDefault="00DB2C5B" w:rsidP="00A657EA">
      <w:pPr>
        <w:pStyle w:val="Overviewbullets"/>
        <w:spacing w:after="0"/>
      </w:pPr>
      <w:r>
        <w:t>Cat ET &amp; SIS training march 2013</w:t>
      </w:r>
    </w:p>
    <w:p w:rsidR="00DB2C5B" w:rsidRDefault="00DB2C5B" w:rsidP="00A657EA">
      <w:pPr>
        <w:pStyle w:val="Overviewbullets"/>
        <w:spacing w:after="0"/>
      </w:pPr>
      <w:r>
        <w:t xml:space="preserve">Working </w:t>
      </w:r>
      <w:r w:rsidR="004C6AB3">
        <w:t>at hei</w:t>
      </w:r>
      <w:r>
        <w:t>ghts</w:t>
      </w:r>
      <w:r w:rsidR="004C6AB3">
        <w:t xml:space="preserve"> </w:t>
      </w:r>
      <w:r>
        <w:t xml:space="preserve"> </w:t>
      </w:r>
      <w:r w:rsidR="0053274A">
        <w:t>April 2018</w:t>
      </w:r>
    </w:p>
    <w:p w:rsidR="00234E98" w:rsidRDefault="00234E98" w:rsidP="00A657EA">
      <w:pPr>
        <w:pStyle w:val="Overviewbullets"/>
        <w:spacing w:after="0"/>
      </w:pPr>
      <w:r>
        <w:t>First aid 2017</w:t>
      </w:r>
    </w:p>
    <w:p w:rsidR="004C6AB3" w:rsidRDefault="004C6AB3" w:rsidP="00A657EA">
      <w:pPr>
        <w:pStyle w:val="Overviewbullets"/>
        <w:spacing w:after="0"/>
      </w:pPr>
      <w:r>
        <w:t>Confined space 2016 refresher course march 2017</w:t>
      </w:r>
    </w:p>
    <w:p w:rsidR="004C6AB3" w:rsidRDefault="004C6AB3" w:rsidP="00A657EA">
      <w:pPr>
        <w:pStyle w:val="Overviewbullets"/>
        <w:spacing w:after="0"/>
      </w:pPr>
      <w:r>
        <w:t xml:space="preserve">In house man lift, class 7 forklift and boom truck </w:t>
      </w:r>
    </w:p>
    <w:p w:rsidR="006E33B8" w:rsidRDefault="00DB2C5B" w:rsidP="00A657EA">
      <w:pPr>
        <w:pStyle w:val="Overviewbullets"/>
        <w:spacing w:after="0"/>
      </w:pPr>
      <w:r>
        <w:t xml:space="preserve"> </w:t>
      </w:r>
      <w:proofErr w:type="spellStart"/>
      <w:r>
        <w:t>Mig</w:t>
      </w:r>
      <w:proofErr w:type="spellEnd"/>
      <w:r>
        <w:t xml:space="preserve"> welding, </w:t>
      </w:r>
      <w:r w:rsidR="00B64475">
        <w:t>stick w</w:t>
      </w:r>
      <w:r w:rsidR="00330DB7">
        <w:t>elding</w:t>
      </w:r>
      <w:r>
        <w:t xml:space="preserve"> and oxy acetylene torch cutting/ brazing</w:t>
      </w:r>
    </w:p>
    <w:p w:rsidR="008018CC" w:rsidRDefault="00DA741B" w:rsidP="00330DB7">
      <w:pPr>
        <w:pStyle w:val="Overviewbullets"/>
        <w:spacing w:after="0"/>
      </w:pPr>
      <w:r w:rsidRPr="000630BC">
        <w:t>Quickly learn and</w:t>
      </w:r>
      <w:r w:rsidR="00925441">
        <w:t xml:space="preserve"> excel at new experiences</w:t>
      </w:r>
      <w:r w:rsidRPr="000630BC">
        <w:t>; equally successful in both team</w:t>
      </w:r>
      <w:r w:rsidR="00FE7576">
        <w:t xml:space="preserve"> and self-directed settings </w:t>
      </w:r>
    </w:p>
    <w:p w:rsidR="00813CA3" w:rsidRDefault="0000156A" w:rsidP="00330DB7">
      <w:pPr>
        <w:pStyle w:val="Overviewbullets"/>
        <w:spacing w:after="0"/>
      </w:pPr>
      <w:r>
        <w:t>Proven ability to work in a fast-paced, multi-tasked environment</w:t>
      </w:r>
    </w:p>
    <w:p w:rsidR="00330DB7" w:rsidRDefault="00FE7576" w:rsidP="00330DB7">
      <w:pPr>
        <w:pStyle w:val="Overviewbullets"/>
        <w:spacing w:after="0"/>
      </w:pPr>
      <w:r>
        <w:t>Enjoy working indoors and outdoors</w:t>
      </w:r>
      <w:r w:rsidR="006F7A64">
        <w:t xml:space="preserve"> </w:t>
      </w:r>
    </w:p>
    <w:p w:rsidR="009566F1" w:rsidRPr="002B0DAB" w:rsidRDefault="009566F1" w:rsidP="00330DB7">
      <w:pPr>
        <w:pStyle w:val="Overviewbullets"/>
        <w:spacing w:after="0"/>
      </w:pPr>
      <w:r>
        <w:t>Has own tools</w:t>
      </w:r>
    </w:p>
    <w:p w:rsidR="00B80DCD" w:rsidRDefault="009566F1" w:rsidP="009566F1">
      <w:pPr>
        <w:pStyle w:val="SectionHeader"/>
        <w:tabs>
          <w:tab w:val="left" w:pos="4080"/>
        </w:tabs>
        <w:spacing w:after="0"/>
        <w:jc w:val="left"/>
      </w:pPr>
      <w:r>
        <w:tab/>
      </w:r>
    </w:p>
    <w:p w:rsidR="00CC2254" w:rsidRPr="002B0DAB" w:rsidRDefault="00CC2254" w:rsidP="001060BF">
      <w:pPr>
        <w:pStyle w:val="SectionHeader"/>
        <w:spacing w:before="0" w:after="0"/>
        <w:jc w:val="left"/>
      </w:pPr>
      <w:r w:rsidRPr="008C41D8">
        <w:t>Education</w:t>
      </w:r>
    </w:p>
    <w:tbl>
      <w:tblPr>
        <w:tblW w:w="16142" w:type="dxa"/>
        <w:tblInd w:w="108" w:type="dxa"/>
        <w:tblLook w:val="00A0" w:firstRow="1" w:lastRow="0" w:firstColumn="1" w:lastColumn="0" w:noHBand="0" w:noVBand="0"/>
      </w:tblPr>
      <w:tblGrid>
        <w:gridCol w:w="10530"/>
        <w:gridCol w:w="5612"/>
      </w:tblGrid>
      <w:tr w:rsidR="001060BF" w:rsidRPr="00A97E7F" w:rsidTr="00AB2F95">
        <w:trPr>
          <w:trHeight w:val="1192"/>
        </w:trPr>
        <w:tc>
          <w:tcPr>
            <w:tcW w:w="10530" w:type="dxa"/>
          </w:tcPr>
          <w:p w:rsidR="004C6AB3" w:rsidRPr="004C6AB3" w:rsidRDefault="004C6AB3" w:rsidP="004C6AB3">
            <w:pPr>
              <w:pStyle w:val="PlainText"/>
            </w:pPr>
          </w:p>
          <w:p w:rsidR="00995ABA" w:rsidRDefault="005F6C68" w:rsidP="00995ABA">
            <w:pPr>
              <w:pStyle w:val="PlainText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Ozone Depletion Prevention (O.D.P.) Certificate                                                                    </w:t>
            </w:r>
            <w:r w:rsidR="00234E98">
              <w:rPr>
                <w:rFonts w:ascii="Verdana" w:hAnsi="Verdana"/>
                <w:sz w:val="19"/>
                <w:szCs w:val="19"/>
              </w:rPr>
              <w:t>2018</w:t>
            </w:r>
          </w:p>
          <w:p w:rsidR="005F6C68" w:rsidRDefault="005F6C68" w:rsidP="005F6C68">
            <w:pPr>
              <w:pStyle w:val="PlainText"/>
              <w:numPr>
                <w:ilvl w:val="0"/>
                <w:numId w:val="41"/>
              </w:num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Le</w:t>
            </w:r>
            <w:r w:rsidR="006E2621">
              <w:rPr>
                <w:rFonts w:ascii="Verdana" w:hAnsi="Verdana"/>
                <w:sz w:val="19"/>
                <w:szCs w:val="19"/>
              </w:rPr>
              <w:t>gal to purchase/handle refrigerants in Ontario</w:t>
            </w:r>
          </w:p>
          <w:p w:rsidR="004C6AB3" w:rsidRPr="005F6C68" w:rsidRDefault="004C6AB3" w:rsidP="004C6AB3">
            <w:pPr>
              <w:pStyle w:val="PlainText"/>
              <w:ind w:left="720"/>
              <w:rPr>
                <w:rFonts w:ascii="Verdana" w:hAnsi="Verdana"/>
                <w:sz w:val="19"/>
                <w:szCs w:val="19"/>
              </w:rPr>
            </w:pPr>
          </w:p>
          <w:p w:rsidR="00995ABA" w:rsidRPr="00995ABA" w:rsidRDefault="00995ABA" w:rsidP="00995ABA">
            <w:pPr>
              <w:pStyle w:val="PlainText"/>
            </w:pPr>
          </w:p>
          <w:p w:rsidR="00322672" w:rsidRPr="00EE2221" w:rsidRDefault="00322672" w:rsidP="00AB2F95">
            <w:pPr>
              <w:pStyle w:val="Location"/>
              <w:tabs>
                <w:tab w:val="left" w:pos="8277"/>
              </w:tabs>
            </w:pPr>
            <w:r>
              <w:rPr>
                <w:b/>
              </w:rPr>
              <w:t>Automotive</w:t>
            </w:r>
            <w:r w:rsidR="00EE2221">
              <w:rPr>
                <w:b/>
              </w:rPr>
              <w:t xml:space="preserve"> Service Technician (Apprenticeship)                                                          </w:t>
            </w:r>
            <w:r w:rsidR="00EE2221">
              <w:t>2009-2012</w:t>
            </w:r>
          </w:p>
          <w:p w:rsidR="00EE2221" w:rsidRDefault="00EE2221" w:rsidP="00EE2221">
            <w:pPr>
              <w:pStyle w:val="PlainText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Conestoga College –Guelph, ON</w:t>
            </w:r>
          </w:p>
          <w:p w:rsidR="00EE2221" w:rsidRDefault="00EE2221" w:rsidP="00EE2221">
            <w:pPr>
              <w:pStyle w:val="PlainText"/>
              <w:numPr>
                <w:ilvl w:val="0"/>
                <w:numId w:val="40"/>
              </w:num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Achieved</w:t>
            </w:r>
            <w:r w:rsidR="00995ABA">
              <w:rPr>
                <w:rFonts w:ascii="Verdana" w:hAnsi="Verdana"/>
                <w:sz w:val="19"/>
                <w:szCs w:val="19"/>
              </w:rPr>
              <w:t xml:space="preserve"> Conestoga </w:t>
            </w:r>
            <w:proofErr w:type="spellStart"/>
            <w:r w:rsidR="00995ABA">
              <w:rPr>
                <w:rFonts w:ascii="Verdana" w:hAnsi="Verdana"/>
                <w:sz w:val="19"/>
                <w:szCs w:val="19"/>
              </w:rPr>
              <w:t>Honours</w:t>
            </w:r>
            <w:proofErr w:type="spellEnd"/>
            <w:r w:rsidR="00995ABA">
              <w:rPr>
                <w:rFonts w:ascii="Verdana" w:hAnsi="Verdana"/>
                <w:sz w:val="19"/>
                <w:szCs w:val="19"/>
              </w:rPr>
              <w:t xml:space="preserve"> list</w:t>
            </w:r>
          </w:p>
          <w:p w:rsidR="00995ABA" w:rsidRDefault="00995ABA" w:rsidP="00EE2221">
            <w:pPr>
              <w:pStyle w:val="PlainText"/>
              <w:numPr>
                <w:ilvl w:val="0"/>
                <w:numId w:val="40"/>
              </w:num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Team player</w:t>
            </w:r>
          </w:p>
          <w:p w:rsidR="00EE2221" w:rsidRPr="00EE2221" w:rsidRDefault="00EE2221" w:rsidP="00EE2221">
            <w:pPr>
              <w:pStyle w:val="PlainText"/>
              <w:rPr>
                <w:rFonts w:ascii="Verdana" w:hAnsi="Verdana"/>
                <w:sz w:val="19"/>
                <w:szCs w:val="19"/>
              </w:rPr>
            </w:pPr>
          </w:p>
          <w:p w:rsidR="001060BF" w:rsidRPr="00813CA3" w:rsidRDefault="001060BF" w:rsidP="00AB2F95">
            <w:pPr>
              <w:pStyle w:val="Location"/>
              <w:tabs>
                <w:tab w:val="left" w:pos="8277"/>
              </w:tabs>
              <w:rPr>
                <w:b/>
              </w:rPr>
            </w:pPr>
            <w:r w:rsidRPr="00813CA3">
              <w:rPr>
                <w:b/>
              </w:rPr>
              <w:t>O</w:t>
            </w:r>
            <w:r>
              <w:rPr>
                <w:b/>
              </w:rPr>
              <w:t>ntario Secondary School Diploma</w:t>
            </w:r>
            <w:r w:rsidR="00AB2F95">
              <w:rPr>
                <w:b/>
              </w:rPr>
              <w:t xml:space="preserve">                                                                                 </w:t>
            </w:r>
            <w:r w:rsidR="00AB2F95" w:rsidRPr="00AB2F95">
              <w:t>2001-2005</w:t>
            </w:r>
            <w:r w:rsidR="00AB2F95">
              <w:rPr>
                <w:b/>
              </w:rPr>
              <w:t xml:space="preserve">   </w:t>
            </w:r>
          </w:p>
          <w:p w:rsidR="001060BF" w:rsidRDefault="001060BF" w:rsidP="00925441">
            <w:pPr>
              <w:pStyle w:val="Location"/>
            </w:pPr>
            <w:r>
              <w:t xml:space="preserve">F.E. Madill Secondary School </w:t>
            </w:r>
            <w:r w:rsidRPr="00913576">
              <w:t>–</w:t>
            </w:r>
            <w:proofErr w:type="spellStart"/>
            <w:r>
              <w:t>Wingham</w:t>
            </w:r>
            <w:proofErr w:type="spellEnd"/>
            <w:r>
              <w:t>, ON</w:t>
            </w:r>
          </w:p>
          <w:p w:rsidR="001060BF" w:rsidRPr="001060BF" w:rsidRDefault="001060BF" w:rsidP="007068D1">
            <w:pPr>
              <w:pStyle w:val="PlainText"/>
              <w:numPr>
                <w:ilvl w:val="0"/>
                <w:numId w:val="31"/>
              </w:numPr>
            </w:pPr>
            <w:r>
              <w:rPr>
                <w:rFonts w:ascii="Verdana" w:hAnsi="Verdana"/>
              </w:rPr>
              <w:t>Excellent attendance</w:t>
            </w:r>
          </w:p>
          <w:p w:rsidR="001060BF" w:rsidRPr="00AB2F95" w:rsidRDefault="001060BF" w:rsidP="007068D1">
            <w:pPr>
              <w:pStyle w:val="PlainText"/>
              <w:numPr>
                <w:ilvl w:val="0"/>
                <w:numId w:val="31"/>
              </w:numPr>
            </w:pPr>
            <w:r>
              <w:rPr>
                <w:rFonts w:ascii="Verdana" w:hAnsi="Verdana"/>
              </w:rPr>
              <w:t>Manufacturing and Auto shop classes every year</w:t>
            </w:r>
          </w:p>
          <w:p w:rsidR="00705C5A" w:rsidRDefault="00705C5A" w:rsidP="00AB2F95">
            <w:pPr>
              <w:pStyle w:val="SectionHeader"/>
              <w:spacing w:after="0"/>
              <w:jc w:val="left"/>
            </w:pPr>
          </w:p>
          <w:p w:rsidR="00AB2F95" w:rsidRDefault="00AB2F95" w:rsidP="00AB2F95">
            <w:pPr>
              <w:pStyle w:val="SectionHeader"/>
              <w:spacing w:after="0"/>
              <w:jc w:val="left"/>
            </w:pPr>
            <w:r>
              <w:t>Experience</w:t>
            </w:r>
          </w:p>
          <w:p w:rsidR="001762B2" w:rsidRDefault="001762B2" w:rsidP="001448D0">
            <w:pPr>
              <w:pStyle w:val="JobTitlebold"/>
              <w:spacing w:before="0"/>
              <w:rPr>
                <w:szCs w:val="19"/>
              </w:rPr>
            </w:pPr>
          </w:p>
          <w:p w:rsidR="0053274A" w:rsidRPr="0053274A" w:rsidRDefault="0053274A" w:rsidP="00C61380">
            <w:pPr>
              <w:pStyle w:val="JobTitlebold"/>
              <w:spacing w:before="0"/>
              <w:rPr>
                <w:b w:val="0"/>
                <w:szCs w:val="19"/>
              </w:rPr>
            </w:pPr>
            <w:r>
              <w:rPr>
                <w:szCs w:val="19"/>
              </w:rPr>
              <w:t xml:space="preserve">Huron Tractor </w:t>
            </w:r>
            <w:r>
              <w:rPr>
                <w:b w:val="0"/>
                <w:szCs w:val="19"/>
              </w:rPr>
              <w:t>(John Deere)</w:t>
            </w:r>
            <w:r w:rsidR="006D56C1">
              <w:rPr>
                <w:b w:val="0"/>
                <w:szCs w:val="19"/>
              </w:rPr>
              <w:t xml:space="preserve">                                                                                     May 2018–present</w:t>
            </w:r>
          </w:p>
          <w:p w:rsidR="0053274A" w:rsidRPr="0053274A" w:rsidRDefault="0053274A" w:rsidP="00C61380">
            <w:pPr>
              <w:pStyle w:val="JobTitlebold"/>
              <w:spacing w:before="0"/>
              <w:rPr>
                <w:b w:val="0"/>
                <w:szCs w:val="19"/>
              </w:rPr>
            </w:pPr>
            <w:r>
              <w:rPr>
                <w:b w:val="0"/>
                <w:szCs w:val="19"/>
              </w:rPr>
              <w:t>Walkerton, ON</w:t>
            </w:r>
          </w:p>
          <w:p w:rsidR="0053274A" w:rsidRDefault="0053274A" w:rsidP="00C61380">
            <w:pPr>
              <w:pStyle w:val="JobTitlebold"/>
              <w:spacing w:before="0"/>
              <w:rPr>
                <w:szCs w:val="19"/>
              </w:rPr>
            </w:pPr>
          </w:p>
          <w:p w:rsidR="0053274A" w:rsidRPr="006D56C1" w:rsidRDefault="00562624" w:rsidP="0053274A">
            <w:pPr>
              <w:pStyle w:val="JobTitlebold"/>
              <w:numPr>
                <w:ilvl w:val="0"/>
                <w:numId w:val="47"/>
              </w:numPr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t>Maintenance and trou</w:t>
            </w:r>
            <w:r w:rsidR="006D56C1">
              <w:rPr>
                <w:b w:val="0"/>
                <w:szCs w:val="19"/>
              </w:rPr>
              <w:t xml:space="preserve">ble shooting of agriculture and small construction equipment  </w:t>
            </w:r>
          </w:p>
          <w:p w:rsidR="006D56C1" w:rsidRDefault="006D56C1" w:rsidP="0053274A">
            <w:pPr>
              <w:pStyle w:val="JobTitlebold"/>
              <w:numPr>
                <w:ilvl w:val="0"/>
                <w:numId w:val="47"/>
              </w:numPr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lastRenderedPageBreak/>
              <w:t xml:space="preserve">On road and in shop atmosphere </w:t>
            </w:r>
          </w:p>
          <w:p w:rsidR="0053274A" w:rsidRDefault="0053274A" w:rsidP="00C61380">
            <w:pPr>
              <w:pStyle w:val="JobTitlebold"/>
              <w:spacing w:before="0"/>
              <w:rPr>
                <w:szCs w:val="19"/>
              </w:rPr>
            </w:pPr>
          </w:p>
          <w:p w:rsidR="00C61380" w:rsidRDefault="00C61380" w:rsidP="00C61380">
            <w:pPr>
              <w:pStyle w:val="JobTitlebold"/>
              <w:spacing w:before="0"/>
              <w:rPr>
                <w:szCs w:val="19"/>
              </w:rPr>
            </w:pPr>
            <w:proofErr w:type="spellStart"/>
            <w:r>
              <w:rPr>
                <w:szCs w:val="19"/>
              </w:rPr>
              <w:t>Lavis</w:t>
            </w:r>
            <w:proofErr w:type="spellEnd"/>
            <w:r>
              <w:rPr>
                <w:szCs w:val="19"/>
              </w:rPr>
              <w:t xml:space="preserve"> Contracting                                                            </w:t>
            </w:r>
            <w:r w:rsidR="0053274A">
              <w:rPr>
                <w:szCs w:val="19"/>
              </w:rPr>
              <w:t xml:space="preserve">                                 </w:t>
            </w:r>
            <w:r>
              <w:rPr>
                <w:szCs w:val="19"/>
              </w:rPr>
              <w:t xml:space="preserve"> </w:t>
            </w:r>
            <w:r w:rsidR="0053274A">
              <w:rPr>
                <w:b w:val="0"/>
                <w:szCs w:val="19"/>
              </w:rPr>
              <w:t>January 2013-</w:t>
            </w:r>
            <w:proofErr w:type="spellStart"/>
            <w:r w:rsidR="0053274A">
              <w:rPr>
                <w:b w:val="0"/>
                <w:szCs w:val="19"/>
              </w:rPr>
              <w:t>may</w:t>
            </w:r>
            <w:proofErr w:type="spellEnd"/>
            <w:r w:rsidR="0053274A">
              <w:rPr>
                <w:b w:val="0"/>
                <w:szCs w:val="19"/>
              </w:rPr>
              <w:t xml:space="preserve"> 2018</w:t>
            </w:r>
            <w:r>
              <w:rPr>
                <w:szCs w:val="19"/>
              </w:rPr>
              <w:t xml:space="preserve">          </w:t>
            </w:r>
          </w:p>
          <w:p w:rsidR="00C61380" w:rsidRDefault="00C61380" w:rsidP="00C61380">
            <w:pPr>
              <w:pStyle w:val="JobTitlebold"/>
              <w:spacing w:before="0"/>
              <w:rPr>
                <w:b w:val="0"/>
                <w:szCs w:val="19"/>
              </w:rPr>
            </w:pPr>
            <w:r>
              <w:rPr>
                <w:b w:val="0"/>
                <w:szCs w:val="19"/>
              </w:rPr>
              <w:t xml:space="preserve">  </w:t>
            </w:r>
            <w:proofErr w:type="spellStart"/>
            <w:r>
              <w:rPr>
                <w:b w:val="0"/>
                <w:szCs w:val="19"/>
              </w:rPr>
              <w:t>Holmesville</w:t>
            </w:r>
            <w:proofErr w:type="spellEnd"/>
            <w:r>
              <w:rPr>
                <w:b w:val="0"/>
                <w:szCs w:val="19"/>
              </w:rPr>
              <w:t>, ON</w:t>
            </w:r>
          </w:p>
          <w:p w:rsidR="00C61380" w:rsidRDefault="00C61380" w:rsidP="00C61380">
            <w:pPr>
              <w:pStyle w:val="JobTitlebold"/>
              <w:spacing w:before="0"/>
              <w:rPr>
                <w:szCs w:val="19"/>
              </w:rPr>
            </w:pPr>
          </w:p>
          <w:p w:rsidR="00DF2536" w:rsidRPr="00DF2536" w:rsidRDefault="0053274A" w:rsidP="00DF2536">
            <w:pPr>
              <w:pStyle w:val="JobTitlebold"/>
              <w:numPr>
                <w:ilvl w:val="0"/>
                <w:numId w:val="45"/>
              </w:numPr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t>Heavy equipment road tech.</w:t>
            </w:r>
            <w:r w:rsidR="00DF2536">
              <w:rPr>
                <w:b w:val="0"/>
                <w:szCs w:val="19"/>
              </w:rPr>
              <w:t xml:space="preserve"> (un licensed)</w:t>
            </w:r>
          </w:p>
          <w:p w:rsidR="00DF2536" w:rsidRDefault="00DF2536" w:rsidP="00DF2536">
            <w:pPr>
              <w:pStyle w:val="JobTitlebold"/>
              <w:spacing w:before="0"/>
              <w:ind w:left="720"/>
              <w:rPr>
                <w:szCs w:val="19"/>
              </w:rPr>
            </w:pPr>
          </w:p>
          <w:p w:rsidR="00DF2536" w:rsidRPr="00A81570" w:rsidRDefault="00A81570" w:rsidP="00DF2536">
            <w:pPr>
              <w:pStyle w:val="JobTitlebold"/>
              <w:numPr>
                <w:ilvl w:val="0"/>
                <w:numId w:val="45"/>
              </w:numPr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t xml:space="preserve">Responsible for inspection and time sensitive repair of equipment </w:t>
            </w:r>
          </w:p>
          <w:p w:rsidR="00A81570" w:rsidRDefault="00A81570" w:rsidP="00A81570">
            <w:pPr>
              <w:pStyle w:val="ListParagraph"/>
              <w:rPr>
                <w:szCs w:val="19"/>
              </w:rPr>
            </w:pPr>
          </w:p>
          <w:p w:rsidR="00A81570" w:rsidRDefault="00A81570" w:rsidP="00A81570">
            <w:pPr>
              <w:pStyle w:val="JobTitlebold"/>
              <w:spacing w:before="0"/>
              <w:ind w:left="720"/>
              <w:rPr>
                <w:szCs w:val="19"/>
              </w:rPr>
            </w:pPr>
          </w:p>
          <w:p w:rsidR="004311B4" w:rsidRPr="004311B4" w:rsidRDefault="00A81570" w:rsidP="00A81570">
            <w:pPr>
              <w:pStyle w:val="JobTitlebold"/>
              <w:numPr>
                <w:ilvl w:val="0"/>
                <w:numId w:val="45"/>
              </w:numPr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t>Experience with Cat dozers, loaders, pavers,</w:t>
            </w:r>
            <w:r w:rsidR="00144214">
              <w:rPr>
                <w:b w:val="0"/>
                <w:szCs w:val="19"/>
              </w:rPr>
              <w:t xml:space="preserve"> excavators, </w:t>
            </w:r>
            <w:r>
              <w:rPr>
                <w:b w:val="0"/>
                <w:szCs w:val="19"/>
              </w:rPr>
              <w:t xml:space="preserve">stationary engines, </w:t>
            </w:r>
            <w:r w:rsidR="00A25750">
              <w:rPr>
                <w:b w:val="0"/>
                <w:szCs w:val="19"/>
              </w:rPr>
              <w:t>mills.</w:t>
            </w:r>
            <w:r w:rsidR="007308BC">
              <w:rPr>
                <w:b w:val="0"/>
                <w:szCs w:val="19"/>
              </w:rPr>
              <w:t xml:space="preserve"> Case</w:t>
            </w:r>
            <w:r w:rsidR="00144214">
              <w:rPr>
                <w:b w:val="0"/>
                <w:szCs w:val="19"/>
              </w:rPr>
              <w:t xml:space="preserve"> backhoes, </w:t>
            </w:r>
            <w:r w:rsidR="004311B4">
              <w:rPr>
                <w:b w:val="0"/>
                <w:szCs w:val="19"/>
              </w:rPr>
              <w:t xml:space="preserve">dozers, </w:t>
            </w:r>
            <w:r w:rsidR="00144214">
              <w:rPr>
                <w:b w:val="0"/>
                <w:szCs w:val="19"/>
              </w:rPr>
              <w:t>s</w:t>
            </w:r>
            <w:r w:rsidR="00A25750">
              <w:rPr>
                <w:b w:val="0"/>
                <w:szCs w:val="19"/>
              </w:rPr>
              <w:t xml:space="preserve">kid steers, loaders, excavators. </w:t>
            </w:r>
            <w:proofErr w:type="spellStart"/>
            <w:r w:rsidR="00A25750">
              <w:rPr>
                <w:b w:val="0"/>
                <w:szCs w:val="19"/>
              </w:rPr>
              <w:t>Doossan</w:t>
            </w:r>
            <w:proofErr w:type="spellEnd"/>
            <w:r w:rsidR="00A25750">
              <w:rPr>
                <w:b w:val="0"/>
                <w:szCs w:val="19"/>
              </w:rPr>
              <w:t xml:space="preserve"> loaders, excavators.</w:t>
            </w:r>
            <w:r w:rsidR="00E15895">
              <w:rPr>
                <w:b w:val="0"/>
                <w:szCs w:val="19"/>
              </w:rPr>
              <w:t xml:space="preserve"> John Deere backhoes, excavators, loaders,</w:t>
            </w:r>
            <w:r w:rsidR="00562624">
              <w:rPr>
                <w:b w:val="0"/>
                <w:szCs w:val="19"/>
              </w:rPr>
              <w:t xml:space="preserve"> </w:t>
            </w:r>
            <w:proofErr w:type="spellStart"/>
            <w:proofErr w:type="gramStart"/>
            <w:r w:rsidR="00562624">
              <w:rPr>
                <w:b w:val="0"/>
                <w:szCs w:val="19"/>
              </w:rPr>
              <w:t>Lippman</w:t>
            </w:r>
            <w:proofErr w:type="spellEnd"/>
            <w:proofErr w:type="gramEnd"/>
            <w:r w:rsidR="00562624">
              <w:rPr>
                <w:b w:val="0"/>
                <w:szCs w:val="19"/>
              </w:rPr>
              <w:t xml:space="preserve">, Pioneer and </w:t>
            </w:r>
            <w:proofErr w:type="spellStart"/>
            <w:r w:rsidR="00562624">
              <w:rPr>
                <w:b w:val="0"/>
                <w:szCs w:val="19"/>
              </w:rPr>
              <w:t>Elrus</w:t>
            </w:r>
            <w:proofErr w:type="spellEnd"/>
            <w:r w:rsidR="00A25750">
              <w:rPr>
                <w:b w:val="0"/>
                <w:szCs w:val="19"/>
              </w:rPr>
              <w:t xml:space="preserve"> crushers.</w:t>
            </w:r>
            <w:r w:rsidR="00562624">
              <w:rPr>
                <w:b w:val="0"/>
                <w:szCs w:val="19"/>
              </w:rPr>
              <w:t xml:space="preserve"> Various</w:t>
            </w:r>
            <w:r w:rsidR="007308BC">
              <w:rPr>
                <w:b w:val="0"/>
                <w:szCs w:val="19"/>
              </w:rPr>
              <w:t xml:space="preserve"> stackers,</w:t>
            </w:r>
            <w:r w:rsidR="004311B4">
              <w:rPr>
                <w:b w:val="0"/>
                <w:szCs w:val="19"/>
              </w:rPr>
              <w:t xml:space="preserve"> breakers</w:t>
            </w:r>
            <w:r w:rsidR="00A25750">
              <w:rPr>
                <w:b w:val="0"/>
                <w:szCs w:val="19"/>
              </w:rPr>
              <w:t>.</w:t>
            </w:r>
            <w:bookmarkStart w:id="0" w:name="_GoBack"/>
            <w:bookmarkEnd w:id="0"/>
            <w:r w:rsidR="007308BC">
              <w:rPr>
                <w:b w:val="0"/>
                <w:szCs w:val="19"/>
              </w:rPr>
              <w:t xml:space="preserve"> troubleshooting hot mix asphalt and ready mix concrete plants</w:t>
            </w:r>
            <w:r w:rsidR="004311B4">
              <w:rPr>
                <w:b w:val="0"/>
                <w:szCs w:val="19"/>
              </w:rPr>
              <w:t xml:space="preserve"> </w:t>
            </w:r>
          </w:p>
          <w:p w:rsidR="00A81570" w:rsidRDefault="004311B4" w:rsidP="004311B4">
            <w:pPr>
              <w:pStyle w:val="JobTitlebold"/>
              <w:spacing w:before="0"/>
              <w:rPr>
                <w:szCs w:val="19"/>
              </w:rPr>
            </w:pPr>
            <w:r>
              <w:rPr>
                <w:b w:val="0"/>
                <w:szCs w:val="19"/>
              </w:rPr>
              <w:t xml:space="preserve"> </w:t>
            </w:r>
            <w:r w:rsidR="00144214">
              <w:rPr>
                <w:b w:val="0"/>
                <w:szCs w:val="19"/>
              </w:rPr>
              <w:t xml:space="preserve">   </w:t>
            </w:r>
          </w:p>
          <w:p w:rsidR="001448D0" w:rsidRDefault="00330DB7" w:rsidP="001448D0">
            <w:pPr>
              <w:pStyle w:val="JobTitlebold"/>
              <w:spacing w:before="0"/>
              <w:rPr>
                <w:szCs w:val="19"/>
              </w:rPr>
            </w:pPr>
            <w:proofErr w:type="spellStart"/>
            <w:r>
              <w:rPr>
                <w:szCs w:val="19"/>
              </w:rPr>
              <w:t>Langside</w:t>
            </w:r>
            <w:proofErr w:type="spellEnd"/>
            <w:r>
              <w:rPr>
                <w:szCs w:val="19"/>
              </w:rPr>
              <w:t xml:space="preserve"> Tractor &amp; Auto Clinic</w:t>
            </w:r>
          </w:p>
          <w:p w:rsidR="001448D0" w:rsidRDefault="001448D0" w:rsidP="001448D0">
            <w:pPr>
              <w:pStyle w:val="JobTitlebold"/>
              <w:spacing w:before="0"/>
              <w:rPr>
                <w:b w:val="0"/>
                <w:szCs w:val="19"/>
              </w:rPr>
            </w:pPr>
            <w:r>
              <w:rPr>
                <w:szCs w:val="19"/>
              </w:rPr>
              <w:t xml:space="preserve">  </w:t>
            </w:r>
            <w:proofErr w:type="spellStart"/>
            <w:r>
              <w:rPr>
                <w:b w:val="0"/>
                <w:szCs w:val="19"/>
              </w:rPr>
              <w:t>Lucknow</w:t>
            </w:r>
            <w:proofErr w:type="spellEnd"/>
            <w:r>
              <w:rPr>
                <w:b w:val="0"/>
                <w:szCs w:val="19"/>
              </w:rPr>
              <w:t>, ON</w:t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</w:r>
            <w:r>
              <w:rPr>
                <w:b w:val="0"/>
                <w:szCs w:val="19"/>
              </w:rPr>
              <w:tab/>
              <w:t xml:space="preserve">   </w:t>
            </w:r>
            <w:r w:rsidR="00C61380">
              <w:rPr>
                <w:b w:val="0"/>
                <w:szCs w:val="19"/>
              </w:rPr>
              <w:t xml:space="preserve">          January</w:t>
            </w:r>
            <w:r w:rsidR="00330DB7">
              <w:rPr>
                <w:b w:val="0"/>
                <w:szCs w:val="19"/>
              </w:rPr>
              <w:t xml:space="preserve"> 2009</w:t>
            </w:r>
            <w:r w:rsidR="00C61380">
              <w:rPr>
                <w:b w:val="0"/>
                <w:szCs w:val="19"/>
              </w:rPr>
              <w:t>-January 2013</w:t>
            </w:r>
          </w:p>
          <w:p w:rsidR="001448D0" w:rsidRDefault="00330DB7" w:rsidP="001448D0">
            <w:pPr>
              <w:pStyle w:val="Overviewbullets"/>
            </w:pPr>
            <w:r>
              <w:t>Apprentice Automotive Service Technician</w:t>
            </w:r>
          </w:p>
          <w:p w:rsidR="001448D0" w:rsidRDefault="007B0369" w:rsidP="001448D0">
            <w:pPr>
              <w:pStyle w:val="Overviewbullets"/>
            </w:pPr>
            <w:r>
              <w:t>Responsible for inspection, maintenance and repairs on various types of vehicles</w:t>
            </w:r>
          </w:p>
          <w:p w:rsidR="00330DB7" w:rsidRDefault="007B0369" w:rsidP="007B0369">
            <w:pPr>
              <w:pStyle w:val="Overviewbullets"/>
            </w:pPr>
            <w:r>
              <w:t>Clean and maintain shop</w:t>
            </w:r>
          </w:p>
          <w:p w:rsidR="00330DB7" w:rsidRDefault="00330DB7" w:rsidP="001762B2">
            <w:pPr>
              <w:pStyle w:val="JobTitlebold"/>
              <w:spacing w:before="0"/>
              <w:rPr>
                <w:rFonts w:eastAsia="MS Mincho"/>
              </w:rPr>
            </w:pPr>
          </w:p>
          <w:p w:rsidR="001762B2" w:rsidRPr="00E5228A" w:rsidRDefault="007B0369" w:rsidP="001762B2">
            <w:pPr>
              <w:pStyle w:val="JobTitlebold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Maitland Valley </w:t>
            </w:r>
            <w:proofErr w:type="spellStart"/>
            <w:r>
              <w:rPr>
                <w:rFonts w:eastAsia="MS Mincho"/>
              </w:rPr>
              <w:t>Agri</w:t>
            </w:r>
            <w:proofErr w:type="spellEnd"/>
            <w:r>
              <w:rPr>
                <w:rFonts w:eastAsia="MS Mincho"/>
              </w:rPr>
              <w:t xml:space="preserve"> Systems LTD.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84"/>
              <w:gridCol w:w="6222"/>
            </w:tblGrid>
            <w:tr w:rsidR="001762B2" w:rsidRPr="00955357" w:rsidTr="00FC7CB3">
              <w:tc>
                <w:tcPr>
                  <w:tcW w:w="3984" w:type="dxa"/>
                </w:tcPr>
                <w:p w:rsidR="001762B2" w:rsidRPr="00D86A37" w:rsidRDefault="007B0369" w:rsidP="00FC7CB3">
                  <w:pPr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sz w:val="19"/>
                      <w:szCs w:val="19"/>
                    </w:rPr>
                    <w:t>Lucknow</w:t>
                  </w:r>
                  <w:proofErr w:type="spellEnd"/>
                  <w:r w:rsidR="001762B2" w:rsidRPr="00D86A37">
                    <w:rPr>
                      <w:sz w:val="19"/>
                      <w:szCs w:val="19"/>
                    </w:rPr>
                    <w:t>, ON</w:t>
                  </w:r>
                </w:p>
              </w:tc>
              <w:tc>
                <w:tcPr>
                  <w:tcW w:w="6222" w:type="dxa"/>
                </w:tcPr>
                <w:p w:rsidR="001762B2" w:rsidRPr="00F76611" w:rsidRDefault="001762B2" w:rsidP="00FC7CB3">
                  <w:pPr>
                    <w:pStyle w:val="Dates"/>
                    <w:jc w:val="center"/>
                  </w:pPr>
                  <w:r>
                    <w:t xml:space="preserve">                              </w:t>
                  </w:r>
                  <w:r w:rsidR="007B0369">
                    <w:t xml:space="preserve">           September 2008</w:t>
                  </w:r>
                  <w:r>
                    <w:t>-</w:t>
                  </w:r>
                  <w:r w:rsidR="007B0369">
                    <w:t>November 2008</w:t>
                  </w:r>
                </w:p>
              </w:tc>
            </w:tr>
          </w:tbl>
          <w:p w:rsidR="001762B2" w:rsidRDefault="007B0369" w:rsidP="001762B2">
            <w:pPr>
              <w:pStyle w:val="Overviewbullets"/>
            </w:pPr>
            <w:r>
              <w:t>Construction Laborer</w:t>
            </w:r>
          </w:p>
          <w:p w:rsidR="001762B2" w:rsidRDefault="007B0369" w:rsidP="001762B2">
            <w:pPr>
              <w:pStyle w:val="Overviewbullets"/>
              <w:spacing w:before="0"/>
            </w:pPr>
            <w:r>
              <w:t>Installing and assembling grain storage bins</w:t>
            </w:r>
          </w:p>
          <w:p w:rsidR="007B0369" w:rsidRDefault="007B0369" w:rsidP="001762B2">
            <w:pPr>
              <w:pStyle w:val="Overviewbullets"/>
              <w:spacing w:before="0"/>
            </w:pPr>
            <w:r>
              <w:t>Maintenance and repair of feed mix mills</w:t>
            </w:r>
          </w:p>
          <w:p w:rsidR="001762B2" w:rsidRDefault="001762B2" w:rsidP="001762B2">
            <w:pPr>
              <w:pStyle w:val="Overviewbullets"/>
              <w:spacing w:before="0"/>
            </w:pPr>
            <w:r>
              <w:t>Snow removal loader/truck</w:t>
            </w:r>
          </w:p>
          <w:p w:rsidR="001060BF" w:rsidRPr="00813CA3" w:rsidRDefault="001060BF" w:rsidP="001762B2">
            <w:pPr>
              <w:pStyle w:val="Overviewbullets"/>
              <w:numPr>
                <w:ilvl w:val="0"/>
                <w:numId w:val="0"/>
              </w:numPr>
              <w:spacing w:before="0"/>
              <w:ind w:left="360"/>
            </w:pPr>
          </w:p>
        </w:tc>
        <w:tc>
          <w:tcPr>
            <w:tcW w:w="5612" w:type="dxa"/>
          </w:tcPr>
          <w:p w:rsidR="001060BF" w:rsidRPr="009D6815" w:rsidRDefault="00AB2F95" w:rsidP="001060BF">
            <w:pPr>
              <w:pStyle w:val="Dates"/>
              <w:jc w:val="center"/>
            </w:pPr>
            <w:proofErr w:type="spellStart"/>
            <w:r>
              <w:lastRenderedPageBreak/>
              <w:t>ks</w:t>
            </w:r>
            <w:proofErr w:type="spellEnd"/>
          </w:p>
        </w:tc>
      </w:tr>
    </w:tbl>
    <w:p w:rsidR="001762B2" w:rsidRDefault="001762B2" w:rsidP="00705C5A">
      <w:pPr>
        <w:pStyle w:val="SectionHeader"/>
        <w:spacing w:after="0"/>
        <w:jc w:val="left"/>
      </w:pPr>
    </w:p>
    <w:p w:rsidR="00705C5A" w:rsidRDefault="00705C5A" w:rsidP="00705C5A">
      <w:pPr>
        <w:pStyle w:val="SectionHeader"/>
        <w:spacing w:after="0"/>
        <w:jc w:val="left"/>
      </w:pPr>
      <w:r>
        <w:t>Experience continued</w:t>
      </w:r>
    </w:p>
    <w:p w:rsidR="00705C5A" w:rsidRDefault="00705C5A" w:rsidP="007068D1">
      <w:pPr>
        <w:pStyle w:val="JobTitlebold"/>
        <w:spacing w:before="0"/>
        <w:rPr>
          <w:rFonts w:eastAsia="MS Mincho"/>
        </w:rPr>
      </w:pPr>
    </w:p>
    <w:p w:rsidR="001762B2" w:rsidRPr="00E5228A" w:rsidRDefault="00C713E4" w:rsidP="001762B2">
      <w:pPr>
        <w:pStyle w:val="JobTitlebold"/>
        <w:rPr>
          <w:rFonts w:eastAsia="MS Mincho"/>
        </w:rPr>
      </w:pPr>
      <w:proofErr w:type="spellStart"/>
      <w:r>
        <w:rPr>
          <w:rFonts w:eastAsia="MS Mincho"/>
        </w:rPr>
        <w:t>Wescast</w:t>
      </w:r>
      <w:proofErr w:type="spellEnd"/>
      <w:r>
        <w:rPr>
          <w:rFonts w:eastAsia="MS Mincho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68"/>
        <w:gridCol w:w="6372"/>
      </w:tblGrid>
      <w:tr w:rsidR="001762B2" w:rsidRPr="00955357" w:rsidTr="00FC7CB3">
        <w:trPr>
          <w:trHeight w:val="477"/>
        </w:trPr>
        <w:tc>
          <w:tcPr>
            <w:tcW w:w="4068" w:type="dxa"/>
          </w:tcPr>
          <w:p w:rsidR="001762B2" w:rsidRPr="00F76611" w:rsidRDefault="007B0369" w:rsidP="00FC7CB3">
            <w:r>
              <w:t xml:space="preserve"> </w:t>
            </w:r>
            <w:proofErr w:type="spellStart"/>
            <w:r>
              <w:t>Wingham</w:t>
            </w:r>
            <w:proofErr w:type="spellEnd"/>
            <w:r w:rsidR="001762B2">
              <w:t>, ON</w:t>
            </w:r>
          </w:p>
        </w:tc>
        <w:tc>
          <w:tcPr>
            <w:tcW w:w="6372" w:type="dxa"/>
          </w:tcPr>
          <w:p w:rsidR="001762B2" w:rsidRPr="00F76611" w:rsidRDefault="00C713E4" w:rsidP="00FC7CB3">
            <w:pPr>
              <w:pStyle w:val="Dates"/>
            </w:pPr>
            <w:r>
              <w:t xml:space="preserve">   2001</w:t>
            </w:r>
            <w:r w:rsidR="001762B2" w:rsidRPr="00F76611">
              <w:t xml:space="preserve"> to </w:t>
            </w:r>
            <w:r w:rsidR="007B0369">
              <w:t>August 2008</w:t>
            </w:r>
          </w:p>
        </w:tc>
      </w:tr>
    </w:tbl>
    <w:p w:rsidR="001762B2" w:rsidRDefault="00B64475" w:rsidP="001762B2">
      <w:pPr>
        <w:pStyle w:val="Overviewbullets"/>
        <w:spacing w:before="0"/>
      </w:pPr>
      <w:r>
        <w:t>Core operator</w:t>
      </w:r>
    </w:p>
    <w:p w:rsidR="001762B2" w:rsidRDefault="00B64475" w:rsidP="001762B2">
      <w:pPr>
        <w:pStyle w:val="Overviewbullets"/>
        <w:spacing w:before="0"/>
      </w:pPr>
      <w:r>
        <w:t>Finishing cast iron product</w:t>
      </w:r>
    </w:p>
    <w:p w:rsidR="00B80DCD" w:rsidRDefault="00B64475" w:rsidP="00B64475">
      <w:pPr>
        <w:pStyle w:val="Overviewbullets"/>
        <w:spacing w:before="0"/>
      </w:pPr>
      <w:r>
        <w:t>Chisel excess material and inspecting for defects</w:t>
      </w:r>
    </w:p>
    <w:p w:rsidR="00B64475" w:rsidRDefault="00B64475" w:rsidP="00B64475">
      <w:pPr>
        <w:pStyle w:val="Overviewbullets"/>
        <w:numPr>
          <w:ilvl w:val="0"/>
          <w:numId w:val="0"/>
        </w:numPr>
        <w:spacing w:before="0"/>
      </w:pPr>
    </w:p>
    <w:p w:rsidR="00B65786" w:rsidRDefault="00813CA3" w:rsidP="00432DD7">
      <w:pPr>
        <w:pStyle w:val="SectionHeader"/>
        <w:jc w:val="left"/>
      </w:pPr>
      <w:r>
        <w:t xml:space="preserve">Interests and extracurricular </w:t>
      </w:r>
      <w:r w:rsidR="007068D1">
        <w:t>activities</w:t>
      </w:r>
    </w:p>
    <w:p w:rsidR="00B65786" w:rsidRDefault="001B26B5" w:rsidP="00B65786">
      <w:pPr>
        <w:pStyle w:val="Overviewbullets"/>
        <w:numPr>
          <w:ilvl w:val="0"/>
          <w:numId w:val="32"/>
        </w:numPr>
      </w:pPr>
      <w:r>
        <w:t>Vehicles</w:t>
      </w:r>
    </w:p>
    <w:p w:rsidR="00E95341" w:rsidRDefault="001B26B5" w:rsidP="00A657EA">
      <w:pPr>
        <w:pStyle w:val="Overviewbullets"/>
        <w:numPr>
          <w:ilvl w:val="0"/>
          <w:numId w:val="32"/>
        </w:numPr>
      </w:pPr>
      <w:r>
        <w:t>Driving</w:t>
      </w:r>
    </w:p>
    <w:p w:rsidR="001B26B5" w:rsidRDefault="001B26B5" w:rsidP="00A657EA">
      <w:pPr>
        <w:pStyle w:val="Overviewbullets"/>
        <w:numPr>
          <w:ilvl w:val="0"/>
          <w:numId w:val="32"/>
        </w:numPr>
      </w:pPr>
      <w:r>
        <w:t>Mechanics</w:t>
      </w:r>
    </w:p>
    <w:p w:rsidR="00696393" w:rsidRDefault="00432DD7" w:rsidP="001B26B5">
      <w:pPr>
        <w:pStyle w:val="Overviewbullets"/>
        <w:numPr>
          <w:ilvl w:val="0"/>
          <w:numId w:val="32"/>
        </w:numPr>
      </w:pPr>
      <w:r>
        <w:t xml:space="preserve">Fabricating </w:t>
      </w:r>
    </w:p>
    <w:p w:rsidR="001B26B5" w:rsidRPr="00696393" w:rsidRDefault="001B26B5" w:rsidP="001B26B5">
      <w:pPr>
        <w:pStyle w:val="Overviewbullets"/>
        <w:numPr>
          <w:ilvl w:val="0"/>
          <w:numId w:val="0"/>
        </w:numPr>
        <w:ind w:left="720"/>
      </w:pPr>
    </w:p>
    <w:sectPr w:rsidR="001B26B5" w:rsidRPr="00696393" w:rsidSect="007C306C">
      <w:headerReference w:type="default" r:id="rId11"/>
      <w:pgSz w:w="12240" w:h="15840"/>
      <w:pgMar w:top="720" w:right="720" w:bottom="720" w:left="720" w:header="18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8F" w:rsidRDefault="00AE408F" w:rsidP="00914C08">
      <w:r>
        <w:separator/>
      </w:r>
    </w:p>
  </w:endnote>
  <w:endnote w:type="continuationSeparator" w:id="0">
    <w:p w:rsidR="00AE408F" w:rsidRDefault="00AE408F" w:rsidP="0091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8F" w:rsidRDefault="00AE408F" w:rsidP="00914C08">
      <w:r>
        <w:separator/>
      </w:r>
    </w:p>
  </w:footnote>
  <w:footnote w:type="continuationSeparator" w:id="0">
    <w:p w:rsidR="00AE408F" w:rsidRDefault="00AE408F" w:rsidP="0091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219625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470F03" w:rsidRPr="007630E3" w:rsidRDefault="00B64475" w:rsidP="007630E3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rPr>
            <w:color w:val="7F7F7F" w:themeColor="background1" w:themeShade="7F"/>
            <w:spacing w:val="60"/>
          </w:rPr>
          <w:t>Dusti</w:t>
        </w:r>
        <w:r w:rsidR="00156CA9">
          <w:rPr>
            <w:color w:val="7F7F7F" w:themeColor="background1" w:themeShade="7F"/>
            <w:spacing w:val="60"/>
          </w:rPr>
          <w:t xml:space="preserve">n Dore </w:t>
        </w:r>
        <w:r w:rsidR="00156CA9">
          <w:rPr>
            <w:color w:val="7F7F7F" w:themeColor="background1" w:themeShade="7F"/>
            <w:spacing w:val="60"/>
          </w:rPr>
          <w:tab/>
          <w:t xml:space="preserve">          (519) 357-0133</w:t>
        </w:r>
        <w:r w:rsidR="00B65786">
          <w:rPr>
            <w:color w:val="7F7F7F" w:themeColor="background1" w:themeShade="7F"/>
            <w:spacing w:val="60"/>
          </w:rPr>
          <w:t xml:space="preserve"> </w:t>
        </w:r>
        <w:r w:rsidR="00B65786">
          <w:rPr>
            <w:color w:val="7F7F7F" w:themeColor="background1" w:themeShade="7F"/>
            <w:spacing w:val="60"/>
          </w:rPr>
          <w:tab/>
          <w:t xml:space="preserve">                    Page</w:t>
        </w:r>
        <w:r w:rsidR="00B65786">
          <w:t xml:space="preserve"> | </w:t>
        </w:r>
        <w:r w:rsidR="002B6DD1">
          <w:fldChar w:fldCharType="begin"/>
        </w:r>
        <w:r w:rsidR="002B6DD1">
          <w:instrText xml:space="preserve"> PAGE   \* MERGEFORMAT </w:instrText>
        </w:r>
        <w:r w:rsidR="002B6DD1">
          <w:fldChar w:fldCharType="separate"/>
        </w:r>
        <w:r w:rsidR="00A25750" w:rsidRPr="00A25750">
          <w:rPr>
            <w:b/>
            <w:noProof/>
          </w:rPr>
          <w:t>2</w:t>
        </w:r>
        <w:r w:rsidR="002B6DD1">
          <w:rPr>
            <w:b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8F3AA8"/>
    <w:multiLevelType w:val="hybridMultilevel"/>
    <w:tmpl w:val="19FE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FC5AEF"/>
    <w:multiLevelType w:val="hybridMultilevel"/>
    <w:tmpl w:val="9D76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7D1EA2"/>
    <w:multiLevelType w:val="hybridMultilevel"/>
    <w:tmpl w:val="AAA62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A10C9F"/>
    <w:multiLevelType w:val="hybridMultilevel"/>
    <w:tmpl w:val="A0CA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C103A87"/>
    <w:multiLevelType w:val="hybridMultilevel"/>
    <w:tmpl w:val="FE2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8523CD"/>
    <w:multiLevelType w:val="hybridMultilevel"/>
    <w:tmpl w:val="3CA28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4297A6A"/>
    <w:multiLevelType w:val="hybridMultilevel"/>
    <w:tmpl w:val="EC981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54529E"/>
    <w:multiLevelType w:val="hybridMultilevel"/>
    <w:tmpl w:val="8940D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F25E7B"/>
    <w:multiLevelType w:val="hybridMultilevel"/>
    <w:tmpl w:val="E3A8551E"/>
    <w:lvl w:ilvl="0" w:tplc="10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374059B7"/>
    <w:multiLevelType w:val="hybridMultilevel"/>
    <w:tmpl w:val="383A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301D05"/>
    <w:multiLevelType w:val="hybridMultilevel"/>
    <w:tmpl w:val="2306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F21481"/>
    <w:multiLevelType w:val="hybridMultilevel"/>
    <w:tmpl w:val="9D660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0E6A6A"/>
    <w:multiLevelType w:val="hybridMultilevel"/>
    <w:tmpl w:val="2014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0C5914"/>
    <w:multiLevelType w:val="hybridMultilevel"/>
    <w:tmpl w:val="50789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7A2720"/>
    <w:multiLevelType w:val="hybridMultilevel"/>
    <w:tmpl w:val="53CC5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CC13EC"/>
    <w:multiLevelType w:val="hybridMultilevel"/>
    <w:tmpl w:val="D640F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4078D9"/>
    <w:multiLevelType w:val="hybridMultilevel"/>
    <w:tmpl w:val="D68EA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004AC"/>
    <w:multiLevelType w:val="hybridMultilevel"/>
    <w:tmpl w:val="EB083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5"/>
  </w:num>
  <w:num w:numId="3">
    <w:abstractNumId w:val="22"/>
  </w:num>
  <w:num w:numId="4">
    <w:abstractNumId w:val="27"/>
  </w:num>
  <w:num w:numId="5">
    <w:abstractNumId w:val="42"/>
  </w:num>
  <w:num w:numId="6">
    <w:abstractNumId w:val="16"/>
  </w:num>
  <w:num w:numId="7">
    <w:abstractNumId w:val="25"/>
  </w:num>
  <w:num w:numId="8">
    <w:abstractNumId w:val="18"/>
  </w:num>
  <w:num w:numId="9">
    <w:abstractNumId w:val="20"/>
  </w:num>
  <w:num w:numId="10">
    <w:abstractNumId w:val="38"/>
  </w:num>
  <w:num w:numId="11">
    <w:abstractNumId w:val="35"/>
  </w:num>
  <w:num w:numId="12">
    <w:abstractNumId w:val="36"/>
  </w:num>
  <w:num w:numId="13">
    <w:abstractNumId w:val="32"/>
  </w:num>
  <w:num w:numId="14">
    <w:abstractNumId w:val="0"/>
  </w:num>
  <w:num w:numId="15">
    <w:abstractNumId w:val="46"/>
  </w:num>
  <w:num w:numId="16">
    <w:abstractNumId w:val="3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7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1"/>
  </w:num>
  <w:num w:numId="32">
    <w:abstractNumId w:val="39"/>
  </w:num>
  <w:num w:numId="33">
    <w:abstractNumId w:val="40"/>
  </w:num>
  <w:num w:numId="34">
    <w:abstractNumId w:val="43"/>
  </w:num>
  <w:num w:numId="35">
    <w:abstractNumId w:val="33"/>
  </w:num>
  <w:num w:numId="36">
    <w:abstractNumId w:val="14"/>
  </w:num>
  <w:num w:numId="37">
    <w:abstractNumId w:val="15"/>
  </w:num>
  <w:num w:numId="38">
    <w:abstractNumId w:val="19"/>
  </w:num>
  <w:num w:numId="39">
    <w:abstractNumId w:val="28"/>
  </w:num>
  <w:num w:numId="40">
    <w:abstractNumId w:val="44"/>
  </w:num>
  <w:num w:numId="41">
    <w:abstractNumId w:val="23"/>
  </w:num>
  <w:num w:numId="42">
    <w:abstractNumId w:val="29"/>
  </w:num>
  <w:num w:numId="43">
    <w:abstractNumId w:val="31"/>
  </w:num>
  <w:num w:numId="44">
    <w:abstractNumId w:val="24"/>
  </w:num>
  <w:num w:numId="45">
    <w:abstractNumId w:val="34"/>
  </w:num>
  <w:num w:numId="46">
    <w:abstractNumId w:val="1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33D"/>
    <w:rsid w:val="0000156A"/>
    <w:rsid w:val="0002572C"/>
    <w:rsid w:val="00027012"/>
    <w:rsid w:val="0005633D"/>
    <w:rsid w:val="00060CBE"/>
    <w:rsid w:val="000630BC"/>
    <w:rsid w:val="00074797"/>
    <w:rsid w:val="00075841"/>
    <w:rsid w:val="000773C7"/>
    <w:rsid w:val="00081119"/>
    <w:rsid w:val="000904C1"/>
    <w:rsid w:val="000D5039"/>
    <w:rsid w:val="000E101A"/>
    <w:rsid w:val="000F3BC8"/>
    <w:rsid w:val="000F5B2F"/>
    <w:rsid w:val="001060BF"/>
    <w:rsid w:val="00131C3F"/>
    <w:rsid w:val="001410ED"/>
    <w:rsid w:val="00142353"/>
    <w:rsid w:val="00144214"/>
    <w:rsid w:val="001448D0"/>
    <w:rsid w:val="00156CA9"/>
    <w:rsid w:val="00161780"/>
    <w:rsid w:val="001762B2"/>
    <w:rsid w:val="00187931"/>
    <w:rsid w:val="00195192"/>
    <w:rsid w:val="001B26B5"/>
    <w:rsid w:val="001B358B"/>
    <w:rsid w:val="00234A41"/>
    <w:rsid w:val="00234E98"/>
    <w:rsid w:val="0025727B"/>
    <w:rsid w:val="00266DF5"/>
    <w:rsid w:val="00287536"/>
    <w:rsid w:val="00297DA6"/>
    <w:rsid w:val="002A3160"/>
    <w:rsid w:val="002B0DAB"/>
    <w:rsid w:val="002B6DD1"/>
    <w:rsid w:val="002F2C12"/>
    <w:rsid w:val="00307047"/>
    <w:rsid w:val="00322672"/>
    <w:rsid w:val="00330DB7"/>
    <w:rsid w:val="003463FF"/>
    <w:rsid w:val="00362CDC"/>
    <w:rsid w:val="0036752D"/>
    <w:rsid w:val="003738E7"/>
    <w:rsid w:val="00382792"/>
    <w:rsid w:val="003A0492"/>
    <w:rsid w:val="003B3C10"/>
    <w:rsid w:val="003F770D"/>
    <w:rsid w:val="00405086"/>
    <w:rsid w:val="0041012D"/>
    <w:rsid w:val="004228CA"/>
    <w:rsid w:val="004311B4"/>
    <w:rsid w:val="00432DD7"/>
    <w:rsid w:val="00433A3F"/>
    <w:rsid w:val="0044308C"/>
    <w:rsid w:val="00467EFB"/>
    <w:rsid w:val="00470F03"/>
    <w:rsid w:val="00471909"/>
    <w:rsid w:val="004C6AB3"/>
    <w:rsid w:val="004E4E52"/>
    <w:rsid w:val="004E5E54"/>
    <w:rsid w:val="004F12DB"/>
    <w:rsid w:val="00501A38"/>
    <w:rsid w:val="00515D2B"/>
    <w:rsid w:val="00522DE0"/>
    <w:rsid w:val="00523DD9"/>
    <w:rsid w:val="00530AC9"/>
    <w:rsid w:val="0053274A"/>
    <w:rsid w:val="00542909"/>
    <w:rsid w:val="00542DA3"/>
    <w:rsid w:val="00543869"/>
    <w:rsid w:val="0054583D"/>
    <w:rsid w:val="00562624"/>
    <w:rsid w:val="00587DF6"/>
    <w:rsid w:val="005A590A"/>
    <w:rsid w:val="005C01D1"/>
    <w:rsid w:val="005C5F6B"/>
    <w:rsid w:val="005D2850"/>
    <w:rsid w:val="005F6C68"/>
    <w:rsid w:val="00602A06"/>
    <w:rsid w:val="006075E0"/>
    <w:rsid w:val="00611F5E"/>
    <w:rsid w:val="00654633"/>
    <w:rsid w:val="00694768"/>
    <w:rsid w:val="00696393"/>
    <w:rsid w:val="006D56C1"/>
    <w:rsid w:val="006D727D"/>
    <w:rsid w:val="006E2621"/>
    <w:rsid w:val="006E33B8"/>
    <w:rsid w:val="006F5DB2"/>
    <w:rsid w:val="006F7A64"/>
    <w:rsid w:val="0070268E"/>
    <w:rsid w:val="00705C5A"/>
    <w:rsid w:val="007068D1"/>
    <w:rsid w:val="007308BC"/>
    <w:rsid w:val="0073434C"/>
    <w:rsid w:val="007422E1"/>
    <w:rsid w:val="007630E3"/>
    <w:rsid w:val="007A20F8"/>
    <w:rsid w:val="007B0369"/>
    <w:rsid w:val="007C306C"/>
    <w:rsid w:val="007E1795"/>
    <w:rsid w:val="008018CC"/>
    <w:rsid w:val="00806EC2"/>
    <w:rsid w:val="00813A63"/>
    <w:rsid w:val="00813CA3"/>
    <w:rsid w:val="0083252B"/>
    <w:rsid w:val="008477AA"/>
    <w:rsid w:val="00851C2F"/>
    <w:rsid w:val="0085708D"/>
    <w:rsid w:val="00896D4A"/>
    <w:rsid w:val="008B0F4F"/>
    <w:rsid w:val="008B31B7"/>
    <w:rsid w:val="008C41D8"/>
    <w:rsid w:val="008D5ECF"/>
    <w:rsid w:val="008E12B3"/>
    <w:rsid w:val="008E60DB"/>
    <w:rsid w:val="00913576"/>
    <w:rsid w:val="00914C08"/>
    <w:rsid w:val="009239A4"/>
    <w:rsid w:val="00925441"/>
    <w:rsid w:val="00953140"/>
    <w:rsid w:val="00955357"/>
    <w:rsid w:val="009566F1"/>
    <w:rsid w:val="009659B6"/>
    <w:rsid w:val="00971623"/>
    <w:rsid w:val="00995ABA"/>
    <w:rsid w:val="009A1DDB"/>
    <w:rsid w:val="009D574B"/>
    <w:rsid w:val="009D6815"/>
    <w:rsid w:val="009F3305"/>
    <w:rsid w:val="00A07DC9"/>
    <w:rsid w:val="00A22A63"/>
    <w:rsid w:val="00A25750"/>
    <w:rsid w:val="00A32862"/>
    <w:rsid w:val="00A657EA"/>
    <w:rsid w:val="00A81570"/>
    <w:rsid w:val="00A869B8"/>
    <w:rsid w:val="00A97E7F"/>
    <w:rsid w:val="00AA417F"/>
    <w:rsid w:val="00AB2F95"/>
    <w:rsid w:val="00AD47FF"/>
    <w:rsid w:val="00AD7F2D"/>
    <w:rsid w:val="00AE408F"/>
    <w:rsid w:val="00B53B6A"/>
    <w:rsid w:val="00B60650"/>
    <w:rsid w:val="00B64475"/>
    <w:rsid w:val="00B65786"/>
    <w:rsid w:val="00B657A9"/>
    <w:rsid w:val="00B71FE9"/>
    <w:rsid w:val="00B80DCD"/>
    <w:rsid w:val="00B82063"/>
    <w:rsid w:val="00BA3849"/>
    <w:rsid w:val="00BD3A1E"/>
    <w:rsid w:val="00BE3863"/>
    <w:rsid w:val="00BF0FF5"/>
    <w:rsid w:val="00BF4853"/>
    <w:rsid w:val="00C03AEA"/>
    <w:rsid w:val="00C351A3"/>
    <w:rsid w:val="00C36ECE"/>
    <w:rsid w:val="00C40FAF"/>
    <w:rsid w:val="00C51442"/>
    <w:rsid w:val="00C56FF1"/>
    <w:rsid w:val="00C61380"/>
    <w:rsid w:val="00C644C6"/>
    <w:rsid w:val="00C713E4"/>
    <w:rsid w:val="00C75D54"/>
    <w:rsid w:val="00C90ABD"/>
    <w:rsid w:val="00C97D03"/>
    <w:rsid w:val="00CB4E36"/>
    <w:rsid w:val="00CC2254"/>
    <w:rsid w:val="00CC2CE6"/>
    <w:rsid w:val="00CC6235"/>
    <w:rsid w:val="00CC69CB"/>
    <w:rsid w:val="00CD7208"/>
    <w:rsid w:val="00CE45C8"/>
    <w:rsid w:val="00CE5B6A"/>
    <w:rsid w:val="00CF3BF2"/>
    <w:rsid w:val="00D03ECC"/>
    <w:rsid w:val="00D21A5A"/>
    <w:rsid w:val="00D22C69"/>
    <w:rsid w:val="00D253D8"/>
    <w:rsid w:val="00D36010"/>
    <w:rsid w:val="00D45944"/>
    <w:rsid w:val="00D66C9B"/>
    <w:rsid w:val="00D84E7A"/>
    <w:rsid w:val="00D86A37"/>
    <w:rsid w:val="00D94C82"/>
    <w:rsid w:val="00DA741B"/>
    <w:rsid w:val="00DB2C5B"/>
    <w:rsid w:val="00DC6AB3"/>
    <w:rsid w:val="00DD0308"/>
    <w:rsid w:val="00DD46B9"/>
    <w:rsid w:val="00DE6ADA"/>
    <w:rsid w:val="00DF2536"/>
    <w:rsid w:val="00E01311"/>
    <w:rsid w:val="00E15895"/>
    <w:rsid w:val="00E16EE8"/>
    <w:rsid w:val="00E25D08"/>
    <w:rsid w:val="00E5228A"/>
    <w:rsid w:val="00E850DD"/>
    <w:rsid w:val="00E95341"/>
    <w:rsid w:val="00ED6194"/>
    <w:rsid w:val="00EE06DB"/>
    <w:rsid w:val="00EE2221"/>
    <w:rsid w:val="00EE69D3"/>
    <w:rsid w:val="00EE75CE"/>
    <w:rsid w:val="00EF384C"/>
    <w:rsid w:val="00EF3E0B"/>
    <w:rsid w:val="00EF7169"/>
    <w:rsid w:val="00F30BD7"/>
    <w:rsid w:val="00F55969"/>
    <w:rsid w:val="00F55FC6"/>
    <w:rsid w:val="00F76611"/>
    <w:rsid w:val="00F77295"/>
    <w:rsid w:val="00FA02D8"/>
    <w:rsid w:val="00FC7332"/>
    <w:rsid w:val="00FE757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705C5A"/>
    <w:pPr>
      <w:spacing w:before="360" w:after="80"/>
      <w:jc w:val="center"/>
    </w:pPr>
    <w:rPr>
      <w:rFonts w:ascii="Georgia" w:hAnsi="Georgia" w:cs="Times New Roman"/>
      <w:b/>
      <w:bCs/>
      <w:color w:val="17365D" w:themeColor="text2" w:themeShade="BF"/>
      <w:spacing w:val="20"/>
      <w:sz w:val="40"/>
      <w:szCs w:val="40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95341"/>
    <w:rPr>
      <w:rFonts w:ascii="Verdana" w:hAnsi="Verdana"/>
      <w:b/>
      <w:caps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E953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0AC9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4148">
          <w:marLeft w:val="0"/>
          <w:marRight w:val="0"/>
          <w:marTop w:val="24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99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.TYPING209\Application%20Data\Microsoft\Templates\MN_CollegeGra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54273f5f-0609-4a9f-b4f1-69297ffa9b8c</TemplateGUID>
    <TemplateBuildVersion>8</TemplateBuildVersion>
    <TemplateBuildDate>2009-10-11T21:44:14.7865965-04:00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4" ma:contentTypeDescription="Create a new document." ma:contentTypeScope="" ma:versionID="e4b7918f6d70a6bbd3ae09fdaae93119"/>
</file>

<file path=customXml/itemProps1.xml><?xml version="1.0" encoding="utf-8"?>
<ds:datastoreItem xmlns:ds="http://schemas.openxmlformats.org/officeDocument/2006/customXml" ds:itemID="{5BCEC07D-47D5-425F-8EC5-BAACEC0F88B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7CD4367-91CC-4E07-ABA7-6276A1BA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4F1FF-3EE3-4034-9303-33CB9A507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6BF86-D925-406D-9619-AE8F341924BF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MN_CollegeGradResume.dotm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2011-02-06T23:33:00Z</dcterms:created>
  <dcterms:modified xsi:type="dcterms:W3CDTF">2018-09-07T00:34:00Z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TC103779639990</vt:lpwstr>
  </property>
</Properties>
</file>